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word/diagrams/data25.xml" ContentType="application/vnd.openxmlformats-officedocument.drawingml.diagramData+xml"/>
  <Override PartName="/word/diagrams/layout27.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ata21.xml" ContentType="application/vnd.openxmlformats-officedocument.drawingml.diagramData+xml"/>
  <Override PartName="/word/diagrams/layout23.xml" ContentType="application/vnd.openxmlformats-officedocument.drawingml.diagramLayout+xml"/>
  <Override PartName="/word/diagrams/colors26.xml" ContentType="application/vnd.openxmlformats-officedocument.drawingml.diagramColor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6.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word/diagrams/colors22.xml" ContentType="application/vnd.openxmlformats-officedocument.drawingml.diagramColors+xml"/>
  <Override PartName="/word/diagrams/quickStyle7.xml" ContentType="application/vnd.openxmlformats-officedocument.drawingml.diagramStyle+xml"/>
  <Override PartName="/word/diagrams/drawing22.xml" ContentType="application/vnd.ms-office.drawingml.diagramDrawing+xml"/>
  <Override PartName="/word/diagrams/quickStyle27.xml" ContentType="application/vnd.openxmlformats-officedocument.drawingml.diagramStyle+xml"/>
  <Override PartName="/word/diagrams/layout3.xml" ContentType="application/vnd.openxmlformats-officedocument.drawingml.diagramLayout+xml"/>
  <Override PartName="/word/diagrams/data8.xml" ContentType="application/vnd.openxmlformats-officedocument.drawingml.diagramData+xml"/>
  <Override PartName="/word/diagrams/drawing11.xml" ContentType="application/vnd.ms-office.drawingml.diagramDrawing+xml"/>
  <Override PartName="/word/diagrams/quickStyle16.xml" ContentType="application/vnd.openxmlformats-officedocument.drawingml.diagramStyle+xml"/>
  <Override PartName="/word/diagrams/quickStyle3.xml" ContentType="application/vnd.openxmlformats-officedocument.drawingml.diagramStyle+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quickStyle23.xml" ContentType="application/vnd.openxmlformats-officedocument.drawingml.diagramStyle+xml"/>
  <Override PartName="/word/diagrams/layout28.xml" ContentType="application/vnd.openxmlformats-officedocument.drawingml.diagramLayout+xml"/>
  <Override PartName="/word/diagrams/data4.xml" ContentType="application/vnd.openxmlformats-officedocument.drawingml.diagramData+xml"/>
  <Override PartName="/word/diagrams/layout17.xml" ContentType="application/vnd.openxmlformats-officedocument.drawingml.diagramLayout+xml"/>
  <Override PartName="/word/diagrams/data26.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5.xml" ContentType="application/vnd.openxmlformats-officedocument.drawingml.diagramData+xml"/>
  <Override PartName="/word/diagrams/layout24.xml" ContentType="application/vnd.openxmlformats-officedocument.drawingml.diagramLayout+xml"/>
  <Override PartName="/word/diagrams/colors27.xml" ContentType="application/vnd.openxmlformats-officedocument.drawingml.diagramColors+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word/diagrams/drawing27.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colors21.xml" ContentType="application/vnd.openxmlformats-officedocument.drawingml.diagramColors+xml"/>
  <Override PartName="/word/diagrams/drawing25.xml" ContentType="application/vnd.ms-office.drawingml.diagramDrawing+xml"/>
  <Override PartName="/word/diagrams/quickStyle28.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diagrams/drawing21.xml" ContentType="application/vnd.ms-office.drawingml.diagramDrawing+xml"/>
  <Override PartName="/word/diagrams/drawing23.xml" ContentType="application/vnd.ms-office.drawingml.diagramDrawing+xml"/>
  <Override PartName="/word/diagrams/quickStyle26.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diagrams/quickStyle24.xml" ContentType="application/vnd.openxmlformats-officedocument.drawingml.diagramStyle+xml"/>
  <Override PartName="/word/diagrams/data29.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word/diagrams/data27.xml" ContentType="application/vnd.openxmlformats-officedocument.drawingml.diagramData+xml"/>
  <Override PartName="/word/diagrams/layout29.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layout25.xml" ContentType="application/vnd.openxmlformats-officedocument.drawingml.diagramLayout+xml"/>
  <Override PartName="/word/diagrams/colors28.xml" ContentType="application/vnd.openxmlformats-officedocument.drawingml.diagramColors+xml"/>
  <Override PartName="/word/diagrams/data12.xml" ContentType="application/vnd.openxmlformats-officedocument.drawingml.diagramData+xml"/>
  <Override PartName="/word/diagrams/layout21.xml" ContentType="application/vnd.openxmlformats-officedocument.drawingml.diagramLayout+xml"/>
  <Override PartName="/word/diagrams/drawing28.xml" ContentType="application/vnd.ms-office.drawingml.diagramDrawing+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colors24.xml" ContentType="application/vnd.openxmlformats-officedocument.drawingml.diagramColors+xml"/>
  <Override PartName="/word/diagrams/quickStyle9.xml" ContentType="application/vnd.openxmlformats-officedocument.drawingml.diagramStyle+xml"/>
  <Override PartName="/word/diagrams/colors20.xml" ContentType="application/vnd.openxmlformats-officedocument.drawingml.diagramColors+xml"/>
  <Override PartName="/word/diagrams/drawing24.xml" ContentType="application/vnd.ms-office.drawingml.diagramDrawing+xml"/>
  <Override PartName="/word/diagrams/quickStyle29.xml" ContentType="application/vnd.openxmlformats-officedocument.drawingml.diagramStyle+xml"/>
  <Override PartName="/word/diagrams/layout5.xml" ContentType="application/vnd.openxmlformats-officedocument.drawingml.diagramLayout+xml"/>
  <Override PartName="/word/diagrams/drawing13.xml" ContentType="application/vnd.ms-office.drawingml.diagramDrawing+xml"/>
  <Override PartName="/word/diagrams/quickStyle18.xml" ContentType="application/vnd.openxmlformats-officedocument.drawingml.diagramStyle+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diagrams/drawing20.xml" ContentType="application/vnd.ms-office.drawingml.diagramDrawing+xml"/>
  <Override PartName="/word/diagrams/quickStyle25.xml" ContentType="application/vnd.openxmlformats-officedocument.drawingml.diagramStyle+xml"/>
  <Override PartName="/word/diagrams/layout1.xml" ContentType="application/vnd.openxmlformats-officedocument.drawingml.diagramLayout+xml"/>
  <Override PartName="/word/diagrams/data6.xml" ContentType="application/vnd.openxmlformats-officedocument.drawingml.diagramData+xml"/>
  <Override PartName="/word/diagrams/layout19.xml" ContentType="application/vnd.openxmlformats-officedocument.drawingml.diagramLayout+xml"/>
  <Override PartName="/word/diagrams/data28.xml" ContentType="application/vnd.openxmlformats-officedocument.drawingml.diagramData+xml"/>
  <Override PartName="/word/diagrams/quickStyle1.xml" ContentType="application/vnd.openxmlformats-officedocument.drawingml.diagramStyle+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quickStyle21.xml" ContentType="application/vnd.openxmlformats-officedocument.drawingml.diagramStyle+xml"/>
  <Override PartName="/word/diagrams/layout26.xml" ContentType="application/vnd.openxmlformats-officedocument.drawingml.diagramLayout+xml"/>
  <Override PartName="/word/diagrams/colors29.xml" ContentType="application/vnd.openxmlformats-officedocument.drawingml.diagramColors+xml"/>
  <Override PartName="/word/diagrams/data2.xml" ContentType="application/vnd.openxmlformats-officedocument.drawingml.diagramData+xml"/>
  <Override PartName="/word/diagrams/data13.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ata24.xml" ContentType="application/vnd.openxmlformats-officedocument.drawingml.diagramData+xml"/>
  <Override PartName="/word/diagrams/drawing5.xml" ContentType="application/vnd.ms-office.drawingml.diagramDrawing+xml"/>
  <Override PartName="/word/diagrams/drawing18.xml" ContentType="application/vnd.ms-office.drawingml.diagramDrawing+xml"/>
  <Override PartName="/word/diagrams/layout22.xml" ContentType="application/vnd.openxmlformats-officedocument.drawingml.diagramLayout+xml"/>
  <Override PartName="/word/diagrams/colors25.xml" ContentType="application/vnd.openxmlformats-officedocument.drawingml.diagramColors+xml"/>
  <Override PartName="/word/diagrams/drawing29.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6E" w:rsidRDefault="000B4D6E">
      <w:pPr>
        <w:rPr>
          <w:rFonts w:ascii="Arial" w:hAnsi="Arial" w:cs="Arial"/>
          <w:b/>
          <w:sz w:val="28"/>
          <w:szCs w:val="28"/>
          <w:lang w:val="en-GB" w:eastAsia="da-DK"/>
        </w:rPr>
      </w:pPr>
    </w:p>
    <w:p w:rsidR="000B4D6E" w:rsidRDefault="000B4D6E">
      <w:pPr>
        <w:rPr>
          <w:rFonts w:ascii="Calibri" w:hAnsi="Calibri"/>
          <w:b/>
          <w:lang w:val="en-GB"/>
        </w:rPr>
      </w:pPr>
      <w:r>
        <w:rPr>
          <w:rFonts w:ascii="Calibri" w:hAnsi="Calibri"/>
          <w:b/>
          <w:lang w:val="en-GB"/>
        </w:rPr>
        <w:t>Grundtvig Multilateral project 2009 - 2011: LOAC – Learning outcome of Amateur Culture</w:t>
      </w: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rFonts w:ascii="Calibri" w:hAnsi="Calibri"/>
          <w:b/>
          <w:sz w:val="28"/>
          <w:szCs w:val="28"/>
          <w:lang w:val="en-GB"/>
        </w:rPr>
      </w:pPr>
      <w:r>
        <w:rPr>
          <w:rFonts w:ascii="Calibri" w:hAnsi="Calibri"/>
          <w:b/>
          <w:sz w:val="28"/>
          <w:szCs w:val="28"/>
          <w:lang w:val="en-GB"/>
        </w:rPr>
        <w:t xml:space="preserve">Work packet </w:t>
      </w:r>
      <w:r w:rsidR="00A1509B">
        <w:rPr>
          <w:rFonts w:ascii="Calibri" w:hAnsi="Calibri"/>
          <w:b/>
          <w:sz w:val="28"/>
          <w:szCs w:val="28"/>
          <w:lang w:val="en-GB"/>
        </w:rPr>
        <w:t>5</w:t>
      </w:r>
      <w:r>
        <w:rPr>
          <w:rFonts w:ascii="Calibri" w:hAnsi="Calibri"/>
          <w:b/>
          <w:sz w:val="28"/>
          <w:szCs w:val="28"/>
          <w:lang w:val="en-GB"/>
        </w:rPr>
        <w:t xml:space="preserve"> </w:t>
      </w: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A1509B">
      <w:pPr>
        <w:jc w:val="center"/>
        <w:rPr>
          <w:rFonts w:ascii="Calibri" w:hAnsi="Calibri"/>
          <w:b/>
          <w:sz w:val="48"/>
          <w:szCs w:val="48"/>
          <w:lang w:val="en-GB"/>
        </w:rPr>
      </w:pPr>
      <w:r>
        <w:rPr>
          <w:rFonts w:ascii="Calibri" w:hAnsi="Calibri"/>
          <w:b/>
          <w:sz w:val="48"/>
          <w:szCs w:val="48"/>
          <w:lang w:val="en-GB"/>
        </w:rPr>
        <w:t xml:space="preserve">Web </w:t>
      </w:r>
      <w:r w:rsidR="000B4D6E">
        <w:rPr>
          <w:rFonts w:ascii="Calibri" w:hAnsi="Calibri"/>
          <w:b/>
          <w:sz w:val="48"/>
          <w:szCs w:val="48"/>
          <w:lang w:val="en-GB"/>
        </w:rPr>
        <w:t>Questionnaire</w:t>
      </w:r>
      <w:r w:rsidR="00736FE8">
        <w:rPr>
          <w:rFonts w:ascii="Calibri" w:hAnsi="Calibri"/>
          <w:b/>
          <w:sz w:val="48"/>
          <w:szCs w:val="48"/>
          <w:lang w:val="en-GB"/>
        </w:rPr>
        <w:t xml:space="preserve"> I</w:t>
      </w:r>
      <w:r w:rsidR="00883773">
        <w:rPr>
          <w:rFonts w:ascii="Calibri" w:hAnsi="Calibri"/>
          <w:b/>
          <w:sz w:val="48"/>
          <w:szCs w:val="48"/>
          <w:lang w:val="en-GB"/>
        </w:rPr>
        <w:t>I</w:t>
      </w:r>
      <w:r w:rsidR="000B4D6E">
        <w:rPr>
          <w:rFonts w:ascii="Calibri" w:hAnsi="Calibri"/>
          <w:b/>
          <w:sz w:val="48"/>
          <w:szCs w:val="48"/>
          <w:lang w:val="en-GB"/>
        </w:rPr>
        <w:t>:</w:t>
      </w:r>
    </w:p>
    <w:p w:rsidR="000B4D6E" w:rsidRDefault="000B4D6E">
      <w:pPr>
        <w:jc w:val="center"/>
        <w:rPr>
          <w:rFonts w:ascii="Calibri" w:hAnsi="Calibri"/>
          <w:b/>
          <w:sz w:val="48"/>
          <w:szCs w:val="48"/>
          <w:lang w:val="en-GB"/>
        </w:rPr>
      </w:pPr>
      <w:r>
        <w:rPr>
          <w:rFonts w:ascii="Calibri" w:hAnsi="Calibri"/>
          <w:b/>
          <w:sz w:val="48"/>
          <w:szCs w:val="48"/>
          <w:lang w:val="en-GB"/>
        </w:rPr>
        <w:t>Valuation of learning profile</w:t>
      </w:r>
    </w:p>
    <w:p w:rsidR="000B4D6E" w:rsidRDefault="000B4D6E">
      <w:pPr>
        <w:jc w:val="center"/>
        <w:rPr>
          <w:rFonts w:ascii="Calibri" w:hAnsi="Calibri"/>
          <w:b/>
          <w:sz w:val="48"/>
          <w:szCs w:val="48"/>
          <w:lang w:val="en-GB"/>
        </w:rPr>
      </w:pPr>
      <w:r>
        <w:rPr>
          <w:rFonts w:ascii="Calibri" w:hAnsi="Calibri"/>
          <w:b/>
          <w:sz w:val="48"/>
          <w:szCs w:val="48"/>
          <w:lang w:val="en-GB"/>
        </w:rPr>
        <w:t>by learn</w:t>
      </w:r>
      <w:r w:rsidR="00883773">
        <w:rPr>
          <w:rFonts w:ascii="Calibri" w:hAnsi="Calibri"/>
          <w:b/>
          <w:sz w:val="48"/>
          <w:szCs w:val="48"/>
          <w:lang w:val="en-GB"/>
        </w:rPr>
        <w:t>ing providers</w:t>
      </w:r>
    </w:p>
    <w:p w:rsidR="000B4D6E" w:rsidRDefault="000B4D6E">
      <w:pPr>
        <w:jc w:val="cente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jc w:val="right"/>
        <w:rPr>
          <w:rFonts w:ascii="Calibri" w:hAnsi="Calibri" w:cs="Arial"/>
          <w:b/>
          <w:lang w:val="en-GB" w:eastAsia="da-DK"/>
        </w:rPr>
      </w:pPr>
      <w:r>
        <w:rPr>
          <w:rFonts w:ascii="Calibri" w:hAnsi="Calibri" w:cs="Arial"/>
          <w:b/>
          <w:lang w:val="en-GB" w:eastAsia="da-DK"/>
        </w:rPr>
        <w:t>Version 1</w:t>
      </w:r>
    </w:p>
    <w:p w:rsidR="000B4D6E" w:rsidRDefault="000B4D6E" w:rsidP="00A1509B">
      <w:pPr>
        <w:jc w:val="right"/>
        <w:rPr>
          <w:rFonts w:ascii="Calibri" w:hAnsi="Calibri"/>
          <w:b/>
          <w:lang w:val="en-GB"/>
        </w:rPr>
      </w:pPr>
      <w:r>
        <w:rPr>
          <w:rFonts w:ascii="Calibri" w:hAnsi="Calibri" w:cs="Arial"/>
          <w:b/>
          <w:lang w:val="en-GB" w:eastAsia="da-DK"/>
        </w:rPr>
        <w:t xml:space="preserve">                                                                                  </w:t>
      </w:r>
    </w:p>
    <w:p w:rsidR="000B4D6E" w:rsidRDefault="000B4D6E">
      <w:pPr>
        <w:ind w:left="2608" w:firstLine="1304"/>
        <w:jc w:val="right"/>
        <w:rPr>
          <w:rFonts w:ascii="Calibri" w:hAnsi="Calibri" w:cs="Arial"/>
          <w:b/>
          <w:lang w:val="en-GB" w:eastAsia="da-DK"/>
        </w:rPr>
      </w:pPr>
      <w:r>
        <w:rPr>
          <w:rFonts w:ascii="Calibri" w:hAnsi="Calibri" w:cs="Arial"/>
          <w:b/>
          <w:lang w:val="en-GB" w:eastAsia="da-DK"/>
        </w:rPr>
        <w:t xml:space="preserve"> </w:t>
      </w: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jc w:val="center"/>
        <w:rPr>
          <w:lang w:val="en-GB" w:eastAsia="da-DK"/>
        </w:rPr>
      </w:pPr>
    </w:p>
    <w:p w:rsidR="000B4D6E" w:rsidRDefault="000B4D6E">
      <w:pPr>
        <w:jc w:val="center"/>
        <w:rPr>
          <w:lang w:val="en-GB" w:eastAsia="da-DK"/>
        </w:rPr>
      </w:pPr>
    </w:p>
    <w:p w:rsidR="000B4D6E" w:rsidRDefault="000B4D6E">
      <w:pPr>
        <w:rPr>
          <w:lang w:val="en-GB" w:eastAsia="da-DK"/>
        </w:rPr>
      </w:pPr>
    </w:p>
    <w:p w:rsidR="000B4D6E" w:rsidRDefault="000B4D6E">
      <w:pPr>
        <w:tabs>
          <w:tab w:val="left" w:pos="357"/>
          <w:tab w:val="left" w:pos="714"/>
          <w:tab w:val="left" w:pos="1072"/>
        </w:tabs>
        <w:rPr>
          <w:rFonts w:ascii="Arial" w:hAnsi="Arial" w:cs="Arial"/>
          <w:b/>
          <w:i/>
          <w:lang w:val="en-GB" w:eastAsia="da-DK"/>
        </w:rPr>
      </w:pPr>
      <w:r>
        <w:rPr>
          <w:rFonts w:ascii="Arial" w:hAnsi="Arial" w:cs="Arial"/>
          <w:b/>
          <w:i/>
          <w:lang w:val="en-GB" w:eastAsia="da-DK"/>
        </w:rPr>
        <w:t>Content</w:t>
      </w:r>
    </w:p>
    <w:p w:rsidR="000B4D6E" w:rsidRDefault="000B4D6E">
      <w:pPr>
        <w:tabs>
          <w:tab w:val="left" w:pos="357"/>
          <w:tab w:val="left" w:pos="714"/>
          <w:tab w:val="left" w:pos="1072"/>
        </w:tabs>
        <w:rPr>
          <w:lang w:val="en-GB" w:eastAsia="da-DK"/>
        </w:rPr>
      </w:pPr>
    </w:p>
    <w:bookmarkStart w:id="0" w:name="_Toc208689605"/>
    <w:p w:rsidR="002F0502" w:rsidRDefault="000E14FA">
      <w:pPr>
        <w:pStyle w:val="Indholdsfortegnelse2"/>
        <w:tabs>
          <w:tab w:val="right" w:leader="dot" w:pos="9628"/>
        </w:tabs>
        <w:rPr>
          <w:rFonts w:asciiTheme="minorHAnsi" w:eastAsiaTheme="minorEastAsia" w:hAnsiTheme="minorHAnsi" w:cstheme="minorBidi"/>
          <w:b w:val="0"/>
          <w:noProof/>
          <w:sz w:val="22"/>
          <w:szCs w:val="22"/>
        </w:rPr>
      </w:pPr>
      <w:r w:rsidRPr="000E14FA">
        <w:rPr>
          <w:b w:val="0"/>
          <w:bCs/>
          <w:lang w:val="en-GB"/>
        </w:rPr>
        <w:fldChar w:fldCharType="begin"/>
      </w:r>
      <w:r w:rsidR="000B4D6E">
        <w:rPr>
          <w:b w:val="0"/>
          <w:bCs/>
          <w:lang w:val="en-GB"/>
        </w:rPr>
        <w:instrText xml:space="preserve"> TOC \o "1-4" \h \z \u </w:instrText>
      </w:r>
      <w:r w:rsidRPr="000E14FA">
        <w:rPr>
          <w:b w:val="0"/>
          <w:bCs/>
          <w:lang w:val="en-GB"/>
        </w:rPr>
        <w:fldChar w:fldCharType="separate"/>
      </w:r>
      <w:hyperlink w:anchor="_Toc270875442" w:history="1">
        <w:r w:rsidR="002F0502" w:rsidRPr="00C43577">
          <w:rPr>
            <w:rStyle w:val="Hyperlink"/>
            <w:noProof/>
            <w:lang w:val="en-GB"/>
          </w:rPr>
          <w:t>Guidelines for combining the two tools</w:t>
        </w:r>
        <w:r w:rsidR="002F0502">
          <w:rPr>
            <w:noProof/>
            <w:webHidden/>
          </w:rPr>
          <w:tab/>
        </w:r>
        <w:r w:rsidR="002F0502">
          <w:rPr>
            <w:noProof/>
            <w:webHidden/>
          </w:rPr>
          <w:fldChar w:fldCharType="begin"/>
        </w:r>
        <w:r w:rsidR="002F0502">
          <w:rPr>
            <w:noProof/>
            <w:webHidden/>
          </w:rPr>
          <w:instrText xml:space="preserve"> PAGEREF _Toc270875442 \h </w:instrText>
        </w:r>
        <w:r w:rsidR="002F0502">
          <w:rPr>
            <w:noProof/>
            <w:webHidden/>
          </w:rPr>
        </w:r>
        <w:r w:rsidR="002F0502">
          <w:rPr>
            <w:noProof/>
            <w:webHidden/>
          </w:rPr>
          <w:fldChar w:fldCharType="separate"/>
        </w:r>
        <w:r w:rsidR="002F0502">
          <w:rPr>
            <w:noProof/>
            <w:webHidden/>
          </w:rPr>
          <w:t>3</w:t>
        </w:r>
        <w:r w:rsidR="002F0502">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43" w:history="1">
        <w:r w:rsidRPr="00C43577">
          <w:rPr>
            <w:rStyle w:val="Hyperlink"/>
            <w:rFonts w:ascii="Arial Narrow" w:hAnsi="Arial Narrow"/>
            <w:noProof/>
            <w:lang w:val="en-GB"/>
          </w:rPr>
          <w:t>Indicate to what extent your art education has developed your autonomy?</w:t>
        </w:r>
        <w:r>
          <w:rPr>
            <w:noProof/>
            <w:webHidden/>
          </w:rPr>
          <w:tab/>
        </w:r>
        <w:r>
          <w:rPr>
            <w:noProof/>
            <w:webHidden/>
          </w:rPr>
          <w:fldChar w:fldCharType="begin"/>
        </w:r>
        <w:r>
          <w:rPr>
            <w:noProof/>
            <w:webHidden/>
          </w:rPr>
          <w:instrText xml:space="preserve"> PAGEREF _Toc270875443 \h </w:instrText>
        </w:r>
        <w:r>
          <w:rPr>
            <w:noProof/>
            <w:webHidden/>
          </w:rPr>
        </w:r>
        <w:r>
          <w:rPr>
            <w:noProof/>
            <w:webHidden/>
          </w:rPr>
          <w:fldChar w:fldCharType="separate"/>
        </w:r>
        <w:r>
          <w:rPr>
            <w:noProof/>
            <w:webHidden/>
          </w:rPr>
          <w:t>5</w:t>
        </w:r>
        <w:r>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44" w:history="1">
        <w:r w:rsidRPr="00C43577">
          <w:rPr>
            <w:rStyle w:val="Hyperlink"/>
            <w:noProof/>
            <w:lang w:val="en-GB"/>
          </w:rPr>
          <w:t>Valuation of learning profile</w:t>
        </w:r>
        <w:r>
          <w:rPr>
            <w:noProof/>
            <w:webHidden/>
          </w:rPr>
          <w:tab/>
        </w:r>
        <w:r>
          <w:rPr>
            <w:noProof/>
            <w:webHidden/>
          </w:rPr>
          <w:fldChar w:fldCharType="begin"/>
        </w:r>
        <w:r>
          <w:rPr>
            <w:noProof/>
            <w:webHidden/>
          </w:rPr>
          <w:instrText xml:space="preserve"> PAGEREF _Toc270875444 \h </w:instrText>
        </w:r>
        <w:r>
          <w:rPr>
            <w:noProof/>
            <w:webHidden/>
          </w:rPr>
        </w:r>
        <w:r>
          <w:rPr>
            <w:noProof/>
            <w:webHidden/>
          </w:rPr>
          <w:fldChar w:fldCharType="separate"/>
        </w:r>
        <w:r>
          <w:rPr>
            <w:noProof/>
            <w:webHidden/>
          </w:rPr>
          <w:t>6</w:t>
        </w:r>
        <w:r>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45" w:history="1">
        <w:r w:rsidRPr="00C43577">
          <w:rPr>
            <w:rStyle w:val="Hyperlink"/>
            <w:noProof/>
            <w:lang w:val="en-GB"/>
          </w:rPr>
          <w:t>Information of background</w:t>
        </w:r>
        <w:r>
          <w:rPr>
            <w:noProof/>
            <w:webHidden/>
          </w:rPr>
          <w:tab/>
        </w:r>
        <w:r>
          <w:rPr>
            <w:noProof/>
            <w:webHidden/>
          </w:rPr>
          <w:fldChar w:fldCharType="begin"/>
        </w:r>
        <w:r>
          <w:rPr>
            <w:noProof/>
            <w:webHidden/>
          </w:rPr>
          <w:instrText xml:space="preserve"> PAGEREF _Toc270875445 \h </w:instrText>
        </w:r>
        <w:r>
          <w:rPr>
            <w:noProof/>
            <w:webHidden/>
          </w:rPr>
        </w:r>
        <w:r>
          <w:rPr>
            <w:noProof/>
            <w:webHidden/>
          </w:rPr>
          <w:fldChar w:fldCharType="separate"/>
        </w:r>
        <w:r>
          <w:rPr>
            <w:noProof/>
            <w:webHidden/>
          </w:rPr>
          <w:t>7</w:t>
        </w:r>
        <w:r>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46" w:history="1">
        <w:r w:rsidRPr="00C43577">
          <w:rPr>
            <w:rStyle w:val="Hyperlink"/>
            <w:noProof/>
            <w:lang w:val="en-GB"/>
          </w:rPr>
          <w:t>Personal Formation</w:t>
        </w:r>
        <w:r>
          <w:rPr>
            <w:noProof/>
            <w:webHidden/>
          </w:rPr>
          <w:tab/>
        </w:r>
        <w:r>
          <w:rPr>
            <w:noProof/>
            <w:webHidden/>
          </w:rPr>
          <w:fldChar w:fldCharType="begin"/>
        </w:r>
        <w:r>
          <w:rPr>
            <w:noProof/>
            <w:webHidden/>
          </w:rPr>
          <w:instrText xml:space="preserve"> PAGEREF _Toc270875446 \h </w:instrText>
        </w:r>
        <w:r>
          <w:rPr>
            <w:noProof/>
            <w:webHidden/>
          </w:rPr>
        </w:r>
        <w:r>
          <w:rPr>
            <w:noProof/>
            <w:webHidden/>
          </w:rPr>
          <w:fldChar w:fldCharType="separate"/>
        </w:r>
        <w:r>
          <w:rPr>
            <w:noProof/>
            <w:webHidden/>
          </w:rPr>
          <w:t>8</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47" w:history="1">
        <w:r w:rsidRPr="00C43577">
          <w:rPr>
            <w:rStyle w:val="Hyperlink"/>
            <w:noProof/>
            <w:lang w:val="en-GB"/>
          </w:rPr>
          <w:t>1.1 Personal formation/</w:t>
        </w:r>
        <w:r w:rsidRPr="00C43577">
          <w:rPr>
            <w:rStyle w:val="Hyperlink"/>
            <w:noProof/>
            <w:lang w:val="en-GB" w:eastAsia="da-DK"/>
          </w:rPr>
          <w:t>authenticity</w:t>
        </w:r>
        <w:r>
          <w:rPr>
            <w:noProof/>
            <w:webHidden/>
          </w:rPr>
          <w:tab/>
        </w:r>
        <w:r>
          <w:rPr>
            <w:noProof/>
            <w:webHidden/>
          </w:rPr>
          <w:fldChar w:fldCharType="begin"/>
        </w:r>
        <w:r>
          <w:rPr>
            <w:noProof/>
            <w:webHidden/>
          </w:rPr>
          <w:instrText xml:space="preserve"> PAGEREF _Toc270875447 \h </w:instrText>
        </w:r>
        <w:r>
          <w:rPr>
            <w:noProof/>
            <w:webHidden/>
          </w:rPr>
        </w:r>
        <w:r>
          <w:rPr>
            <w:noProof/>
            <w:webHidden/>
          </w:rPr>
          <w:fldChar w:fldCharType="separate"/>
        </w:r>
        <w:r>
          <w:rPr>
            <w:noProof/>
            <w:webHidden/>
          </w:rPr>
          <w:t>8</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48" w:history="1">
        <w:r w:rsidRPr="00C43577">
          <w:rPr>
            <w:rStyle w:val="Hyperlink"/>
            <w:noProof/>
            <w:lang w:val="en-GB"/>
          </w:rPr>
          <w:t xml:space="preserve">1.2 Personal formation / </w:t>
        </w:r>
        <w:r w:rsidRPr="00C43577">
          <w:rPr>
            <w:rStyle w:val="Hyperlink"/>
            <w:noProof/>
            <w:lang w:val="en-GB" w:eastAsia="da-DK"/>
          </w:rPr>
          <w:t>autonomy</w:t>
        </w:r>
        <w:r>
          <w:rPr>
            <w:noProof/>
            <w:webHidden/>
          </w:rPr>
          <w:tab/>
        </w:r>
        <w:r>
          <w:rPr>
            <w:noProof/>
            <w:webHidden/>
          </w:rPr>
          <w:fldChar w:fldCharType="begin"/>
        </w:r>
        <w:r>
          <w:rPr>
            <w:noProof/>
            <w:webHidden/>
          </w:rPr>
          <w:instrText xml:space="preserve"> PAGEREF _Toc270875448 \h </w:instrText>
        </w:r>
        <w:r>
          <w:rPr>
            <w:noProof/>
            <w:webHidden/>
          </w:rPr>
        </w:r>
        <w:r>
          <w:rPr>
            <w:noProof/>
            <w:webHidden/>
          </w:rPr>
          <w:fldChar w:fldCharType="separate"/>
        </w:r>
        <w:r>
          <w:rPr>
            <w:noProof/>
            <w:webHidden/>
          </w:rPr>
          <w:t>9</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49" w:history="1">
        <w:r w:rsidRPr="00C43577">
          <w:rPr>
            <w:rStyle w:val="Hyperlink"/>
            <w:noProof/>
            <w:lang w:val="en-GB"/>
          </w:rPr>
          <w:t>1.3 Personal formation / reflexive knowledge</w:t>
        </w:r>
        <w:r>
          <w:rPr>
            <w:noProof/>
            <w:webHidden/>
          </w:rPr>
          <w:tab/>
        </w:r>
        <w:r>
          <w:rPr>
            <w:noProof/>
            <w:webHidden/>
          </w:rPr>
          <w:fldChar w:fldCharType="begin"/>
        </w:r>
        <w:r>
          <w:rPr>
            <w:noProof/>
            <w:webHidden/>
          </w:rPr>
          <w:instrText xml:space="preserve"> PAGEREF _Toc270875449 \h </w:instrText>
        </w:r>
        <w:r>
          <w:rPr>
            <w:noProof/>
            <w:webHidden/>
          </w:rPr>
        </w:r>
        <w:r>
          <w:rPr>
            <w:noProof/>
            <w:webHidden/>
          </w:rPr>
          <w:fldChar w:fldCharType="separate"/>
        </w:r>
        <w:r>
          <w:rPr>
            <w:noProof/>
            <w:webHidden/>
          </w:rPr>
          <w:t>10</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0" w:history="1">
        <w:r w:rsidRPr="00C43577">
          <w:rPr>
            <w:rStyle w:val="Hyperlink"/>
            <w:noProof/>
            <w:lang w:val="en-GB"/>
          </w:rPr>
          <w:t>1.4 Personal formation / moral sense</w:t>
        </w:r>
        <w:r>
          <w:rPr>
            <w:noProof/>
            <w:webHidden/>
          </w:rPr>
          <w:tab/>
        </w:r>
        <w:r>
          <w:rPr>
            <w:noProof/>
            <w:webHidden/>
          </w:rPr>
          <w:fldChar w:fldCharType="begin"/>
        </w:r>
        <w:r>
          <w:rPr>
            <w:noProof/>
            <w:webHidden/>
          </w:rPr>
          <w:instrText xml:space="preserve"> PAGEREF _Toc270875450 \h </w:instrText>
        </w:r>
        <w:r>
          <w:rPr>
            <w:noProof/>
            <w:webHidden/>
          </w:rPr>
        </w:r>
        <w:r>
          <w:rPr>
            <w:noProof/>
            <w:webHidden/>
          </w:rPr>
          <w:fldChar w:fldCharType="separate"/>
        </w:r>
        <w:r>
          <w:rPr>
            <w:noProof/>
            <w:webHidden/>
          </w:rPr>
          <w:t>11</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1" w:history="1">
        <w:r w:rsidRPr="00C43577">
          <w:rPr>
            <w:rStyle w:val="Hyperlink"/>
            <w:noProof/>
            <w:lang w:val="en-GB"/>
          </w:rPr>
          <w:t>1.5 Personal formation / a</w:t>
        </w:r>
        <w:r w:rsidRPr="00C43577">
          <w:rPr>
            <w:rStyle w:val="Hyperlink"/>
            <w:noProof/>
            <w:lang w:val="en-GB" w:eastAsia="da-DK"/>
          </w:rPr>
          <w:t>esthetic sense</w:t>
        </w:r>
        <w:r>
          <w:rPr>
            <w:noProof/>
            <w:webHidden/>
          </w:rPr>
          <w:tab/>
        </w:r>
        <w:r>
          <w:rPr>
            <w:noProof/>
            <w:webHidden/>
          </w:rPr>
          <w:fldChar w:fldCharType="begin"/>
        </w:r>
        <w:r>
          <w:rPr>
            <w:noProof/>
            <w:webHidden/>
          </w:rPr>
          <w:instrText xml:space="preserve"> PAGEREF _Toc270875451 \h </w:instrText>
        </w:r>
        <w:r>
          <w:rPr>
            <w:noProof/>
            <w:webHidden/>
          </w:rPr>
        </w:r>
        <w:r>
          <w:rPr>
            <w:noProof/>
            <w:webHidden/>
          </w:rPr>
          <w:fldChar w:fldCharType="separate"/>
        </w:r>
        <w:r>
          <w:rPr>
            <w:noProof/>
            <w:webHidden/>
          </w:rPr>
          <w:t>12</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2" w:history="1">
        <w:r w:rsidRPr="00C43577">
          <w:rPr>
            <w:rStyle w:val="Hyperlink"/>
            <w:noProof/>
            <w:lang w:val="en-GB"/>
          </w:rPr>
          <w:t>1.6 Education or personal development /the versatile personal development</w:t>
        </w:r>
        <w:r>
          <w:rPr>
            <w:noProof/>
            <w:webHidden/>
          </w:rPr>
          <w:tab/>
        </w:r>
        <w:r>
          <w:rPr>
            <w:noProof/>
            <w:webHidden/>
          </w:rPr>
          <w:fldChar w:fldCharType="begin"/>
        </w:r>
        <w:r>
          <w:rPr>
            <w:noProof/>
            <w:webHidden/>
          </w:rPr>
          <w:instrText xml:space="preserve"> PAGEREF _Toc270875452 \h </w:instrText>
        </w:r>
        <w:r>
          <w:rPr>
            <w:noProof/>
            <w:webHidden/>
          </w:rPr>
        </w:r>
        <w:r>
          <w:rPr>
            <w:noProof/>
            <w:webHidden/>
          </w:rPr>
          <w:fldChar w:fldCharType="separate"/>
        </w:r>
        <w:r>
          <w:rPr>
            <w:noProof/>
            <w:webHidden/>
          </w:rPr>
          <w:t>13</w:t>
        </w:r>
        <w:r>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53" w:history="1">
        <w:r w:rsidRPr="00C43577">
          <w:rPr>
            <w:rStyle w:val="Hyperlink"/>
            <w:noProof/>
            <w:lang w:val="en-GB"/>
          </w:rPr>
          <w:t>Knowledge and skills</w:t>
        </w:r>
        <w:r>
          <w:rPr>
            <w:noProof/>
            <w:webHidden/>
          </w:rPr>
          <w:tab/>
        </w:r>
        <w:r>
          <w:rPr>
            <w:noProof/>
            <w:webHidden/>
          </w:rPr>
          <w:fldChar w:fldCharType="begin"/>
        </w:r>
        <w:r>
          <w:rPr>
            <w:noProof/>
            <w:webHidden/>
          </w:rPr>
          <w:instrText xml:space="preserve"> PAGEREF _Toc270875453 \h </w:instrText>
        </w:r>
        <w:r>
          <w:rPr>
            <w:noProof/>
            <w:webHidden/>
          </w:rPr>
        </w:r>
        <w:r>
          <w:rPr>
            <w:noProof/>
            <w:webHidden/>
          </w:rPr>
          <w:fldChar w:fldCharType="separate"/>
        </w:r>
        <w:r>
          <w:rPr>
            <w:noProof/>
            <w:webHidden/>
          </w:rPr>
          <w:t>14</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4" w:history="1">
        <w:r w:rsidRPr="00C43577">
          <w:rPr>
            <w:rStyle w:val="Hyperlink"/>
            <w:noProof/>
            <w:lang w:val="en-GB"/>
          </w:rPr>
          <w:t>2.1 Knowledge and skills/about human, social and cultural conditions and values</w:t>
        </w:r>
        <w:r>
          <w:rPr>
            <w:noProof/>
            <w:webHidden/>
          </w:rPr>
          <w:tab/>
        </w:r>
        <w:r>
          <w:rPr>
            <w:noProof/>
            <w:webHidden/>
          </w:rPr>
          <w:fldChar w:fldCharType="begin"/>
        </w:r>
        <w:r>
          <w:rPr>
            <w:noProof/>
            <w:webHidden/>
          </w:rPr>
          <w:instrText xml:space="preserve"> PAGEREF _Toc270875454 \h </w:instrText>
        </w:r>
        <w:r>
          <w:rPr>
            <w:noProof/>
            <w:webHidden/>
          </w:rPr>
        </w:r>
        <w:r>
          <w:rPr>
            <w:noProof/>
            <w:webHidden/>
          </w:rPr>
          <w:fldChar w:fldCharType="separate"/>
        </w:r>
        <w:r>
          <w:rPr>
            <w:noProof/>
            <w:webHidden/>
          </w:rPr>
          <w:t>14</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5" w:history="1">
        <w:r w:rsidRPr="00C43577">
          <w:rPr>
            <w:rStyle w:val="Hyperlink"/>
            <w:noProof/>
            <w:lang w:val="en-GB"/>
          </w:rPr>
          <w:t>2.2 Knowledge and skills/ professional knowledge &amp; skills of your cultural activity</w:t>
        </w:r>
        <w:r>
          <w:rPr>
            <w:noProof/>
            <w:webHidden/>
          </w:rPr>
          <w:tab/>
        </w:r>
        <w:r>
          <w:rPr>
            <w:noProof/>
            <w:webHidden/>
          </w:rPr>
          <w:fldChar w:fldCharType="begin"/>
        </w:r>
        <w:r>
          <w:rPr>
            <w:noProof/>
            <w:webHidden/>
          </w:rPr>
          <w:instrText xml:space="preserve"> PAGEREF _Toc270875455 \h </w:instrText>
        </w:r>
        <w:r>
          <w:rPr>
            <w:noProof/>
            <w:webHidden/>
          </w:rPr>
        </w:r>
        <w:r>
          <w:rPr>
            <w:noProof/>
            <w:webHidden/>
          </w:rPr>
          <w:fldChar w:fldCharType="separate"/>
        </w:r>
        <w:r>
          <w:rPr>
            <w:noProof/>
            <w:webHidden/>
          </w:rPr>
          <w:t>15</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6" w:history="1">
        <w:r w:rsidRPr="00C43577">
          <w:rPr>
            <w:rStyle w:val="Hyperlink"/>
            <w:noProof/>
            <w:lang w:val="en-GB"/>
          </w:rPr>
          <w:t>2.3 Knowledge and skills/didactic of the profession</w:t>
        </w:r>
        <w:r>
          <w:rPr>
            <w:noProof/>
            <w:webHidden/>
          </w:rPr>
          <w:tab/>
        </w:r>
        <w:r>
          <w:rPr>
            <w:noProof/>
            <w:webHidden/>
          </w:rPr>
          <w:fldChar w:fldCharType="begin"/>
        </w:r>
        <w:r>
          <w:rPr>
            <w:noProof/>
            <w:webHidden/>
          </w:rPr>
          <w:instrText xml:space="preserve"> PAGEREF _Toc270875456 \h </w:instrText>
        </w:r>
        <w:r>
          <w:rPr>
            <w:noProof/>
            <w:webHidden/>
          </w:rPr>
        </w:r>
        <w:r>
          <w:rPr>
            <w:noProof/>
            <w:webHidden/>
          </w:rPr>
          <w:fldChar w:fldCharType="separate"/>
        </w:r>
        <w:r>
          <w:rPr>
            <w:noProof/>
            <w:webHidden/>
          </w:rPr>
          <w:t>16</w:t>
        </w:r>
        <w:r>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57" w:history="1">
        <w:r w:rsidRPr="00C43577">
          <w:rPr>
            <w:rStyle w:val="Hyperlink"/>
            <w:noProof/>
            <w:lang w:val="en-GB"/>
          </w:rPr>
          <w:t>Competences</w:t>
        </w:r>
        <w:r>
          <w:rPr>
            <w:noProof/>
            <w:webHidden/>
          </w:rPr>
          <w:tab/>
        </w:r>
        <w:r>
          <w:rPr>
            <w:noProof/>
            <w:webHidden/>
          </w:rPr>
          <w:fldChar w:fldCharType="begin"/>
        </w:r>
        <w:r>
          <w:rPr>
            <w:noProof/>
            <w:webHidden/>
          </w:rPr>
          <w:instrText xml:space="preserve"> PAGEREF _Toc270875457 \h </w:instrText>
        </w:r>
        <w:r>
          <w:rPr>
            <w:noProof/>
            <w:webHidden/>
          </w:rPr>
        </w:r>
        <w:r>
          <w:rPr>
            <w:noProof/>
            <w:webHidden/>
          </w:rPr>
          <w:fldChar w:fldCharType="separate"/>
        </w:r>
        <w:r>
          <w:rPr>
            <w:noProof/>
            <w:webHidden/>
          </w:rPr>
          <w:t>17</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8" w:history="1">
        <w:r w:rsidRPr="00C43577">
          <w:rPr>
            <w:rStyle w:val="Hyperlink"/>
            <w:noProof/>
            <w:lang w:val="en-GB"/>
          </w:rPr>
          <w:t>3.1 Competences/social</w:t>
        </w:r>
        <w:r>
          <w:rPr>
            <w:noProof/>
            <w:webHidden/>
          </w:rPr>
          <w:tab/>
        </w:r>
        <w:r>
          <w:rPr>
            <w:noProof/>
            <w:webHidden/>
          </w:rPr>
          <w:fldChar w:fldCharType="begin"/>
        </w:r>
        <w:r>
          <w:rPr>
            <w:noProof/>
            <w:webHidden/>
          </w:rPr>
          <w:instrText xml:space="preserve"> PAGEREF _Toc270875458 \h </w:instrText>
        </w:r>
        <w:r>
          <w:rPr>
            <w:noProof/>
            <w:webHidden/>
          </w:rPr>
        </w:r>
        <w:r>
          <w:rPr>
            <w:noProof/>
            <w:webHidden/>
          </w:rPr>
          <w:fldChar w:fldCharType="separate"/>
        </w:r>
        <w:r>
          <w:rPr>
            <w:noProof/>
            <w:webHidden/>
          </w:rPr>
          <w:t>17</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59" w:history="1">
        <w:r w:rsidRPr="00C43577">
          <w:rPr>
            <w:rStyle w:val="Hyperlink"/>
            <w:noProof/>
            <w:lang w:val="en-GB"/>
          </w:rPr>
          <w:t>3.2 Competences/communicative</w:t>
        </w:r>
        <w:r>
          <w:rPr>
            <w:noProof/>
            <w:webHidden/>
          </w:rPr>
          <w:tab/>
        </w:r>
        <w:r>
          <w:rPr>
            <w:noProof/>
            <w:webHidden/>
          </w:rPr>
          <w:fldChar w:fldCharType="begin"/>
        </w:r>
        <w:r>
          <w:rPr>
            <w:noProof/>
            <w:webHidden/>
          </w:rPr>
          <w:instrText xml:space="preserve"> PAGEREF _Toc270875459 \h </w:instrText>
        </w:r>
        <w:r>
          <w:rPr>
            <w:noProof/>
            <w:webHidden/>
          </w:rPr>
        </w:r>
        <w:r>
          <w:rPr>
            <w:noProof/>
            <w:webHidden/>
          </w:rPr>
          <w:fldChar w:fldCharType="separate"/>
        </w:r>
        <w:r>
          <w:rPr>
            <w:noProof/>
            <w:webHidden/>
          </w:rPr>
          <w:t>18</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60" w:history="1">
        <w:r w:rsidRPr="00C43577">
          <w:rPr>
            <w:rStyle w:val="Hyperlink"/>
            <w:noProof/>
            <w:lang w:val="en-GB"/>
          </w:rPr>
          <w:t>3.3 Competences/creativity and innovation</w:t>
        </w:r>
        <w:r>
          <w:rPr>
            <w:noProof/>
            <w:webHidden/>
          </w:rPr>
          <w:tab/>
        </w:r>
        <w:r>
          <w:rPr>
            <w:noProof/>
            <w:webHidden/>
          </w:rPr>
          <w:fldChar w:fldCharType="begin"/>
        </w:r>
        <w:r>
          <w:rPr>
            <w:noProof/>
            <w:webHidden/>
          </w:rPr>
          <w:instrText xml:space="preserve"> PAGEREF _Toc270875460 \h </w:instrText>
        </w:r>
        <w:r>
          <w:rPr>
            <w:noProof/>
            <w:webHidden/>
          </w:rPr>
        </w:r>
        <w:r>
          <w:rPr>
            <w:noProof/>
            <w:webHidden/>
          </w:rPr>
          <w:fldChar w:fldCharType="separate"/>
        </w:r>
        <w:r>
          <w:rPr>
            <w:noProof/>
            <w:webHidden/>
          </w:rPr>
          <w:t>19</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61" w:history="1">
        <w:r w:rsidRPr="00C43577">
          <w:rPr>
            <w:rStyle w:val="Hyperlink"/>
            <w:noProof/>
            <w:lang w:val="en-GB"/>
          </w:rPr>
          <w:t>3.4 Competences/self-management</w:t>
        </w:r>
        <w:r>
          <w:rPr>
            <w:noProof/>
            <w:webHidden/>
          </w:rPr>
          <w:tab/>
        </w:r>
        <w:r>
          <w:rPr>
            <w:noProof/>
            <w:webHidden/>
          </w:rPr>
          <w:fldChar w:fldCharType="begin"/>
        </w:r>
        <w:r>
          <w:rPr>
            <w:noProof/>
            <w:webHidden/>
          </w:rPr>
          <w:instrText xml:space="preserve"> PAGEREF _Toc270875461 \h </w:instrText>
        </w:r>
        <w:r>
          <w:rPr>
            <w:noProof/>
            <w:webHidden/>
          </w:rPr>
        </w:r>
        <w:r>
          <w:rPr>
            <w:noProof/>
            <w:webHidden/>
          </w:rPr>
          <w:fldChar w:fldCharType="separate"/>
        </w:r>
        <w:r>
          <w:rPr>
            <w:noProof/>
            <w:webHidden/>
          </w:rPr>
          <w:t>20</w:t>
        </w:r>
        <w:r>
          <w:rPr>
            <w:noProof/>
            <w:webHidden/>
          </w:rPr>
          <w:fldChar w:fldCharType="end"/>
        </w:r>
      </w:hyperlink>
    </w:p>
    <w:p w:rsidR="002F0502" w:rsidRDefault="002F0502">
      <w:pPr>
        <w:pStyle w:val="Indholdsfortegnelse3"/>
        <w:rPr>
          <w:rFonts w:asciiTheme="minorHAnsi" w:eastAsiaTheme="minorEastAsia" w:hAnsiTheme="minorHAnsi" w:cstheme="minorBidi"/>
          <w:noProof/>
          <w:sz w:val="22"/>
          <w:szCs w:val="22"/>
          <w:lang w:eastAsia="da-DK"/>
        </w:rPr>
      </w:pPr>
      <w:hyperlink w:anchor="_Toc270875462" w:history="1">
        <w:r w:rsidRPr="00C43577">
          <w:rPr>
            <w:rStyle w:val="Hyperlink"/>
            <w:noProof/>
            <w:lang w:val="en-GB"/>
          </w:rPr>
          <w:t>3.5 Competences/learning ability</w:t>
        </w:r>
        <w:r>
          <w:rPr>
            <w:noProof/>
            <w:webHidden/>
          </w:rPr>
          <w:tab/>
        </w:r>
        <w:r>
          <w:rPr>
            <w:noProof/>
            <w:webHidden/>
          </w:rPr>
          <w:fldChar w:fldCharType="begin"/>
        </w:r>
        <w:r>
          <w:rPr>
            <w:noProof/>
            <w:webHidden/>
          </w:rPr>
          <w:instrText xml:space="preserve"> PAGEREF _Toc270875462 \h </w:instrText>
        </w:r>
        <w:r>
          <w:rPr>
            <w:noProof/>
            <w:webHidden/>
          </w:rPr>
        </w:r>
        <w:r>
          <w:rPr>
            <w:noProof/>
            <w:webHidden/>
          </w:rPr>
          <w:fldChar w:fldCharType="separate"/>
        </w:r>
        <w:r>
          <w:rPr>
            <w:noProof/>
            <w:webHidden/>
          </w:rPr>
          <w:t>21</w:t>
        </w:r>
        <w:r>
          <w:rPr>
            <w:noProof/>
            <w:webHidden/>
          </w:rPr>
          <w:fldChar w:fldCharType="end"/>
        </w:r>
      </w:hyperlink>
    </w:p>
    <w:p w:rsidR="002F0502" w:rsidRDefault="002F0502">
      <w:pPr>
        <w:pStyle w:val="Indholdsfortegnelse2"/>
        <w:tabs>
          <w:tab w:val="right" w:leader="dot" w:pos="9628"/>
        </w:tabs>
        <w:rPr>
          <w:rFonts w:asciiTheme="minorHAnsi" w:eastAsiaTheme="minorEastAsia" w:hAnsiTheme="minorHAnsi" w:cstheme="minorBidi"/>
          <w:b w:val="0"/>
          <w:noProof/>
          <w:sz w:val="22"/>
          <w:szCs w:val="22"/>
        </w:rPr>
      </w:pPr>
      <w:hyperlink w:anchor="_Toc270875463" w:history="1">
        <w:r w:rsidRPr="00C43577">
          <w:rPr>
            <w:rStyle w:val="Hyperlink"/>
            <w:noProof/>
            <w:lang w:val="en-GB"/>
          </w:rPr>
          <w:t>Possible comments</w:t>
        </w:r>
        <w:r>
          <w:rPr>
            <w:noProof/>
            <w:webHidden/>
          </w:rPr>
          <w:tab/>
        </w:r>
        <w:r>
          <w:rPr>
            <w:noProof/>
            <w:webHidden/>
          </w:rPr>
          <w:fldChar w:fldCharType="begin"/>
        </w:r>
        <w:r>
          <w:rPr>
            <w:noProof/>
            <w:webHidden/>
          </w:rPr>
          <w:instrText xml:space="preserve"> PAGEREF _Toc270875463 \h </w:instrText>
        </w:r>
        <w:r>
          <w:rPr>
            <w:noProof/>
            <w:webHidden/>
          </w:rPr>
        </w:r>
        <w:r>
          <w:rPr>
            <w:noProof/>
            <w:webHidden/>
          </w:rPr>
          <w:fldChar w:fldCharType="separate"/>
        </w:r>
        <w:r>
          <w:rPr>
            <w:noProof/>
            <w:webHidden/>
          </w:rPr>
          <w:t>22</w:t>
        </w:r>
        <w:r>
          <w:rPr>
            <w:noProof/>
            <w:webHidden/>
          </w:rPr>
          <w:fldChar w:fldCharType="end"/>
        </w:r>
      </w:hyperlink>
    </w:p>
    <w:p w:rsidR="000B4D6E" w:rsidRDefault="000E14FA">
      <w:pPr>
        <w:pStyle w:val="Overskrift1"/>
        <w:tabs>
          <w:tab w:val="left" w:pos="357"/>
          <w:tab w:val="left" w:pos="714"/>
          <w:tab w:val="left" w:pos="1072"/>
        </w:tabs>
        <w:rPr>
          <w:lang w:val="en-GB"/>
        </w:rPr>
      </w:pPr>
      <w:r>
        <w:rPr>
          <w:rFonts w:cs="Times New Roman"/>
          <w:b w:val="0"/>
          <w:bCs w:val="0"/>
          <w:sz w:val="18"/>
          <w:szCs w:val="20"/>
          <w:lang w:val="en-GB" w:eastAsia="da-DK"/>
        </w:rPr>
        <w:fldChar w:fldCharType="end"/>
      </w:r>
    </w:p>
    <w:bookmarkEnd w:id="0"/>
    <w:p w:rsidR="000B4D6E" w:rsidRDefault="000B4D6E">
      <w:pPr>
        <w:spacing w:before="60"/>
        <w:rPr>
          <w:rFonts w:ascii="Arial" w:hAnsi="Arial" w:cs="Arial"/>
          <w:sz w:val="20"/>
          <w:szCs w:val="20"/>
          <w:lang w:val="en-GB"/>
        </w:rPr>
      </w:pPr>
    </w:p>
    <w:p w:rsidR="002D2032" w:rsidRDefault="002D2032">
      <w:pPr>
        <w:rPr>
          <w:rFonts w:asciiTheme="minorHAnsi" w:hAnsiTheme="minorHAnsi"/>
          <w:sz w:val="22"/>
          <w:szCs w:val="22"/>
          <w:lang w:val="en-GB"/>
        </w:rPr>
      </w:pPr>
      <w:r>
        <w:rPr>
          <w:rFonts w:asciiTheme="minorHAnsi" w:hAnsiTheme="minorHAnsi"/>
          <w:sz w:val="22"/>
          <w:szCs w:val="22"/>
          <w:lang w:val="en-GB"/>
        </w:rPr>
        <w:br w:type="page"/>
      </w:r>
    </w:p>
    <w:p w:rsidR="002D2032" w:rsidRDefault="002D2032" w:rsidP="002D2032">
      <w:pPr>
        <w:pStyle w:val="Overskrift2"/>
        <w:rPr>
          <w:lang w:val="en-GB"/>
        </w:rPr>
      </w:pPr>
      <w:bookmarkStart w:id="1" w:name="_Toc270875442"/>
      <w:r w:rsidRPr="002D2032">
        <w:rPr>
          <w:lang w:val="en-GB"/>
        </w:rPr>
        <w:lastRenderedPageBreak/>
        <w:t>Guidelines for combining the two tools</w:t>
      </w:r>
      <w:bookmarkEnd w:id="1"/>
      <w:r w:rsidRPr="002D2032">
        <w:rPr>
          <w:lang w:val="en-GB"/>
        </w:rPr>
        <w:t xml:space="preserve"> </w:t>
      </w:r>
    </w:p>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for respectively the learners and the learning providers</w:t>
      </w:r>
      <w:r>
        <w:rPr>
          <w:rFonts w:asciiTheme="minorHAnsi" w:hAnsiTheme="minorHAnsi"/>
          <w:sz w:val="22"/>
          <w:szCs w:val="22"/>
          <w:lang w:val="en-GB"/>
        </w:rPr>
        <w:t xml:space="preserve">. </w:t>
      </w:r>
      <w:r w:rsidRPr="002D2032">
        <w:rPr>
          <w:rFonts w:asciiTheme="minorHAnsi" w:hAnsiTheme="minorHAnsi"/>
          <w:sz w:val="22"/>
          <w:szCs w:val="22"/>
          <w:lang w:val="en-GB"/>
        </w:rPr>
        <w:t>Decisions at the Second Partner meeting regarding the topic were</w:t>
      </w:r>
    </w:p>
    <w:p w:rsidR="002D2032" w:rsidRPr="002D2032" w:rsidRDefault="002D2032" w:rsidP="002D2032">
      <w:pPr>
        <w:pStyle w:val="punkt1"/>
        <w:numPr>
          <w:ilvl w:val="0"/>
          <w:numId w:val="44"/>
        </w:numPr>
        <w:rPr>
          <w:rFonts w:asciiTheme="minorHAnsi" w:hAnsiTheme="minorHAnsi"/>
          <w:sz w:val="22"/>
          <w:szCs w:val="22"/>
          <w:lang w:val="en-GB"/>
        </w:rPr>
      </w:pPr>
      <w:r w:rsidRPr="002D2032">
        <w:rPr>
          <w:rFonts w:asciiTheme="minorHAnsi" w:hAnsiTheme="minorHAnsi"/>
          <w:sz w:val="22"/>
          <w:szCs w:val="22"/>
          <w:lang w:val="en-GB"/>
        </w:rPr>
        <w:t>The extra question for each element regarding the importance of the organisations activities for deve</w:t>
      </w:r>
      <w:r w:rsidRPr="002D2032">
        <w:rPr>
          <w:rFonts w:asciiTheme="minorHAnsi" w:hAnsiTheme="minorHAnsi"/>
          <w:sz w:val="22"/>
          <w:szCs w:val="22"/>
          <w:lang w:val="en-GB"/>
        </w:rPr>
        <w:t>l</w:t>
      </w:r>
      <w:r w:rsidRPr="002D2032">
        <w:rPr>
          <w:rFonts w:asciiTheme="minorHAnsi" w:hAnsiTheme="minorHAnsi"/>
          <w:sz w:val="22"/>
          <w:szCs w:val="22"/>
          <w:lang w:val="en-GB"/>
        </w:rPr>
        <w:t>oping learning outcome could be excluded, when the questions were reformulated in relation to the a</w:t>
      </w:r>
      <w:r w:rsidRPr="002D2032">
        <w:rPr>
          <w:rFonts w:asciiTheme="minorHAnsi" w:hAnsiTheme="minorHAnsi"/>
          <w:sz w:val="22"/>
          <w:szCs w:val="22"/>
          <w:lang w:val="en-GB"/>
        </w:rPr>
        <w:t>r</w:t>
      </w:r>
      <w:r w:rsidRPr="002D2032">
        <w:rPr>
          <w:rFonts w:asciiTheme="minorHAnsi" w:hAnsiTheme="minorHAnsi"/>
          <w:sz w:val="22"/>
          <w:szCs w:val="22"/>
          <w:lang w:val="en-GB"/>
        </w:rPr>
        <w:t>tistic activities importance for the learning outcome. Rolf will give examples of this reformation.</w:t>
      </w:r>
    </w:p>
    <w:p w:rsidR="002D2032" w:rsidRPr="002D2032" w:rsidRDefault="002D2032" w:rsidP="002D2032">
      <w:pPr>
        <w:pStyle w:val="punkt1"/>
        <w:numPr>
          <w:ilvl w:val="0"/>
          <w:numId w:val="44"/>
        </w:numPr>
        <w:rPr>
          <w:rFonts w:asciiTheme="minorHAnsi" w:hAnsiTheme="minorHAnsi"/>
          <w:sz w:val="22"/>
          <w:szCs w:val="22"/>
          <w:lang w:val="en-GB"/>
        </w:rPr>
      </w:pPr>
      <w:r w:rsidRPr="002D2032">
        <w:rPr>
          <w:rFonts w:asciiTheme="minorHAnsi" w:hAnsiTheme="minorHAnsi"/>
          <w:sz w:val="22"/>
          <w:szCs w:val="22"/>
          <w:lang w:val="en-GB"/>
        </w:rPr>
        <w:t>The interrelation of the two tools could be secured by the same questions, but so that the personal tools looked at the learners outcome and the organisational tool looked at the learning providers pr</w:t>
      </w:r>
      <w:r w:rsidRPr="002D2032">
        <w:rPr>
          <w:rFonts w:asciiTheme="minorHAnsi" w:hAnsiTheme="minorHAnsi"/>
          <w:sz w:val="22"/>
          <w:szCs w:val="22"/>
          <w:lang w:val="en-GB"/>
        </w:rPr>
        <w:t>i</w:t>
      </w:r>
      <w:r w:rsidRPr="002D2032">
        <w:rPr>
          <w:rFonts w:asciiTheme="minorHAnsi" w:hAnsiTheme="minorHAnsi"/>
          <w:sz w:val="22"/>
          <w:szCs w:val="22"/>
          <w:lang w:val="en-GB"/>
        </w:rPr>
        <w:t>orities</w:t>
      </w:r>
    </w:p>
    <w:p w:rsidR="002D2032" w:rsidRPr="002D2032" w:rsidRDefault="002D2032" w:rsidP="002D2032">
      <w:pPr>
        <w:pStyle w:val="punkt1"/>
        <w:numPr>
          <w:ilvl w:val="0"/>
          <w:numId w:val="44"/>
        </w:numPr>
        <w:rPr>
          <w:rFonts w:asciiTheme="minorHAnsi" w:hAnsiTheme="minorHAnsi"/>
          <w:sz w:val="22"/>
          <w:szCs w:val="22"/>
          <w:lang w:val="en-GB"/>
        </w:rPr>
      </w:pPr>
      <w:r w:rsidRPr="002D2032">
        <w:rPr>
          <w:rFonts w:asciiTheme="minorHAnsi" w:hAnsiTheme="minorHAnsi"/>
          <w:sz w:val="22"/>
          <w:szCs w:val="22"/>
          <w:lang w:val="en-GB"/>
        </w:rPr>
        <w:t>The extra series of questions for the learning providers regarding EUs 5 main goals</w:t>
      </w:r>
      <w:r>
        <w:rPr>
          <w:rFonts w:asciiTheme="minorHAnsi" w:hAnsiTheme="minorHAnsi"/>
          <w:sz w:val="22"/>
          <w:szCs w:val="22"/>
          <w:lang w:val="en-GB"/>
        </w:rPr>
        <w:t>*)</w:t>
      </w:r>
      <w:r w:rsidRPr="002D2032">
        <w:rPr>
          <w:rFonts w:asciiTheme="minorHAnsi" w:hAnsiTheme="minorHAnsi"/>
          <w:sz w:val="22"/>
          <w:szCs w:val="22"/>
          <w:lang w:val="en-GB"/>
        </w:rPr>
        <w:t xml:space="preserve"> for lifelong lear</w:t>
      </w:r>
      <w:r w:rsidRPr="002D2032">
        <w:rPr>
          <w:rFonts w:asciiTheme="minorHAnsi" w:hAnsiTheme="minorHAnsi"/>
          <w:sz w:val="22"/>
          <w:szCs w:val="22"/>
          <w:lang w:val="en-GB"/>
        </w:rPr>
        <w:t>n</w:t>
      </w:r>
      <w:r w:rsidRPr="002D2032">
        <w:rPr>
          <w:rFonts w:asciiTheme="minorHAnsi" w:hAnsiTheme="minorHAnsi"/>
          <w:sz w:val="22"/>
          <w:szCs w:val="22"/>
          <w:lang w:val="en-GB"/>
        </w:rPr>
        <w:t xml:space="preserve">ing should be answers indirectly by combining questions from the three dimensions. It means there will not be a need for separate extra questions. </w:t>
      </w:r>
    </w:p>
    <w:p w:rsidR="002D2032" w:rsidRPr="002D2032" w:rsidRDefault="002D2032" w:rsidP="002D2032">
      <w:pPr>
        <w:pStyle w:val="punkt1"/>
        <w:numPr>
          <w:ilvl w:val="0"/>
          <w:numId w:val="44"/>
        </w:numPr>
        <w:rPr>
          <w:rFonts w:asciiTheme="minorHAnsi" w:hAnsiTheme="minorHAnsi"/>
          <w:sz w:val="22"/>
          <w:szCs w:val="22"/>
          <w:lang w:val="en-GB"/>
        </w:rPr>
      </w:pPr>
      <w:r w:rsidRPr="002D2032">
        <w:rPr>
          <w:rFonts w:asciiTheme="minorHAnsi" w:hAnsiTheme="minorHAnsi"/>
          <w:sz w:val="22"/>
          <w:szCs w:val="22"/>
          <w:lang w:val="en-GB"/>
        </w:rPr>
        <w:t>There wasn’t any conclusions regarding how to assess the learning perspective of life spheres,</w:t>
      </w:r>
      <w:r>
        <w:rPr>
          <w:rFonts w:asciiTheme="minorHAnsi" w:hAnsiTheme="minorHAnsi"/>
          <w:sz w:val="22"/>
          <w:szCs w:val="22"/>
          <w:lang w:val="en-GB"/>
        </w:rPr>
        <w:t>**)</w:t>
      </w:r>
      <w:r w:rsidRPr="002D2032">
        <w:rPr>
          <w:rFonts w:asciiTheme="minorHAnsi" w:hAnsiTheme="minorHAnsi"/>
          <w:sz w:val="22"/>
          <w:szCs w:val="22"/>
          <w:lang w:val="en-GB"/>
        </w:rPr>
        <w:t xml:space="preserve"> but maybe it can be incorporated in the basic questions, too? (HJV). </w:t>
      </w:r>
    </w:p>
    <w:p w:rsidR="002D2032" w:rsidRDefault="002D2032" w:rsidP="002D2032"/>
    <w:p w:rsidR="002D2032" w:rsidRDefault="002D2032">
      <w:pPr>
        <w:spacing w:before="60"/>
        <w:rPr>
          <w:rFonts w:ascii="Arial" w:hAnsi="Arial" w:cs="Arial"/>
          <w:sz w:val="20"/>
          <w:szCs w:val="20"/>
          <w:lang w:val="en-GB"/>
        </w:rPr>
      </w:pPr>
      <w:r>
        <w:rPr>
          <w:rFonts w:ascii="Arial" w:hAnsi="Arial" w:cs="Arial"/>
          <w:sz w:val="20"/>
          <w:szCs w:val="20"/>
          <w:lang w:val="en-GB"/>
        </w:rPr>
        <w:t>*)</w:t>
      </w:r>
    </w:p>
    <w:tbl>
      <w:tblPr>
        <w:tblW w:w="9602" w:type="dxa"/>
        <w:tblInd w:w="-34" w:type="dxa"/>
        <w:tblCellMar>
          <w:left w:w="70" w:type="dxa"/>
          <w:right w:w="70" w:type="dxa"/>
        </w:tblCellMar>
        <w:tblLook w:val="04A0"/>
      </w:tblPr>
      <w:tblGrid>
        <w:gridCol w:w="529"/>
        <w:gridCol w:w="8506"/>
        <w:gridCol w:w="567"/>
      </w:tblGrid>
      <w:tr w:rsidR="002D2032" w:rsidRPr="002D2032" w:rsidTr="002D2032">
        <w:trPr>
          <w:trHeight w:val="1078"/>
        </w:trPr>
        <w:tc>
          <w:tcPr>
            <w:tcW w:w="9035"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Here we mention the EU Commissions five main objectives for all forms of livelong learning - fo</w:t>
            </w:r>
            <w:r w:rsidRPr="002D2032">
              <w:rPr>
                <w:rFonts w:asciiTheme="minorHAnsi" w:hAnsiTheme="minorHAnsi"/>
                <w:sz w:val="22"/>
                <w:szCs w:val="22"/>
                <w:lang w:val="en-GB"/>
              </w:rPr>
              <w:t>r</w:t>
            </w:r>
            <w:r w:rsidRPr="002D2032">
              <w:rPr>
                <w:rFonts w:asciiTheme="minorHAnsi" w:hAnsiTheme="minorHAnsi"/>
                <w:sz w:val="22"/>
                <w:szCs w:val="22"/>
                <w:lang w:val="en-GB"/>
              </w:rPr>
              <w:t>mal, non-formal and informal learning. What degree of importance do these objectives have in your organization? (tick one box for each statement)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D2032" w:rsidRDefault="002D2032" w:rsidP="002D2032">
            <w:pPr>
              <w:jc w:val="center"/>
              <w:rPr>
                <w:rFonts w:asciiTheme="minorHAnsi" w:hAnsiTheme="minorHAnsi"/>
                <w:sz w:val="22"/>
                <w:szCs w:val="22"/>
              </w:rPr>
            </w:pPr>
          </w:p>
        </w:tc>
      </w:tr>
      <w:tr w:rsidR="002D2032" w:rsidRPr="002D2032" w:rsidTr="002D2032">
        <w:trPr>
          <w:trHeight w:val="340"/>
        </w:trPr>
        <w:tc>
          <w:tcPr>
            <w:tcW w:w="529"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1</w:t>
            </w:r>
          </w:p>
        </w:tc>
        <w:tc>
          <w:tcPr>
            <w:tcW w:w="8506"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personal fulfilment</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rPr>
            </w:pPr>
            <w:r>
              <w:rPr>
                <w:rFonts w:asciiTheme="minorHAnsi" w:hAnsiTheme="minorHAnsi"/>
                <w:sz w:val="22"/>
                <w:szCs w:val="22"/>
              </w:rPr>
              <w:t>A</w:t>
            </w:r>
          </w:p>
        </w:tc>
      </w:tr>
      <w:tr w:rsidR="002D2032" w:rsidRPr="002D2032" w:rsidTr="002D2032">
        <w:trPr>
          <w:trHeight w:val="340"/>
        </w:trPr>
        <w:tc>
          <w:tcPr>
            <w:tcW w:w="529"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2</w:t>
            </w:r>
          </w:p>
        </w:tc>
        <w:tc>
          <w:tcPr>
            <w:tcW w:w="8506"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active citizenship</w:t>
            </w:r>
          </w:p>
        </w:tc>
        <w:tc>
          <w:tcPr>
            <w:tcW w:w="567" w:type="dxa"/>
            <w:tcBorders>
              <w:top w:val="single" w:sz="4" w:space="0" w:color="auto"/>
              <w:left w:val="nil"/>
              <w:bottom w:val="nil"/>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rPr>
            </w:pPr>
            <w:r>
              <w:rPr>
                <w:rFonts w:asciiTheme="minorHAnsi" w:hAnsiTheme="minorHAnsi"/>
                <w:sz w:val="22"/>
                <w:szCs w:val="22"/>
              </w:rPr>
              <w:t>B</w:t>
            </w:r>
          </w:p>
        </w:tc>
      </w:tr>
      <w:tr w:rsidR="002D2032" w:rsidRPr="002D2032" w:rsidTr="002D2032">
        <w:trPr>
          <w:trHeight w:val="340"/>
        </w:trPr>
        <w:tc>
          <w:tcPr>
            <w:tcW w:w="529"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3</w:t>
            </w:r>
          </w:p>
        </w:tc>
        <w:tc>
          <w:tcPr>
            <w:tcW w:w="8506"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social inclusion</w:t>
            </w:r>
          </w:p>
        </w:tc>
        <w:tc>
          <w:tcPr>
            <w:tcW w:w="567" w:type="dxa"/>
            <w:tcBorders>
              <w:top w:val="single" w:sz="4" w:space="0" w:color="auto"/>
              <w:left w:val="nil"/>
              <w:bottom w:val="nil"/>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rPr>
            </w:pPr>
            <w:r>
              <w:rPr>
                <w:rFonts w:asciiTheme="minorHAnsi" w:hAnsiTheme="minorHAnsi"/>
                <w:sz w:val="22"/>
                <w:szCs w:val="22"/>
              </w:rPr>
              <w:t>C</w:t>
            </w:r>
          </w:p>
        </w:tc>
      </w:tr>
      <w:tr w:rsidR="002D2032" w:rsidRPr="002D2032" w:rsidTr="002D2032">
        <w:trPr>
          <w:trHeight w:val="340"/>
        </w:trPr>
        <w:tc>
          <w:tcPr>
            <w:tcW w:w="529"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4</w:t>
            </w:r>
          </w:p>
        </w:tc>
        <w:tc>
          <w:tcPr>
            <w:tcW w:w="8506"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cultural cohesion</w:t>
            </w:r>
          </w:p>
        </w:tc>
        <w:tc>
          <w:tcPr>
            <w:tcW w:w="567" w:type="dxa"/>
            <w:tcBorders>
              <w:top w:val="single" w:sz="4" w:space="0" w:color="auto"/>
              <w:left w:val="nil"/>
              <w:bottom w:val="nil"/>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rPr>
            </w:pPr>
            <w:r>
              <w:rPr>
                <w:rFonts w:asciiTheme="minorHAnsi" w:hAnsiTheme="minorHAnsi"/>
                <w:sz w:val="22"/>
                <w:szCs w:val="22"/>
              </w:rPr>
              <w:t>D</w:t>
            </w:r>
          </w:p>
        </w:tc>
      </w:tr>
      <w:tr w:rsidR="002D2032" w:rsidRPr="002D2032" w:rsidTr="002D2032">
        <w:trPr>
          <w:trHeight w:val="340"/>
        </w:trPr>
        <w:tc>
          <w:tcPr>
            <w:tcW w:w="529"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5</w:t>
            </w:r>
          </w:p>
        </w:tc>
        <w:tc>
          <w:tcPr>
            <w:tcW w:w="8506"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employability</w:t>
            </w:r>
          </w:p>
        </w:tc>
        <w:tc>
          <w:tcPr>
            <w:tcW w:w="567" w:type="dxa"/>
            <w:tcBorders>
              <w:top w:val="single" w:sz="4" w:space="0" w:color="auto"/>
              <w:left w:val="nil"/>
              <w:bottom w:val="single" w:sz="4" w:space="0" w:color="000000"/>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rPr>
            </w:pPr>
            <w:r>
              <w:rPr>
                <w:rFonts w:asciiTheme="minorHAnsi" w:hAnsiTheme="minorHAnsi"/>
                <w:sz w:val="22"/>
                <w:szCs w:val="22"/>
              </w:rPr>
              <w:t>E</w:t>
            </w:r>
          </w:p>
        </w:tc>
      </w:tr>
    </w:tbl>
    <w:p w:rsidR="002D2032" w:rsidRDefault="002D2032">
      <w:pPr>
        <w:spacing w:before="60"/>
        <w:rPr>
          <w:rFonts w:ascii="Arial" w:hAnsi="Arial" w:cs="Arial"/>
          <w:sz w:val="20"/>
          <w:szCs w:val="20"/>
          <w:lang w:val="en-GB"/>
        </w:rPr>
      </w:pPr>
    </w:p>
    <w:p w:rsidR="002D2032" w:rsidRDefault="002D2032">
      <w:pPr>
        <w:spacing w:before="60"/>
        <w:rPr>
          <w:rFonts w:ascii="Arial" w:hAnsi="Arial" w:cs="Arial"/>
          <w:sz w:val="20"/>
          <w:szCs w:val="20"/>
          <w:lang w:val="en-GB"/>
        </w:rPr>
      </w:pPr>
      <w:r>
        <w:rPr>
          <w:rFonts w:ascii="Arial" w:hAnsi="Arial" w:cs="Arial"/>
          <w:sz w:val="20"/>
          <w:szCs w:val="20"/>
          <w:lang w:val="en-GB"/>
        </w:rPr>
        <w:t>**)</w:t>
      </w:r>
    </w:p>
    <w:tbl>
      <w:tblPr>
        <w:tblW w:w="9617" w:type="dxa"/>
        <w:tblInd w:w="-34" w:type="dxa"/>
        <w:tblCellMar>
          <w:left w:w="70" w:type="dxa"/>
          <w:right w:w="70" w:type="dxa"/>
        </w:tblCellMar>
        <w:tblLook w:val="04A0"/>
      </w:tblPr>
      <w:tblGrid>
        <w:gridCol w:w="529"/>
        <w:gridCol w:w="8521"/>
        <w:gridCol w:w="567"/>
      </w:tblGrid>
      <w:tr w:rsidR="002D2032" w:rsidRPr="002D2032" w:rsidTr="002D2032">
        <w:trPr>
          <w:cantSplit/>
          <w:trHeight w:val="1053"/>
        </w:trPr>
        <w:tc>
          <w:tcPr>
            <w:tcW w:w="9050" w:type="dxa"/>
            <w:gridSpan w:val="2"/>
            <w:tcBorders>
              <w:top w:val="single" w:sz="4" w:space="0" w:color="auto"/>
              <w:left w:val="single" w:sz="4" w:space="0" w:color="auto"/>
              <w:bottom w:val="single" w:sz="4" w:space="0" w:color="auto"/>
              <w:right w:val="single" w:sz="4" w:space="0" w:color="auto"/>
            </w:tcBorders>
            <w:shd w:val="clear" w:color="000000" w:fill="D8D8D8"/>
            <w:tcMar>
              <w:left w:w="85" w:type="dxa"/>
            </w:tcMar>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Here we mention f</w:t>
            </w:r>
            <w:r>
              <w:rPr>
                <w:rFonts w:asciiTheme="minorHAnsi" w:hAnsiTheme="minorHAnsi"/>
                <w:sz w:val="22"/>
                <w:szCs w:val="22"/>
                <w:lang w:val="en-GB"/>
              </w:rPr>
              <w:t xml:space="preserve">ive </w:t>
            </w:r>
            <w:r w:rsidRPr="002D2032">
              <w:rPr>
                <w:rFonts w:asciiTheme="minorHAnsi" w:hAnsiTheme="minorHAnsi"/>
                <w:sz w:val="22"/>
                <w:szCs w:val="22"/>
                <w:lang w:val="en-GB"/>
              </w:rPr>
              <w:t xml:space="preserve">live spheres, where the learning outcome can and should be used. </w:t>
            </w:r>
          </w:p>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What degree of importance do these different live spheres have in your organisations learning perspectives? (tick one box for each statement)</w:t>
            </w:r>
          </w:p>
        </w:tc>
        <w:tc>
          <w:tcPr>
            <w:tcW w:w="567" w:type="dxa"/>
            <w:tcBorders>
              <w:top w:val="single" w:sz="4" w:space="0" w:color="auto"/>
              <w:left w:val="nil"/>
              <w:bottom w:val="single" w:sz="4" w:space="0" w:color="auto"/>
              <w:right w:val="single" w:sz="4" w:space="0" w:color="auto"/>
            </w:tcBorders>
            <w:shd w:val="clear" w:color="000000" w:fill="D8D8D8"/>
            <w:tcMar>
              <w:left w:w="28" w:type="dxa"/>
              <w:right w:w="28" w:type="dxa"/>
            </w:tcMar>
            <w:vAlign w:val="center"/>
          </w:tcPr>
          <w:p w:rsidR="002D2032" w:rsidRPr="002D2032" w:rsidRDefault="002D2032" w:rsidP="002D2032">
            <w:pPr>
              <w:jc w:val="center"/>
              <w:rPr>
                <w:rFonts w:asciiTheme="minorHAnsi" w:hAnsiTheme="minorHAnsi"/>
                <w:sz w:val="22"/>
                <w:szCs w:val="22"/>
                <w:lang w:val="en-GB"/>
              </w:rPr>
            </w:pPr>
          </w:p>
        </w:tc>
      </w:tr>
      <w:tr w:rsidR="002D2032" w:rsidRPr="002D2032" w:rsidTr="002D2032">
        <w:trPr>
          <w:trHeight w:val="340"/>
        </w:trPr>
        <w:tc>
          <w:tcPr>
            <w:tcW w:w="529"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1</w:t>
            </w:r>
          </w:p>
        </w:tc>
        <w:tc>
          <w:tcPr>
            <w:tcW w:w="8521"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As human being in the personal existential sphere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lang w:val="en-GB"/>
              </w:rPr>
            </w:pPr>
            <w:r>
              <w:rPr>
                <w:rFonts w:asciiTheme="minorHAnsi" w:hAnsiTheme="minorHAnsi"/>
                <w:sz w:val="22"/>
                <w:szCs w:val="22"/>
                <w:lang w:val="en-GB"/>
              </w:rPr>
              <w:t>1</w:t>
            </w:r>
          </w:p>
        </w:tc>
      </w:tr>
      <w:tr w:rsidR="002D2032" w:rsidRPr="002D2032" w:rsidTr="002D2032">
        <w:trPr>
          <w:trHeight w:val="340"/>
        </w:trPr>
        <w:tc>
          <w:tcPr>
            <w:tcW w:w="529"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2</w:t>
            </w:r>
          </w:p>
        </w:tc>
        <w:tc>
          <w:tcPr>
            <w:tcW w:w="8521" w:type="dxa"/>
            <w:tcBorders>
              <w:top w:val="single" w:sz="4" w:space="0" w:color="auto"/>
              <w:left w:val="single" w:sz="4" w:space="0" w:color="auto"/>
              <w:bottom w:val="single" w:sz="4" w:space="0" w:color="auto"/>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As fellow human being in the private and civic sphere  </w:t>
            </w:r>
          </w:p>
        </w:tc>
        <w:tc>
          <w:tcPr>
            <w:tcW w:w="567" w:type="dxa"/>
            <w:tcBorders>
              <w:top w:val="single" w:sz="4" w:space="0" w:color="auto"/>
              <w:left w:val="nil"/>
              <w:bottom w:val="nil"/>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lang w:val="en-GB"/>
              </w:rPr>
            </w:pPr>
            <w:r>
              <w:rPr>
                <w:rFonts w:asciiTheme="minorHAnsi" w:hAnsiTheme="minorHAnsi"/>
                <w:sz w:val="22"/>
                <w:szCs w:val="22"/>
                <w:lang w:val="en-GB"/>
              </w:rPr>
              <w:t>2</w:t>
            </w:r>
          </w:p>
        </w:tc>
      </w:tr>
      <w:tr w:rsidR="002D2032" w:rsidRPr="002D2032" w:rsidTr="002D2032">
        <w:trPr>
          <w:trHeight w:val="340"/>
        </w:trPr>
        <w:tc>
          <w:tcPr>
            <w:tcW w:w="529"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3</w:t>
            </w:r>
          </w:p>
        </w:tc>
        <w:tc>
          <w:tcPr>
            <w:tcW w:w="8521"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As active citizen in the civil society and the public sphere   </w:t>
            </w:r>
          </w:p>
        </w:tc>
        <w:tc>
          <w:tcPr>
            <w:tcW w:w="567" w:type="dxa"/>
            <w:tcBorders>
              <w:top w:val="single" w:sz="4" w:space="0" w:color="auto"/>
              <w:left w:val="nil"/>
              <w:bottom w:val="single" w:sz="4" w:space="0" w:color="000000"/>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lang w:val="en-GB"/>
              </w:rPr>
            </w:pPr>
            <w:r>
              <w:rPr>
                <w:rFonts w:asciiTheme="minorHAnsi" w:hAnsiTheme="minorHAnsi"/>
                <w:sz w:val="22"/>
                <w:szCs w:val="22"/>
                <w:lang w:val="en-GB"/>
              </w:rPr>
              <w:t>3</w:t>
            </w:r>
          </w:p>
        </w:tc>
      </w:tr>
      <w:tr w:rsidR="002D2032" w:rsidRPr="002D2032" w:rsidTr="002D2032">
        <w:trPr>
          <w:trHeight w:val="340"/>
        </w:trPr>
        <w:tc>
          <w:tcPr>
            <w:tcW w:w="529"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4</w:t>
            </w:r>
          </w:p>
        </w:tc>
        <w:tc>
          <w:tcPr>
            <w:tcW w:w="8521"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As employee in the work life </w:t>
            </w:r>
          </w:p>
        </w:tc>
        <w:tc>
          <w:tcPr>
            <w:tcW w:w="567" w:type="dxa"/>
            <w:tcBorders>
              <w:top w:val="single" w:sz="4" w:space="0" w:color="auto"/>
              <w:left w:val="nil"/>
              <w:bottom w:val="single" w:sz="4" w:space="0" w:color="000000"/>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lang w:val="en-GB"/>
              </w:rPr>
            </w:pPr>
            <w:r>
              <w:rPr>
                <w:rFonts w:asciiTheme="minorHAnsi" w:hAnsiTheme="minorHAnsi"/>
                <w:sz w:val="22"/>
                <w:szCs w:val="22"/>
                <w:lang w:val="en-GB"/>
              </w:rPr>
              <w:t>4</w:t>
            </w:r>
          </w:p>
        </w:tc>
      </w:tr>
      <w:tr w:rsidR="002D2032" w:rsidRPr="002D2032" w:rsidTr="002D2032">
        <w:trPr>
          <w:trHeight w:val="340"/>
        </w:trPr>
        <w:tc>
          <w:tcPr>
            <w:tcW w:w="529"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5</w:t>
            </w:r>
          </w:p>
        </w:tc>
        <w:tc>
          <w:tcPr>
            <w:tcW w:w="8521" w:type="dxa"/>
            <w:tcBorders>
              <w:top w:val="single" w:sz="4" w:space="0" w:color="auto"/>
              <w:left w:val="single" w:sz="4" w:space="0" w:color="auto"/>
              <w:bottom w:val="single" w:sz="4" w:space="0" w:color="000000"/>
              <w:right w:val="single" w:sz="4" w:space="0" w:color="auto"/>
            </w:tcBorders>
            <w:shd w:val="clear" w:color="000000" w:fill="D8D8D8"/>
            <w:vAlign w:val="center"/>
          </w:tcPr>
          <w:p w:rsidR="002D2032" w:rsidRPr="002D2032" w:rsidRDefault="002D2032" w:rsidP="002D2032">
            <w:pPr>
              <w:rPr>
                <w:rFonts w:asciiTheme="minorHAnsi" w:hAnsiTheme="minorHAnsi"/>
                <w:sz w:val="22"/>
                <w:szCs w:val="22"/>
                <w:lang w:val="en-GB"/>
              </w:rPr>
            </w:pPr>
            <w:r w:rsidRPr="002D2032">
              <w:rPr>
                <w:rFonts w:asciiTheme="minorHAnsi" w:hAnsiTheme="minorHAnsi"/>
                <w:sz w:val="22"/>
                <w:szCs w:val="22"/>
                <w:lang w:val="en-GB"/>
              </w:rPr>
              <w:t xml:space="preserve">As student in a formal (vocational) education </w:t>
            </w:r>
          </w:p>
        </w:tc>
        <w:tc>
          <w:tcPr>
            <w:tcW w:w="567" w:type="dxa"/>
            <w:tcBorders>
              <w:top w:val="single" w:sz="4" w:space="0" w:color="auto"/>
              <w:left w:val="nil"/>
              <w:bottom w:val="single" w:sz="4" w:space="0" w:color="000000"/>
              <w:right w:val="single" w:sz="4" w:space="0" w:color="auto"/>
            </w:tcBorders>
            <w:shd w:val="clear" w:color="000000" w:fill="FFFFFF"/>
            <w:vAlign w:val="center"/>
          </w:tcPr>
          <w:p w:rsidR="002D2032" w:rsidRPr="002D2032" w:rsidRDefault="002D2032" w:rsidP="002D2032">
            <w:pPr>
              <w:jc w:val="center"/>
              <w:rPr>
                <w:rFonts w:asciiTheme="minorHAnsi" w:hAnsiTheme="minorHAnsi"/>
                <w:sz w:val="22"/>
                <w:szCs w:val="22"/>
                <w:lang w:val="en-GB"/>
              </w:rPr>
            </w:pPr>
            <w:r>
              <w:rPr>
                <w:rFonts w:asciiTheme="minorHAnsi" w:hAnsiTheme="minorHAnsi"/>
                <w:sz w:val="22"/>
                <w:szCs w:val="22"/>
                <w:lang w:val="en-GB"/>
              </w:rPr>
              <w:t>5</w:t>
            </w:r>
          </w:p>
        </w:tc>
      </w:tr>
    </w:tbl>
    <w:p w:rsidR="002D2032" w:rsidRDefault="002D2032">
      <w:pPr>
        <w:spacing w:before="60"/>
        <w:rPr>
          <w:rFonts w:ascii="Arial" w:hAnsi="Arial" w:cs="Arial"/>
          <w:sz w:val="20"/>
          <w:szCs w:val="20"/>
          <w:lang w:val="en-GB"/>
        </w:rPr>
      </w:pPr>
    </w:p>
    <w:p w:rsidR="002D2032" w:rsidRDefault="002D2032">
      <w:pPr>
        <w:spacing w:before="60"/>
        <w:rPr>
          <w:rFonts w:ascii="Arial" w:hAnsi="Arial" w:cs="Arial"/>
          <w:sz w:val="20"/>
          <w:szCs w:val="20"/>
          <w:lang w:val="en-GB"/>
        </w:rPr>
      </w:pPr>
    </w:p>
    <w:p w:rsidR="001C3ACF" w:rsidRDefault="001C3ACF">
      <w:pPr>
        <w:rPr>
          <w:rFonts w:ascii="Arial" w:hAnsi="Arial" w:cs="Arial"/>
          <w:sz w:val="20"/>
          <w:szCs w:val="20"/>
          <w:lang w:val="en-GB"/>
        </w:rPr>
      </w:pPr>
      <w:r>
        <w:rPr>
          <w:rFonts w:ascii="Arial" w:hAnsi="Arial" w:cs="Arial"/>
          <w:sz w:val="20"/>
          <w:szCs w:val="20"/>
          <w:lang w:val="en-GB"/>
        </w:rPr>
        <w:br w:type="page"/>
      </w:r>
    </w:p>
    <w:tbl>
      <w:tblPr>
        <w:tblW w:w="9602" w:type="dxa"/>
        <w:tblInd w:w="-34" w:type="dxa"/>
        <w:tblCellMar>
          <w:left w:w="70" w:type="dxa"/>
          <w:right w:w="70" w:type="dxa"/>
        </w:tblCellMar>
        <w:tblLook w:val="04A0"/>
      </w:tblPr>
      <w:tblGrid>
        <w:gridCol w:w="671"/>
        <w:gridCol w:w="8364"/>
        <w:gridCol w:w="567"/>
      </w:tblGrid>
      <w:tr w:rsidR="001C3ACF"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000000" w:fill="D8D8D8"/>
            <w:vAlign w:val="center"/>
          </w:tcPr>
          <w:p w:rsidR="001C3ACF" w:rsidRPr="002D2032" w:rsidRDefault="001C3ACF" w:rsidP="00512EDC">
            <w:pPr>
              <w:rPr>
                <w:rFonts w:asciiTheme="minorHAnsi" w:hAnsiTheme="minorHAnsi"/>
                <w:sz w:val="22"/>
                <w:szCs w:val="22"/>
                <w:lang w:val="en-GB"/>
              </w:rPr>
            </w:pPr>
          </w:p>
        </w:tc>
        <w:tc>
          <w:tcPr>
            <w:tcW w:w="8364" w:type="dxa"/>
            <w:tcBorders>
              <w:top w:val="single" w:sz="4" w:space="0" w:color="auto"/>
              <w:left w:val="single" w:sz="4" w:space="0" w:color="auto"/>
              <w:bottom w:val="single" w:sz="4" w:space="0" w:color="auto"/>
              <w:right w:val="single" w:sz="4" w:space="0" w:color="auto"/>
            </w:tcBorders>
            <w:shd w:val="clear" w:color="000000" w:fill="D8D8D8"/>
            <w:vAlign w:val="center"/>
          </w:tcPr>
          <w:p w:rsidR="001C3ACF" w:rsidRPr="002D2032" w:rsidRDefault="001C3ACF" w:rsidP="00512EDC">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personal fulfilment</w:t>
            </w:r>
            <w:r>
              <w:rPr>
                <w:rFonts w:asciiTheme="minorHAnsi" w:hAnsiTheme="minorHAnsi"/>
                <w:i/>
                <w:sz w:val="22"/>
                <w:szCs w:val="22"/>
                <w:lang w:val="en-GB"/>
              </w:rPr>
              <w:t xml:space="preserve"> (Find </w:t>
            </w:r>
            <w:r w:rsidR="00C23CDA">
              <w:rPr>
                <w:rFonts w:asciiTheme="minorHAnsi" w:hAnsiTheme="minorHAnsi"/>
                <w:i/>
                <w:sz w:val="22"/>
                <w:szCs w:val="22"/>
                <w:lang w:val="en-GB"/>
              </w:rPr>
              <w:t>6 indicators – 2</w:t>
            </w:r>
            <w:r>
              <w:rPr>
                <w:rFonts w:asciiTheme="minorHAnsi" w:hAnsiTheme="minorHAnsi"/>
                <w:i/>
                <w:sz w:val="22"/>
                <w:szCs w:val="22"/>
                <w:lang w:val="en-GB"/>
              </w:rPr>
              <w:t xml:space="preserve"> questions from each dimension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C3ACF" w:rsidRPr="002D2032" w:rsidRDefault="00F07D4E" w:rsidP="00512EDC">
            <w:pPr>
              <w:jc w:val="center"/>
              <w:rPr>
                <w:rFonts w:asciiTheme="minorHAnsi" w:hAnsiTheme="minorHAnsi"/>
                <w:sz w:val="22"/>
                <w:szCs w:val="22"/>
              </w:rPr>
            </w:pPr>
            <w:r>
              <w:rPr>
                <w:rFonts w:asciiTheme="minorHAnsi" w:hAnsiTheme="minorHAnsi"/>
                <w:sz w:val="22"/>
                <w:szCs w:val="22"/>
                <w:lang w:val="en-GB"/>
              </w:rPr>
              <w:t>A</w:t>
            </w:r>
          </w:p>
        </w:tc>
      </w:tr>
      <w:tr w:rsidR="001C3ACF"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ACF" w:rsidRDefault="003B1261" w:rsidP="00512EDC">
            <w:pPr>
              <w:rPr>
                <w:rFonts w:asciiTheme="minorHAnsi" w:hAnsiTheme="minorHAnsi"/>
                <w:sz w:val="22"/>
                <w:szCs w:val="22"/>
                <w:lang w:val="en-GB"/>
              </w:rPr>
            </w:pPr>
            <w:r>
              <w:rPr>
                <w:rFonts w:asciiTheme="minorHAnsi" w:hAnsiTheme="minorHAnsi"/>
                <w:sz w:val="22"/>
                <w:szCs w:val="22"/>
                <w:lang w:val="en-GB"/>
              </w:rPr>
              <w:t>1.1a</w:t>
            </w:r>
          </w:p>
        </w:tc>
        <w:tc>
          <w:tcPr>
            <w:tcW w:w="8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ACF" w:rsidRPr="002D2032" w:rsidRDefault="003B1261" w:rsidP="00512EDC">
            <w:pPr>
              <w:rPr>
                <w:rFonts w:asciiTheme="minorHAnsi" w:hAnsiTheme="minorHAnsi"/>
                <w:sz w:val="22"/>
                <w:szCs w:val="22"/>
                <w:lang w:val="en-GB"/>
              </w:rPr>
            </w:pPr>
            <w:r w:rsidRPr="003B1261">
              <w:rPr>
                <w:rFonts w:ascii="Arial Narrow" w:hAnsi="Arial Narrow" w:cs="Courier New"/>
                <w:sz w:val="20"/>
                <w:szCs w:val="20"/>
                <w:lang w:val="en-GB"/>
              </w:rPr>
              <w:t>I have value as I am</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1C3ACF" w:rsidRPr="002D2032" w:rsidRDefault="00F07D4E" w:rsidP="00512EDC">
            <w:pPr>
              <w:jc w:val="center"/>
              <w:rPr>
                <w:rFonts w:asciiTheme="minorHAnsi" w:hAnsiTheme="minorHAnsi"/>
                <w:sz w:val="22"/>
                <w:szCs w:val="22"/>
              </w:rPr>
            </w:pPr>
            <w:r>
              <w:rPr>
                <w:rFonts w:asciiTheme="minorHAnsi" w:hAnsiTheme="minorHAnsi"/>
                <w:sz w:val="22"/>
                <w:szCs w:val="22"/>
              </w:rPr>
              <w:t>A1</w:t>
            </w:r>
          </w:p>
        </w:tc>
      </w:tr>
      <w:tr w:rsidR="00927623"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7623" w:rsidRDefault="00927623" w:rsidP="00512EDC">
            <w:pPr>
              <w:rPr>
                <w:rFonts w:asciiTheme="minorHAnsi" w:hAnsiTheme="minorHAnsi"/>
                <w:sz w:val="22"/>
                <w:szCs w:val="22"/>
                <w:lang w:val="en-GB"/>
              </w:rPr>
            </w:pPr>
            <w:r>
              <w:rPr>
                <w:rFonts w:asciiTheme="minorHAnsi" w:hAnsiTheme="minorHAnsi"/>
                <w:sz w:val="22"/>
                <w:szCs w:val="22"/>
                <w:lang w:val="en-GB"/>
              </w:rPr>
              <w:t>1.6b</w:t>
            </w:r>
          </w:p>
        </w:tc>
        <w:tc>
          <w:tcPr>
            <w:tcW w:w="8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7623" w:rsidRPr="001F62EA" w:rsidRDefault="00927623" w:rsidP="00927623">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 xml:space="preserve">I see myself as a </w:t>
            </w:r>
            <w:r w:rsidRPr="009748F5">
              <w:rPr>
                <w:rFonts w:ascii="Arial Narrow" w:hAnsi="Arial Narrow" w:cs="Courier New"/>
                <w:color w:val="00B050"/>
                <w:sz w:val="20"/>
                <w:szCs w:val="20"/>
                <w:lang w:val="en-GB"/>
              </w:rPr>
              <w:t xml:space="preserve">whole </w:t>
            </w:r>
            <w:r w:rsidRPr="001F62EA">
              <w:rPr>
                <w:rFonts w:ascii="Arial Narrow" w:hAnsi="Arial Narrow" w:cs="Courier New"/>
                <w:sz w:val="20"/>
                <w:szCs w:val="20"/>
                <w:lang w:val="en-GB"/>
              </w:rPr>
              <w:t>and harmonious (balanced) person</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A2</w:t>
            </w:r>
          </w:p>
        </w:tc>
      </w:tr>
      <w:tr w:rsidR="00927623"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7623" w:rsidRDefault="00237F6B" w:rsidP="00512EDC">
            <w:pPr>
              <w:rPr>
                <w:rFonts w:asciiTheme="minorHAnsi" w:hAnsiTheme="minorHAnsi"/>
                <w:sz w:val="22"/>
                <w:szCs w:val="22"/>
                <w:lang w:val="en-GB"/>
              </w:rPr>
            </w:pPr>
            <w:r>
              <w:rPr>
                <w:rFonts w:asciiTheme="minorHAnsi" w:hAnsiTheme="minorHAnsi"/>
                <w:sz w:val="22"/>
                <w:szCs w:val="22"/>
                <w:lang w:val="en-GB"/>
              </w:rPr>
              <w:t>2.2d</w:t>
            </w:r>
          </w:p>
        </w:tc>
        <w:tc>
          <w:tcPr>
            <w:tcW w:w="83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7623" w:rsidRPr="002D2032" w:rsidRDefault="00237F6B" w:rsidP="00512EDC">
            <w:pPr>
              <w:rPr>
                <w:rFonts w:asciiTheme="minorHAnsi" w:hAnsiTheme="minorHAnsi"/>
                <w:sz w:val="22"/>
                <w:szCs w:val="22"/>
                <w:lang w:val="en-GB"/>
              </w:rPr>
            </w:pPr>
            <w:r w:rsidRPr="00835188">
              <w:rPr>
                <w:rFonts w:ascii="Arial Narrow" w:hAnsi="Arial Narrow" w:cs="Courier New"/>
                <w:sz w:val="20"/>
                <w:szCs w:val="20"/>
                <w:lang w:val="en-GB"/>
              </w:rPr>
              <w:t>I have a developed my own artistic expression / signature</w:t>
            </w:r>
          </w:p>
        </w:tc>
        <w:tc>
          <w:tcPr>
            <w:tcW w:w="56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A3</w:t>
            </w:r>
          </w:p>
        </w:tc>
      </w:tr>
      <w:tr w:rsidR="00927623"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7623" w:rsidRDefault="002F67DF" w:rsidP="00512EDC">
            <w:pPr>
              <w:rPr>
                <w:rFonts w:asciiTheme="minorHAnsi" w:hAnsiTheme="minorHAnsi"/>
                <w:sz w:val="22"/>
                <w:szCs w:val="22"/>
                <w:lang w:val="en-GB"/>
              </w:rPr>
            </w:pPr>
            <w:r>
              <w:rPr>
                <w:rFonts w:asciiTheme="minorHAnsi" w:hAnsiTheme="minorHAnsi"/>
                <w:sz w:val="22"/>
                <w:szCs w:val="22"/>
                <w:lang w:val="en-GB"/>
              </w:rPr>
              <w:t>2.3c</w:t>
            </w:r>
          </w:p>
        </w:tc>
        <w:tc>
          <w:tcPr>
            <w:tcW w:w="83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7623" w:rsidRPr="002D2032" w:rsidRDefault="002F67DF" w:rsidP="00512EDC">
            <w:pPr>
              <w:rPr>
                <w:rFonts w:asciiTheme="minorHAnsi" w:hAnsiTheme="minorHAnsi"/>
                <w:sz w:val="22"/>
                <w:szCs w:val="22"/>
                <w:lang w:val="en-GB"/>
              </w:rPr>
            </w:pPr>
            <w:r w:rsidRPr="00072938">
              <w:rPr>
                <w:rFonts w:ascii="Arial Narrow" w:hAnsi="Arial Narrow" w:cs="Courier New"/>
                <w:sz w:val="20"/>
                <w:szCs w:val="20"/>
                <w:lang w:val="en-GB" w:eastAsia="nl-NL"/>
              </w:rPr>
              <w:t>I have a good understanding of the kinds of learning that suits me best in my main arts discipline.</w:t>
            </w:r>
          </w:p>
        </w:tc>
        <w:tc>
          <w:tcPr>
            <w:tcW w:w="567"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A4</w:t>
            </w:r>
          </w:p>
        </w:tc>
      </w:tr>
      <w:tr w:rsidR="00927623"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27623" w:rsidRDefault="006D6DC0" w:rsidP="00512EDC">
            <w:pPr>
              <w:rPr>
                <w:rFonts w:asciiTheme="minorHAnsi" w:hAnsiTheme="minorHAnsi"/>
                <w:sz w:val="22"/>
                <w:szCs w:val="22"/>
                <w:lang w:val="en-GB"/>
              </w:rPr>
            </w:pPr>
            <w:r>
              <w:rPr>
                <w:rFonts w:asciiTheme="minorHAnsi" w:hAnsiTheme="minorHAnsi"/>
                <w:sz w:val="22"/>
                <w:szCs w:val="22"/>
                <w:lang w:val="en-GB"/>
              </w:rPr>
              <w:t>3.3c</w:t>
            </w:r>
          </w:p>
        </w:tc>
        <w:tc>
          <w:tcPr>
            <w:tcW w:w="83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27623" w:rsidRPr="002D2032" w:rsidRDefault="006D6DC0" w:rsidP="00512EDC">
            <w:pPr>
              <w:rPr>
                <w:rFonts w:asciiTheme="minorHAnsi" w:hAnsiTheme="minorHAnsi"/>
                <w:sz w:val="22"/>
                <w:szCs w:val="22"/>
                <w:lang w:val="en-GB"/>
              </w:rPr>
            </w:pPr>
            <w:r w:rsidRPr="00B130BA">
              <w:rPr>
                <w:rFonts w:ascii="Arial Narrow" w:hAnsi="Arial Narrow" w:cs="Courier New"/>
                <w:sz w:val="20"/>
                <w:szCs w:val="20"/>
                <w:lang w:val="en-GB"/>
              </w:rPr>
              <w:t>I like to experiment and try alternative solutions</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A5</w:t>
            </w:r>
          </w:p>
        </w:tc>
      </w:tr>
      <w:tr w:rsidR="00927623" w:rsidRPr="002D2032" w:rsidTr="001C3AC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27623" w:rsidRDefault="00C23CDA" w:rsidP="00512EDC">
            <w:pPr>
              <w:rPr>
                <w:rFonts w:asciiTheme="minorHAnsi" w:hAnsiTheme="minorHAnsi"/>
                <w:sz w:val="22"/>
                <w:szCs w:val="22"/>
                <w:lang w:val="en-GB"/>
              </w:rPr>
            </w:pPr>
            <w:r>
              <w:rPr>
                <w:rFonts w:asciiTheme="minorHAnsi" w:hAnsiTheme="minorHAnsi"/>
                <w:sz w:val="22"/>
                <w:szCs w:val="22"/>
                <w:lang w:val="en-GB"/>
              </w:rPr>
              <w:t>3.5a</w:t>
            </w:r>
          </w:p>
        </w:tc>
        <w:tc>
          <w:tcPr>
            <w:tcW w:w="83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27623" w:rsidRPr="002D2032" w:rsidRDefault="00C23CDA" w:rsidP="00512EDC">
            <w:pPr>
              <w:rPr>
                <w:rFonts w:asciiTheme="minorHAnsi" w:hAnsiTheme="minorHAnsi"/>
                <w:sz w:val="22"/>
                <w:szCs w:val="22"/>
                <w:lang w:val="en-GB"/>
              </w:rPr>
            </w:pPr>
            <w:r w:rsidRPr="009F440C">
              <w:rPr>
                <w:rFonts w:ascii="Arial Narrow" w:hAnsi="Arial Narrow" w:cs="Courier New"/>
                <w:sz w:val="20"/>
                <w:szCs w:val="20"/>
                <w:lang w:val="en-GB"/>
              </w:rPr>
              <w:t>I like the process of learning, even though the outcome has no direct relevance for me</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A6</w:t>
            </w:r>
          </w:p>
        </w:tc>
      </w:tr>
    </w:tbl>
    <w:p w:rsidR="001C3ACF" w:rsidRDefault="001C3ACF">
      <w:pPr>
        <w:spacing w:before="60"/>
        <w:rPr>
          <w:rFonts w:ascii="Arial" w:hAnsi="Arial" w:cs="Arial"/>
          <w:sz w:val="20"/>
          <w:szCs w:val="20"/>
          <w:lang w:val="en-GB"/>
        </w:rPr>
      </w:pPr>
    </w:p>
    <w:tbl>
      <w:tblPr>
        <w:tblW w:w="9602" w:type="dxa"/>
        <w:tblInd w:w="-34" w:type="dxa"/>
        <w:tblCellMar>
          <w:left w:w="70" w:type="dxa"/>
          <w:right w:w="70" w:type="dxa"/>
        </w:tblCellMar>
        <w:tblLook w:val="04A0"/>
      </w:tblPr>
      <w:tblGrid>
        <w:gridCol w:w="536"/>
        <w:gridCol w:w="8499"/>
        <w:gridCol w:w="567"/>
      </w:tblGrid>
      <w:tr w:rsidR="001C3ACF" w:rsidRPr="002D2032" w:rsidTr="00927623">
        <w:trPr>
          <w:trHeight w:val="340"/>
        </w:trPr>
        <w:tc>
          <w:tcPr>
            <w:tcW w:w="535" w:type="dxa"/>
            <w:tcBorders>
              <w:top w:val="single" w:sz="4" w:space="0" w:color="auto"/>
              <w:left w:val="single" w:sz="4" w:space="0" w:color="auto"/>
              <w:bottom w:val="single" w:sz="4" w:space="0" w:color="auto"/>
              <w:right w:val="single" w:sz="4" w:space="0" w:color="auto"/>
            </w:tcBorders>
            <w:shd w:val="clear" w:color="000000" w:fill="D8D8D8"/>
            <w:vAlign w:val="center"/>
          </w:tcPr>
          <w:p w:rsidR="001C3ACF" w:rsidRPr="002D2032" w:rsidRDefault="00225A60" w:rsidP="00512EDC">
            <w:pPr>
              <w:rPr>
                <w:rFonts w:asciiTheme="minorHAnsi" w:hAnsiTheme="minorHAnsi"/>
                <w:sz w:val="22"/>
                <w:szCs w:val="22"/>
                <w:lang w:val="en-GB"/>
              </w:rPr>
            </w:pPr>
            <w:r>
              <w:rPr>
                <w:rFonts w:asciiTheme="minorHAnsi" w:hAnsiTheme="minorHAnsi"/>
                <w:sz w:val="22"/>
                <w:szCs w:val="22"/>
                <w:lang w:val="en-GB"/>
              </w:rPr>
              <w:t>B</w:t>
            </w:r>
          </w:p>
        </w:tc>
        <w:tc>
          <w:tcPr>
            <w:tcW w:w="8500" w:type="dxa"/>
            <w:tcBorders>
              <w:top w:val="single" w:sz="4" w:space="0" w:color="auto"/>
              <w:left w:val="single" w:sz="4" w:space="0" w:color="auto"/>
              <w:bottom w:val="single" w:sz="4" w:space="0" w:color="auto"/>
              <w:right w:val="single" w:sz="4" w:space="0" w:color="auto"/>
            </w:tcBorders>
            <w:shd w:val="clear" w:color="000000" w:fill="D8D8D8"/>
            <w:vAlign w:val="center"/>
          </w:tcPr>
          <w:p w:rsidR="001C3ACF" w:rsidRPr="002D2032" w:rsidRDefault="001C3ACF" w:rsidP="00883773">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active citizenship</w:t>
            </w:r>
            <w:r w:rsidR="00883773">
              <w:rPr>
                <w:rFonts w:asciiTheme="minorHAnsi" w:hAnsiTheme="minorHAnsi"/>
                <w:i/>
                <w:sz w:val="22"/>
                <w:szCs w:val="22"/>
                <w:lang w:val="en-GB"/>
              </w:rPr>
              <w:t xml:space="preserve"> (Find 6</w:t>
            </w:r>
            <w:r w:rsidR="00225A60">
              <w:rPr>
                <w:rFonts w:asciiTheme="minorHAnsi" w:hAnsiTheme="minorHAnsi"/>
                <w:i/>
                <w:sz w:val="22"/>
                <w:szCs w:val="22"/>
                <w:lang w:val="en-GB"/>
              </w:rPr>
              <w:t xml:space="preserve"> indicators – </w:t>
            </w:r>
            <w:r w:rsidR="00883773">
              <w:rPr>
                <w:rFonts w:asciiTheme="minorHAnsi" w:hAnsiTheme="minorHAnsi"/>
                <w:i/>
                <w:sz w:val="22"/>
                <w:szCs w:val="22"/>
                <w:lang w:val="en-GB"/>
              </w:rPr>
              <w:t>2</w:t>
            </w:r>
            <w:r w:rsidR="00225A60">
              <w:rPr>
                <w:rFonts w:asciiTheme="minorHAnsi" w:hAnsiTheme="minorHAnsi"/>
                <w:i/>
                <w:sz w:val="22"/>
                <w:szCs w:val="22"/>
                <w:lang w:val="en-GB"/>
              </w:rPr>
              <w:t xml:space="preserve"> questions from each dimension )</w:t>
            </w:r>
          </w:p>
        </w:tc>
        <w:tc>
          <w:tcPr>
            <w:tcW w:w="567" w:type="dxa"/>
            <w:tcBorders>
              <w:top w:val="single" w:sz="4" w:space="0" w:color="auto"/>
              <w:left w:val="nil"/>
              <w:bottom w:val="nil"/>
              <w:right w:val="single" w:sz="4" w:space="0" w:color="auto"/>
            </w:tcBorders>
            <w:shd w:val="clear" w:color="000000" w:fill="FFFFFF"/>
            <w:vAlign w:val="center"/>
          </w:tcPr>
          <w:p w:rsidR="001C3ACF" w:rsidRPr="002D2032" w:rsidRDefault="00F07D4E" w:rsidP="00512EDC">
            <w:pPr>
              <w:jc w:val="center"/>
              <w:rPr>
                <w:rFonts w:asciiTheme="minorHAnsi" w:hAnsiTheme="minorHAnsi"/>
                <w:sz w:val="22"/>
                <w:szCs w:val="22"/>
              </w:rPr>
            </w:pPr>
            <w:r>
              <w:rPr>
                <w:rFonts w:asciiTheme="minorHAnsi" w:hAnsiTheme="minorHAnsi"/>
                <w:sz w:val="22"/>
                <w:szCs w:val="22"/>
              </w:rPr>
              <w:t>B</w:t>
            </w:r>
          </w:p>
        </w:tc>
      </w:tr>
      <w:tr w:rsidR="00927623" w:rsidRPr="002D2032" w:rsidTr="00927623">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7623" w:rsidRDefault="00927623" w:rsidP="00512EDC">
            <w:pPr>
              <w:rPr>
                <w:rFonts w:asciiTheme="minorHAnsi" w:hAnsiTheme="minorHAnsi"/>
                <w:sz w:val="22"/>
                <w:szCs w:val="22"/>
                <w:lang w:val="en-GB"/>
              </w:rPr>
            </w:pPr>
            <w:r>
              <w:rPr>
                <w:rFonts w:asciiTheme="minorHAnsi" w:hAnsiTheme="minorHAnsi"/>
                <w:sz w:val="22"/>
                <w:szCs w:val="22"/>
                <w:lang w:val="en-GB"/>
              </w:rPr>
              <w:t>1.2b</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7623" w:rsidRPr="009F3EB3" w:rsidRDefault="00927623" w:rsidP="00512EDC">
            <w:pPr>
              <w:rPr>
                <w:rFonts w:ascii="Arial Narrow" w:hAnsi="Arial Narrow" w:cs="Courier New"/>
                <w:sz w:val="20"/>
                <w:szCs w:val="20"/>
              </w:rPr>
            </w:pPr>
            <w:r>
              <w:rPr>
                <w:rFonts w:ascii="Arial Narrow" w:eastAsia="Times New Roman" w:hAnsi="Arial Narrow" w:cs="Courier New"/>
                <w:color w:val="000000"/>
                <w:sz w:val="20"/>
                <w:szCs w:val="20"/>
                <w:lang w:val="en-GB" w:eastAsia="da-DK"/>
              </w:rPr>
              <w:t>I follow my own values and attitudes</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B1</w:t>
            </w:r>
          </w:p>
        </w:tc>
      </w:tr>
      <w:tr w:rsidR="00927623" w:rsidRPr="002D2032" w:rsidTr="00927623">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7623" w:rsidRDefault="00927623" w:rsidP="00512EDC">
            <w:pPr>
              <w:rPr>
                <w:rFonts w:asciiTheme="minorHAnsi" w:hAnsiTheme="minorHAnsi"/>
                <w:sz w:val="22"/>
                <w:szCs w:val="22"/>
                <w:lang w:val="en-GB"/>
              </w:rPr>
            </w:pPr>
            <w:r>
              <w:rPr>
                <w:rFonts w:asciiTheme="minorHAnsi" w:hAnsiTheme="minorHAnsi"/>
                <w:sz w:val="22"/>
                <w:szCs w:val="22"/>
                <w:lang w:val="en-GB"/>
              </w:rPr>
              <w:t>1.2c</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7623" w:rsidRPr="002D2032" w:rsidRDefault="00927623" w:rsidP="00512EDC">
            <w:pPr>
              <w:rPr>
                <w:rFonts w:asciiTheme="minorHAnsi" w:hAnsiTheme="minorHAnsi"/>
                <w:sz w:val="22"/>
                <w:szCs w:val="22"/>
                <w:lang w:val="en-GB"/>
              </w:rPr>
            </w:pPr>
            <w:r>
              <w:rPr>
                <w:rFonts w:ascii="Arial Narrow" w:eastAsia="Times New Roman" w:hAnsi="Arial Narrow" w:cs="Courier New"/>
                <w:color w:val="000000"/>
                <w:sz w:val="20"/>
                <w:szCs w:val="20"/>
                <w:lang w:val="en-GB" w:eastAsia="da-DK"/>
              </w:rPr>
              <w:t>I can stand by my actions</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B2</w:t>
            </w:r>
          </w:p>
        </w:tc>
      </w:tr>
      <w:tr w:rsidR="00927623" w:rsidRPr="002D2032" w:rsidTr="00927623">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7623" w:rsidRDefault="00237F6B" w:rsidP="00512EDC">
            <w:pPr>
              <w:rPr>
                <w:rFonts w:asciiTheme="minorHAnsi" w:hAnsiTheme="minorHAnsi"/>
                <w:sz w:val="22"/>
                <w:szCs w:val="22"/>
                <w:lang w:val="en-GB"/>
              </w:rPr>
            </w:pPr>
            <w:r>
              <w:rPr>
                <w:rFonts w:asciiTheme="minorHAnsi" w:hAnsiTheme="minorHAnsi"/>
                <w:sz w:val="22"/>
                <w:szCs w:val="22"/>
                <w:lang w:val="en-GB"/>
              </w:rPr>
              <w:t>2.1b</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27623" w:rsidRPr="002D2032" w:rsidRDefault="00237F6B" w:rsidP="00512EDC">
            <w:pPr>
              <w:rPr>
                <w:rFonts w:asciiTheme="minorHAnsi" w:hAnsiTheme="minorHAnsi"/>
                <w:sz w:val="22"/>
                <w:szCs w:val="22"/>
                <w:lang w:val="en-GB"/>
              </w:rPr>
            </w:pPr>
            <w:r w:rsidRPr="000F0A94">
              <w:rPr>
                <w:rFonts w:ascii="Arial Narrow" w:hAnsi="Arial Narrow" w:cs="Courier New"/>
                <w:color w:val="000000"/>
                <w:sz w:val="20"/>
                <w:szCs w:val="20"/>
                <w:lang w:val="en-GB" w:eastAsia="da-DK"/>
              </w:rPr>
              <w:t>I can critically valuate different views on human, socie</w:t>
            </w:r>
            <w:r>
              <w:rPr>
                <w:rFonts w:ascii="Arial Narrow" w:hAnsi="Arial Narrow" w:cs="Courier New"/>
                <w:color w:val="000000"/>
                <w:sz w:val="20"/>
                <w:szCs w:val="20"/>
                <w:lang w:val="en-GB" w:eastAsia="da-DK"/>
              </w:rPr>
              <w:t xml:space="preserve">tal and cultural </w:t>
            </w:r>
            <w:r w:rsidRPr="000F0A94">
              <w:rPr>
                <w:rFonts w:ascii="Arial Narrow" w:hAnsi="Arial Narrow" w:cs="Courier New"/>
                <w:color w:val="00B050"/>
                <w:sz w:val="20"/>
                <w:szCs w:val="20"/>
                <w:lang w:val="en-GB" w:eastAsia="da-DK"/>
              </w:rPr>
              <w:t>issues</w:t>
            </w:r>
            <w:r w:rsidRPr="000F0A94">
              <w:rPr>
                <w:rFonts w:ascii="Arial Narrow" w:hAnsi="Arial Narrow" w:cs="Courier New"/>
                <w:color w:val="000000"/>
                <w:sz w:val="20"/>
                <w:szCs w:val="20"/>
                <w:lang w:val="en-GB" w:eastAsia="da-DK"/>
              </w:rPr>
              <w:t xml:space="preserve"> </w:t>
            </w:r>
            <w:r>
              <w:rPr>
                <w:rFonts w:ascii="Arial Narrow" w:hAnsi="Arial Narrow" w:cs="Courier New"/>
                <w:color w:val="000000"/>
                <w:sz w:val="20"/>
                <w:szCs w:val="20"/>
                <w:lang w:val="en-GB" w:eastAsia="da-DK"/>
              </w:rPr>
              <w:t>(</w:t>
            </w:r>
            <w:r w:rsidRPr="002D50CC">
              <w:rPr>
                <w:rFonts w:ascii="Arial Narrow" w:hAnsi="Arial Narrow" w:cs="Courier New"/>
                <w:color w:val="FF0000"/>
                <w:sz w:val="20"/>
                <w:szCs w:val="20"/>
                <w:lang w:val="en-GB" w:eastAsia="da-DK"/>
              </w:rPr>
              <w:t>and values</w:t>
            </w:r>
            <w:r>
              <w:rPr>
                <w:rFonts w:ascii="Arial Narrow" w:hAnsi="Arial Narrow" w:cs="Courier New"/>
                <w:color w:val="FF0000"/>
                <w:sz w:val="20"/>
                <w:szCs w:val="20"/>
                <w:lang w:val="en-GB" w:eastAsia="da-DK"/>
              </w:rPr>
              <w:t>)</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927623" w:rsidRPr="002D2032" w:rsidRDefault="00F07D4E" w:rsidP="00512EDC">
            <w:pPr>
              <w:jc w:val="center"/>
              <w:rPr>
                <w:rFonts w:asciiTheme="minorHAnsi" w:hAnsiTheme="minorHAnsi"/>
                <w:sz w:val="22"/>
                <w:szCs w:val="22"/>
              </w:rPr>
            </w:pPr>
            <w:r>
              <w:rPr>
                <w:rFonts w:asciiTheme="minorHAnsi" w:hAnsiTheme="minorHAnsi"/>
                <w:sz w:val="22"/>
                <w:szCs w:val="22"/>
              </w:rPr>
              <w:t>B3</w:t>
            </w:r>
          </w:p>
        </w:tc>
      </w:tr>
      <w:tr w:rsidR="00512EDC" w:rsidRPr="002D2032" w:rsidTr="00927623">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12EDC" w:rsidRDefault="00512EDC" w:rsidP="00512EDC">
            <w:pPr>
              <w:rPr>
                <w:rFonts w:asciiTheme="minorHAnsi" w:hAnsiTheme="minorHAnsi"/>
                <w:sz w:val="22"/>
                <w:szCs w:val="22"/>
                <w:lang w:val="en-GB"/>
              </w:rPr>
            </w:pPr>
            <w:r>
              <w:rPr>
                <w:rFonts w:asciiTheme="minorHAnsi" w:hAnsiTheme="minorHAnsi"/>
                <w:sz w:val="22"/>
                <w:szCs w:val="22"/>
                <w:lang w:val="en-GB"/>
              </w:rPr>
              <w:t>2.1c</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12EDC" w:rsidRPr="002D2032" w:rsidRDefault="00512EDC" w:rsidP="00512EDC">
            <w:pPr>
              <w:rPr>
                <w:rFonts w:asciiTheme="minorHAnsi" w:hAnsiTheme="minorHAnsi"/>
                <w:sz w:val="22"/>
                <w:szCs w:val="22"/>
                <w:lang w:val="en-GB"/>
              </w:rPr>
            </w:pPr>
            <w:r w:rsidRPr="000F0A94">
              <w:rPr>
                <w:rFonts w:ascii="Arial Narrow" w:hAnsi="Arial Narrow" w:cs="Courier New"/>
                <w:color w:val="000000"/>
                <w:sz w:val="20"/>
                <w:szCs w:val="20"/>
                <w:lang w:val="en-GB" w:eastAsia="da-DK"/>
              </w:rPr>
              <w:t xml:space="preserve">I can express a personal opinion on concrete human, societal and cultural problems  </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512EDC" w:rsidRPr="002D2032" w:rsidRDefault="00F07D4E" w:rsidP="00512EDC">
            <w:pPr>
              <w:jc w:val="center"/>
              <w:rPr>
                <w:rFonts w:asciiTheme="minorHAnsi" w:hAnsiTheme="minorHAnsi"/>
                <w:sz w:val="22"/>
                <w:szCs w:val="22"/>
              </w:rPr>
            </w:pPr>
            <w:r>
              <w:rPr>
                <w:rFonts w:asciiTheme="minorHAnsi" w:hAnsiTheme="minorHAnsi"/>
                <w:sz w:val="22"/>
                <w:szCs w:val="22"/>
              </w:rPr>
              <w:t>B4</w:t>
            </w:r>
          </w:p>
        </w:tc>
      </w:tr>
      <w:tr w:rsidR="00512EDC"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12EDC" w:rsidRDefault="006D6DC0" w:rsidP="00512EDC">
            <w:pPr>
              <w:rPr>
                <w:rFonts w:asciiTheme="minorHAnsi" w:hAnsiTheme="minorHAnsi"/>
                <w:sz w:val="22"/>
                <w:szCs w:val="22"/>
                <w:lang w:val="en-GB"/>
              </w:rPr>
            </w:pPr>
            <w:r>
              <w:rPr>
                <w:rFonts w:asciiTheme="minorHAnsi" w:hAnsiTheme="minorHAnsi"/>
                <w:sz w:val="22"/>
                <w:szCs w:val="22"/>
                <w:lang w:val="en-GB"/>
              </w:rPr>
              <w:t>3.1b</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12EDC" w:rsidRPr="002D2032" w:rsidRDefault="006D6DC0" w:rsidP="00512EDC">
            <w:pPr>
              <w:rPr>
                <w:rFonts w:asciiTheme="minorHAnsi" w:hAnsiTheme="minorHAnsi"/>
                <w:sz w:val="22"/>
                <w:szCs w:val="22"/>
                <w:lang w:val="en-GB"/>
              </w:rPr>
            </w:pPr>
            <w:r w:rsidRPr="00072938">
              <w:rPr>
                <w:rFonts w:ascii="Arial Narrow" w:hAnsi="Arial Narrow" w:cs="Arial"/>
                <w:sz w:val="20"/>
                <w:szCs w:val="20"/>
                <w:lang w:val="en-GB" w:eastAsia="da-DK"/>
              </w:rPr>
              <w:t>I feel responsible to involve others in solving a cooperative task</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12EDC" w:rsidRPr="002D2032" w:rsidRDefault="00F07D4E" w:rsidP="00512EDC">
            <w:pPr>
              <w:jc w:val="center"/>
              <w:rPr>
                <w:rFonts w:asciiTheme="minorHAnsi" w:hAnsiTheme="minorHAnsi"/>
                <w:sz w:val="22"/>
                <w:szCs w:val="22"/>
              </w:rPr>
            </w:pPr>
            <w:r>
              <w:rPr>
                <w:rFonts w:asciiTheme="minorHAnsi" w:hAnsiTheme="minorHAnsi"/>
                <w:sz w:val="22"/>
                <w:szCs w:val="22"/>
              </w:rPr>
              <w:t>B5</w:t>
            </w:r>
          </w:p>
        </w:tc>
      </w:tr>
      <w:tr w:rsidR="00512EDC"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12EDC" w:rsidRDefault="00C23CDA" w:rsidP="00512EDC">
            <w:pPr>
              <w:rPr>
                <w:rFonts w:asciiTheme="minorHAnsi" w:hAnsiTheme="minorHAnsi"/>
                <w:sz w:val="22"/>
                <w:szCs w:val="22"/>
                <w:lang w:val="en-GB"/>
              </w:rPr>
            </w:pPr>
            <w:r>
              <w:rPr>
                <w:rFonts w:asciiTheme="minorHAnsi" w:hAnsiTheme="minorHAnsi"/>
                <w:sz w:val="22"/>
                <w:szCs w:val="22"/>
                <w:lang w:val="en-GB"/>
              </w:rPr>
              <w:t>3.5</w:t>
            </w:r>
            <w:r w:rsidR="00EE0D65">
              <w:rPr>
                <w:rFonts w:asciiTheme="minorHAnsi" w:hAnsiTheme="minorHAnsi"/>
                <w:sz w:val="22"/>
                <w:szCs w:val="22"/>
                <w:lang w:val="en-GB"/>
              </w:rPr>
              <w:t>C</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12EDC" w:rsidRPr="002D2032" w:rsidRDefault="00C23CDA" w:rsidP="00512EDC">
            <w:pPr>
              <w:rPr>
                <w:rFonts w:asciiTheme="minorHAnsi" w:hAnsiTheme="minorHAnsi"/>
                <w:sz w:val="22"/>
                <w:szCs w:val="22"/>
                <w:lang w:val="en-GB"/>
              </w:rPr>
            </w:pPr>
            <w:r w:rsidRPr="009F440C">
              <w:rPr>
                <w:rFonts w:ascii="Arial Narrow" w:hAnsi="Arial Narrow" w:cs="Courier New"/>
                <w:color w:val="00B050"/>
                <w:sz w:val="20"/>
                <w:szCs w:val="20"/>
                <w:lang w:val="en-GB"/>
              </w:rPr>
              <w:t>I take responsibility for what I want to learn and how I will do it</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12EDC" w:rsidRPr="002D2032" w:rsidRDefault="00F07D4E" w:rsidP="00512EDC">
            <w:pPr>
              <w:jc w:val="center"/>
              <w:rPr>
                <w:rFonts w:asciiTheme="minorHAnsi" w:hAnsiTheme="minorHAnsi"/>
                <w:sz w:val="22"/>
                <w:szCs w:val="22"/>
              </w:rPr>
            </w:pPr>
            <w:r>
              <w:rPr>
                <w:rFonts w:asciiTheme="minorHAnsi" w:hAnsiTheme="minorHAnsi"/>
                <w:sz w:val="22"/>
                <w:szCs w:val="22"/>
              </w:rPr>
              <w:t>B6</w:t>
            </w:r>
          </w:p>
        </w:tc>
      </w:tr>
    </w:tbl>
    <w:p w:rsidR="001C3ACF" w:rsidRDefault="001C3ACF">
      <w:pPr>
        <w:spacing w:before="60"/>
        <w:rPr>
          <w:rFonts w:ascii="Arial" w:hAnsi="Arial" w:cs="Arial"/>
          <w:sz w:val="20"/>
          <w:szCs w:val="20"/>
          <w:lang w:val="en-GB"/>
        </w:rPr>
      </w:pPr>
    </w:p>
    <w:tbl>
      <w:tblPr>
        <w:tblW w:w="9602" w:type="dxa"/>
        <w:tblInd w:w="-34" w:type="dxa"/>
        <w:tblCellMar>
          <w:left w:w="70" w:type="dxa"/>
          <w:right w:w="70" w:type="dxa"/>
        </w:tblCellMar>
        <w:tblLook w:val="04A0"/>
      </w:tblPr>
      <w:tblGrid>
        <w:gridCol w:w="535"/>
        <w:gridCol w:w="8500"/>
        <w:gridCol w:w="567"/>
      </w:tblGrid>
      <w:tr w:rsidR="00225A60" w:rsidRPr="002D2032" w:rsidTr="00512EDC">
        <w:trPr>
          <w:trHeight w:val="340"/>
        </w:trPr>
        <w:tc>
          <w:tcPr>
            <w:tcW w:w="535" w:type="dxa"/>
            <w:tcBorders>
              <w:top w:val="single" w:sz="4" w:space="0" w:color="auto"/>
              <w:left w:val="single" w:sz="4" w:space="0" w:color="auto"/>
              <w:bottom w:val="single" w:sz="4" w:space="0" w:color="auto"/>
              <w:right w:val="single" w:sz="4" w:space="0" w:color="auto"/>
            </w:tcBorders>
            <w:shd w:val="clear" w:color="000000" w:fill="D8D8D8"/>
            <w:vAlign w:val="center"/>
          </w:tcPr>
          <w:p w:rsidR="00225A60" w:rsidRPr="002D2032" w:rsidRDefault="00225A60" w:rsidP="00512EDC">
            <w:pPr>
              <w:rPr>
                <w:rFonts w:asciiTheme="minorHAnsi" w:hAnsiTheme="minorHAnsi"/>
                <w:sz w:val="22"/>
                <w:szCs w:val="22"/>
                <w:lang w:val="en-GB"/>
              </w:rPr>
            </w:pPr>
            <w:r>
              <w:rPr>
                <w:rFonts w:asciiTheme="minorHAnsi" w:hAnsiTheme="minorHAnsi"/>
                <w:sz w:val="22"/>
                <w:szCs w:val="22"/>
                <w:lang w:val="en-GB"/>
              </w:rPr>
              <w:t>C</w:t>
            </w:r>
          </w:p>
        </w:tc>
        <w:tc>
          <w:tcPr>
            <w:tcW w:w="8500" w:type="dxa"/>
            <w:tcBorders>
              <w:top w:val="single" w:sz="4" w:space="0" w:color="auto"/>
              <w:left w:val="single" w:sz="4" w:space="0" w:color="auto"/>
              <w:bottom w:val="single" w:sz="4" w:space="0" w:color="auto"/>
              <w:right w:val="single" w:sz="4" w:space="0" w:color="auto"/>
            </w:tcBorders>
            <w:shd w:val="clear" w:color="000000" w:fill="D8D8D8"/>
            <w:vAlign w:val="center"/>
          </w:tcPr>
          <w:p w:rsidR="00225A60" w:rsidRPr="002D2032" w:rsidRDefault="00225A60" w:rsidP="00883773">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social inclusion</w:t>
            </w:r>
            <w:r w:rsidR="00883773">
              <w:rPr>
                <w:rFonts w:asciiTheme="minorHAnsi" w:hAnsiTheme="minorHAnsi"/>
                <w:i/>
                <w:sz w:val="22"/>
                <w:szCs w:val="22"/>
                <w:lang w:val="en-GB"/>
              </w:rPr>
              <w:t xml:space="preserve"> (Find 6 </w:t>
            </w:r>
            <w:r>
              <w:rPr>
                <w:rFonts w:asciiTheme="minorHAnsi" w:hAnsiTheme="minorHAnsi"/>
                <w:i/>
                <w:sz w:val="22"/>
                <w:szCs w:val="22"/>
                <w:lang w:val="en-GB"/>
              </w:rPr>
              <w:t xml:space="preserve"> indicators – </w:t>
            </w:r>
            <w:r w:rsidR="00883773">
              <w:rPr>
                <w:rFonts w:asciiTheme="minorHAnsi" w:hAnsiTheme="minorHAnsi"/>
                <w:i/>
                <w:sz w:val="22"/>
                <w:szCs w:val="22"/>
                <w:lang w:val="en-GB"/>
              </w:rPr>
              <w:t>2</w:t>
            </w:r>
            <w:r>
              <w:rPr>
                <w:rFonts w:asciiTheme="minorHAnsi" w:hAnsiTheme="minorHAnsi"/>
                <w:i/>
                <w:sz w:val="22"/>
                <w:szCs w:val="22"/>
                <w:lang w:val="en-GB"/>
              </w:rPr>
              <w:t xml:space="preserve"> questions from each dimension )</w:t>
            </w:r>
          </w:p>
        </w:tc>
        <w:tc>
          <w:tcPr>
            <w:tcW w:w="567" w:type="dxa"/>
            <w:tcBorders>
              <w:top w:val="single" w:sz="4" w:space="0" w:color="auto"/>
              <w:left w:val="nil"/>
              <w:bottom w:val="nil"/>
              <w:right w:val="single" w:sz="4" w:space="0" w:color="auto"/>
            </w:tcBorders>
            <w:shd w:val="clear" w:color="000000" w:fill="FFFFFF"/>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C</w:t>
            </w:r>
          </w:p>
        </w:tc>
      </w:tr>
      <w:tr w:rsidR="003E2CFB" w:rsidRPr="002D2032" w:rsidTr="00512EDC">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Default="003E2CFB" w:rsidP="00512EDC">
            <w:pPr>
              <w:rPr>
                <w:rFonts w:asciiTheme="minorHAnsi" w:hAnsiTheme="minorHAnsi"/>
                <w:sz w:val="22"/>
                <w:szCs w:val="22"/>
                <w:lang w:val="en-GB"/>
              </w:rPr>
            </w:pPr>
            <w:r>
              <w:rPr>
                <w:rFonts w:asciiTheme="minorHAnsi" w:hAnsiTheme="minorHAnsi"/>
                <w:sz w:val="22"/>
                <w:szCs w:val="22"/>
                <w:lang w:val="en-GB"/>
              </w:rPr>
              <w:t>1.4a</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Pr="002D2032" w:rsidRDefault="003E2CFB" w:rsidP="00512EDC">
            <w:pPr>
              <w:rPr>
                <w:rFonts w:asciiTheme="minorHAnsi" w:hAnsiTheme="minorHAnsi"/>
                <w:sz w:val="22"/>
                <w:szCs w:val="22"/>
                <w:lang w:val="en-GB"/>
              </w:rPr>
            </w:pPr>
            <w:r w:rsidRPr="009F3EB3">
              <w:rPr>
                <w:rFonts w:ascii="Arial Narrow" w:hAnsi="Arial Narrow" w:cs="Courier New"/>
                <w:sz w:val="20"/>
                <w:szCs w:val="20"/>
                <w:lang w:val="en-GB"/>
              </w:rPr>
              <w:t>I am emphatic and compassionate to the conditions of other people</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C1</w:t>
            </w:r>
          </w:p>
        </w:tc>
      </w:tr>
      <w:tr w:rsidR="003E2CFB" w:rsidRPr="002D2032" w:rsidTr="00512EDC">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Default="003E2CFB" w:rsidP="00512EDC">
            <w:pPr>
              <w:rPr>
                <w:rFonts w:asciiTheme="minorHAnsi" w:hAnsiTheme="minorHAnsi"/>
                <w:sz w:val="22"/>
                <w:szCs w:val="22"/>
                <w:lang w:val="en-GB"/>
              </w:rPr>
            </w:pPr>
            <w:r>
              <w:rPr>
                <w:rFonts w:asciiTheme="minorHAnsi" w:hAnsiTheme="minorHAnsi"/>
                <w:sz w:val="22"/>
                <w:szCs w:val="22"/>
                <w:lang w:val="en-GB"/>
              </w:rPr>
              <w:t>1.4b</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Pr="002D2032" w:rsidRDefault="003E2CFB" w:rsidP="00512EDC">
            <w:pPr>
              <w:rPr>
                <w:rFonts w:asciiTheme="minorHAnsi" w:hAnsiTheme="minorHAnsi"/>
                <w:sz w:val="22"/>
                <w:szCs w:val="22"/>
                <w:lang w:val="en-GB"/>
              </w:rPr>
            </w:pPr>
            <w:r w:rsidRPr="009F3EB3">
              <w:rPr>
                <w:rFonts w:ascii="Arial Narrow" w:hAnsi="Arial Narrow" w:cs="Courier New"/>
                <w:sz w:val="20"/>
                <w:szCs w:val="20"/>
                <w:lang w:val="en-GB"/>
              </w:rPr>
              <w:t>I treat others as I want them to treat me</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C2</w:t>
            </w:r>
          </w:p>
        </w:tc>
      </w:tr>
      <w:tr w:rsidR="003E2CFB" w:rsidRPr="002D2032" w:rsidTr="00512EDC">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Default="002F67DF" w:rsidP="00512EDC">
            <w:pPr>
              <w:rPr>
                <w:rFonts w:asciiTheme="minorHAnsi" w:hAnsiTheme="minorHAnsi"/>
                <w:sz w:val="22"/>
                <w:szCs w:val="22"/>
                <w:lang w:val="en-GB"/>
              </w:rPr>
            </w:pPr>
            <w:r>
              <w:rPr>
                <w:rFonts w:asciiTheme="minorHAnsi" w:hAnsiTheme="minorHAnsi"/>
                <w:sz w:val="22"/>
                <w:szCs w:val="22"/>
                <w:lang w:val="en-GB"/>
              </w:rPr>
              <w:t>2.3a</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Pr="002D2032" w:rsidRDefault="002F67DF" w:rsidP="00512EDC">
            <w:pPr>
              <w:rPr>
                <w:rFonts w:asciiTheme="minorHAnsi" w:hAnsiTheme="minorHAnsi"/>
                <w:sz w:val="22"/>
                <w:szCs w:val="22"/>
                <w:lang w:val="en-GB"/>
              </w:rPr>
            </w:pPr>
            <w:r w:rsidRPr="00072938">
              <w:rPr>
                <w:rFonts w:ascii="Arial Narrow" w:hAnsi="Arial Narrow" w:cs="Courier New"/>
                <w:sz w:val="20"/>
                <w:szCs w:val="20"/>
                <w:lang w:val="en-GB" w:eastAsia="nl-NL"/>
              </w:rPr>
              <w:t>I am aware of the fact that various learning and teaching practices exist in my main arts discipline.</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C3</w:t>
            </w:r>
          </w:p>
        </w:tc>
      </w:tr>
      <w:tr w:rsidR="003E2CFB" w:rsidRPr="002D2032" w:rsidTr="00512EDC">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Default="00C23CDA" w:rsidP="00512EDC">
            <w:pPr>
              <w:rPr>
                <w:rFonts w:asciiTheme="minorHAnsi" w:hAnsiTheme="minorHAnsi"/>
                <w:sz w:val="22"/>
                <w:szCs w:val="22"/>
                <w:lang w:val="en-GB"/>
              </w:rPr>
            </w:pPr>
            <w:r>
              <w:rPr>
                <w:rFonts w:asciiTheme="minorHAnsi" w:hAnsiTheme="minorHAnsi"/>
                <w:sz w:val="22"/>
                <w:szCs w:val="22"/>
                <w:lang w:val="en-GB"/>
              </w:rPr>
              <w:t>2.</w:t>
            </w:r>
            <w:r w:rsidR="00512EDC">
              <w:rPr>
                <w:rFonts w:asciiTheme="minorHAnsi" w:hAnsiTheme="minorHAnsi"/>
                <w:sz w:val="22"/>
                <w:szCs w:val="22"/>
                <w:lang w:val="en-GB"/>
              </w:rPr>
              <w:t>3b</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Pr="00512EDC" w:rsidRDefault="00512EDC" w:rsidP="00512EDC">
            <w:pPr>
              <w:tabs>
                <w:tab w:val="left" w:pos="357"/>
                <w:tab w:val="left" w:pos="714"/>
                <w:tab w:val="left" w:pos="1072"/>
              </w:tabs>
              <w:rPr>
                <w:rFonts w:ascii="Arial Narrow" w:hAnsi="Arial Narrow" w:cs="Courier New"/>
                <w:color w:val="C00000"/>
                <w:sz w:val="20"/>
                <w:szCs w:val="20"/>
                <w:lang w:val="en-GB" w:eastAsia="nl-NL"/>
              </w:rPr>
            </w:pPr>
            <w:r>
              <w:rPr>
                <w:rFonts w:ascii="Arial Narrow" w:hAnsi="Arial Narrow" w:cs="Courier New"/>
                <w:sz w:val="20"/>
                <w:szCs w:val="20"/>
                <w:lang w:val="en-GB"/>
              </w:rPr>
              <w:t>I have good insight into the different artistic teaching methods</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C4</w:t>
            </w:r>
          </w:p>
        </w:tc>
      </w:tr>
      <w:tr w:rsidR="003E2CFB"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Default="006D6DC0" w:rsidP="00512EDC">
            <w:pPr>
              <w:rPr>
                <w:rFonts w:asciiTheme="minorHAnsi" w:hAnsiTheme="minorHAnsi"/>
                <w:sz w:val="22"/>
                <w:szCs w:val="22"/>
                <w:lang w:val="en-GB"/>
              </w:rPr>
            </w:pPr>
            <w:r>
              <w:rPr>
                <w:rFonts w:asciiTheme="minorHAnsi" w:hAnsiTheme="minorHAnsi"/>
                <w:sz w:val="22"/>
                <w:szCs w:val="22"/>
                <w:lang w:val="en-GB"/>
              </w:rPr>
              <w:t>3.1a</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Pr="002D2032" w:rsidRDefault="006D6DC0" w:rsidP="00512EDC">
            <w:pPr>
              <w:rPr>
                <w:rFonts w:asciiTheme="minorHAnsi" w:hAnsiTheme="minorHAnsi"/>
                <w:sz w:val="22"/>
                <w:szCs w:val="22"/>
                <w:lang w:val="en-GB"/>
              </w:rPr>
            </w:pPr>
            <w:r w:rsidRPr="00072938">
              <w:rPr>
                <w:rFonts w:ascii="Arial Narrow" w:hAnsi="Arial Narrow" w:cs="Arial"/>
                <w:sz w:val="20"/>
                <w:szCs w:val="20"/>
                <w:lang w:val="en-GB" w:eastAsia="da-DK"/>
              </w:rPr>
              <w:t>I can familiarize myself with another person’s problems and needs</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C5</w:t>
            </w:r>
          </w:p>
        </w:tc>
      </w:tr>
      <w:tr w:rsidR="003E2CFB"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Default="006D6DC0" w:rsidP="00512EDC">
            <w:pPr>
              <w:rPr>
                <w:rFonts w:asciiTheme="minorHAnsi" w:hAnsiTheme="minorHAnsi"/>
                <w:sz w:val="22"/>
                <w:szCs w:val="22"/>
                <w:lang w:val="en-GB"/>
              </w:rPr>
            </w:pPr>
            <w:r>
              <w:rPr>
                <w:rFonts w:asciiTheme="minorHAnsi" w:hAnsiTheme="minorHAnsi"/>
                <w:sz w:val="22"/>
                <w:szCs w:val="22"/>
                <w:lang w:val="en-GB"/>
              </w:rPr>
              <w:t>3.2c</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Pr="002D2032" w:rsidRDefault="006D6DC0" w:rsidP="00512EDC">
            <w:pPr>
              <w:rPr>
                <w:rFonts w:asciiTheme="minorHAnsi" w:hAnsiTheme="minorHAnsi"/>
                <w:sz w:val="22"/>
                <w:szCs w:val="22"/>
                <w:lang w:val="en-GB"/>
              </w:rPr>
            </w:pPr>
            <w:r w:rsidRPr="00072938">
              <w:rPr>
                <w:rFonts w:ascii="Arial Narrow" w:hAnsi="Arial Narrow" w:cs="Courier New"/>
                <w:sz w:val="20"/>
                <w:szCs w:val="20"/>
                <w:lang w:val="en-GB"/>
              </w:rPr>
              <w:t>I can change my communication style according to where and with whom I communicate</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C6</w:t>
            </w:r>
          </w:p>
        </w:tc>
      </w:tr>
    </w:tbl>
    <w:p w:rsidR="00225A60" w:rsidRDefault="00225A60">
      <w:pPr>
        <w:spacing w:before="60"/>
        <w:rPr>
          <w:rFonts w:ascii="Arial" w:hAnsi="Arial" w:cs="Arial"/>
          <w:sz w:val="20"/>
          <w:szCs w:val="20"/>
          <w:lang w:val="en-GB"/>
        </w:rPr>
      </w:pPr>
    </w:p>
    <w:tbl>
      <w:tblPr>
        <w:tblW w:w="9602" w:type="dxa"/>
        <w:tblInd w:w="-34" w:type="dxa"/>
        <w:tblCellMar>
          <w:left w:w="70" w:type="dxa"/>
          <w:right w:w="70" w:type="dxa"/>
        </w:tblCellMar>
        <w:tblLook w:val="04A0"/>
      </w:tblPr>
      <w:tblGrid>
        <w:gridCol w:w="535"/>
        <w:gridCol w:w="8500"/>
        <w:gridCol w:w="567"/>
      </w:tblGrid>
      <w:tr w:rsidR="00225A60" w:rsidRPr="002D2032" w:rsidTr="003E2CFB">
        <w:trPr>
          <w:trHeight w:val="340"/>
        </w:trPr>
        <w:tc>
          <w:tcPr>
            <w:tcW w:w="535" w:type="dxa"/>
            <w:tcBorders>
              <w:top w:val="single" w:sz="4" w:space="0" w:color="auto"/>
              <w:left w:val="single" w:sz="4" w:space="0" w:color="auto"/>
              <w:bottom w:val="single" w:sz="4" w:space="0" w:color="auto"/>
              <w:right w:val="single" w:sz="4" w:space="0" w:color="auto"/>
            </w:tcBorders>
            <w:shd w:val="clear" w:color="000000" w:fill="D8D8D8"/>
            <w:vAlign w:val="center"/>
          </w:tcPr>
          <w:p w:rsidR="00225A60" w:rsidRPr="002D2032" w:rsidRDefault="00225A60" w:rsidP="00512EDC">
            <w:pPr>
              <w:rPr>
                <w:rFonts w:asciiTheme="minorHAnsi" w:hAnsiTheme="minorHAnsi"/>
                <w:sz w:val="22"/>
                <w:szCs w:val="22"/>
                <w:lang w:val="en-GB"/>
              </w:rPr>
            </w:pPr>
            <w:r>
              <w:rPr>
                <w:rFonts w:asciiTheme="minorHAnsi" w:hAnsiTheme="minorHAnsi"/>
                <w:sz w:val="22"/>
                <w:szCs w:val="22"/>
                <w:lang w:val="en-GB"/>
              </w:rPr>
              <w:t>D</w:t>
            </w:r>
          </w:p>
        </w:tc>
        <w:tc>
          <w:tcPr>
            <w:tcW w:w="8500" w:type="dxa"/>
            <w:tcBorders>
              <w:top w:val="single" w:sz="4" w:space="0" w:color="auto"/>
              <w:left w:val="single" w:sz="4" w:space="0" w:color="auto"/>
              <w:bottom w:val="single" w:sz="4" w:space="0" w:color="auto"/>
              <w:right w:val="single" w:sz="4" w:space="0" w:color="auto"/>
            </w:tcBorders>
            <w:shd w:val="clear" w:color="000000" w:fill="D8D8D8"/>
            <w:vAlign w:val="center"/>
          </w:tcPr>
          <w:p w:rsidR="00225A60" w:rsidRPr="002D2032" w:rsidRDefault="00225A60" w:rsidP="00883773">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cultural cohesion</w:t>
            </w:r>
            <w:r>
              <w:rPr>
                <w:rFonts w:asciiTheme="minorHAnsi" w:hAnsiTheme="minorHAnsi"/>
                <w:i/>
                <w:sz w:val="22"/>
                <w:szCs w:val="22"/>
                <w:lang w:val="en-GB"/>
              </w:rPr>
              <w:t xml:space="preserve"> (Find </w:t>
            </w:r>
            <w:r w:rsidR="00883773">
              <w:rPr>
                <w:rFonts w:asciiTheme="minorHAnsi" w:hAnsiTheme="minorHAnsi"/>
                <w:i/>
                <w:sz w:val="22"/>
                <w:szCs w:val="22"/>
                <w:lang w:val="en-GB"/>
              </w:rPr>
              <w:t>6</w:t>
            </w:r>
            <w:r>
              <w:rPr>
                <w:rFonts w:asciiTheme="minorHAnsi" w:hAnsiTheme="minorHAnsi"/>
                <w:i/>
                <w:sz w:val="22"/>
                <w:szCs w:val="22"/>
                <w:lang w:val="en-GB"/>
              </w:rPr>
              <w:t xml:space="preserve"> indicators –</w:t>
            </w:r>
            <w:r w:rsidR="00883773">
              <w:rPr>
                <w:rFonts w:asciiTheme="minorHAnsi" w:hAnsiTheme="minorHAnsi"/>
                <w:i/>
                <w:sz w:val="22"/>
                <w:szCs w:val="22"/>
                <w:lang w:val="en-GB"/>
              </w:rPr>
              <w:t>2</w:t>
            </w:r>
            <w:r>
              <w:rPr>
                <w:rFonts w:asciiTheme="minorHAnsi" w:hAnsiTheme="minorHAnsi"/>
                <w:i/>
                <w:sz w:val="22"/>
                <w:szCs w:val="22"/>
                <w:lang w:val="en-GB"/>
              </w:rPr>
              <w:t xml:space="preserve"> questions from each dimension )</w:t>
            </w:r>
          </w:p>
        </w:tc>
        <w:tc>
          <w:tcPr>
            <w:tcW w:w="567" w:type="dxa"/>
            <w:tcBorders>
              <w:top w:val="single" w:sz="4" w:space="0" w:color="auto"/>
              <w:left w:val="nil"/>
              <w:bottom w:val="nil"/>
              <w:right w:val="single" w:sz="4" w:space="0" w:color="auto"/>
            </w:tcBorders>
            <w:shd w:val="clear" w:color="000000" w:fill="FFFFFF"/>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D</w:t>
            </w:r>
          </w:p>
        </w:tc>
      </w:tr>
      <w:tr w:rsidR="00225A60" w:rsidRPr="002D2032" w:rsidTr="003E2CFB">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5A60" w:rsidRDefault="003E2CFB" w:rsidP="00512EDC">
            <w:pPr>
              <w:rPr>
                <w:rFonts w:asciiTheme="minorHAnsi" w:hAnsiTheme="minorHAnsi"/>
                <w:sz w:val="22"/>
                <w:szCs w:val="22"/>
                <w:lang w:val="en-GB"/>
              </w:rPr>
            </w:pPr>
            <w:r>
              <w:rPr>
                <w:rFonts w:asciiTheme="minorHAnsi" w:hAnsiTheme="minorHAnsi"/>
                <w:sz w:val="22"/>
                <w:szCs w:val="22"/>
                <w:lang w:val="en-GB"/>
              </w:rPr>
              <w:t>1.3c</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5A60" w:rsidRPr="002D2032" w:rsidRDefault="003E2CFB" w:rsidP="00512EDC">
            <w:pPr>
              <w:rPr>
                <w:rFonts w:asciiTheme="minorHAnsi" w:hAnsiTheme="minorHAnsi"/>
                <w:sz w:val="22"/>
                <w:szCs w:val="22"/>
                <w:lang w:val="en-GB"/>
              </w:rPr>
            </w:pPr>
            <w:r w:rsidRPr="003B1261">
              <w:rPr>
                <w:rFonts w:ascii="Arial Narrow" w:hAnsi="Arial Narrow" w:cs="Courier New"/>
                <w:b/>
                <w:color w:val="00B050"/>
                <w:sz w:val="20"/>
                <w:szCs w:val="20"/>
                <w:lang w:val="en-GB"/>
              </w:rPr>
              <w:t xml:space="preserve">I have developed a personal outlook on live (philosophy of life) </w:t>
            </w:r>
            <w:r>
              <w:rPr>
                <w:rFonts w:ascii="Arial Narrow" w:hAnsi="Arial Narrow" w:cs="Courier New"/>
                <w:b/>
                <w:color w:val="00B050"/>
                <w:sz w:val="20"/>
                <w:szCs w:val="20"/>
                <w:lang w:val="en-GB"/>
              </w:rPr>
              <w:t>(a Bildung perspective, hjv)</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D1</w:t>
            </w:r>
          </w:p>
        </w:tc>
      </w:tr>
      <w:tr w:rsidR="003E2CFB" w:rsidRPr="002D2032" w:rsidTr="003E2CFB">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Default="00927623" w:rsidP="00512EDC">
            <w:pPr>
              <w:rPr>
                <w:rFonts w:asciiTheme="minorHAnsi" w:hAnsiTheme="minorHAnsi"/>
                <w:sz w:val="22"/>
                <w:szCs w:val="22"/>
                <w:lang w:val="en-GB"/>
              </w:rPr>
            </w:pPr>
            <w:r>
              <w:rPr>
                <w:rFonts w:asciiTheme="minorHAnsi" w:hAnsiTheme="minorHAnsi"/>
                <w:sz w:val="22"/>
                <w:szCs w:val="22"/>
                <w:lang w:val="en-GB"/>
              </w:rPr>
              <w:t>1.5c</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Pr="002D2032" w:rsidRDefault="00927623" w:rsidP="00512EDC">
            <w:pPr>
              <w:rPr>
                <w:rFonts w:asciiTheme="minorHAnsi" w:hAnsiTheme="minorHAnsi"/>
                <w:sz w:val="22"/>
                <w:szCs w:val="22"/>
                <w:lang w:val="en-GB"/>
              </w:rPr>
            </w:pPr>
            <w:r w:rsidRPr="009F3EB3">
              <w:rPr>
                <w:rFonts w:ascii="Arial Narrow" w:hAnsi="Arial Narrow" w:cs="Courier New"/>
                <w:sz w:val="20"/>
                <w:szCs w:val="20"/>
                <w:lang w:val="en-GB"/>
              </w:rPr>
              <w:t>I have developed my taste and judgement on artistic quality</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D2</w:t>
            </w:r>
          </w:p>
        </w:tc>
      </w:tr>
      <w:tr w:rsidR="003E2CFB" w:rsidRPr="002D2032" w:rsidTr="003E2CFB">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Default="00237F6B" w:rsidP="00512EDC">
            <w:pPr>
              <w:rPr>
                <w:rFonts w:asciiTheme="minorHAnsi" w:hAnsiTheme="minorHAnsi"/>
                <w:sz w:val="22"/>
                <w:szCs w:val="22"/>
                <w:lang w:val="en-GB"/>
              </w:rPr>
            </w:pPr>
            <w:r>
              <w:rPr>
                <w:rFonts w:asciiTheme="minorHAnsi" w:hAnsiTheme="minorHAnsi"/>
                <w:sz w:val="22"/>
                <w:szCs w:val="22"/>
                <w:lang w:val="en-GB"/>
              </w:rPr>
              <w:t>2.1d</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Pr="002D2032" w:rsidRDefault="00237F6B" w:rsidP="00512EDC">
            <w:pPr>
              <w:rPr>
                <w:rFonts w:asciiTheme="minorHAnsi" w:hAnsiTheme="minorHAnsi"/>
                <w:sz w:val="22"/>
                <w:szCs w:val="22"/>
                <w:lang w:val="en-GB"/>
              </w:rPr>
            </w:pPr>
            <w:r w:rsidRPr="000F0A94">
              <w:rPr>
                <w:rFonts w:ascii="Arial Narrow" w:hAnsi="Arial Narrow" w:cs="Courier New"/>
                <w:color w:val="000000"/>
                <w:sz w:val="20"/>
                <w:szCs w:val="20"/>
                <w:lang w:val="en-GB" w:eastAsia="da-DK"/>
              </w:rPr>
              <w:t xml:space="preserve">I’m able to clearly communicate my </w:t>
            </w:r>
            <w:r w:rsidRPr="000F0A94">
              <w:rPr>
                <w:rFonts w:ascii="Arial Narrow" w:hAnsi="Arial Narrow" w:cs="Courier New"/>
                <w:color w:val="FF0000"/>
                <w:sz w:val="20"/>
                <w:szCs w:val="20"/>
                <w:lang w:val="en-GB" w:eastAsia="da-DK"/>
              </w:rPr>
              <w:t>(views and)</w:t>
            </w:r>
            <w:r w:rsidRPr="000F0A94">
              <w:rPr>
                <w:rFonts w:ascii="Arial Narrow" w:hAnsi="Arial Narrow" w:cs="Courier New"/>
                <w:color w:val="000000"/>
                <w:sz w:val="20"/>
                <w:szCs w:val="20"/>
                <w:lang w:val="en-GB" w:eastAsia="da-DK"/>
              </w:rPr>
              <w:t xml:space="preserve"> attitude on human, societal and cultural </w:t>
            </w:r>
            <w:r w:rsidRPr="002D50CC">
              <w:rPr>
                <w:rFonts w:ascii="Arial Narrow" w:hAnsi="Arial Narrow" w:cs="Courier New"/>
                <w:color w:val="FF0000"/>
                <w:sz w:val="20"/>
                <w:szCs w:val="20"/>
                <w:lang w:val="en-GB" w:eastAsia="da-DK"/>
              </w:rPr>
              <w:t>(problems)</w:t>
            </w:r>
            <w:r>
              <w:rPr>
                <w:rFonts w:ascii="Arial Narrow" w:hAnsi="Arial Narrow" w:cs="Courier New"/>
                <w:color w:val="000000"/>
                <w:sz w:val="20"/>
                <w:szCs w:val="20"/>
                <w:lang w:val="en-GB" w:eastAsia="da-DK"/>
              </w:rPr>
              <w:t xml:space="preserve"> </w:t>
            </w:r>
            <w:r w:rsidRPr="002D50CC">
              <w:rPr>
                <w:rFonts w:ascii="Arial Narrow" w:hAnsi="Arial Narrow" w:cs="Courier New"/>
                <w:color w:val="00B050"/>
                <w:sz w:val="20"/>
                <w:szCs w:val="20"/>
                <w:lang w:val="en-GB" w:eastAsia="da-DK"/>
              </w:rPr>
              <w:t>values</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D3</w:t>
            </w:r>
          </w:p>
        </w:tc>
      </w:tr>
      <w:tr w:rsidR="003E2CFB" w:rsidRPr="002D2032" w:rsidTr="003E2CFB">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Default="002F67DF" w:rsidP="00512EDC">
            <w:pPr>
              <w:rPr>
                <w:rFonts w:asciiTheme="minorHAnsi" w:hAnsiTheme="minorHAnsi"/>
                <w:sz w:val="22"/>
                <w:szCs w:val="22"/>
                <w:lang w:val="en-GB"/>
              </w:rPr>
            </w:pPr>
            <w:r>
              <w:rPr>
                <w:rFonts w:asciiTheme="minorHAnsi" w:hAnsiTheme="minorHAnsi"/>
                <w:sz w:val="22"/>
                <w:szCs w:val="22"/>
                <w:lang w:val="en-GB"/>
              </w:rPr>
              <w:t>2.2c</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E2CFB" w:rsidRPr="002D2032" w:rsidRDefault="002F67DF" w:rsidP="00512EDC">
            <w:pPr>
              <w:rPr>
                <w:rFonts w:asciiTheme="minorHAnsi" w:hAnsiTheme="minorHAnsi"/>
                <w:sz w:val="22"/>
                <w:szCs w:val="22"/>
                <w:lang w:val="en-GB"/>
              </w:rPr>
            </w:pPr>
            <w:r w:rsidRPr="00835188">
              <w:rPr>
                <w:rFonts w:ascii="Arial Narrow" w:hAnsi="Arial Narrow" w:cs="Courier New"/>
                <w:sz w:val="20"/>
                <w:szCs w:val="20"/>
                <w:lang w:val="en-GB"/>
              </w:rPr>
              <w:t>I’m aware of the quality standards which enable me to evaluate a performance in my art discipline</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D4</w:t>
            </w:r>
          </w:p>
        </w:tc>
      </w:tr>
      <w:tr w:rsidR="003E2CFB"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Default="006D6DC0" w:rsidP="00512EDC">
            <w:pPr>
              <w:rPr>
                <w:rFonts w:asciiTheme="minorHAnsi" w:hAnsiTheme="minorHAnsi"/>
                <w:sz w:val="22"/>
                <w:szCs w:val="22"/>
                <w:lang w:val="en-GB"/>
              </w:rPr>
            </w:pPr>
            <w:r>
              <w:rPr>
                <w:rFonts w:asciiTheme="minorHAnsi" w:hAnsiTheme="minorHAnsi"/>
                <w:sz w:val="22"/>
                <w:szCs w:val="22"/>
                <w:lang w:val="en-GB"/>
              </w:rPr>
              <w:t>3.1c</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Pr="002D2032" w:rsidRDefault="006D6DC0" w:rsidP="00512EDC">
            <w:pPr>
              <w:rPr>
                <w:rFonts w:asciiTheme="minorHAnsi" w:hAnsiTheme="minorHAnsi"/>
                <w:sz w:val="22"/>
                <w:szCs w:val="22"/>
                <w:lang w:val="en-GB"/>
              </w:rPr>
            </w:pPr>
            <w:r w:rsidRPr="00072938">
              <w:rPr>
                <w:rFonts w:ascii="Arial Narrow" w:hAnsi="Arial Narrow" w:cs="Courier New"/>
                <w:sz w:val="20"/>
                <w:szCs w:val="20"/>
                <w:lang w:val="en-GB"/>
              </w:rPr>
              <w:t>I’m open to deal with people from different backgrounds and cultures</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D5</w:t>
            </w:r>
          </w:p>
        </w:tc>
      </w:tr>
      <w:tr w:rsidR="003E2CFB"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Default="006D6DC0" w:rsidP="00512EDC">
            <w:pPr>
              <w:rPr>
                <w:rFonts w:asciiTheme="minorHAnsi" w:hAnsiTheme="minorHAnsi"/>
                <w:sz w:val="22"/>
                <w:szCs w:val="22"/>
                <w:lang w:val="en-GB"/>
              </w:rPr>
            </w:pPr>
            <w:r>
              <w:rPr>
                <w:rFonts w:asciiTheme="minorHAnsi" w:hAnsiTheme="minorHAnsi"/>
                <w:sz w:val="22"/>
                <w:szCs w:val="22"/>
                <w:lang w:val="en-GB"/>
              </w:rPr>
              <w:t>3.2a</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2CFB" w:rsidRPr="002D2032" w:rsidRDefault="006D6DC0" w:rsidP="00512EDC">
            <w:pPr>
              <w:rPr>
                <w:rFonts w:asciiTheme="minorHAnsi" w:hAnsiTheme="minorHAnsi"/>
                <w:sz w:val="22"/>
                <w:szCs w:val="22"/>
                <w:lang w:val="en-GB"/>
              </w:rPr>
            </w:pPr>
            <w:r w:rsidRPr="00072938">
              <w:rPr>
                <w:rFonts w:ascii="Arial Narrow" w:hAnsi="Arial Narrow" w:cs="Courier New"/>
                <w:sz w:val="20"/>
                <w:szCs w:val="20"/>
                <w:lang w:val="en-GB"/>
              </w:rPr>
              <w:t>I like to communicate with others, regardless of their social and cultural background</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D6</w:t>
            </w:r>
          </w:p>
        </w:tc>
      </w:tr>
    </w:tbl>
    <w:p w:rsidR="00225A60" w:rsidRDefault="00225A60">
      <w:pPr>
        <w:spacing w:before="60"/>
        <w:rPr>
          <w:rFonts w:ascii="Arial" w:hAnsi="Arial" w:cs="Arial"/>
          <w:sz w:val="20"/>
          <w:szCs w:val="20"/>
          <w:lang w:val="en-GB"/>
        </w:rPr>
      </w:pPr>
    </w:p>
    <w:tbl>
      <w:tblPr>
        <w:tblW w:w="9602" w:type="dxa"/>
        <w:tblInd w:w="-34" w:type="dxa"/>
        <w:tblCellMar>
          <w:left w:w="70" w:type="dxa"/>
          <w:right w:w="70" w:type="dxa"/>
        </w:tblCellMar>
        <w:tblLook w:val="04A0"/>
      </w:tblPr>
      <w:tblGrid>
        <w:gridCol w:w="539"/>
        <w:gridCol w:w="8496"/>
        <w:gridCol w:w="567"/>
      </w:tblGrid>
      <w:tr w:rsidR="00225A60" w:rsidRPr="002D2032" w:rsidTr="00C23CDA">
        <w:trPr>
          <w:trHeight w:val="340"/>
        </w:trPr>
        <w:tc>
          <w:tcPr>
            <w:tcW w:w="535" w:type="dxa"/>
            <w:tcBorders>
              <w:top w:val="single" w:sz="4" w:space="0" w:color="auto"/>
              <w:left w:val="single" w:sz="4" w:space="0" w:color="auto"/>
              <w:bottom w:val="single" w:sz="4" w:space="0" w:color="auto"/>
              <w:right w:val="single" w:sz="4" w:space="0" w:color="auto"/>
            </w:tcBorders>
            <w:shd w:val="clear" w:color="000000" w:fill="D8D8D8"/>
            <w:vAlign w:val="center"/>
          </w:tcPr>
          <w:p w:rsidR="00225A60" w:rsidRPr="002D2032" w:rsidRDefault="00225A60" w:rsidP="00512EDC">
            <w:pPr>
              <w:rPr>
                <w:rFonts w:asciiTheme="minorHAnsi" w:hAnsiTheme="minorHAnsi"/>
                <w:sz w:val="22"/>
                <w:szCs w:val="22"/>
                <w:lang w:val="en-GB"/>
              </w:rPr>
            </w:pPr>
            <w:r>
              <w:rPr>
                <w:rFonts w:asciiTheme="minorHAnsi" w:hAnsiTheme="minorHAnsi"/>
                <w:sz w:val="22"/>
                <w:szCs w:val="22"/>
                <w:lang w:val="en-GB"/>
              </w:rPr>
              <w:t>E</w:t>
            </w:r>
          </w:p>
        </w:tc>
        <w:tc>
          <w:tcPr>
            <w:tcW w:w="8500" w:type="dxa"/>
            <w:tcBorders>
              <w:top w:val="single" w:sz="4" w:space="0" w:color="auto"/>
              <w:left w:val="single" w:sz="4" w:space="0" w:color="auto"/>
              <w:bottom w:val="single" w:sz="4" w:space="0" w:color="auto"/>
              <w:right w:val="single" w:sz="4" w:space="0" w:color="auto"/>
            </w:tcBorders>
            <w:shd w:val="clear" w:color="000000" w:fill="D8D8D8"/>
            <w:vAlign w:val="center"/>
          </w:tcPr>
          <w:p w:rsidR="00225A60" w:rsidRPr="002D2032" w:rsidRDefault="00225A60" w:rsidP="00883773">
            <w:pPr>
              <w:rPr>
                <w:rFonts w:asciiTheme="minorHAnsi" w:hAnsiTheme="minorHAnsi"/>
                <w:sz w:val="22"/>
                <w:szCs w:val="22"/>
                <w:lang w:val="en-GB"/>
              </w:rPr>
            </w:pPr>
            <w:r w:rsidRPr="002D2032">
              <w:rPr>
                <w:rFonts w:asciiTheme="minorHAnsi" w:hAnsiTheme="minorHAnsi"/>
                <w:sz w:val="22"/>
                <w:szCs w:val="22"/>
                <w:lang w:val="en-GB"/>
              </w:rPr>
              <w:t xml:space="preserve">To promote </w:t>
            </w:r>
            <w:r w:rsidRPr="002D2032">
              <w:rPr>
                <w:rFonts w:asciiTheme="minorHAnsi" w:hAnsiTheme="minorHAnsi"/>
                <w:i/>
                <w:sz w:val="22"/>
                <w:szCs w:val="22"/>
                <w:lang w:val="en-GB"/>
              </w:rPr>
              <w:t>employability</w:t>
            </w:r>
            <w:r w:rsidR="00883773">
              <w:rPr>
                <w:rFonts w:asciiTheme="minorHAnsi" w:hAnsiTheme="minorHAnsi"/>
                <w:i/>
                <w:sz w:val="22"/>
                <w:szCs w:val="22"/>
                <w:lang w:val="en-GB"/>
              </w:rPr>
              <w:t xml:space="preserve"> (Find 6 indicators –2</w:t>
            </w:r>
            <w:r>
              <w:rPr>
                <w:rFonts w:asciiTheme="minorHAnsi" w:hAnsiTheme="minorHAnsi"/>
                <w:i/>
                <w:sz w:val="22"/>
                <w:szCs w:val="22"/>
                <w:lang w:val="en-GB"/>
              </w:rPr>
              <w:t xml:space="preserve"> questions from each dimension )</w:t>
            </w:r>
          </w:p>
        </w:tc>
        <w:tc>
          <w:tcPr>
            <w:tcW w:w="567" w:type="dxa"/>
            <w:tcBorders>
              <w:top w:val="single" w:sz="4" w:space="0" w:color="auto"/>
              <w:left w:val="nil"/>
              <w:bottom w:val="nil"/>
              <w:right w:val="single" w:sz="4" w:space="0" w:color="auto"/>
            </w:tcBorders>
            <w:shd w:val="clear" w:color="000000" w:fill="FFFFFF"/>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E</w:t>
            </w:r>
          </w:p>
        </w:tc>
      </w:tr>
      <w:tr w:rsidR="003E2CFB" w:rsidRPr="002D2032" w:rsidTr="00C23CDA">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Default="00EE0D65" w:rsidP="00512EDC">
            <w:pPr>
              <w:rPr>
                <w:rFonts w:asciiTheme="minorHAnsi" w:hAnsiTheme="minorHAnsi"/>
                <w:sz w:val="22"/>
                <w:szCs w:val="22"/>
                <w:lang w:val="en-GB"/>
              </w:rPr>
            </w:pPr>
            <w:r>
              <w:rPr>
                <w:rFonts w:asciiTheme="minorHAnsi" w:hAnsiTheme="minorHAnsi"/>
                <w:sz w:val="22"/>
                <w:szCs w:val="22"/>
                <w:lang w:val="en-GB"/>
              </w:rPr>
              <w:t>1.3B</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Pr="002D2032" w:rsidRDefault="003E2CFB" w:rsidP="00512EDC">
            <w:pPr>
              <w:rPr>
                <w:rFonts w:asciiTheme="minorHAnsi" w:hAnsiTheme="minorHAnsi"/>
                <w:sz w:val="22"/>
                <w:szCs w:val="22"/>
                <w:lang w:val="en-GB"/>
              </w:rPr>
            </w:pPr>
            <w:r w:rsidRPr="009F3EB3">
              <w:rPr>
                <w:rFonts w:ascii="Arial Narrow" w:hAnsi="Arial Narrow" w:cs="Courier New"/>
                <w:sz w:val="20"/>
                <w:szCs w:val="20"/>
                <w:lang w:val="en-GB"/>
              </w:rPr>
              <w:t xml:space="preserve">I can </w:t>
            </w:r>
            <w:r w:rsidRPr="009F3EB3">
              <w:rPr>
                <w:rFonts w:ascii="Arial Narrow" w:hAnsi="Arial Narrow" w:cs="Courier New"/>
                <w:color w:val="FF0000"/>
                <w:sz w:val="20"/>
                <w:szCs w:val="20"/>
                <w:lang w:val="en-GB"/>
              </w:rPr>
              <w:t>(often)</w:t>
            </w:r>
            <w:r w:rsidRPr="009F3EB3">
              <w:rPr>
                <w:rFonts w:ascii="Arial Narrow" w:hAnsi="Arial Narrow" w:cs="Courier New"/>
                <w:sz w:val="20"/>
                <w:szCs w:val="20"/>
                <w:lang w:val="en-GB"/>
              </w:rPr>
              <w:t xml:space="preserve"> see connections between different fields of knowledge</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E1</w:t>
            </w:r>
          </w:p>
        </w:tc>
      </w:tr>
      <w:tr w:rsidR="003E2CFB" w:rsidRPr="002D2032" w:rsidTr="00C23CDA">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Default="003E2CFB" w:rsidP="00512EDC">
            <w:pPr>
              <w:rPr>
                <w:rFonts w:asciiTheme="minorHAnsi" w:hAnsiTheme="minorHAnsi"/>
                <w:sz w:val="22"/>
                <w:szCs w:val="22"/>
                <w:lang w:val="en-GB"/>
              </w:rPr>
            </w:pPr>
            <w:r>
              <w:rPr>
                <w:rFonts w:asciiTheme="minorHAnsi" w:hAnsiTheme="minorHAnsi"/>
                <w:sz w:val="22"/>
                <w:szCs w:val="22"/>
                <w:lang w:val="en-GB"/>
              </w:rPr>
              <w:t>1.4c</w:t>
            </w:r>
          </w:p>
        </w:tc>
        <w:tc>
          <w:tcPr>
            <w:tcW w:w="85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2CFB" w:rsidRPr="002D2032" w:rsidRDefault="003E2CFB" w:rsidP="00512EDC">
            <w:pPr>
              <w:rPr>
                <w:rFonts w:asciiTheme="minorHAnsi" w:hAnsiTheme="minorHAnsi"/>
                <w:sz w:val="22"/>
                <w:szCs w:val="22"/>
                <w:lang w:val="en-GB"/>
              </w:rPr>
            </w:pPr>
            <w:r w:rsidRPr="009F3EB3">
              <w:rPr>
                <w:rFonts w:ascii="Arial Narrow" w:hAnsi="Arial Narrow" w:cs="Courier New"/>
                <w:sz w:val="20"/>
                <w:szCs w:val="20"/>
                <w:lang w:val="en-GB"/>
              </w:rPr>
              <w:t>I feel a responsibility to the communities* I am part of</w:t>
            </w:r>
          </w:p>
        </w:tc>
        <w:tc>
          <w:tcPr>
            <w:tcW w:w="567" w:type="dxa"/>
            <w:tcBorders>
              <w:top w:val="single" w:sz="4" w:space="0" w:color="auto"/>
              <w:left w:val="nil"/>
              <w:bottom w:val="nil"/>
              <w:right w:val="single" w:sz="4" w:space="0" w:color="auto"/>
            </w:tcBorders>
            <w:shd w:val="clear" w:color="auto" w:fill="DBE5F1" w:themeFill="accent1" w:themeFillTint="33"/>
            <w:vAlign w:val="center"/>
          </w:tcPr>
          <w:p w:rsidR="003E2CFB" w:rsidRPr="002D2032" w:rsidRDefault="00F07D4E" w:rsidP="00512EDC">
            <w:pPr>
              <w:jc w:val="center"/>
              <w:rPr>
                <w:rFonts w:asciiTheme="minorHAnsi" w:hAnsiTheme="minorHAnsi"/>
                <w:sz w:val="22"/>
                <w:szCs w:val="22"/>
              </w:rPr>
            </w:pPr>
            <w:r>
              <w:rPr>
                <w:rFonts w:asciiTheme="minorHAnsi" w:hAnsiTheme="minorHAnsi"/>
                <w:sz w:val="22"/>
                <w:szCs w:val="22"/>
              </w:rPr>
              <w:t>E2</w:t>
            </w:r>
          </w:p>
        </w:tc>
      </w:tr>
      <w:tr w:rsidR="00225A60" w:rsidRPr="002D2032" w:rsidTr="00C23CDA">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25A60" w:rsidRDefault="00237F6B" w:rsidP="00512EDC">
            <w:pPr>
              <w:rPr>
                <w:rFonts w:asciiTheme="minorHAnsi" w:hAnsiTheme="minorHAnsi"/>
                <w:sz w:val="22"/>
                <w:szCs w:val="22"/>
                <w:lang w:val="en-GB"/>
              </w:rPr>
            </w:pPr>
            <w:r>
              <w:rPr>
                <w:rFonts w:asciiTheme="minorHAnsi" w:hAnsiTheme="minorHAnsi"/>
                <w:sz w:val="22"/>
                <w:szCs w:val="22"/>
                <w:lang w:val="en-GB"/>
              </w:rPr>
              <w:t>2.1a</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25A60" w:rsidRPr="002D2032" w:rsidRDefault="00237F6B" w:rsidP="00512EDC">
            <w:pPr>
              <w:rPr>
                <w:rFonts w:asciiTheme="minorHAnsi" w:hAnsiTheme="minorHAnsi"/>
                <w:sz w:val="22"/>
                <w:szCs w:val="22"/>
                <w:lang w:val="en-GB"/>
              </w:rPr>
            </w:pPr>
            <w:r w:rsidRPr="000F0A94">
              <w:rPr>
                <w:rFonts w:ascii="Arial Narrow" w:hAnsi="Arial Narrow" w:cs="Courier New"/>
                <w:color w:val="000000"/>
                <w:sz w:val="20"/>
                <w:szCs w:val="20"/>
                <w:lang w:val="en-GB" w:eastAsia="da-DK"/>
              </w:rPr>
              <w:t>I have a general knowledge of man, society and culture</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E3</w:t>
            </w:r>
          </w:p>
        </w:tc>
      </w:tr>
      <w:tr w:rsidR="00225A60" w:rsidRPr="002D2032" w:rsidTr="00C23CDA">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25A60" w:rsidRDefault="002F67DF" w:rsidP="00512EDC">
            <w:pPr>
              <w:rPr>
                <w:rFonts w:asciiTheme="minorHAnsi" w:hAnsiTheme="minorHAnsi"/>
                <w:sz w:val="22"/>
                <w:szCs w:val="22"/>
                <w:lang w:val="en-GB"/>
              </w:rPr>
            </w:pPr>
            <w:r>
              <w:rPr>
                <w:rFonts w:asciiTheme="minorHAnsi" w:hAnsiTheme="minorHAnsi"/>
                <w:sz w:val="22"/>
                <w:szCs w:val="22"/>
                <w:lang w:val="en-GB"/>
              </w:rPr>
              <w:t>2.3d</w:t>
            </w:r>
          </w:p>
        </w:tc>
        <w:tc>
          <w:tcPr>
            <w:tcW w:w="85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25A60" w:rsidRPr="002D2032" w:rsidRDefault="002F67DF" w:rsidP="00512EDC">
            <w:pPr>
              <w:rPr>
                <w:rFonts w:asciiTheme="minorHAnsi" w:hAnsiTheme="minorHAnsi"/>
                <w:sz w:val="22"/>
                <w:szCs w:val="22"/>
                <w:lang w:val="en-GB"/>
              </w:rPr>
            </w:pPr>
            <w:r w:rsidRPr="00072938">
              <w:rPr>
                <w:rFonts w:ascii="Arial Narrow" w:hAnsi="Arial Narrow" w:cs="Courier New"/>
                <w:b/>
                <w:color w:val="00B050"/>
                <w:sz w:val="20"/>
                <w:szCs w:val="20"/>
                <w:lang w:val="en-GB"/>
              </w:rPr>
              <w:t>I am good in using my favourite forms of learning in the subject</w:t>
            </w:r>
          </w:p>
        </w:tc>
        <w:tc>
          <w:tcPr>
            <w:tcW w:w="567" w:type="dxa"/>
            <w:tcBorders>
              <w:top w:val="single" w:sz="4" w:space="0" w:color="auto"/>
              <w:left w:val="nil"/>
              <w:bottom w:val="nil"/>
              <w:right w:val="single" w:sz="4" w:space="0" w:color="auto"/>
            </w:tcBorders>
            <w:shd w:val="clear" w:color="auto" w:fill="EAF1DD" w:themeFill="accent3" w:themeFillTint="33"/>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E4</w:t>
            </w:r>
          </w:p>
        </w:tc>
      </w:tr>
      <w:tr w:rsidR="00225A60"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25A60" w:rsidRDefault="006D6DC0" w:rsidP="00512EDC">
            <w:pPr>
              <w:rPr>
                <w:rFonts w:asciiTheme="minorHAnsi" w:hAnsiTheme="minorHAnsi"/>
                <w:sz w:val="22"/>
                <w:szCs w:val="22"/>
                <w:lang w:val="en-GB"/>
              </w:rPr>
            </w:pPr>
            <w:r>
              <w:rPr>
                <w:rFonts w:asciiTheme="minorHAnsi" w:hAnsiTheme="minorHAnsi"/>
                <w:sz w:val="22"/>
                <w:szCs w:val="22"/>
                <w:lang w:val="en-GB"/>
              </w:rPr>
              <w:t>3.3a</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25A60" w:rsidRPr="002D2032" w:rsidRDefault="006D6DC0" w:rsidP="00512EDC">
            <w:pPr>
              <w:rPr>
                <w:rFonts w:asciiTheme="minorHAnsi" w:hAnsiTheme="minorHAnsi"/>
                <w:sz w:val="22"/>
                <w:szCs w:val="22"/>
                <w:lang w:val="en-GB"/>
              </w:rPr>
            </w:pPr>
            <w:r w:rsidRPr="00B130BA">
              <w:rPr>
                <w:rFonts w:ascii="Arial Narrow" w:hAnsi="Arial Narrow" w:cs="Courier New"/>
                <w:sz w:val="20"/>
                <w:szCs w:val="20"/>
                <w:lang w:val="en-GB"/>
              </w:rPr>
              <w:t>I can see new possibilities when a task has to be solved</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E5</w:t>
            </w:r>
          </w:p>
        </w:tc>
      </w:tr>
      <w:tr w:rsidR="00225A60" w:rsidRPr="002D2032" w:rsidTr="00EE0D65">
        <w:trPr>
          <w:trHeight w:val="340"/>
        </w:trPr>
        <w:tc>
          <w:tcPr>
            <w:tcW w:w="5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25A60" w:rsidRDefault="00C23CDA" w:rsidP="00512EDC">
            <w:pPr>
              <w:rPr>
                <w:rFonts w:asciiTheme="minorHAnsi" w:hAnsiTheme="minorHAnsi"/>
                <w:sz w:val="22"/>
                <w:szCs w:val="22"/>
                <w:lang w:val="en-GB"/>
              </w:rPr>
            </w:pPr>
            <w:r>
              <w:rPr>
                <w:rFonts w:asciiTheme="minorHAnsi" w:hAnsiTheme="minorHAnsi"/>
                <w:sz w:val="22"/>
                <w:szCs w:val="22"/>
                <w:lang w:val="en-GB"/>
              </w:rPr>
              <w:t>3.4c</w:t>
            </w:r>
          </w:p>
        </w:tc>
        <w:tc>
          <w:tcPr>
            <w:tcW w:w="8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25A60" w:rsidRPr="002D2032" w:rsidRDefault="00C23CDA" w:rsidP="00512EDC">
            <w:pPr>
              <w:rPr>
                <w:rFonts w:asciiTheme="minorHAnsi" w:hAnsiTheme="minorHAnsi"/>
                <w:sz w:val="22"/>
                <w:szCs w:val="22"/>
                <w:lang w:val="en-GB"/>
              </w:rPr>
            </w:pPr>
            <w:r w:rsidRPr="00B130BA">
              <w:rPr>
                <w:rFonts w:ascii="Arial Narrow" w:hAnsi="Arial Narrow" w:cs="Courier New"/>
                <w:sz w:val="20"/>
                <w:szCs w:val="20"/>
                <w:lang w:val="en-GB"/>
              </w:rPr>
              <w:t>I’m aware of my own strengths and weaknesses in relation to a task</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25A60" w:rsidRPr="002D2032" w:rsidRDefault="00F07D4E" w:rsidP="00512EDC">
            <w:pPr>
              <w:jc w:val="center"/>
              <w:rPr>
                <w:rFonts w:asciiTheme="minorHAnsi" w:hAnsiTheme="minorHAnsi"/>
                <w:sz w:val="22"/>
                <w:szCs w:val="22"/>
              </w:rPr>
            </w:pPr>
            <w:r>
              <w:rPr>
                <w:rFonts w:asciiTheme="minorHAnsi" w:hAnsiTheme="minorHAnsi"/>
                <w:sz w:val="22"/>
                <w:szCs w:val="22"/>
              </w:rPr>
              <w:t>E6</w:t>
            </w:r>
          </w:p>
        </w:tc>
      </w:tr>
    </w:tbl>
    <w:p w:rsidR="00225A60" w:rsidRDefault="00225A60">
      <w:pPr>
        <w:spacing w:before="60"/>
        <w:rPr>
          <w:rFonts w:ascii="Arial" w:hAnsi="Arial" w:cs="Arial"/>
          <w:sz w:val="20"/>
          <w:szCs w:val="20"/>
          <w:lang w:val="en-GB"/>
        </w:rPr>
      </w:pPr>
    </w:p>
    <w:p w:rsidR="00225A60" w:rsidRDefault="00225A60">
      <w:pPr>
        <w:spacing w:before="60"/>
        <w:rPr>
          <w:rFonts w:ascii="Arial" w:hAnsi="Arial" w:cs="Arial"/>
          <w:sz w:val="20"/>
          <w:szCs w:val="20"/>
          <w:lang w:val="en-GB"/>
        </w:rPr>
      </w:pPr>
    </w:p>
    <w:p w:rsidR="00225A60" w:rsidRDefault="00225A60">
      <w:pPr>
        <w:spacing w:before="60"/>
        <w:rPr>
          <w:rFonts w:ascii="Arial" w:hAnsi="Arial" w:cs="Arial"/>
          <w:sz w:val="20"/>
          <w:szCs w:val="20"/>
          <w:lang w:val="en-GB"/>
        </w:rPr>
      </w:pPr>
    </w:p>
    <w:p w:rsidR="00225A60" w:rsidRDefault="00225A60">
      <w:pPr>
        <w:spacing w:before="60"/>
        <w:rPr>
          <w:rFonts w:ascii="Arial" w:hAnsi="Arial" w:cs="Arial"/>
          <w:sz w:val="20"/>
          <w:szCs w:val="20"/>
          <w:lang w:val="en-GB"/>
        </w:rPr>
      </w:pPr>
    </w:p>
    <w:p w:rsidR="00204CF8" w:rsidRDefault="00204CF8">
      <w:pPr>
        <w:rPr>
          <w:rFonts w:ascii="Arial" w:eastAsia="Times New Roman" w:hAnsi="Arial" w:cs="Arial"/>
          <w:b/>
          <w:bCs/>
          <w:sz w:val="28"/>
          <w:szCs w:val="28"/>
          <w:lang w:val="en-GB" w:eastAsia="da-DK"/>
        </w:rPr>
      </w:pPr>
      <w:bookmarkStart w:id="2" w:name="_Toc242886490"/>
    </w:p>
    <w:p w:rsidR="000B4D6E" w:rsidRDefault="000B4D6E">
      <w:pPr>
        <w:pStyle w:val="Overskrift2"/>
        <w:rPr>
          <w:sz w:val="24"/>
          <w:szCs w:val="24"/>
          <w:lang w:val="en-GB"/>
        </w:rPr>
      </w:pPr>
      <w:bookmarkStart w:id="3" w:name="_Toc270875444"/>
      <w:r>
        <w:rPr>
          <w:lang w:val="en-GB"/>
        </w:rPr>
        <w:t>Valuation of learning profile</w:t>
      </w:r>
      <w:bookmarkEnd w:id="2"/>
      <w:bookmarkEnd w:id="3"/>
      <w:r>
        <w:rPr>
          <w:lang w:val="en-GB"/>
        </w:rPr>
        <w:t xml:space="preserve">  </w:t>
      </w:r>
    </w:p>
    <w:p w:rsidR="000B4D6E" w:rsidRDefault="002D50CC">
      <w:pPr>
        <w:spacing w:before="120"/>
        <w:rPr>
          <w:rFonts w:ascii="Calibri" w:hAnsi="Calibri" w:cs="Courier New"/>
          <w:sz w:val="22"/>
          <w:szCs w:val="22"/>
          <w:lang w:val="en-GB"/>
        </w:rPr>
      </w:pPr>
      <w:r>
        <w:rPr>
          <w:rFonts w:cs="Courier New"/>
          <w:noProof/>
          <w:lang w:eastAsia="da-DK"/>
        </w:rPr>
        <w:drawing>
          <wp:anchor distT="0" distB="5334" distL="114300" distR="114300" simplePos="0" relativeHeight="251657728" behindDoc="0" locked="0" layoutInCell="1" allowOverlap="1">
            <wp:simplePos x="0" y="0"/>
            <wp:positionH relativeFrom="margin">
              <wp:posOffset>4903851</wp:posOffset>
            </wp:positionH>
            <wp:positionV relativeFrom="margin">
              <wp:posOffset>409321</wp:posOffset>
            </wp:positionV>
            <wp:extent cx="1205230" cy="1112647"/>
            <wp:effectExtent l="19050" t="0" r="33020" b="0"/>
            <wp:wrapSquare wrapText="bothSides"/>
            <wp:docPr id="1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B4D6E">
        <w:rPr>
          <w:rFonts w:ascii="Calibri" w:hAnsi="Calibri" w:cs="Courier New"/>
          <w:sz w:val="22"/>
          <w:szCs w:val="22"/>
          <w:lang w:val="en-GB"/>
        </w:rPr>
        <w:t xml:space="preserve">Learning has in recent years become a central concept in pedagogy, education and NGO activities. Learning takes place in formal education from primary school to university, in non-formal education such as popular adult education and as informal learning such as voluntary activities in civil society.  </w:t>
      </w:r>
    </w:p>
    <w:p w:rsidR="000B4D6E" w:rsidRDefault="000B4D6E">
      <w:pPr>
        <w:spacing w:before="60"/>
        <w:rPr>
          <w:rFonts w:ascii="Calibri" w:hAnsi="Calibri" w:cs="Arial"/>
          <w:sz w:val="22"/>
          <w:szCs w:val="22"/>
          <w:lang w:val="en-GB"/>
        </w:rPr>
      </w:pPr>
      <w:r>
        <w:rPr>
          <w:rFonts w:ascii="Calibri" w:hAnsi="Calibri" w:cs="Arial"/>
          <w:sz w:val="22"/>
          <w:szCs w:val="22"/>
          <w:lang w:val="en-GB"/>
        </w:rPr>
        <w:t xml:space="preserve">Here you shall valuate your learning profile by three dimensions: </w:t>
      </w:r>
    </w:p>
    <w:p w:rsidR="000B4D6E" w:rsidRDefault="000B4D6E">
      <w:pPr>
        <w:pStyle w:val="Listeafsnit"/>
        <w:numPr>
          <w:ilvl w:val="0"/>
          <w:numId w:val="33"/>
        </w:numPr>
        <w:tabs>
          <w:tab w:val="left" w:pos="357"/>
          <w:tab w:val="left" w:pos="714"/>
          <w:tab w:val="left" w:pos="1072"/>
        </w:tabs>
        <w:rPr>
          <w:rFonts w:ascii="Calibri" w:hAnsi="Calibri" w:cs="Arial"/>
          <w:b/>
          <w:sz w:val="22"/>
          <w:szCs w:val="22"/>
          <w:lang w:val="en-GB"/>
        </w:rPr>
      </w:pPr>
      <w:r>
        <w:rPr>
          <w:rFonts w:ascii="Calibri" w:hAnsi="Calibri" w:cs="Arial"/>
          <w:b/>
          <w:sz w:val="22"/>
          <w:szCs w:val="22"/>
          <w:lang w:val="en-GB"/>
        </w:rPr>
        <w:t xml:space="preserve">Personal </w:t>
      </w:r>
      <w:r w:rsidR="00C71432">
        <w:rPr>
          <w:rFonts w:ascii="Calibri" w:hAnsi="Calibri" w:cs="Arial"/>
          <w:b/>
          <w:sz w:val="22"/>
          <w:szCs w:val="22"/>
          <w:lang w:val="en-GB"/>
        </w:rPr>
        <w:t xml:space="preserve">development (personal </w:t>
      </w:r>
      <w:r>
        <w:rPr>
          <w:rFonts w:ascii="Calibri" w:hAnsi="Calibri" w:cs="Arial"/>
          <w:b/>
          <w:sz w:val="22"/>
          <w:szCs w:val="22"/>
          <w:lang w:val="en-GB"/>
        </w:rPr>
        <w:t>education</w:t>
      </w:r>
      <w:r w:rsidR="00C71432">
        <w:rPr>
          <w:rFonts w:ascii="Calibri" w:hAnsi="Calibri" w:cs="Arial"/>
          <w:b/>
          <w:sz w:val="22"/>
          <w:szCs w:val="22"/>
          <w:lang w:val="en-GB"/>
        </w:rPr>
        <w:t>)</w:t>
      </w:r>
    </w:p>
    <w:p w:rsidR="000B4D6E" w:rsidRDefault="000B4D6E">
      <w:pPr>
        <w:pStyle w:val="Listeafsnit"/>
        <w:numPr>
          <w:ilvl w:val="0"/>
          <w:numId w:val="33"/>
        </w:numPr>
        <w:tabs>
          <w:tab w:val="left" w:pos="357"/>
          <w:tab w:val="left" w:pos="714"/>
          <w:tab w:val="left" w:pos="1072"/>
        </w:tabs>
        <w:rPr>
          <w:rFonts w:ascii="Calibri" w:hAnsi="Calibri" w:cs="Arial"/>
          <w:b/>
          <w:sz w:val="22"/>
          <w:szCs w:val="22"/>
          <w:lang w:val="en-GB"/>
        </w:rPr>
      </w:pPr>
      <w:r>
        <w:rPr>
          <w:rFonts w:ascii="Calibri" w:hAnsi="Calibri" w:cs="Arial"/>
          <w:b/>
          <w:sz w:val="22"/>
          <w:szCs w:val="22"/>
          <w:lang w:val="en-GB"/>
        </w:rPr>
        <w:t>Knowledge &amp; skills</w:t>
      </w:r>
    </w:p>
    <w:p w:rsidR="000B4D6E" w:rsidRDefault="000B4D6E">
      <w:pPr>
        <w:pStyle w:val="Listeafsnit"/>
        <w:numPr>
          <w:ilvl w:val="0"/>
          <w:numId w:val="33"/>
        </w:numPr>
        <w:tabs>
          <w:tab w:val="left" w:pos="357"/>
          <w:tab w:val="left" w:pos="714"/>
          <w:tab w:val="left" w:pos="1072"/>
        </w:tabs>
        <w:rPr>
          <w:rFonts w:ascii="Calibri" w:hAnsi="Calibri" w:cs="Arial"/>
          <w:b/>
          <w:sz w:val="22"/>
          <w:szCs w:val="22"/>
          <w:lang w:val="en-GB"/>
        </w:rPr>
      </w:pPr>
      <w:r>
        <w:rPr>
          <w:rFonts w:ascii="Calibri" w:hAnsi="Calibri" w:cs="Arial"/>
          <w:b/>
          <w:sz w:val="22"/>
          <w:szCs w:val="22"/>
          <w:lang w:val="en-GB"/>
        </w:rPr>
        <w:t>Competences</w:t>
      </w:r>
    </w:p>
    <w:p w:rsidR="000B4D6E" w:rsidRDefault="000B4D6E">
      <w:pPr>
        <w:spacing w:before="120"/>
        <w:rPr>
          <w:rFonts w:ascii="Calibri" w:hAnsi="Calibri" w:cs="Courier New"/>
          <w:sz w:val="20"/>
          <w:szCs w:val="20"/>
          <w:lang w:val="en-GB"/>
        </w:rPr>
      </w:pPr>
      <w:r>
        <w:rPr>
          <w:rFonts w:ascii="Calibri" w:hAnsi="Calibri" w:cs="Courier New"/>
          <w:sz w:val="20"/>
          <w:szCs w:val="20"/>
          <w:lang w:val="en-GB"/>
        </w:rPr>
        <w:t xml:space="preserve">Elements from the three dimensions are included in one form or another in all learning processes. But their weight and qualities can vary a lot depending on the given learning arena. </w:t>
      </w:r>
    </w:p>
    <w:p w:rsidR="000B4D6E" w:rsidRDefault="000B4D6E">
      <w:pPr>
        <w:tabs>
          <w:tab w:val="left" w:pos="357"/>
          <w:tab w:val="left" w:pos="714"/>
          <w:tab w:val="left" w:pos="1072"/>
        </w:tabs>
        <w:spacing w:before="120"/>
        <w:rPr>
          <w:rFonts w:ascii="Calibri" w:hAnsi="Calibri" w:cs="Arial"/>
          <w:sz w:val="20"/>
          <w:szCs w:val="20"/>
          <w:lang w:val="en-GB"/>
        </w:rPr>
      </w:pPr>
      <w:r>
        <w:rPr>
          <w:rFonts w:ascii="Calibri" w:hAnsi="Calibri" w:cs="Courier New"/>
          <w:sz w:val="20"/>
          <w:szCs w:val="20"/>
          <w:lang w:val="en-GB"/>
        </w:rPr>
        <w:t>Here we wish to clarify and valuate the learning qualities in your organization's activities.</w:t>
      </w:r>
    </w:p>
    <w:p w:rsidR="000B4D6E" w:rsidRDefault="000B4D6E">
      <w:pPr>
        <w:tabs>
          <w:tab w:val="left" w:pos="357"/>
          <w:tab w:val="left" w:pos="714"/>
          <w:tab w:val="left" w:pos="1072"/>
        </w:tabs>
        <w:spacing w:before="120"/>
        <w:rPr>
          <w:rFonts w:ascii="Calibri" w:hAnsi="Calibri" w:cs="Arial"/>
          <w:sz w:val="20"/>
          <w:szCs w:val="20"/>
          <w:lang w:val="en-GB"/>
        </w:rPr>
      </w:pPr>
      <w:r>
        <w:rPr>
          <w:rFonts w:ascii="Calibri" w:hAnsi="Calibri" w:cs="Arial"/>
          <w:sz w:val="20"/>
          <w:szCs w:val="20"/>
          <w:lang w:val="en-GB"/>
        </w:rPr>
        <w:t xml:space="preserve">By answering this </w:t>
      </w:r>
      <w:r w:rsidR="00C71432">
        <w:rPr>
          <w:rFonts w:ascii="Calibri" w:hAnsi="Calibri" w:cs="Arial"/>
          <w:sz w:val="20"/>
          <w:szCs w:val="20"/>
          <w:lang w:val="en-GB"/>
        </w:rPr>
        <w:t>questionnaire</w:t>
      </w:r>
      <w:r>
        <w:rPr>
          <w:rFonts w:ascii="Calibri" w:hAnsi="Calibri" w:cs="Arial"/>
          <w:sz w:val="20"/>
          <w:szCs w:val="20"/>
          <w:lang w:val="en-GB"/>
        </w:rPr>
        <w:t xml:space="preserve"> you will get a documentation of your actual learning profile, and a valuation of what degree of influence the participation in your associations activities have had on your </w:t>
      </w:r>
      <w:r w:rsidR="00C71432">
        <w:rPr>
          <w:rFonts w:ascii="Calibri" w:hAnsi="Calibri" w:cs="Arial"/>
          <w:sz w:val="20"/>
          <w:szCs w:val="20"/>
          <w:lang w:val="en-GB"/>
        </w:rPr>
        <w:t>learning</w:t>
      </w:r>
      <w:r>
        <w:rPr>
          <w:rFonts w:ascii="Calibri" w:hAnsi="Calibri" w:cs="Arial"/>
          <w:sz w:val="20"/>
          <w:szCs w:val="20"/>
          <w:lang w:val="en-GB"/>
        </w:rPr>
        <w:t xml:space="preserve"> profile. </w:t>
      </w:r>
    </w:p>
    <w:p w:rsidR="000B4D6E" w:rsidRDefault="000B4D6E">
      <w:pPr>
        <w:spacing w:before="120" w:line="276" w:lineRule="auto"/>
        <w:rPr>
          <w:rFonts w:ascii="Calibri" w:hAnsi="Calibri" w:cs="Arial"/>
          <w:b/>
          <w:sz w:val="20"/>
          <w:szCs w:val="20"/>
          <w:lang w:val="en-GB"/>
        </w:rPr>
      </w:pPr>
      <w:r>
        <w:rPr>
          <w:rFonts w:ascii="Calibri" w:hAnsi="Calibri" w:cs="Arial"/>
          <w:b/>
          <w:sz w:val="22"/>
          <w:szCs w:val="22"/>
          <w:lang w:val="en-GB"/>
        </w:rPr>
        <w:t>E</w:t>
      </w:r>
      <w:r>
        <w:rPr>
          <w:rFonts w:ascii="Calibri" w:hAnsi="Calibri" w:cs="Verdana"/>
          <w:b/>
          <w:sz w:val="20"/>
          <w:szCs w:val="20"/>
          <w:lang w:val="en-GB" w:eastAsia="da-DK"/>
        </w:rPr>
        <w:t xml:space="preserve">njoy yourself </w:t>
      </w:r>
      <w:r>
        <w:rPr>
          <w:rFonts w:ascii="Calibri" w:hAnsi="Calibri" w:cs="Courier New"/>
          <w:b/>
          <w:sz w:val="20"/>
          <w:szCs w:val="20"/>
          <w:lang w:val="en-GB"/>
        </w:rPr>
        <w:t>- start on the series of questions.</w:t>
      </w:r>
    </w:p>
    <w:p w:rsidR="000B4D6E" w:rsidRDefault="000B4D6E">
      <w:pPr>
        <w:rPr>
          <w:rFonts w:ascii="Arial" w:hAnsi="Arial" w:cs="Arial"/>
          <w:sz w:val="20"/>
          <w:szCs w:val="20"/>
          <w:lang w:val="en-GB"/>
        </w:rPr>
      </w:pPr>
    </w:p>
    <w:p w:rsidR="002F0502" w:rsidRDefault="000B4D6E">
      <w:pPr>
        <w:pStyle w:val="Overskrift2"/>
        <w:spacing w:after="120"/>
        <w:rPr>
          <w:lang w:val="en-GB"/>
        </w:rPr>
      </w:pPr>
      <w:r>
        <w:rPr>
          <w:lang w:val="en-GB"/>
        </w:rPr>
        <w:t xml:space="preserve"> </w:t>
      </w:r>
    </w:p>
    <w:p w:rsidR="002F0502" w:rsidRDefault="002F0502" w:rsidP="002F0502">
      <w:pPr>
        <w:rPr>
          <w:rFonts w:ascii="Arial" w:eastAsia="Times New Roman" w:hAnsi="Arial" w:cs="Arial"/>
          <w:sz w:val="28"/>
          <w:szCs w:val="28"/>
          <w:lang w:val="en-GB" w:eastAsia="da-DK"/>
        </w:rPr>
      </w:pPr>
      <w:r>
        <w:rPr>
          <w:lang w:val="en-GB"/>
        </w:rPr>
        <w:br w:type="page"/>
      </w:r>
    </w:p>
    <w:p w:rsidR="000B4D6E" w:rsidRDefault="000B4D6E">
      <w:pPr>
        <w:pStyle w:val="Overskrift2"/>
        <w:spacing w:after="120"/>
        <w:rPr>
          <w:lang w:val="en-GB"/>
        </w:rPr>
      </w:pPr>
    </w:p>
    <w:tbl>
      <w:tblPr>
        <w:tblW w:w="9946" w:type="dxa"/>
        <w:tblInd w:w="47" w:type="dxa"/>
        <w:shd w:val="clear" w:color="auto" w:fill="DDD9C3"/>
        <w:tblLayout w:type="fixed"/>
        <w:tblCellMar>
          <w:left w:w="70" w:type="dxa"/>
          <w:right w:w="70" w:type="dxa"/>
        </w:tblCellMar>
        <w:tblLook w:val="04A0"/>
      </w:tblPr>
      <w:tblGrid>
        <w:gridCol w:w="9946"/>
      </w:tblGrid>
      <w:tr w:rsidR="000B4D6E">
        <w:trPr>
          <w:trHeight w:val="397"/>
        </w:trPr>
        <w:tc>
          <w:tcPr>
            <w:tcW w:w="9946" w:type="dxa"/>
            <w:tcBorders>
              <w:top w:val="double" w:sz="6" w:space="0" w:color="auto"/>
              <w:left w:val="double" w:sz="6" w:space="0" w:color="auto"/>
              <w:bottom w:val="double" w:sz="6" w:space="0" w:color="auto"/>
              <w:right w:val="double" w:sz="6" w:space="0" w:color="auto"/>
            </w:tcBorders>
            <w:shd w:val="clear" w:color="auto" w:fill="DDD9C3"/>
            <w:vAlign w:val="center"/>
            <w:hideMark/>
          </w:tcPr>
          <w:p w:rsidR="000B4D6E" w:rsidRDefault="000B4D6E">
            <w:pPr>
              <w:pStyle w:val="Overskrift2"/>
              <w:rPr>
                <w:lang w:val="en-GB"/>
              </w:rPr>
            </w:pPr>
            <w:bookmarkStart w:id="4" w:name="_Toc270875445"/>
            <w:r>
              <w:rPr>
                <w:lang w:val="en-GB"/>
              </w:rPr>
              <w:t>Information of background</w:t>
            </w:r>
            <w:bookmarkEnd w:id="4"/>
          </w:p>
        </w:tc>
      </w:tr>
      <w:tr w:rsidR="000B4D6E">
        <w:trPr>
          <w:trHeight w:val="636"/>
        </w:trPr>
        <w:tc>
          <w:tcPr>
            <w:tcW w:w="9946" w:type="dxa"/>
            <w:tcBorders>
              <w:top w:val="double" w:sz="6" w:space="0" w:color="auto"/>
              <w:left w:val="double" w:sz="6" w:space="0" w:color="auto"/>
              <w:bottom w:val="double" w:sz="6" w:space="0" w:color="auto"/>
              <w:right w:val="double" w:sz="6" w:space="0" w:color="auto"/>
            </w:tcBorders>
            <w:shd w:val="clear" w:color="auto" w:fill="DDD9C3"/>
            <w:vAlign w:val="center"/>
          </w:tcPr>
          <w:p w:rsidR="000B4D6E" w:rsidRDefault="000B4D6E" w:rsidP="00C71432">
            <w:pPr>
              <w:rPr>
                <w:rFonts w:ascii="Arial Narrow" w:hAnsi="Arial Narrow" w:cs="Arial"/>
                <w:sz w:val="20"/>
                <w:szCs w:val="20"/>
                <w:lang w:val="en-GB"/>
              </w:rPr>
            </w:pPr>
            <w:r>
              <w:rPr>
                <w:rFonts w:ascii="Arial Narrow" w:hAnsi="Arial Narrow" w:cs="Courier New"/>
                <w:sz w:val="20"/>
                <w:szCs w:val="20"/>
                <w:lang w:val="en-GB"/>
              </w:rPr>
              <w:t>This information can help us to valuate, if factors such as nationality, type of organization, role in the organization, gender, age and education implies clear differences in the answers on the subsequent questions about objectives, values and learning qualities.</w:t>
            </w:r>
          </w:p>
        </w:tc>
      </w:tr>
    </w:tbl>
    <w:p w:rsidR="000B4D6E" w:rsidRDefault="000B4D6E">
      <w:pPr>
        <w:rPr>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835"/>
        <w:gridCol w:w="6662"/>
      </w:tblGrid>
      <w:tr w:rsidR="000B4D6E">
        <w:trPr>
          <w:cantSplit/>
          <w:trHeight w:val="340"/>
        </w:trPr>
        <w:tc>
          <w:tcPr>
            <w:tcW w:w="449" w:type="dxa"/>
            <w:vMerge w:val="restart"/>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a</w:t>
            </w:r>
          </w:p>
        </w:tc>
        <w:tc>
          <w:tcPr>
            <w:tcW w:w="2835" w:type="dxa"/>
            <w:tcBorders>
              <w:bottom w:val="single" w:sz="4"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b/>
                <w:sz w:val="20"/>
                <w:szCs w:val="20"/>
                <w:lang w:val="en-GB" w:eastAsia="da-DK"/>
              </w:rPr>
            </w:pPr>
            <w:r>
              <w:rPr>
                <w:rFonts w:ascii="Arial Narrow" w:eastAsia="Times New Roman" w:hAnsi="Arial Narrow" w:cs="Arial"/>
                <w:sz w:val="20"/>
                <w:szCs w:val="20"/>
                <w:lang w:val="en-GB" w:eastAsia="da-DK"/>
              </w:rPr>
              <w:t>Your organisation is based in which country?</w:t>
            </w:r>
          </w:p>
        </w:tc>
        <w:tc>
          <w:tcPr>
            <w:tcW w:w="6662" w:type="dxa"/>
            <w:tcBorders>
              <w:bottom w:val="single" w:sz="4"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r w:rsidR="000B4D6E">
        <w:trPr>
          <w:cantSplit/>
          <w:trHeight w:val="340"/>
        </w:trPr>
        <w:tc>
          <w:tcPr>
            <w:tcW w:w="449" w:type="dxa"/>
            <w:vMerge/>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835" w:type="dxa"/>
            <w:tcBorders>
              <w:top w:val="single" w:sz="4" w:space="0" w:color="auto"/>
              <w:bottom w:val="single" w:sz="4"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Name of the organisation</w:t>
            </w:r>
          </w:p>
        </w:tc>
        <w:tc>
          <w:tcPr>
            <w:tcW w:w="6662" w:type="dxa"/>
            <w:tcBorders>
              <w:top w:val="single" w:sz="4" w:space="0" w:color="auto"/>
              <w:bottom w:val="single" w:sz="4"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r w:rsidR="000B4D6E">
        <w:trPr>
          <w:cantSplit/>
          <w:trHeight w:val="340"/>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835"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Name of possible department  </w:t>
            </w:r>
          </w:p>
        </w:tc>
        <w:tc>
          <w:tcPr>
            <w:tcW w:w="666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14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1701"/>
        <w:gridCol w:w="1299"/>
        <w:gridCol w:w="1299"/>
        <w:gridCol w:w="1300"/>
        <w:gridCol w:w="1299"/>
        <w:gridCol w:w="2599"/>
      </w:tblGrid>
      <w:tr w:rsidR="006C28B6" w:rsidTr="002F0502">
        <w:trPr>
          <w:cantSplit/>
          <w:trHeight w:val="567"/>
        </w:trPr>
        <w:tc>
          <w:tcPr>
            <w:tcW w:w="449" w:type="dxa"/>
            <w:vMerge w:val="restart"/>
            <w:shd w:val="clear" w:color="auto" w:fill="DDD9C3" w:themeFill="background2" w:themeFillShade="E6"/>
            <w:tcMar>
              <w:left w:w="170" w:type="dxa"/>
            </w:tcMar>
            <w:vAlign w:val="center"/>
          </w:tcPr>
          <w:p w:rsidR="006C28B6" w:rsidRDefault="006C28B6" w:rsidP="002F0502">
            <w:pPr>
              <w:tabs>
                <w:tab w:val="left" w:pos="357"/>
                <w:tab w:val="left" w:pos="714"/>
                <w:tab w:val="left" w:pos="1072"/>
              </w:tabs>
              <w:ind w:left="-147"/>
              <w:jc w:val="center"/>
              <w:rPr>
                <w:rFonts w:ascii="Arial Narrow" w:hAnsi="Arial Narrow"/>
                <w:b/>
                <w:sz w:val="20"/>
                <w:szCs w:val="20"/>
              </w:rPr>
            </w:pPr>
            <w:r>
              <w:rPr>
                <w:rFonts w:ascii="Arial Narrow" w:hAnsi="Arial Narrow"/>
                <w:b/>
                <w:sz w:val="20"/>
                <w:szCs w:val="20"/>
              </w:rPr>
              <w:t>b</w:t>
            </w:r>
          </w:p>
        </w:tc>
        <w:tc>
          <w:tcPr>
            <w:tcW w:w="1701" w:type="dxa"/>
            <w:shd w:val="clear" w:color="auto" w:fill="DDD9C3" w:themeFill="background2" w:themeFillShade="E6"/>
            <w:vAlign w:val="center"/>
          </w:tcPr>
          <w:p w:rsidR="006C28B6" w:rsidRDefault="006C28B6" w:rsidP="005362F9">
            <w:pPr>
              <w:tabs>
                <w:tab w:val="left" w:pos="357"/>
                <w:tab w:val="left" w:pos="714"/>
                <w:tab w:val="left" w:pos="1072"/>
              </w:tabs>
              <w:rPr>
                <w:rFonts w:ascii="Arial Narrow" w:hAnsi="Arial Narrow"/>
                <w:sz w:val="20"/>
                <w:szCs w:val="20"/>
              </w:rPr>
            </w:pPr>
            <w:r>
              <w:rPr>
                <w:rFonts w:ascii="Arial Narrow" w:hAnsi="Arial Narrow"/>
                <w:sz w:val="20"/>
                <w:szCs w:val="20"/>
              </w:rPr>
              <w:t xml:space="preserve">Your position in </w:t>
            </w:r>
          </w:p>
          <w:p w:rsidR="006C28B6" w:rsidRDefault="006C28B6" w:rsidP="005362F9">
            <w:pPr>
              <w:tabs>
                <w:tab w:val="left" w:pos="357"/>
                <w:tab w:val="left" w:pos="714"/>
                <w:tab w:val="left" w:pos="1072"/>
              </w:tabs>
              <w:rPr>
                <w:rFonts w:ascii="Arial Narrow" w:hAnsi="Arial Narrow"/>
                <w:sz w:val="20"/>
                <w:szCs w:val="20"/>
              </w:rPr>
            </w:pPr>
            <w:r>
              <w:rPr>
                <w:rFonts w:ascii="Arial Narrow" w:hAnsi="Arial Narrow"/>
                <w:sz w:val="20"/>
                <w:szCs w:val="20"/>
              </w:rPr>
              <w:t>the organisation</w:t>
            </w:r>
          </w:p>
        </w:tc>
        <w:tc>
          <w:tcPr>
            <w:tcW w:w="1299" w:type="dxa"/>
            <w:tcMar>
              <w:left w:w="28" w:type="dxa"/>
              <w:right w:w="28" w:type="dxa"/>
            </w:tcMar>
            <w:vAlign w:val="center"/>
            <w:hideMark/>
          </w:tcPr>
          <w:p w:rsidR="006C28B6" w:rsidRDefault="006C28B6" w:rsidP="005362F9">
            <w:pPr>
              <w:tabs>
                <w:tab w:val="left" w:pos="357"/>
                <w:tab w:val="left" w:pos="714"/>
                <w:tab w:val="left" w:pos="1072"/>
              </w:tabs>
              <w:jc w:val="center"/>
              <w:rPr>
                <w:rFonts w:ascii="Arial Narrow" w:eastAsia="Times New Roman" w:hAnsi="Arial Narrow" w:cs="Arial"/>
                <w:sz w:val="18"/>
                <w:szCs w:val="18"/>
                <w:lang w:val="fr-FR" w:eastAsia="da-DK"/>
              </w:rPr>
            </w:pPr>
            <w:r>
              <w:rPr>
                <w:rFonts w:ascii="Arial Narrow" w:eastAsia="Times New Roman" w:hAnsi="Arial Narrow" w:cs="Arial"/>
                <w:sz w:val="18"/>
                <w:szCs w:val="18"/>
                <w:lang w:val="fr-FR" w:eastAsia="da-DK"/>
              </w:rPr>
              <w:t xml:space="preserve">Manager, Director, Leader etc. </w:t>
            </w:r>
          </w:p>
        </w:tc>
        <w:tc>
          <w:tcPr>
            <w:tcW w:w="1299"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r>
              <w:rPr>
                <w:rFonts w:ascii="Arial Narrow" w:eastAsia="Times New Roman" w:hAnsi="Arial Narrow" w:cs="Arial"/>
                <w:sz w:val="18"/>
                <w:szCs w:val="18"/>
                <w:lang w:eastAsia="da-DK"/>
              </w:rPr>
              <w:t>Chairman or Board Member</w:t>
            </w:r>
          </w:p>
        </w:tc>
        <w:tc>
          <w:tcPr>
            <w:tcW w:w="1300"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val="fr-FR" w:eastAsia="da-DK"/>
              </w:rPr>
            </w:pPr>
            <w:r>
              <w:rPr>
                <w:rFonts w:ascii="Arial Narrow" w:eastAsia="Times New Roman" w:hAnsi="Arial Narrow" w:cs="Arial"/>
                <w:sz w:val="18"/>
                <w:szCs w:val="18"/>
                <w:lang w:val="fr-FR" w:eastAsia="da-DK"/>
              </w:rPr>
              <w:t xml:space="preserve">Consultant, Adviser etc. </w:t>
            </w:r>
          </w:p>
        </w:tc>
        <w:tc>
          <w:tcPr>
            <w:tcW w:w="1299"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r>
              <w:rPr>
                <w:rFonts w:ascii="Arial Narrow" w:eastAsia="Times New Roman" w:hAnsi="Arial Narrow" w:cs="Arial"/>
                <w:sz w:val="18"/>
                <w:szCs w:val="18"/>
                <w:lang w:eastAsia="da-DK"/>
              </w:rPr>
              <w:t>Teacher, course leader</w:t>
            </w:r>
          </w:p>
        </w:tc>
        <w:tc>
          <w:tcPr>
            <w:tcW w:w="2599"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r>
              <w:rPr>
                <w:rFonts w:ascii="Arial Narrow" w:eastAsia="Times New Roman" w:hAnsi="Arial Narrow" w:cs="Arial"/>
                <w:sz w:val="18"/>
                <w:szCs w:val="18"/>
                <w:lang w:eastAsia="da-DK"/>
              </w:rPr>
              <w:t xml:space="preserve">Other positions in the organisation (Describe) </w:t>
            </w:r>
          </w:p>
        </w:tc>
      </w:tr>
      <w:tr w:rsidR="006C28B6" w:rsidTr="002F0502">
        <w:trPr>
          <w:cantSplit/>
          <w:trHeight w:val="413"/>
        </w:trPr>
        <w:tc>
          <w:tcPr>
            <w:tcW w:w="449" w:type="dxa"/>
            <w:vMerge/>
            <w:shd w:val="clear" w:color="auto" w:fill="DDD9C3" w:themeFill="background2" w:themeFillShade="E6"/>
            <w:tcMar>
              <w:left w:w="170" w:type="dxa"/>
            </w:tcMar>
            <w:vAlign w:val="center"/>
          </w:tcPr>
          <w:p w:rsidR="006C28B6" w:rsidRDefault="006C28B6" w:rsidP="005362F9">
            <w:pPr>
              <w:tabs>
                <w:tab w:val="left" w:pos="357"/>
                <w:tab w:val="left" w:pos="714"/>
                <w:tab w:val="left" w:pos="1072"/>
              </w:tabs>
              <w:ind w:left="-147"/>
              <w:jc w:val="center"/>
              <w:rPr>
                <w:rFonts w:ascii="Arial Narrow" w:hAnsi="Arial Narrow"/>
                <w:b/>
                <w:sz w:val="20"/>
                <w:szCs w:val="20"/>
              </w:rPr>
            </w:pPr>
          </w:p>
        </w:tc>
        <w:tc>
          <w:tcPr>
            <w:tcW w:w="1701" w:type="dxa"/>
            <w:shd w:val="clear" w:color="auto" w:fill="DDD9C3" w:themeFill="background2" w:themeFillShade="E6"/>
            <w:vAlign w:val="center"/>
          </w:tcPr>
          <w:p w:rsidR="006C28B6" w:rsidRDefault="006C28B6" w:rsidP="005362F9">
            <w:pPr>
              <w:tabs>
                <w:tab w:val="left" w:pos="357"/>
                <w:tab w:val="left" w:pos="714"/>
                <w:tab w:val="left" w:pos="1072"/>
              </w:tabs>
              <w:rPr>
                <w:rFonts w:ascii="Arial Narrow" w:hAnsi="Arial Narrow"/>
                <w:sz w:val="20"/>
                <w:szCs w:val="20"/>
              </w:rPr>
            </w:pPr>
            <w:r>
              <w:rPr>
                <w:rFonts w:ascii="Arial Narrow" w:hAnsi="Arial Narrow"/>
                <w:sz w:val="20"/>
                <w:szCs w:val="20"/>
              </w:rPr>
              <w:t xml:space="preserve">Tick one box </w:t>
            </w:r>
          </w:p>
        </w:tc>
        <w:tc>
          <w:tcPr>
            <w:tcW w:w="1299" w:type="dxa"/>
            <w:tcMar>
              <w:left w:w="28" w:type="dxa"/>
              <w:right w:w="28" w:type="dxa"/>
            </w:tcMar>
            <w:vAlign w:val="center"/>
            <w:hideMark/>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p>
        </w:tc>
        <w:tc>
          <w:tcPr>
            <w:tcW w:w="1299"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p>
        </w:tc>
        <w:tc>
          <w:tcPr>
            <w:tcW w:w="1300"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p>
        </w:tc>
        <w:tc>
          <w:tcPr>
            <w:tcW w:w="1299"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p>
        </w:tc>
        <w:tc>
          <w:tcPr>
            <w:tcW w:w="2599" w:type="dxa"/>
            <w:vAlign w:val="center"/>
          </w:tcPr>
          <w:p w:rsidR="006C28B6" w:rsidRDefault="006C28B6" w:rsidP="005362F9">
            <w:pPr>
              <w:tabs>
                <w:tab w:val="left" w:pos="357"/>
                <w:tab w:val="left" w:pos="714"/>
                <w:tab w:val="left" w:pos="1072"/>
              </w:tabs>
              <w:jc w:val="center"/>
              <w:rPr>
                <w:rFonts w:ascii="Arial Narrow" w:eastAsia="Times New Roman" w:hAnsi="Arial Narrow" w:cs="Arial"/>
                <w:sz w:val="18"/>
                <w:szCs w:val="18"/>
                <w:lang w:eastAsia="da-DK"/>
              </w:rPr>
            </w:pPr>
          </w:p>
        </w:tc>
      </w:tr>
    </w:tbl>
    <w:p w:rsidR="002F0502" w:rsidRDefault="002F0502">
      <w:pPr>
        <w:rPr>
          <w:rFonts w:ascii="Arial Narrow" w:hAnsi="Arial Narrow"/>
          <w:sz w:val="20"/>
          <w:szCs w:val="20"/>
          <w:lang w:val="en-GB" w:eastAsia="da-DK"/>
        </w:rPr>
      </w:pPr>
    </w:p>
    <w:p w:rsidR="003C3034" w:rsidRDefault="003C3034">
      <w:pPr>
        <w:rPr>
          <w:rFonts w:ascii="Arial Narrow" w:hAnsi="Arial Narrow"/>
          <w:sz w:val="20"/>
          <w:szCs w:val="20"/>
          <w:lang w:val="en-GB" w:eastAsia="da-DK"/>
        </w:rPr>
      </w:pPr>
    </w:p>
    <w:tbl>
      <w:tblPr>
        <w:tblW w:w="9946" w:type="dxa"/>
        <w:tblInd w:w="14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835"/>
        <w:gridCol w:w="6662"/>
      </w:tblGrid>
      <w:tr w:rsidR="000B4D6E">
        <w:trPr>
          <w:cantSplit/>
          <w:trHeight w:val="826"/>
        </w:trPr>
        <w:tc>
          <w:tcPr>
            <w:tcW w:w="449" w:type="dxa"/>
            <w:shd w:val="clear" w:color="auto" w:fill="DDD9C3"/>
            <w:tcMar>
              <w:left w:w="170" w:type="dxa"/>
            </w:tcMar>
            <w:vAlign w:val="center"/>
          </w:tcPr>
          <w:p w:rsidR="000B4D6E" w:rsidRDefault="006C28B6">
            <w:pPr>
              <w:tabs>
                <w:tab w:val="left" w:pos="357"/>
                <w:tab w:val="left" w:pos="714"/>
                <w:tab w:val="left" w:pos="1072"/>
              </w:tabs>
              <w:ind w:left="-147"/>
              <w:jc w:val="center"/>
              <w:rPr>
                <w:rFonts w:ascii="Arial Narrow" w:hAnsi="Arial Narrow"/>
                <w:b/>
                <w:sz w:val="20"/>
                <w:szCs w:val="20"/>
                <w:lang w:val="en-GB"/>
              </w:rPr>
            </w:pPr>
            <w:r>
              <w:rPr>
                <w:rFonts w:ascii="Arial Narrow" w:hAnsi="Arial Narrow"/>
                <w:b/>
                <w:sz w:val="20"/>
                <w:szCs w:val="20"/>
                <w:lang w:val="en-GB"/>
              </w:rPr>
              <w:t>c</w:t>
            </w:r>
          </w:p>
        </w:tc>
        <w:tc>
          <w:tcPr>
            <w:tcW w:w="2835" w:type="dxa"/>
            <w:shd w:val="clear" w:color="auto" w:fill="DDD9C3"/>
            <w:vAlign w:val="center"/>
          </w:tcPr>
          <w:p w:rsidR="000B4D6E" w:rsidRDefault="000B4D6E" w:rsidP="002F0502">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t xml:space="preserve">The main activity in the organization, </w:t>
            </w:r>
            <w:r>
              <w:rPr>
                <w:rFonts w:ascii="Arial Narrow" w:hAnsi="Arial Narrow" w:cs="Courier New"/>
                <w:sz w:val="20"/>
                <w:szCs w:val="20"/>
                <w:lang w:val="en-GB"/>
              </w:rPr>
              <w:br/>
              <w:t>wh</w:t>
            </w:r>
            <w:r w:rsidR="002F0502">
              <w:rPr>
                <w:rFonts w:ascii="Arial Narrow" w:hAnsi="Arial Narrow" w:cs="Courier New"/>
                <w:sz w:val="20"/>
                <w:szCs w:val="20"/>
                <w:lang w:val="en-GB"/>
              </w:rPr>
              <w:t xml:space="preserve">ere you are learning provider. </w:t>
            </w:r>
            <w:r>
              <w:rPr>
                <w:rFonts w:ascii="Arial Narrow" w:hAnsi="Arial Narrow" w:cs="Courier New"/>
                <w:sz w:val="20"/>
                <w:szCs w:val="20"/>
                <w:lang w:val="en-GB"/>
              </w:rPr>
              <w:br/>
              <w:t>(describe briefly)</w:t>
            </w:r>
          </w:p>
        </w:tc>
        <w:tc>
          <w:tcPr>
            <w:tcW w:w="6662" w:type="dxa"/>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7371"/>
        <w:gridCol w:w="992"/>
        <w:gridCol w:w="1134"/>
      </w:tblGrid>
      <w:tr w:rsidR="000B4D6E">
        <w:trPr>
          <w:cantSplit/>
          <w:trHeight w:val="340"/>
        </w:trPr>
        <w:tc>
          <w:tcPr>
            <w:tcW w:w="449" w:type="dxa"/>
            <w:vMerge w:val="restart"/>
            <w:shd w:val="clear" w:color="auto" w:fill="DDD9C3"/>
            <w:vAlign w:val="center"/>
          </w:tcPr>
          <w:p w:rsidR="000B4D6E" w:rsidRDefault="006C28B6">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d</w:t>
            </w:r>
          </w:p>
        </w:tc>
        <w:tc>
          <w:tcPr>
            <w:tcW w:w="7371" w:type="dxa"/>
            <w:tcBorders>
              <w:bottom w:val="single" w:sz="4"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Gender</w:t>
            </w:r>
          </w:p>
        </w:tc>
        <w:tc>
          <w:tcPr>
            <w:tcW w:w="992"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Male</w:t>
            </w:r>
          </w:p>
        </w:tc>
        <w:tc>
          <w:tcPr>
            <w:tcW w:w="1134"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Female</w:t>
            </w:r>
          </w:p>
        </w:tc>
      </w:tr>
      <w:tr w:rsidR="000B4D6E">
        <w:trPr>
          <w:cantSplit/>
          <w:trHeight w:val="340"/>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7371"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I am .. (</w:t>
            </w:r>
            <w:r>
              <w:rPr>
                <w:rFonts w:ascii="Arial Narrow" w:hAnsi="Arial Narrow"/>
                <w:i/>
                <w:sz w:val="20"/>
                <w:szCs w:val="20"/>
                <w:lang w:val="en-GB"/>
              </w:rPr>
              <w:t>tick one box)</w:t>
            </w:r>
          </w:p>
        </w:tc>
        <w:tc>
          <w:tcPr>
            <w:tcW w:w="99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134"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409"/>
        <w:gridCol w:w="770"/>
        <w:gridCol w:w="1053"/>
        <w:gridCol w:w="1053"/>
        <w:gridCol w:w="1053"/>
        <w:gridCol w:w="1053"/>
        <w:gridCol w:w="1053"/>
        <w:gridCol w:w="1053"/>
      </w:tblGrid>
      <w:tr w:rsidR="000B4D6E">
        <w:trPr>
          <w:cantSplit/>
          <w:trHeight w:val="340"/>
        </w:trPr>
        <w:tc>
          <w:tcPr>
            <w:tcW w:w="449" w:type="dxa"/>
            <w:vMerge w:val="restart"/>
            <w:tcBorders>
              <w:top w:val="double" w:sz="6" w:space="0" w:color="auto"/>
            </w:tcBorders>
            <w:shd w:val="clear" w:color="auto" w:fill="DDD9C3"/>
            <w:vAlign w:val="center"/>
          </w:tcPr>
          <w:p w:rsidR="000B4D6E" w:rsidRDefault="006C28B6">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e</w:t>
            </w:r>
          </w:p>
        </w:tc>
        <w:tc>
          <w:tcPr>
            <w:tcW w:w="2409" w:type="dxa"/>
            <w:tcBorders>
              <w:top w:val="double" w:sz="6" w:space="0" w:color="auto"/>
              <w:bottom w:val="single" w:sz="4"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Age</w:t>
            </w:r>
          </w:p>
        </w:tc>
        <w:tc>
          <w:tcPr>
            <w:tcW w:w="770"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15 – 17 years</w:t>
            </w:r>
          </w:p>
        </w:tc>
        <w:tc>
          <w:tcPr>
            <w:tcW w:w="1053" w:type="dxa"/>
            <w:tcBorders>
              <w:top w:val="double" w:sz="6" w:space="0" w:color="auto"/>
              <w:bottom w:val="single" w:sz="4" w:space="0" w:color="auto"/>
            </w:tcBorders>
            <w:shd w:val="clear" w:color="auto" w:fill="DDD9C3"/>
            <w:vAlign w:val="center"/>
          </w:tcPr>
          <w:p w:rsidR="00C71432"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18 – 29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years</w:t>
            </w:r>
          </w:p>
        </w:tc>
        <w:tc>
          <w:tcPr>
            <w:tcW w:w="1053"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30 – 39  years</w:t>
            </w:r>
          </w:p>
        </w:tc>
        <w:tc>
          <w:tcPr>
            <w:tcW w:w="1053"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40 – 49  years</w:t>
            </w:r>
          </w:p>
        </w:tc>
        <w:tc>
          <w:tcPr>
            <w:tcW w:w="1053" w:type="dxa"/>
            <w:tcBorders>
              <w:top w:val="double" w:sz="6" w:space="0" w:color="auto"/>
              <w:bottom w:val="single" w:sz="4" w:space="0" w:color="auto"/>
            </w:tcBorders>
            <w:shd w:val="clear" w:color="auto" w:fill="DDD9C3"/>
            <w:vAlign w:val="center"/>
          </w:tcPr>
          <w:p w:rsidR="00C71432"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50 – 59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years</w:t>
            </w:r>
          </w:p>
        </w:tc>
        <w:tc>
          <w:tcPr>
            <w:tcW w:w="1053"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60 – 69  years</w:t>
            </w:r>
          </w:p>
        </w:tc>
        <w:tc>
          <w:tcPr>
            <w:tcW w:w="1053" w:type="dxa"/>
            <w:tcBorders>
              <w:top w:val="double" w:sz="6" w:space="0" w:color="auto"/>
              <w:bottom w:val="single" w:sz="4" w:space="0" w:color="auto"/>
            </w:tcBorders>
            <w:shd w:val="clear" w:color="auto" w:fill="DDD9C3"/>
            <w:vAlign w:val="center"/>
          </w:tcPr>
          <w:p w:rsidR="00C71432"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70 – 99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years</w:t>
            </w:r>
          </w:p>
        </w:tc>
      </w:tr>
      <w:tr w:rsidR="000B4D6E">
        <w:trPr>
          <w:cantSplit/>
          <w:trHeight w:val="340"/>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409"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My age are .. (</w:t>
            </w:r>
            <w:r>
              <w:rPr>
                <w:rFonts w:ascii="Arial Narrow" w:hAnsi="Arial Narrow"/>
                <w:i/>
                <w:sz w:val="20"/>
                <w:szCs w:val="20"/>
                <w:lang w:val="en-GB"/>
              </w:rPr>
              <w:t>tick one box)</w:t>
            </w:r>
          </w:p>
        </w:tc>
        <w:tc>
          <w:tcPr>
            <w:tcW w:w="770"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409"/>
        <w:gridCol w:w="1012"/>
        <w:gridCol w:w="1013"/>
        <w:gridCol w:w="1012"/>
        <w:gridCol w:w="1013"/>
        <w:gridCol w:w="1195"/>
        <w:gridCol w:w="992"/>
        <w:gridCol w:w="851"/>
      </w:tblGrid>
      <w:tr w:rsidR="000B4D6E">
        <w:trPr>
          <w:cantSplit/>
          <w:trHeight w:val="689"/>
        </w:trPr>
        <w:tc>
          <w:tcPr>
            <w:tcW w:w="449" w:type="dxa"/>
            <w:vMerge w:val="restart"/>
            <w:shd w:val="clear" w:color="auto" w:fill="DDD9C3"/>
            <w:vAlign w:val="center"/>
          </w:tcPr>
          <w:p w:rsidR="000B4D6E" w:rsidRDefault="006C28B6">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f</w:t>
            </w:r>
          </w:p>
        </w:tc>
        <w:tc>
          <w:tcPr>
            <w:tcW w:w="2409" w:type="dxa"/>
            <w:tcBorders>
              <w:bottom w:val="single" w:sz="4" w:space="0" w:color="auto"/>
            </w:tcBorders>
            <w:shd w:val="clear" w:color="auto" w:fill="DDD9C3"/>
            <w:vAlign w:val="center"/>
            <w:hideMark/>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Educational background</w:t>
            </w:r>
          </w:p>
        </w:tc>
        <w:tc>
          <w:tcPr>
            <w:tcW w:w="1012"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Primary School</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(7 – 15 year)</w:t>
            </w:r>
          </w:p>
        </w:tc>
        <w:tc>
          <w:tcPr>
            <w:tcW w:w="1013"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Gymnasium</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(16 – 19 year)</w:t>
            </w:r>
          </w:p>
        </w:tc>
        <w:tc>
          <w:tcPr>
            <w:tcW w:w="1012"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Style w:val="nortamlnarrowTegn"/>
                <w:sz w:val="18"/>
                <w:szCs w:val="18"/>
              </w:rPr>
            </w:pPr>
            <w:r>
              <w:rPr>
                <w:rStyle w:val="nortamlnarrowTegn"/>
                <w:sz w:val="18"/>
                <w:szCs w:val="18"/>
              </w:rPr>
              <w:t>Technical vocational 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(16 – 19 year)</w:t>
            </w:r>
          </w:p>
        </w:tc>
        <w:tc>
          <w:tcPr>
            <w:tcW w:w="1013"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Short higher 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(1-2 year)</w:t>
            </w:r>
          </w:p>
        </w:tc>
        <w:tc>
          <w:tcPr>
            <w:tcW w:w="1195"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Middle higher </w:t>
            </w:r>
            <w:r w:rsidR="00050DC0">
              <w:rPr>
                <w:rFonts w:ascii="Arial Narrow" w:eastAsia="Times New Roman" w:hAnsi="Arial Narrow" w:cs="Arial"/>
                <w:sz w:val="18"/>
                <w:szCs w:val="18"/>
                <w:lang w:val="en-GB" w:eastAsia="da-DK"/>
              </w:rPr>
              <w:t>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(3-4)</w:t>
            </w:r>
          </w:p>
        </w:tc>
        <w:tc>
          <w:tcPr>
            <w:tcW w:w="992"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Longer Higher</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(4-7 år)</w:t>
            </w:r>
          </w:p>
        </w:tc>
        <w:tc>
          <w:tcPr>
            <w:tcW w:w="851"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Other</w:t>
            </w:r>
          </w:p>
        </w:tc>
      </w:tr>
      <w:tr w:rsidR="000B4D6E">
        <w:trPr>
          <w:cantSplit/>
          <w:trHeight w:val="461"/>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409"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My highest education is .</w:t>
            </w:r>
          </w:p>
          <w:p w:rsidR="000B4D6E" w:rsidRDefault="000B4D6E">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(tick one box)</w:t>
            </w:r>
          </w:p>
        </w:tc>
        <w:tc>
          <w:tcPr>
            <w:tcW w:w="101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1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1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1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195" w:type="dxa"/>
            <w:tcBorders>
              <w:top w:val="single" w:sz="4" w:space="0" w:color="auto"/>
              <w:bottom w:val="double" w:sz="6" w:space="0" w:color="auto"/>
            </w:tcBorders>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99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851"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409"/>
        <w:gridCol w:w="1134"/>
        <w:gridCol w:w="1134"/>
        <w:gridCol w:w="1418"/>
        <w:gridCol w:w="1276"/>
        <w:gridCol w:w="1275"/>
        <w:gridCol w:w="851"/>
      </w:tblGrid>
      <w:tr w:rsidR="000B4D6E">
        <w:trPr>
          <w:cantSplit/>
          <w:trHeight w:val="560"/>
        </w:trPr>
        <w:tc>
          <w:tcPr>
            <w:tcW w:w="449" w:type="dxa"/>
            <w:vMerge w:val="restart"/>
            <w:shd w:val="clear" w:color="auto" w:fill="DDD9C3"/>
            <w:vAlign w:val="center"/>
          </w:tcPr>
          <w:p w:rsidR="000B4D6E" w:rsidRDefault="006C28B6">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g</w:t>
            </w:r>
          </w:p>
        </w:tc>
        <w:tc>
          <w:tcPr>
            <w:tcW w:w="2409" w:type="dxa"/>
            <w:tcBorders>
              <w:bottom w:val="single" w:sz="4"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Occupation</w:t>
            </w:r>
          </w:p>
        </w:tc>
        <w:tc>
          <w:tcPr>
            <w:tcW w:w="1134"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Private</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sector</w:t>
            </w:r>
          </w:p>
        </w:tc>
        <w:tc>
          <w:tcPr>
            <w:tcW w:w="1134"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Public</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sector</w:t>
            </w:r>
          </w:p>
        </w:tc>
        <w:tc>
          <w:tcPr>
            <w:tcW w:w="1418"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Civil society </w:t>
            </w:r>
          </w:p>
          <w:p w:rsidR="00050DC0"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 (</w:t>
            </w:r>
            <w:r w:rsidR="00050DC0">
              <w:rPr>
                <w:rFonts w:ascii="Arial Narrow" w:eastAsia="Times New Roman" w:hAnsi="Arial Narrow" w:cs="Arial"/>
                <w:sz w:val="18"/>
                <w:szCs w:val="18"/>
                <w:lang w:val="en-GB" w:eastAsia="da-DK"/>
              </w:rPr>
              <w:t>Associations</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 or institutions) </w:t>
            </w:r>
          </w:p>
        </w:tc>
        <w:tc>
          <w:tcPr>
            <w:tcW w:w="1276"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Full time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student</w:t>
            </w:r>
          </w:p>
        </w:tc>
        <w:tc>
          <w:tcPr>
            <w:tcW w:w="1275"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Out of work</w:t>
            </w:r>
          </w:p>
          <w:p w:rsidR="000B4D6E" w:rsidRDefault="000B4D6E">
            <w:pPr>
              <w:tabs>
                <w:tab w:val="left" w:pos="357"/>
                <w:tab w:val="left" w:pos="714"/>
                <w:tab w:val="left" w:pos="1072"/>
              </w:tabs>
              <w:jc w:val="center"/>
              <w:rPr>
                <w:rFonts w:ascii="Arial Narrow" w:eastAsia="Times New Roman" w:hAnsi="Arial Narrow" w:cs="Arial"/>
                <w:sz w:val="20"/>
                <w:szCs w:val="20"/>
                <w:lang w:val="fr-FR" w:eastAsia="da-DK"/>
              </w:rPr>
            </w:pPr>
            <w:r>
              <w:rPr>
                <w:rFonts w:ascii="Arial Narrow" w:eastAsia="Times New Roman" w:hAnsi="Arial Narrow" w:cs="Arial"/>
                <w:sz w:val="20"/>
                <w:szCs w:val="20"/>
                <w:lang w:val="fr-FR" w:eastAsia="da-DK"/>
              </w:rPr>
              <w:t>(</w:t>
            </w:r>
            <w:r>
              <w:rPr>
                <w:rFonts w:ascii="Arial Narrow" w:hAnsi="Arial Narrow" w:cs="Courier New"/>
                <w:sz w:val="20"/>
                <w:szCs w:val="20"/>
                <w:lang w:val="fr-FR"/>
              </w:rPr>
              <w:t>retirement etc</w:t>
            </w:r>
            <w:r>
              <w:rPr>
                <w:rFonts w:ascii="Arial Narrow" w:eastAsia="Times New Roman" w:hAnsi="Arial Narrow" w:cs="Arial"/>
                <w:sz w:val="20"/>
                <w:szCs w:val="20"/>
                <w:lang w:val="fr-FR" w:eastAsia="da-DK"/>
              </w:rPr>
              <w:t>)</w:t>
            </w:r>
          </w:p>
        </w:tc>
        <w:tc>
          <w:tcPr>
            <w:tcW w:w="851"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fr-FR" w:eastAsia="da-DK"/>
              </w:rPr>
            </w:pPr>
            <w:r>
              <w:rPr>
                <w:rFonts w:ascii="Arial Narrow" w:eastAsia="Times New Roman" w:hAnsi="Arial Narrow" w:cs="Arial"/>
                <w:sz w:val="18"/>
                <w:szCs w:val="18"/>
                <w:lang w:val="fr-FR" w:eastAsia="da-DK"/>
              </w:rPr>
              <w:t>Other</w:t>
            </w:r>
          </w:p>
        </w:tc>
      </w:tr>
      <w:tr w:rsidR="000B4D6E">
        <w:trPr>
          <w:cantSplit/>
          <w:trHeight w:val="461"/>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fr-FR" w:eastAsia="da-DK"/>
              </w:rPr>
            </w:pPr>
          </w:p>
        </w:tc>
        <w:tc>
          <w:tcPr>
            <w:tcW w:w="2409" w:type="dxa"/>
            <w:tcBorders>
              <w:top w:val="single" w:sz="4" w:space="0" w:color="auto"/>
              <w:bottom w:val="double" w:sz="6" w:space="0" w:color="auto"/>
            </w:tcBorders>
            <w:shd w:val="clear" w:color="auto" w:fill="DDD9C3"/>
            <w:vAlign w:val="center"/>
            <w:hideMark/>
          </w:tcPr>
          <w:p w:rsidR="000B4D6E" w:rsidRDefault="00050DC0">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My occupation is .. </w:t>
            </w:r>
          </w:p>
          <w:p w:rsidR="00050DC0" w:rsidRDefault="00050DC0">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(Tick one box) </w:t>
            </w:r>
          </w:p>
        </w:tc>
        <w:tc>
          <w:tcPr>
            <w:tcW w:w="1134"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134"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418"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276"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275"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851"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lang w:val="en-GB"/>
        </w:rPr>
      </w:pPr>
    </w:p>
    <w:p w:rsidR="000B4D6E" w:rsidRDefault="000B4D6E">
      <w:pPr>
        <w:rPr>
          <w:lang w:val="en-GB"/>
        </w:rPr>
      </w:pPr>
    </w:p>
    <w:p w:rsidR="000B4D6E" w:rsidRDefault="000B4D6E">
      <w:pPr>
        <w:rPr>
          <w:lang w:val="en-GB"/>
        </w:rPr>
      </w:pPr>
    </w:p>
    <w:p w:rsidR="000B4D6E" w:rsidRDefault="00050DC0">
      <w:pPr>
        <w:pStyle w:val="Overskrift2"/>
        <w:spacing w:after="120"/>
        <w:rPr>
          <w:lang w:val="en-GB"/>
        </w:rPr>
      </w:pPr>
      <w:r>
        <w:rPr>
          <w:lang w:val="en-GB"/>
        </w:rPr>
        <w:br w:type="page"/>
      </w:r>
      <w:bookmarkStart w:id="5" w:name="_Toc270875446"/>
      <w:r w:rsidR="000B4D6E">
        <w:rPr>
          <w:lang w:val="en-GB"/>
        </w:rPr>
        <w:lastRenderedPageBreak/>
        <w:t xml:space="preserve">Personal </w:t>
      </w:r>
      <w:r w:rsidR="00A1509B">
        <w:rPr>
          <w:lang w:val="en-GB"/>
        </w:rPr>
        <w:t>Formation</w:t>
      </w:r>
      <w:bookmarkEnd w:id="5"/>
      <w:r w:rsidR="00A1509B">
        <w:rPr>
          <w:lang w:val="en-GB"/>
        </w:rPr>
        <w:t xml:space="preserve"> </w:t>
      </w:r>
    </w:p>
    <w:p w:rsidR="000B4D6E" w:rsidRDefault="000B4D6E">
      <w:pPr>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38"/>
        <w:gridCol w:w="101"/>
        <w:gridCol w:w="2800"/>
      </w:tblGrid>
      <w:tr w:rsidR="000B4D6E">
        <w:trPr>
          <w:trHeight w:val="1419"/>
        </w:trPr>
        <w:tc>
          <w:tcPr>
            <w:tcW w:w="6946" w:type="dxa"/>
            <w:gridSpan w:val="2"/>
            <w:vAlign w:val="center"/>
          </w:tcPr>
          <w:p w:rsidR="000B4D6E" w:rsidRDefault="000B4D6E" w:rsidP="00A1509B">
            <w:pPr>
              <w:pStyle w:val="Overskrift3"/>
              <w:rPr>
                <w:lang w:val="en-GB"/>
              </w:rPr>
            </w:pPr>
            <w:r>
              <w:rPr>
                <w:lang w:val="en-GB"/>
              </w:rPr>
              <w:br w:type="page"/>
            </w:r>
            <w:bookmarkStart w:id="6" w:name="_Toc208689618"/>
            <w:bookmarkStart w:id="7" w:name="_Toc270875447"/>
            <w:bookmarkEnd w:id="6"/>
            <w:r w:rsidR="00A1509B">
              <w:rPr>
                <w:lang w:val="en-GB"/>
              </w:rPr>
              <w:t xml:space="preserve">1.1 </w:t>
            </w:r>
            <w:r>
              <w:rPr>
                <w:lang w:val="en-GB"/>
              </w:rPr>
              <w:t xml:space="preserve">Personal </w:t>
            </w:r>
            <w:r w:rsidR="00A1509B">
              <w:rPr>
                <w:lang w:val="en-GB"/>
              </w:rPr>
              <w:t>formation/</w:t>
            </w:r>
            <w:r>
              <w:rPr>
                <w:color w:val="000000"/>
                <w:sz w:val="20"/>
                <w:szCs w:val="20"/>
                <w:lang w:val="en-GB" w:eastAsia="da-DK"/>
              </w:rPr>
              <w:t>authenticity</w:t>
            </w:r>
            <w:bookmarkEnd w:id="7"/>
            <w:r>
              <w:rPr>
                <w:rFonts w:ascii="Arial Narrow" w:hAnsi="Arial Narrow" w:cs="Courier New"/>
                <w:color w:val="000000"/>
                <w:sz w:val="20"/>
                <w:szCs w:val="20"/>
                <w:lang w:val="en-GB" w:eastAsia="da-DK"/>
              </w:rPr>
              <w:t xml:space="preserve">  </w:t>
            </w:r>
          </w:p>
        </w:tc>
        <w:tc>
          <w:tcPr>
            <w:tcW w:w="2693"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886321" cy="949325"/>
                  <wp:effectExtent l="19050" t="0" r="28079" b="0"/>
                  <wp:docPr id="1"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0B4D6E">
        <w:trPr>
          <w:trHeight w:val="2553"/>
        </w:trPr>
        <w:tc>
          <w:tcPr>
            <w:tcW w:w="6844"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T</w:t>
            </w:r>
            <w:r w:rsidR="00A1509B">
              <w:rPr>
                <w:rFonts w:ascii="Arial Narrow" w:hAnsi="Arial Narrow"/>
                <w:sz w:val="20"/>
                <w:szCs w:val="20"/>
                <w:lang w:val="en-GB"/>
              </w:rPr>
              <w:t xml:space="preserve">he first element of </w:t>
            </w:r>
            <w:r>
              <w:rPr>
                <w:rFonts w:ascii="Arial Narrow" w:hAnsi="Arial Narrow"/>
                <w:sz w:val="20"/>
                <w:szCs w:val="20"/>
                <w:lang w:val="en-GB"/>
              </w:rPr>
              <w:t xml:space="preserve">personal </w:t>
            </w:r>
            <w:r w:rsidR="00A1509B">
              <w:rPr>
                <w:rFonts w:ascii="Arial Narrow" w:hAnsi="Arial Narrow"/>
                <w:sz w:val="20"/>
                <w:szCs w:val="20"/>
                <w:lang w:val="en-GB"/>
              </w:rPr>
              <w:t xml:space="preserve">formation </w:t>
            </w:r>
            <w:r>
              <w:rPr>
                <w:rFonts w:ascii="Arial Narrow" w:hAnsi="Arial Narrow"/>
                <w:sz w:val="20"/>
                <w:szCs w:val="20"/>
                <w:lang w:val="en-GB"/>
              </w:rPr>
              <w:t xml:space="preserve">is </w:t>
            </w:r>
            <w:r>
              <w:rPr>
                <w:rFonts w:ascii="Arial Narrow" w:hAnsi="Arial Narrow"/>
                <w:b/>
                <w:sz w:val="20"/>
                <w:szCs w:val="20"/>
                <w:lang w:val="en-GB"/>
              </w:rPr>
              <w:t>a</w:t>
            </w:r>
            <w:r>
              <w:rPr>
                <w:rFonts w:ascii="Arial Narrow" w:eastAsia="Times New Roman" w:hAnsi="Arial Narrow" w:cs="Courier New"/>
                <w:b/>
                <w:color w:val="000000"/>
                <w:sz w:val="20"/>
                <w:szCs w:val="20"/>
                <w:lang w:val="en-GB" w:eastAsia="da-DK"/>
              </w:rPr>
              <w:t>uthenticity</w:t>
            </w:r>
            <w:r>
              <w:rPr>
                <w:rFonts w:ascii="Arial Narrow" w:eastAsia="Times New Roman" w:hAnsi="Arial Narrow" w:cs="Courier New"/>
                <w:color w:val="000000"/>
                <w:sz w:val="20"/>
                <w:szCs w:val="20"/>
                <w:lang w:val="en-GB" w:eastAsia="da-DK"/>
              </w:rPr>
              <w:t xml:space="preserv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have authenticity means you are </w:t>
            </w:r>
            <w:r>
              <w:rPr>
                <w:rFonts w:ascii="Arial Narrow" w:hAnsi="Arial Narrow" w:cs="Courier New"/>
                <w:sz w:val="20"/>
                <w:szCs w:val="20"/>
                <w:lang w:val="en-GB"/>
              </w:rPr>
              <w:t>genuine and natural, spontaneous and lively in the sense that ”you are yourself”</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26"/>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S</w:t>
            </w:r>
            <w:r>
              <w:rPr>
                <w:rFonts w:ascii="Arial Narrow" w:eastAsia="Times New Roman" w:hAnsi="Arial Narrow" w:cs="Courier New"/>
                <w:color w:val="000000"/>
                <w:sz w:val="20"/>
                <w:szCs w:val="20"/>
                <w:lang w:val="en-GB" w:eastAsia="da-DK"/>
              </w:rPr>
              <w:t>elf-esteem</w:t>
            </w:r>
          </w:p>
          <w:p w:rsidR="000B4D6E" w:rsidRDefault="000B4D6E">
            <w:pPr>
              <w:pStyle w:val="Listeafsnit"/>
              <w:numPr>
                <w:ilvl w:val="0"/>
                <w:numId w:val="26"/>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J</w:t>
            </w:r>
            <w:r>
              <w:rPr>
                <w:rFonts w:ascii="Arial Narrow" w:eastAsia="Times New Roman" w:hAnsi="Arial Narrow" w:cs="Courier New"/>
                <w:color w:val="000000"/>
                <w:sz w:val="20"/>
                <w:szCs w:val="20"/>
                <w:lang w:val="en-GB" w:eastAsia="da-DK"/>
              </w:rPr>
              <w:t>oy of life</w:t>
            </w:r>
          </w:p>
          <w:p w:rsidR="000B4D6E" w:rsidRPr="003627D6" w:rsidRDefault="000B4D6E" w:rsidP="003627D6">
            <w:pPr>
              <w:pStyle w:val="Listeafsnit"/>
              <w:numPr>
                <w:ilvl w:val="0"/>
                <w:numId w:val="26"/>
              </w:numPr>
              <w:tabs>
                <w:tab w:val="left" w:pos="357"/>
                <w:tab w:val="left" w:pos="714"/>
                <w:tab w:val="left" w:pos="1072"/>
              </w:tabs>
              <w:rPr>
                <w:rFonts w:ascii="Arial Narrow" w:hAnsi="Arial Narrow"/>
                <w:sz w:val="20"/>
                <w:szCs w:val="20"/>
                <w:lang w:val="en-GB"/>
              </w:rPr>
            </w:pPr>
            <w:r w:rsidRPr="003627D6">
              <w:rPr>
                <w:rFonts w:ascii="Arial Narrow" w:hAnsi="Arial Narrow"/>
                <w:sz w:val="20"/>
                <w:szCs w:val="20"/>
                <w:lang w:val="en-GB"/>
              </w:rPr>
              <w:t>S</w:t>
            </w:r>
            <w:r w:rsidRPr="003627D6">
              <w:rPr>
                <w:rFonts w:ascii="Arial Narrow" w:eastAsia="Times New Roman" w:hAnsi="Arial Narrow" w:cs="Courier New"/>
                <w:color w:val="000000"/>
                <w:sz w:val="20"/>
                <w:szCs w:val="20"/>
                <w:lang w:val="en-GB" w:eastAsia="da-DK"/>
              </w:rPr>
              <w:t>pontaneity</w:t>
            </w:r>
            <w:r w:rsidR="003627D6" w:rsidRPr="003627D6">
              <w:rPr>
                <w:rFonts w:ascii="Arial Narrow" w:eastAsia="Times New Roman" w:hAnsi="Arial Narrow" w:cs="Courier New"/>
                <w:color w:val="000000"/>
                <w:sz w:val="20"/>
                <w:szCs w:val="20"/>
                <w:lang w:val="en-GB" w:eastAsia="da-DK"/>
              </w:rPr>
              <w:t xml:space="preserve"> and </w:t>
            </w:r>
            <w:r w:rsidRPr="003627D6">
              <w:rPr>
                <w:rFonts w:ascii="Arial Narrow" w:hAnsi="Arial Narrow"/>
                <w:sz w:val="20"/>
                <w:szCs w:val="20"/>
                <w:lang w:val="en-GB"/>
              </w:rPr>
              <w:t>V</w:t>
            </w:r>
            <w:r w:rsidRPr="003627D6">
              <w:rPr>
                <w:rFonts w:ascii="Arial Narrow" w:eastAsia="Times New Roman" w:hAnsi="Arial Narrow" w:cs="Courier New"/>
                <w:color w:val="000000"/>
                <w:sz w:val="20"/>
                <w:szCs w:val="20"/>
                <w:lang w:val="en-GB" w:eastAsia="da-DK"/>
              </w:rPr>
              <w:t>itality</w:t>
            </w:r>
          </w:p>
          <w:p w:rsidR="000B4D6E" w:rsidRPr="003627D6" w:rsidRDefault="000B4D6E" w:rsidP="003627D6">
            <w:pPr>
              <w:tabs>
                <w:tab w:val="left" w:pos="357"/>
                <w:tab w:val="left" w:pos="714"/>
                <w:tab w:val="left" w:pos="1072"/>
              </w:tabs>
              <w:rPr>
                <w:rFonts w:ascii="Arial Narrow" w:hAnsi="Arial Narrow"/>
                <w:lang w:val="en-GB"/>
              </w:rPr>
            </w:pPr>
          </w:p>
        </w:tc>
        <w:tc>
          <w:tcPr>
            <w:tcW w:w="2795" w:type="dxa"/>
            <w:gridSpan w:val="2"/>
          </w:tcPr>
          <w:p w:rsidR="000B4D6E" w:rsidRDefault="002D50CC">
            <w:pPr>
              <w:jc w:val="center"/>
              <w:rPr>
                <w:lang w:val="en-GB"/>
              </w:rPr>
            </w:pPr>
            <w:r>
              <w:rPr>
                <w:noProof/>
                <w:lang w:eastAsia="da-DK"/>
              </w:rPr>
              <w:drawing>
                <wp:inline distT="0" distB="0" distL="0" distR="0">
                  <wp:extent cx="1685676" cy="1383527"/>
                  <wp:effectExtent l="0" t="0" r="0" b="0"/>
                  <wp:docPr id="2"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8226F1">
        <w:trPr>
          <w:cantSplit/>
          <w:trHeight w:val="1295"/>
        </w:trPr>
        <w:tc>
          <w:tcPr>
            <w:tcW w:w="7631" w:type="dxa"/>
            <w:shd w:val="clear" w:color="auto" w:fill="DDD9C3"/>
            <w:vAlign w:val="center"/>
            <w:hideMark/>
          </w:tcPr>
          <w:p w:rsidR="00E36D09" w:rsidRPr="00E36D09" w:rsidRDefault="00E36D09">
            <w:pPr>
              <w:tabs>
                <w:tab w:val="left" w:pos="357"/>
                <w:tab w:val="left" w:pos="714"/>
                <w:tab w:val="left" w:pos="1072"/>
              </w:tabs>
              <w:rPr>
                <w:rFonts w:ascii="Arial Narrow" w:hAnsi="Arial Narrow" w:cs="Courier New"/>
                <w:b/>
                <w:sz w:val="20"/>
                <w:szCs w:val="20"/>
                <w:lang w:val="en-GB"/>
              </w:rPr>
            </w:pPr>
          </w:p>
          <w:p w:rsidR="00E36D09" w:rsidRPr="00E36D09" w:rsidRDefault="00E36D09" w:rsidP="00E36D09">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Default="00E36D09" w:rsidP="00E36D09">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sidRPr="00E36D09">
              <w:rPr>
                <w:rFonts w:ascii="Arial Narrow" w:hAnsi="Arial Narrow"/>
                <w:sz w:val="20"/>
                <w:szCs w:val="20"/>
                <w:lang w:val="en-GB"/>
              </w:rPr>
              <w:t>Here you must assess the participant’s learning outcome regarding</w:t>
            </w:r>
            <w:r w:rsidR="00847E40">
              <w:rPr>
                <w:rFonts w:ascii="Arial Narrow" w:hAnsi="Arial Narrow"/>
                <w:sz w:val="20"/>
                <w:szCs w:val="20"/>
                <w:lang w:val="en-GB"/>
              </w:rPr>
              <w:t xml:space="preserve"> their</w:t>
            </w:r>
            <w:r w:rsidRPr="00E36D09">
              <w:rPr>
                <w:rFonts w:ascii="Arial Narrow" w:hAnsi="Arial Narrow"/>
                <w:sz w:val="20"/>
                <w:szCs w:val="20"/>
                <w:lang w:val="en-GB"/>
              </w:rPr>
              <w:t xml:space="preserve"> </w:t>
            </w:r>
            <w:r w:rsidR="00847E40">
              <w:rPr>
                <w:rFonts w:ascii="Arial Narrow" w:hAnsi="Arial Narrow"/>
                <w:b/>
                <w:sz w:val="20"/>
                <w:szCs w:val="20"/>
                <w:lang w:val="en-GB"/>
              </w:rPr>
              <w:t>a</w:t>
            </w:r>
            <w:r w:rsidR="00847E40">
              <w:rPr>
                <w:rFonts w:ascii="Arial Narrow" w:eastAsia="Times New Roman" w:hAnsi="Arial Narrow" w:cs="Courier New"/>
                <w:b/>
                <w:color w:val="000000"/>
                <w:sz w:val="20"/>
                <w:szCs w:val="20"/>
                <w:lang w:val="en-GB" w:eastAsia="da-DK"/>
              </w:rPr>
              <w:t>uthenticity</w:t>
            </w:r>
            <w:r w:rsidR="00847E40">
              <w:rPr>
                <w:rFonts w:ascii="Arial Narrow" w:eastAsia="Times New Roman" w:hAnsi="Arial Narrow" w:cs="Courier New"/>
                <w:color w:val="000000"/>
                <w:sz w:val="20"/>
                <w:szCs w:val="20"/>
                <w:lang w:val="en-GB" w:eastAsia="da-DK"/>
              </w:rPr>
              <w:t xml:space="preserve">. </w:t>
            </w:r>
          </w:p>
          <w:p w:rsidR="008226F1" w:rsidRDefault="00E36D09" w:rsidP="008226F1">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sidR="008226F1">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Pr="00E36D09" w:rsidRDefault="00E36D09" w:rsidP="008226F1">
            <w:pPr>
              <w:tabs>
                <w:tab w:val="left" w:pos="357"/>
                <w:tab w:val="left" w:pos="714"/>
                <w:tab w:val="left" w:pos="1072"/>
              </w:tabs>
              <w:spacing w:after="120"/>
              <w:rPr>
                <w:rFonts w:ascii="Arial Narrow" w:hAnsi="Arial Narrow"/>
                <w:i/>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cMar>
              <w:left w:w="113" w:type="dxa"/>
              <w:right w:w="113" w:type="dxa"/>
            </w:tcMar>
            <w:textDirection w:val="btLr"/>
            <w:vAlign w:val="center"/>
          </w:tcPr>
          <w:p w:rsidR="000B4D6E" w:rsidRPr="008226F1" w:rsidRDefault="008226F1" w:rsidP="008226F1">
            <w:pPr>
              <w:rPr>
                <w:rFonts w:ascii="Arial Narrow" w:hAnsi="Arial Narrow"/>
                <w:sz w:val="20"/>
                <w:szCs w:val="20"/>
                <w:lang w:val="en-GB"/>
              </w:rPr>
            </w:pPr>
            <w:r>
              <w:rPr>
                <w:rFonts w:ascii="Arial Narrow" w:hAnsi="Arial Narrow"/>
                <w:sz w:val="20"/>
                <w:szCs w:val="20"/>
                <w:lang w:val="en-GB"/>
              </w:rPr>
              <w:t xml:space="preserve"> </w:t>
            </w:r>
            <w:r w:rsidR="000B4D6E" w:rsidRPr="008226F1">
              <w:rPr>
                <w:rFonts w:ascii="Arial Narrow" w:hAnsi="Arial Narrow"/>
                <w:sz w:val="20"/>
                <w:szCs w:val="20"/>
                <w:lang w:val="en-GB"/>
              </w:rPr>
              <w:t>Very low degree</w:t>
            </w:r>
          </w:p>
        </w:tc>
        <w:tc>
          <w:tcPr>
            <w:tcW w:w="406" w:type="dxa"/>
            <w:shd w:val="clear" w:color="auto" w:fill="DDD9C3"/>
            <w:tcMar>
              <w:left w:w="113" w:type="dxa"/>
              <w:right w:w="113" w:type="dxa"/>
            </w:tcMar>
            <w:textDirection w:val="btLr"/>
            <w:vAlign w:val="center"/>
          </w:tcPr>
          <w:p w:rsidR="000B4D6E" w:rsidRPr="008226F1" w:rsidRDefault="008226F1" w:rsidP="008226F1">
            <w:pPr>
              <w:rPr>
                <w:rFonts w:ascii="Arial Narrow" w:hAnsi="Arial Narrow"/>
                <w:sz w:val="20"/>
                <w:szCs w:val="20"/>
                <w:lang w:val="en-GB"/>
              </w:rPr>
            </w:pPr>
            <w:r>
              <w:rPr>
                <w:rFonts w:ascii="Arial Narrow" w:hAnsi="Arial Narrow"/>
                <w:sz w:val="20"/>
                <w:szCs w:val="20"/>
                <w:lang w:val="en-GB"/>
              </w:rPr>
              <w:t xml:space="preserve"> </w:t>
            </w:r>
            <w:r w:rsidR="000B4D6E" w:rsidRPr="008226F1">
              <w:rPr>
                <w:rFonts w:ascii="Arial Narrow" w:hAnsi="Arial Narrow"/>
                <w:sz w:val="20"/>
                <w:szCs w:val="20"/>
                <w:lang w:val="en-GB"/>
              </w:rPr>
              <w:t>Low degree</w:t>
            </w:r>
          </w:p>
        </w:tc>
        <w:tc>
          <w:tcPr>
            <w:tcW w:w="406" w:type="dxa"/>
            <w:shd w:val="clear" w:color="auto" w:fill="DDD9C3"/>
            <w:tcMar>
              <w:left w:w="113" w:type="dxa"/>
              <w:right w:w="113" w:type="dxa"/>
            </w:tcMar>
            <w:textDirection w:val="btLr"/>
            <w:vAlign w:val="center"/>
          </w:tcPr>
          <w:p w:rsidR="000B4D6E" w:rsidRPr="008226F1" w:rsidRDefault="008226F1" w:rsidP="008226F1">
            <w:pPr>
              <w:rPr>
                <w:rFonts w:ascii="Arial Narrow" w:hAnsi="Arial Narrow"/>
                <w:sz w:val="20"/>
                <w:szCs w:val="20"/>
                <w:lang w:val="en-GB"/>
              </w:rPr>
            </w:pPr>
            <w:r>
              <w:rPr>
                <w:rFonts w:ascii="Arial Narrow" w:hAnsi="Arial Narrow"/>
                <w:sz w:val="20"/>
                <w:szCs w:val="20"/>
                <w:lang w:val="en-GB"/>
              </w:rPr>
              <w:t xml:space="preserve"> </w:t>
            </w:r>
            <w:r w:rsidR="000B4D6E" w:rsidRPr="008226F1">
              <w:rPr>
                <w:rFonts w:ascii="Arial Narrow" w:hAnsi="Arial Narrow"/>
                <w:sz w:val="20"/>
                <w:szCs w:val="20"/>
                <w:lang w:val="en-GB"/>
              </w:rPr>
              <w:t>Some  degree</w:t>
            </w:r>
          </w:p>
        </w:tc>
        <w:tc>
          <w:tcPr>
            <w:tcW w:w="406" w:type="dxa"/>
            <w:shd w:val="clear" w:color="auto" w:fill="DDD9C3"/>
            <w:tcMar>
              <w:left w:w="113" w:type="dxa"/>
              <w:right w:w="113" w:type="dxa"/>
            </w:tcMar>
            <w:textDirection w:val="btLr"/>
            <w:vAlign w:val="center"/>
          </w:tcPr>
          <w:p w:rsidR="000B4D6E" w:rsidRPr="008226F1" w:rsidRDefault="008226F1" w:rsidP="008226F1">
            <w:pPr>
              <w:rPr>
                <w:rFonts w:ascii="Arial Narrow" w:hAnsi="Arial Narrow"/>
                <w:sz w:val="20"/>
                <w:szCs w:val="20"/>
                <w:lang w:val="en-GB"/>
              </w:rPr>
            </w:pPr>
            <w:r>
              <w:rPr>
                <w:rFonts w:ascii="Arial Narrow" w:hAnsi="Arial Narrow"/>
                <w:sz w:val="20"/>
                <w:szCs w:val="20"/>
                <w:lang w:val="en-GB"/>
              </w:rPr>
              <w:t xml:space="preserve"> </w:t>
            </w:r>
            <w:r w:rsidRPr="008226F1">
              <w:rPr>
                <w:rFonts w:ascii="Arial Narrow" w:hAnsi="Arial Narrow"/>
                <w:sz w:val="20"/>
                <w:szCs w:val="20"/>
                <w:lang w:val="en-GB"/>
              </w:rPr>
              <w:t>High</w:t>
            </w:r>
            <w:r w:rsidR="000B4D6E" w:rsidRPr="008226F1">
              <w:rPr>
                <w:rFonts w:ascii="Arial Narrow" w:hAnsi="Arial Narrow"/>
                <w:sz w:val="20"/>
                <w:szCs w:val="20"/>
                <w:lang w:val="en-GB"/>
              </w:rPr>
              <w:t xml:space="preserve"> degree</w:t>
            </w:r>
          </w:p>
        </w:tc>
        <w:tc>
          <w:tcPr>
            <w:tcW w:w="407" w:type="dxa"/>
            <w:shd w:val="clear" w:color="auto" w:fill="DDD9C3"/>
            <w:tcMar>
              <w:left w:w="113" w:type="dxa"/>
              <w:right w:w="113" w:type="dxa"/>
            </w:tcMar>
            <w:textDirection w:val="btLr"/>
            <w:vAlign w:val="center"/>
          </w:tcPr>
          <w:p w:rsidR="000B4D6E" w:rsidRPr="008226F1" w:rsidRDefault="008226F1" w:rsidP="008226F1">
            <w:pPr>
              <w:rPr>
                <w:rFonts w:ascii="Arial Narrow" w:hAnsi="Arial Narrow"/>
                <w:sz w:val="20"/>
                <w:szCs w:val="20"/>
                <w:lang w:val="en-GB"/>
              </w:rPr>
            </w:pPr>
            <w:r>
              <w:rPr>
                <w:rFonts w:ascii="Arial Narrow" w:hAnsi="Arial Narrow"/>
                <w:sz w:val="20"/>
                <w:szCs w:val="20"/>
                <w:lang w:val="en-GB"/>
              </w:rPr>
              <w:t xml:space="preserve"> </w:t>
            </w:r>
            <w:r w:rsidR="000B4D6E" w:rsidRPr="008226F1">
              <w:rPr>
                <w:rFonts w:ascii="Arial Narrow" w:hAnsi="Arial Narrow"/>
                <w:sz w:val="20"/>
                <w:szCs w:val="20"/>
                <w:lang w:val="en-GB"/>
              </w:rPr>
              <w:t>Very high degree</w:t>
            </w:r>
          </w:p>
        </w:tc>
      </w:tr>
      <w:tr w:rsidR="00A30DC6" w:rsidRPr="00A30DC6">
        <w:trPr>
          <w:trHeight w:val="397"/>
        </w:trPr>
        <w:tc>
          <w:tcPr>
            <w:tcW w:w="7631" w:type="dxa"/>
            <w:shd w:val="clear" w:color="auto" w:fill="DBE5F1"/>
            <w:vAlign w:val="center"/>
            <w:hideMark/>
          </w:tcPr>
          <w:p w:rsidR="00A30DC6" w:rsidRPr="003B1261" w:rsidRDefault="00A30DC6">
            <w:pPr>
              <w:tabs>
                <w:tab w:val="left" w:pos="357"/>
                <w:tab w:val="left" w:pos="714"/>
                <w:tab w:val="left" w:pos="1072"/>
              </w:tabs>
              <w:rPr>
                <w:rFonts w:ascii="Arial Narrow" w:hAnsi="Arial Narrow"/>
                <w:sz w:val="20"/>
                <w:szCs w:val="20"/>
                <w:lang w:val="en-GB"/>
              </w:rPr>
            </w:pPr>
            <w:r w:rsidRPr="003B1261">
              <w:rPr>
                <w:rFonts w:ascii="Arial Narrow" w:hAnsi="Arial Narrow" w:cs="Courier New"/>
                <w:sz w:val="20"/>
                <w:szCs w:val="20"/>
                <w:lang w:val="en-GB"/>
              </w:rPr>
              <w:t>I have value as I am</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A</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7" w:type="dxa"/>
            <w:vAlign w:val="center"/>
            <w:hideMark/>
          </w:tcPr>
          <w:p w:rsidR="00A30DC6" w:rsidRPr="00A30DC6" w:rsidRDefault="00A30DC6" w:rsidP="00512EDC">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A</w:t>
            </w:r>
            <w:r>
              <w:rPr>
                <w:rFonts w:ascii="Arial Narrow" w:hAnsi="Arial Narrow"/>
                <w:sz w:val="20"/>
                <w:szCs w:val="20"/>
                <w:lang w:val="en-GB" w:eastAsia="da-DK"/>
              </w:rPr>
              <w:t>1</w:t>
            </w:r>
          </w:p>
        </w:tc>
      </w:tr>
      <w:tr w:rsidR="00A30DC6" w:rsidRPr="00A30DC6">
        <w:trPr>
          <w:trHeight w:val="397"/>
        </w:trPr>
        <w:tc>
          <w:tcPr>
            <w:tcW w:w="7631" w:type="dxa"/>
            <w:shd w:val="clear" w:color="auto" w:fill="DBE5F1"/>
            <w:vAlign w:val="center"/>
            <w:hideMark/>
          </w:tcPr>
          <w:p w:rsidR="00A30DC6" w:rsidRPr="003B1261" w:rsidRDefault="00A30DC6">
            <w:pPr>
              <w:tabs>
                <w:tab w:val="left" w:pos="357"/>
                <w:tab w:val="left" w:pos="714"/>
                <w:tab w:val="left" w:pos="1072"/>
              </w:tabs>
              <w:rPr>
                <w:rFonts w:ascii="Arial Narrow" w:hAnsi="Arial Narrow"/>
                <w:sz w:val="20"/>
                <w:szCs w:val="20"/>
                <w:lang w:val="en-GB"/>
              </w:rPr>
            </w:pPr>
            <w:r w:rsidRPr="003B1261">
              <w:rPr>
                <w:rFonts w:ascii="Arial Narrow" w:hAnsi="Arial Narrow" w:cs="Courier New"/>
                <w:sz w:val="20"/>
                <w:szCs w:val="20"/>
                <w:lang w:val="en-GB"/>
              </w:rPr>
              <w:t>I feel myself at home in the world</w:t>
            </w:r>
          </w:p>
        </w:tc>
        <w:tc>
          <w:tcPr>
            <w:tcW w:w="406" w:type="dxa"/>
            <w:vAlign w:val="center"/>
            <w:hideMark/>
          </w:tcPr>
          <w:p w:rsidR="00A30DC6" w:rsidRPr="00A30DC6" w:rsidRDefault="00A30DC6" w:rsidP="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A</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7" w:type="dxa"/>
            <w:vAlign w:val="center"/>
            <w:hideMark/>
          </w:tcPr>
          <w:p w:rsidR="00A30DC6" w:rsidRPr="00A30DC6" w:rsidRDefault="00A30DC6" w:rsidP="00512EDC">
            <w:pPr>
              <w:tabs>
                <w:tab w:val="left" w:pos="357"/>
                <w:tab w:val="left" w:pos="714"/>
                <w:tab w:val="left" w:pos="1072"/>
              </w:tabs>
              <w:rPr>
                <w:rFonts w:ascii="Arial Narrow" w:hAnsi="Arial Narrow"/>
                <w:sz w:val="20"/>
                <w:szCs w:val="20"/>
                <w:lang w:val="en-GB" w:eastAsia="da-DK"/>
              </w:rPr>
            </w:pPr>
          </w:p>
        </w:tc>
      </w:tr>
      <w:tr w:rsidR="00A30DC6" w:rsidRPr="00A30DC6">
        <w:trPr>
          <w:trHeight w:val="397"/>
        </w:trPr>
        <w:tc>
          <w:tcPr>
            <w:tcW w:w="7631" w:type="dxa"/>
            <w:shd w:val="clear" w:color="auto" w:fill="DBE5F1"/>
            <w:vAlign w:val="center"/>
            <w:hideMark/>
          </w:tcPr>
          <w:p w:rsidR="00A30DC6" w:rsidRPr="00A30DC6" w:rsidRDefault="00A30DC6" w:rsidP="00E0055C">
            <w:pPr>
              <w:tabs>
                <w:tab w:val="left" w:pos="357"/>
                <w:tab w:val="left" w:pos="714"/>
                <w:tab w:val="left" w:pos="1072"/>
              </w:tabs>
              <w:rPr>
                <w:rFonts w:ascii="Arial Narrow" w:hAnsi="Arial Narrow"/>
                <w:color w:val="00B050"/>
                <w:sz w:val="20"/>
                <w:szCs w:val="20"/>
                <w:lang w:val="en-GB"/>
              </w:rPr>
            </w:pPr>
            <w:r w:rsidRPr="00A30DC6">
              <w:rPr>
                <w:rFonts w:ascii="Arial Narrow" w:hAnsi="Arial Narrow" w:cs="Courier New"/>
                <w:color w:val="00B050"/>
                <w:sz w:val="20"/>
                <w:szCs w:val="20"/>
                <w:lang w:val="en-GB"/>
              </w:rPr>
              <w:t xml:space="preserve">I can act spontaneously and unconstrained. </w:t>
            </w:r>
            <w:r>
              <w:rPr>
                <w:rFonts w:ascii="Arial Narrow" w:hAnsi="Arial Narrow" w:cs="Courier New"/>
                <w:color w:val="00B050"/>
                <w:sz w:val="20"/>
                <w:szCs w:val="20"/>
                <w:lang w:val="en-GB"/>
              </w:rPr>
              <w:t>(</w:t>
            </w:r>
            <w:r w:rsidRPr="00A30DC6">
              <w:rPr>
                <w:rFonts w:ascii="Arial Narrow" w:hAnsi="Arial Narrow" w:cs="Courier New"/>
                <w:color w:val="FF0000"/>
                <w:sz w:val="20"/>
                <w:szCs w:val="20"/>
                <w:lang w:val="en-GB"/>
              </w:rPr>
              <w:t xml:space="preserve"> I experience that my life has meaning in itself</w:t>
            </w:r>
            <w:r>
              <w:rPr>
                <w:rFonts w:ascii="Arial Narrow" w:hAnsi="Arial Narrow" w:cs="Courier New"/>
                <w:color w:val="FF0000"/>
                <w:sz w:val="20"/>
                <w:szCs w:val="20"/>
                <w:lang w:val="en-GB"/>
              </w:rPr>
              <w:t xml:space="preserve"> – it could a too metaphysical question</w:t>
            </w:r>
            <w:r w:rsidR="003B1261">
              <w:rPr>
                <w:rFonts w:ascii="Arial Narrow" w:hAnsi="Arial Narrow" w:cs="Courier New"/>
                <w:color w:val="FF0000"/>
                <w:sz w:val="20"/>
                <w:szCs w:val="20"/>
                <w:lang w:val="en-GB"/>
              </w:rPr>
              <w:t>, hjv</w:t>
            </w:r>
            <w:r>
              <w:rPr>
                <w:rFonts w:ascii="Arial Narrow" w:hAnsi="Arial Narrow" w:cs="Courier New"/>
                <w:color w:val="FF0000"/>
                <w:sz w:val="20"/>
                <w:szCs w:val="20"/>
                <w:lang w:val="en-GB"/>
              </w:rPr>
              <w:t>)</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8226F1" w:rsidP="008226F1">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0B4D6E">
        <w:trPr>
          <w:trHeight w:hRule="exact" w:val="454"/>
        </w:trPr>
        <w:tc>
          <w:tcPr>
            <w:tcW w:w="7631" w:type="dxa"/>
            <w:shd w:val="clear" w:color="auto" w:fill="DBE5F1"/>
            <w:vAlign w:val="center"/>
            <w:hideMark/>
          </w:tcPr>
          <w:p w:rsidR="000B4D6E" w:rsidRDefault="000B4D6E" w:rsidP="00C81CC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C81CC1">
              <w:rPr>
                <w:rFonts w:ascii="Arial Narrow" w:hAnsi="Arial Narrow"/>
                <w:sz w:val="20"/>
                <w:szCs w:val="20"/>
                <w:lang w:val="en-GB" w:eastAsia="da-DK"/>
              </w:rPr>
              <w:t xml:space="preserve">the </w:t>
            </w:r>
            <w:r w:rsidR="008226F1">
              <w:rPr>
                <w:rFonts w:ascii="Arial Narrow" w:hAnsi="Arial Narrow"/>
                <w:sz w:val="20"/>
                <w:szCs w:val="20"/>
                <w:lang w:val="en-GB" w:eastAsia="da-DK"/>
              </w:rPr>
              <w:t xml:space="preserve">priority </w:t>
            </w:r>
            <w:r w:rsidR="00E0055C">
              <w:rPr>
                <w:rFonts w:ascii="Arial Narrow" w:hAnsi="Arial Narrow"/>
                <w:sz w:val="20"/>
                <w:szCs w:val="20"/>
                <w:lang w:val="en-GB" w:eastAsia="da-DK"/>
              </w:rPr>
              <w:t xml:space="preserve">your </w:t>
            </w:r>
            <w:r w:rsidR="008226F1">
              <w:rPr>
                <w:rFonts w:ascii="Arial Narrow" w:hAnsi="Arial Narrow"/>
                <w:sz w:val="20"/>
                <w:szCs w:val="20"/>
                <w:lang w:val="en-GB" w:eastAsia="da-DK"/>
              </w:rPr>
              <w:t xml:space="preserve">organisation in the future should </w:t>
            </w:r>
            <w:r w:rsidR="00C81CC1">
              <w:rPr>
                <w:rFonts w:ascii="Arial Narrow" w:hAnsi="Arial Narrow"/>
                <w:sz w:val="20"/>
                <w:szCs w:val="20"/>
                <w:lang w:val="en-GB" w:eastAsia="da-DK"/>
              </w:rPr>
              <w:t>give to the development of a</w:t>
            </w:r>
            <w:r w:rsidR="00C81CC1" w:rsidRPr="00E0055C">
              <w:rPr>
                <w:rFonts w:ascii="Arial Narrow" w:hAnsi="Arial Narrow"/>
                <w:b/>
                <w:sz w:val="20"/>
                <w:szCs w:val="20"/>
                <w:lang w:val="en-GB" w:eastAsia="da-DK"/>
              </w:rPr>
              <w:t>uthenti</w:t>
            </w:r>
            <w:r w:rsidR="00C81CC1" w:rsidRPr="00E0055C">
              <w:rPr>
                <w:rFonts w:ascii="Arial Narrow" w:hAnsi="Arial Narrow"/>
                <w:b/>
                <w:sz w:val="20"/>
                <w:szCs w:val="20"/>
                <w:lang w:val="en-GB" w:eastAsia="da-DK"/>
              </w:rPr>
              <w:t>c</w:t>
            </w:r>
            <w:r w:rsidR="00C81CC1" w:rsidRPr="00E0055C">
              <w:rPr>
                <w:rFonts w:ascii="Arial Narrow" w:hAnsi="Arial Narrow"/>
                <w:b/>
                <w:sz w:val="20"/>
                <w:szCs w:val="20"/>
                <w:lang w:val="en-GB" w:eastAsia="da-DK"/>
              </w:rPr>
              <w:t>ity</w:t>
            </w:r>
            <w:r w:rsidR="00C81CC1" w:rsidRPr="00E0055C">
              <w:rPr>
                <w:rFonts w:ascii="Arial Narrow" w:hAnsi="Arial Narrow" w:cs="Arial"/>
                <w:b/>
                <w:bCs/>
                <w:sz w:val="20"/>
                <w:szCs w:val="20"/>
                <w:lang w:val="en-GB"/>
              </w:rPr>
              <w:t>?</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rFonts w:ascii="Arial Narrow" w:hAnsi="Arial Narrow" w:cs="Courier New"/>
          <w:sz w:val="20"/>
          <w:szCs w:val="20"/>
          <w:lang w:val="en-GB"/>
        </w:rPr>
      </w:pPr>
    </w:p>
    <w:p w:rsidR="000B4D6E" w:rsidRDefault="000B4D6E">
      <w:pPr>
        <w:tabs>
          <w:tab w:val="left" w:pos="357"/>
          <w:tab w:val="left" w:pos="714"/>
          <w:tab w:val="left" w:pos="1072"/>
        </w:tabs>
        <w:rPr>
          <w:lang w:val="en-GB" w:eastAsia="da-DK"/>
        </w:rPr>
      </w:pPr>
      <w:r>
        <w:rPr>
          <w:lang w:val="en-GB" w:eastAsia="da-DK"/>
        </w:rPr>
        <w:br w:type="page"/>
      </w: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180"/>
        <w:gridCol w:w="536"/>
        <w:gridCol w:w="2888"/>
      </w:tblGrid>
      <w:tr w:rsidR="000B4D6E">
        <w:trPr>
          <w:trHeight w:val="1419"/>
        </w:trPr>
        <w:tc>
          <w:tcPr>
            <w:tcW w:w="7285" w:type="dxa"/>
            <w:gridSpan w:val="2"/>
            <w:vAlign w:val="center"/>
          </w:tcPr>
          <w:p w:rsidR="000B4D6E" w:rsidRDefault="000B4D6E" w:rsidP="00A1509B">
            <w:pPr>
              <w:pStyle w:val="Overskrift3"/>
              <w:rPr>
                <w:lang w:val="en-GB"/>
              </w:rPr>
            </w:pPr>
            <w:bookmarkStart w:id="8" w:name="_Toc270875448"/>
            <w:r>
              <w:rPr>
                <w:lang w:val="en-GB"/>
              </w:rPr>
              <w:t xml:space="preserve">1.2 </w:t>
            </w:r>
            <w:r w:rsidR="00A1509B">
              <w:rPr>
                <w:lang w:val="en-GB"/>
              </w:rPr>
              <w:t xml:space="preserve">Personal formation </w:t>
            </w:r>
            <w:r>
              <w:rPr>
                <w:lang w:val="en-GB"/>
              </w:rPr>
              <w:t>/</w:t>
            </w:r>
            <w:r w:rsidR="00A1509B">
              <w:rPr>
                <w:lang w:val="en-GB"/>
              </w:rPr>
              <w:t xml:space="preserve"> </w:t>
            </w:r>
            <w:r>
              <w:rPr>
                <w:color w:val="000000"/>
                <w:lang w:val="en-GB" w:eastAsia="da-DK"/>
              </w:rPr>
              <w:t>autonomy</w:t>
            </w:r>
            <w:bookmarkEnd w:id="8"/>
          </w:p>
        </w:tc>
        <w:tc>
          <w:tcPr>
            <w:tcW w:w="2319" w:type="dxa"/>
            <w:vAlign w:val="center"/>
          </w:tcPr>
          <w:p w:rsidR="000B4D6E" w:rsidRDefault="002D50CC">
            <w:pPr>
              <w:tabs>
                <w:tab w:val="left" w:pos="357"/>
                <w:tab w:val="left" w:pos="714"/>
                <w:tab w:val="left" w:pos="1072"/>
              </w:tabs>
              <w:rPr>
                <w:lang w:val="en-GB"/>
              </w:rPr>
            </w:pPr>
            <w:r>
              <w:rPr>
                <w:noProof/>
                <w:lang w:eastAsia="da-DK"/>
              </w:rPr>
              <w:drawing>
                <wp:inline distT="0" distB="0" distL="0" distR="0">
                  <wp:extent cx="886321" cy="949325"/>
                  <wp:effectExtent l="19050" t="0" r="28079" b="0"/>
                  <wp:docPr id="3"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r w:rsidR="000B4D6E">
        <w:trPr>
          <w:trHeight w:val="2611"/>
        </w:trPr>
        <w:tc>
          <w:tcPr>
            <w:tcW w:w="6732"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second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autonomy.</w:t>
            </w:r>
            <w:r>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eastAsia="Times New Roman" w:hAnsi="Arial Narrow" w:cs="Courier New"/>
                <w:color w:val="000000"/>
                <w:sz w:val="20"/>
                <w:szCs w:val="20"/>
                <w:lang w:val="en-GB" w:eastAsia="da-DK"/>
              </w:rPr>
              <w:t xml:space="preserve">To have autonomy means that you take a personal stand and dare to follow your own values.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24"/>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S</w:t>
            </w:r>
            <w:r>
              <w:rPr>
                <w:rFonts w:ascii="Arial Narrow" w:hAnsi="Arial Narrow" w:cs="Courier New"/>
                <w:sz w:val="20"/>
                <w:szCs w:val="20"/>
                <w:lang w:val="en-GB"/>
              </w:rPr>
              <w:t xml:space="preserve">elf-confidence </w:t>
            </w:r>
          </w:p>
          <w:p w:rsidR="000B4D6E" w:rsidRDefault="000B4D6E">
            <w:pPr>
              <w:pStyle w:val="Listeafsnit"/>
              <w:numPr>
                <w:ilvl w:val="0"/>
                <w:numId w:val="24"/>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Courage of life</w:t>
            </w:r>
          </w:p>
          <w:p w:rsidR="000B4D6E" w:rsidRPr="003627D6" w:rsidRDefault="000B4D6E" w:rsidP="003627D6">
            <w:pPr>
              <w:pStyle w:val="Listeafsnit"/>
              <w:numPr>
                <w:ilvl w:val="0"/>
                <w:numId w:val="24"/>
              </w:numPr>
              <w:tabs>
                <w:tab w:val="left" w:pos="357"/>
                <w:tab w:val="left" w:pos="714"/>
                <w:tab w:val="left" w:pos="1072"/>
              </w:tabs>
              <w:rPr>
                <w:lang w:val="en-GB"/>
              </w:rPr>
            </w:pPr>
            <w:r w:rsidRPr="003627D6">
              <w:rPr>
                <w:rFonts w:ascii="Arial Narrow" w:hAnsi="Arial Narrow"/>
                <w:sz w:val="20"/>
                <w:szCs w:val="20"/>
                <w:lang w:val="en-GB"/>
              </w:rPr>
              <w:t xml:space="preserve">Independence </w:t>
            </w:r>
            <w:r w:rsidR="003627D6">
              <w:rPr>
                <w:rFonts w:ascii="Arial Narrow" w:hAnsi="Arial Narrow"/>
                <w:sz w:val="20"/>
                <w:szCs w:val="20"/>
                <w:lang w:val="en-GB"/>
              </w:rPr>
              <w:t>and s</w:t>
            </w:r>
            <w:r w:rsidRPr="003627D6">
              <w:rPr>
                <w:rFonts w:ascii="Arial Narrow" w:eastAsia="Times New Roman" w:hAnsi="Arial Narrow" w:cs="Courier New"/>
                <w:color w:val="000000"/>
                <w:sz w:val="20"/>
                <w:szCs w:val="20"/>
                <w:lang w:val="en-GB" w:eastAsia="da-DK"/>
              </w:rPr>
              <w:t>elf-determination</w:t>
            </w:r>
          </w:p>
          <w:p w:rsidR="000B4D6E" w:rsidRPr="003627D6" w:rsidRDefault="000B4D6E" w:rsidP="003627D6">
            <w:pPr>
              <w:tabs>
                <w:tab w:val="left" w:pos="357"/>
                <w:tab w:val="left" w:pos="714"/>
                <w:tab w:val="left" w:pos="1072"/>
              </w:tabs>
              <w:ind w:left="357"/>
              <w:rPr>
                <w:lang w:val="en-GB"/>
              </w:rPr>
            </w:pPr>
          </w:p>
        </w:tc>
        <w:tc>
          <w:tcPr>
            <w:tcW w:w="2872" w:type="dxa"/>
            <w:gridSpan w:val="2"/>
          </w:tcPr>
          <w:p w:rsidR="000B4D6E" w:rsidRDefault="002D50CC">
            <w:pPr>
              <w:tabs>
                <w:tab w:val="left" w:pos="357"/>
                <w:tab w:val="left" w:pos="714"/>
                <w:tab w:val="left" w:pos="1072"/>
              </w:tabs>
              <w:ind w:left="360"/>
              <w:rPr>
                <w:lang w:val="en-GB"/>
              </w:rPr>
            </w:pPr>
            <w:r>
              <w:rPr>
                <w:noProof/>
                <w:lang w:eastAsia="da-DK"/>
              </w:rPr>
              <w:drawing>
                <wp:inline distT="0" distB="0" distL="0" distR="0">
                  <wp:extent cx="1723390" cy="1635125"/>
                  <wp:effectExtent l="0" t="0" r="0" b="0"/>
                  <wp:docPr id="4"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bl>
    <w:p w:rsidR="000B4D6E" w:rsidRDefault="000B4D6E">
      <w:pPr>
        <w:tabs>
          <w:tab w:val="left" w:pos="357"/>
          <w:tab w:val="left" w:pos="714"/>
          <w:tab w:val="left" w:pos="1072"/>
        </w:tabs>
        <w:rPr>
          <w:lang w:val="en-GB"/>
        </w:rPr>
      </w:pPr>
      <w:r>
        <w:rPr>
          <w:lang w:val="en-GB"/>
        </w:rPr>
        <w:t>k</w:t>
      </w: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Default="00847E40" w:rsidP="00847E40">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w:t>
            </w:r>
            <w:r w:rsidRPr="00E36D09">
              <w:rPr>
                <w:rFonts w:ascii="Arial Narrow" w:hAnsi="Arial Narrow"/>
                <w:sz w:val="20"/>
                <w:szCs w:val="20"/>
                <w:lang w:val="en-GB"/>
              </w:rPr>
              <w:t xml:space="preserve"> </w:t>
            </w:r>
            <w:r>
              <w:rPr>
                <w:rFonts w:ascii="Arial Narrow" w:hAnsi="Arial Narrow"/>
                <w:b/>
                <w:sz w:val="20"/>
                <w:szCs w:val="20"/>
                <w:lang w:val="en-GB"/>
              </w:rPr>
              <w:t>a</w:t>
            </w:r>
            <w:r>
              <w:rPr>
                <w:rFonts w:ascii="Arial Narrow" w:eastAsia="Times New Roman" w:hAnsi="Arial Narrow" w:cs="Courier New"/>
                <w:b/>
                <w:color w:val="000000"/>
                <w:sz w:val="20"/>
                <w:szCs w:val="20"/>
                <w:lang w:val="en-GB" w:eastAsia="da-DK"/>
              </w:rPr>
              <w:t>utonomy.</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Pr="00847E40"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FB443A">
        <w:trPr>
          <w:trHeight w:val="397"/>
        </w:trPr>
        <w:tc>
          <w:tcPr>
            <w:tcW w:w="7631" w:type="dxa"/>
            <w:shd w:val="clear" w:color="auto" w:fill="DBE5F1"/>
            <w:vAlign w:val="center"/>
            <w:hideMark/>
          </w:tcPr>
          <w:p w:rsidR="00FB443A" w:rsidRDefault="00FB443A">
            <w:p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 xml:space="preserve">I trust on my own judgement  </w:t>
            </w:r>
          </w:p>
        </w:tc>
        <w:tc>
          <w:tcPr>
            <w:tcW w:w="406" w:type="dxa"/>
            <w:vAlign w:val="center"/>
            <w:hideMark/>
          </w:tcPr>
          <w:p w:rsidR="00FB443A" w:rsidRDefault="00FB443A"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 A</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FB443A" w:rsidRDefault="00FB443A" w:rsidP="003B126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r w:rsidR="00FB443A">
        <w:trPr>
          <w:trHeight w:val="397"/>
        </w:trPr>
        <w:tc>
          <w:tcPr>
            <w:tcW w:w="7631" w:type="dxa"/>
            <w:shd w:val="clear" w:color="auto" w:fill="DBE5F1"/>
            <w:vAlign w:val="center"/>
            <w:hideMark/>
          </w:tcPr>
          <w:p w:rsidR="00FB443A" w:rsidRDefault="00FB443A">
            <w:p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I follow my own values and attitudes</w:t>
            </w:r>
          </w:p>
        </w:tc>
        <w:tc>
          <w:tcPr>
            <w:tcW w:w="406" w:type="dxa"/>
            <w:vAlign w:val="center"/>
            <w:hideMark/>
          </w:tcPr>
          <w:p w:rsidR="00FB443A" w:rsidRDefault="00FB443A"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A</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FB443A" w:rsidRDefault="0092762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B1</w:t>
            </w:r>
          </w:p>
        </w:tc>
      </w:tr>
      <w:tr w:rsidR="00FB443A">
        <w:trPr>
          <w:trHeight w:val="397"/>
        </w:trPr>
        <w:tc>
          <w:tcPr>
            <w:tcW w:w="7631" w:type="dxa"/>
            <w:shd w:val="clear" w:color="auto" w:fill="DBE5F1"/>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eastAsia="Times New Roman" w:hAnsi="Arial Narrow" w:cs="Courier New"/>
                <w:color w:val="000000"/>
                <w:sz w:val="20"/>
                <w:szCs w:val="20"/>
                <w:lang w:val="en-GB" w:eastAsia="da-DK"/>
              </w:rPr>
              <w:t>I can stand by my actions</w:t>
            </w:r>
          </w:p>
        </w:tc>
        <w:tc>
          <w:tcPr>
            <w:tcW w:w="406" w:type="dxa"/>
            <w:vAlign w:val="center"/>
            <w:hideMark/>
          </w:tcPr>
          <w:p w:rsidR="00FB443A" w:rsidRDefault="00FB443A"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 B?</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r w:rsidR="00A30DC6">
              <w:rPr>
                <w:rFonts w:ascii="Arial Narrow" w:hAnsi="Arial Narrow"/>
                <w:sz w:val="20"/>
                <w:szCs w:val="20"/>
                <w:lang w:val="en-GB" w:eastAsia="da-DK"/>
              </w:rPr>
              <w:t>B</w:t>
            </w:r>
            <w:r w:rsidR="00927623">
              <w:rPr>
                <w:rFonts w:ascii="Arial Narrow" w:hAnsi="Arial Narrow"/>
                <w:sz w:val="20"/>
                <w:szCs w:val="20"/>
                <w:lang w:val="en-GB" w:eastAsia="da-DK"/>
              </w:rPr>
              <w:t>2</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847E40">
        <w:trPr>
          <w:trHeight w:hRule="exact" w:val="454"/>
        </w:trPr>
        <w:tc>
          <w:tcPr>
            <w:tcW w:w="7631" w:type="dxa"/>
            <w:shd w:val="clear" w:color="auto" w:fill="DBE5F1"/>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Indicate the priority your organisation in the future should give to the development of a</w:t>
            </w:r>
            <w:r w:rsidRPr="00E0055C">
              <w:rPr>
                <w:rFonts w:ascii="Arial Narrow" w:hAnsi="Arial Narrow"/>
                <w:b/>
                <w:sz w:val="20"/>
                <w:szCs w:val="20"/>
                <w:lang w:val="en-GB" w:eastAsia="da-DK"/>
              </w:rPr>
              <w:t>ut</w:t>
            </w:r>
            <w:r w:rsidR="00847E40">
              <w:rPr>
                <w:rFonts w:ascii="Arial Narrow" w:hAnsi="Arial Narrow"/>
                <w:b/>
                <w:sz w:val="20"/>
                <w:szCs w:val="20"/>
                <w:lang w:val="en-GB" w:eastAsia="da-DK"/>
              </w:rPr>
              <w:t>onomy</w:t>
            </w:r>
            <w:r w:rsidRPr="00E0055C">
              <w:rPr>
                <w:rFonts w:ascii="Arial Narrow" w:hAnsi="Arial Narrow" w:cs="Arial"/>
                <w:b/>
                <w:bCs/>
                <w:sz w:val="20"/>
                <w:szCs w:val="20"/>
                <w:lang w:val="en-GB"/>
              </w:rPr>
              <w:t>?</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FB443A" w:rsidRDefault="00FB443A" w:rsidP="00FB443A">
      <w:pPr>
        <w:rPr>
          <w:rFonts w:ascii="Arial Narrow" w:eastAsia="Times New Roman" w:hAnsi="Arial Narrow" w:cs="Courier New"/>
          <w:color w:val="000000"/>
          <w:sz w:val="20"/>
          <w:szCs w:val="20"/>
          <w:lang w:val="en-GB" w:eastAsia="da-DK"/>
        </w:rPr>
      </w:pPr>
    </w:p>
    <w:p w:rsidR="000B4D6E" w:rsidRDefault="000B4D6E">
      <w:pPr>
        <w:rPr>
          <w:rFonts w:ascii="Arial Narrow" w:eastAsia="Times New Roman" w:hAnsi="Arial Narrow" w:cs="Courier New"/>
          <w:color w:val="000000"/>
          <w:sz w:val="20"/>
          <w:szCs w:val="20"/>
          <w:lang w:val="en-GB" w:eastAsia="da-DK"/>
        </w:rPr>
      </w:pPr>
      <w:r>
        <w:rPr>
          <w:rFonts w:ascii="Arial Narrow" w:eastAsia="Times New Roman" w:hAnsi="Arial Narrow" w:cs="Courier New"/>
          <w:color w:val="000000"/>
          <w:sz w:val="20"/>
          <w:szCs w:val="20"/>
          <w:lang w:val="en-GB" w:eastAsia="da-DK"/>
        </w:rPr>
        <w:br/>
      </w:r>
    </w:p>
    <w:p w:rsidR="000B4D6E" w:rsidRDefault="000B4D6E">
      <w:pPr>
        <w:tabs>
          <w:tab w:val="left" w:pos="357"/>
          <w:tab w:val="left" w:pos="714"/>
          <w:tab w:val="left" w:pos="1072"/>
        </w:tabs>
        <w:rPr>
          <w:rFonts w:ascii="Arial Narrow" w:hAnsi="Arial Narrow"/>
          <w:sz w:val="20"/>
          <w:szCs w:val="20"/>
          <w:lang w:val="en-GB"/>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99"/>
        <w:gridCol w:w="572"/>
        <w:gridCol w:w="2268"/>
      </w:tblGrid>
      <w:tr w:rsidR="000B4D6E">
        <w:trPr>
          <w:trHeight w:val="1254"/>
        </w:trPr>
        <w:tc>
          <w:tcPr>
            <w:tcW w:w="7371" w:type="dxa"/>
            <w:gridSpan w:val="2"/>
            <w:vAlign w:val="center"/>
          </w:tcPr>
          <w:p w:rsidR="000B4D6E" w:rsidRDefault="000B4D6E" w:rsidP="00A1509B">
            <w:pPr>
              <w:pStyle w:val="Overskrift3"/>
              <w:rPr>
                <w:lang w:val="en-GB"/>
              </w:rPr>
            </w:pPr>
            <w:bookmarkStart w:id="9" w:name="_Toc270875449"/>
            <w:r>
              <w:rPr>
                <w:lang w:val="en-GB"/>
              </w:rPr>
              <w:lastRenderedPageBreak/>
              <w:t xml:space="preserve">1.3 </w:t>
            </w:r>
            <w:r w:rsidR="00A1509B">
              <w:rPr>
                <w:lang w:val="en-GB"/>
              </w:rPr>
              <w:t xml:space="preserve">Personal formation </w:t>
            </w:r>
            <w:r>
              <w:rPr>
                <w:lang w:val="en-GB"/>
              </w:rPr>
              <w:t>/</w:t>
            </w:r>
            <w:r w:rsidR="00A1509B">
              <w:rPr>
                <w:lang w:val="en-GB"/>
              </w:rPr>
              <w:t xml:space="preserve"> </w:t>
            </w:r>
            <w:r>
              <w:rPr>
                <w:lang w:val="en-GB"/>
              </w:rPr>
              <w:t>reflexive knowledge</w:t>
            </w:r>
            <w:bookmarkEnd w:id="9"/>
          </w:p>
        </w:tc>
        <w:tc>
          <w:tcPr>
            <w:tcW w:w="2268" w:type="dxa"/>
            <w:vAlign w:val="center"/>
          </w:tcPr>
          <w:p w:rsidR="000B4D6E" w:rsidRDefault="002D50CC">
            <w:pPr>
              <w:tabs>
                <w:tab w:val="left" w:pos="357"/>
                <w:tab w:val="left" w:pos="714"/>
                <w:tab w:val="left" w:pos="1072"/>
              </w:tabs>
              <w:rPr>
                <w:lang w:val="en-GB"/>
              </w:rPr>
            </w:pPr>
            <w:r>
              <w:rPr>
                <w:noProof/>
                <w:lang w:eastAsia="da-DK"/>
              </w:rPr>
              <w:drawing>
                <wp:inline distT="0" distB="0" distL="0" distR="0">
                  <wp:extent cx="886321" cy="949325"/>
                  <wp:effectExtent l="19050" t="0" r="28079" b="0"/>
                  <wp:docPr id="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r w:rsidR="000B4D6E">
        <w:trPr>
          <w:trHeight w:val="2877"/>
        </w:trPr>
        <w:tc>
          <w:tcPr>
            <w:tcW w:w="6799"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third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reflexive knowledge.</w:t>
            </w:r>
            <w:r>
              <w:rPr>
                <w:rFonts w:ascii="Arial Narrow" w:hAnsi="Arial Narrow"/>
                <w:sz w:val="20"/>
                <w:szCs w:val="20"/>
                <w:lang w:val="en-GB"/>
              </w:rPr>
              <w:t xml:space="preserve"> </w:t>
            </w:r>
          </w:p>
          <w:p w:rsidR="000B4D6E" w:rsidRDefault="000B4D6E">
            <w:pPr>
              <w:spacing w:before="120"/>
              <w:rPr>
                <w:rFonts w:ascii="Arial Narrow" w:eastAsia="Times New Roman" w:hAnsi="Arial Narrow" w:cs="Courier New"/>
                <w:color w:val="000000"/>
                <w:sz w:val="20"/>
                <w:szCs w:val="20"/>
                <w:lang w:val="en-GB" w:eastAsia="da-DK"/>
              </w:rPr>
            </w:pPr>
            <w:r>
              <w:rPr>
                <w:rFonts w:ascii="Arial Narrow" w:hAnsi="Arial Narrow"/>
                <w:sz w:val="20"/>
                <w:szCs w:val="20"/>
                <w:lang w:val="en-GB"/>
              </w:rPr>
              <w:t xml:space="preserve">To have </w:t>
            </w:r>
            <w:r>
              <w:rPr>
                <w:rFonts w:ascii="Arial Narrow" w:hAnsi="Arial Narrow"/>
                <w:i/>
                <w:sz w:val="20"/>
                <w:szCs w:val="20"/>
                <w:lang w:val="en-GB"/>
              </w:rPr>
              <w:t xml:space="preserve">reflexive knowledge means </w:t>
            </w:r>
            <w:r>
              <w:rPr>
                <w:rFonts w:ascii="Arial Narrow" w:hAnsi="Arial Narrow"/>
                <w:sz w:val="20"/>
                <w:szCs w:val="20"/>
                <w:lang w:val="en-GB"/>
              </w:rPr>
              <w:t>that</w:t>
            </w:r>
            <w:r>
              <w:rPr>
                <w:rFonts w:ascii="Arial Narrow" w:eastAsia="Times New Roman" w:hAnsi="Arial Narrow" w:cs="Courier New"/>
                <w:color w:val="000000"/>
                <w:sz w:val="20"/>
                <w:szCs w:val="20"/>
                <w:lang w:val="en-GB" w:eastAsia="da-DK"/>
              </w:rPr>
              <w:t xml:space="preserve"> you have a personal valuation of your knowledge of human conditions, society, culture and nature, and that you can </w:t>
            </w:r>
            <w:r>
              <w:rPr>
                <w:rFonts w:ascii="Arial Narrow" w:hAnsi="Arial Narrow" w:cs="Verdana"/>
                <w:sz w:val="20"/>
                <w:szCs w:val="20"/>
                <w:lang w:val="en-GB" w:eastAsia="da-DK"/>
              </w:rPr>
              <w:t xml:space="preserve">assemble </w:t>
            </w:r>
            <w:r>
              <w:rPr>
                <w:rFonts w:ascii="Arial Narrow" w:eastAsia="Times New Roman" w:hAnsi="Arial Narrow" w:cs="Courier New"/>
                <w:color w:val="000000"/>
                <w:sz w:val="20"/>
                <w:szCs w:val="20"/>
                <w:lang w:val="en-GB" w:eastAsia="da-DK"/>
              </w:rPr>
              <w:t>this know</w:t>
            </w:r>
            <w:r>
              <w:rPr>
                <w:rFonts w:ascii="Arial Narrow" w:eastAsia="Times New Roman" w:hAnsi="Arial Narrow" w:cs="Courier New"/>
                <w:color w:val="000000"/>
                <w:sz w:val="20"/>
                <w:szCs w:val="20"/>
                <w:lang w:val="en-GB" w:eastAsia="da-DK"/>
              </w:rPr>
              <w:t>l</w:t>
            </w:r>
            <w:r>
              <w:rPr>
                <w:rFonts w:ascii="Arial Narrow" w:eastAsia="Times New Roman" w:hAnsi="Arial Narrow" w:cs="Courier New"/>
                <w:color w:val="000000"/>
                <w:sz w:val="20"/>
                <w:szCs w:val="20"/>
                <w:lang w:val="en-GB" w:eastAsia="da-DK"/>
              </w:rPr>
              <w:t>edge into a holistic view of life.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r>
              <w:rPr>
                <w:rFonts w:ascii="Calibri" w:eastAsia="Times New Roman" w:hAnsi="Calibri" w:cs="Courier New"/>
                <w:color w:val="000000"/>
                <w:sz w:val="20"/>
                <w:szCs w:val="20"/>
                <w:lang w:val="en-GB" w:eastAsia="da-DK"/>
              </w:rPr>
              <w:t xml:space="preserve"> </w:t>
            </w:r>
          </w:p>
          <w:p w:rsidR="000B4D6E" w:rsidRDefault="003627D6">
            <w:pPr>
              <w:pStyle w:val="Listeafsnit"/>
              <w:numPr>
                <w:ilvl w:val="0"/>
                <w:numId w:val="28"/>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Reflexive and c</w:t>
            </w:r>
            <w:r w:rsidR="000B4D6E">
              <w:rPr>
                <w:rFonts w:ascii="Arial Narrow" w:eastAsia="Times New Roman" w:hAnsi="Arial Narrow" w:cs="Courier New"/>
                <w:color w:val="000000"/>
                <w:sz w:val="20"/>
                <w:szCs w:val="20"/>
                <w:lang w:val="en-GB" w:eastAsia="da-DK"/>
              </w:rPr>
              <w:t>ritical learning</w:t>
            </w:r>
          </w:p>
          <w:p w:rsidR="000B4D6E" w:rsidRDefault="000B4D6E">
            <w:pPr>
              <w:pStyle w:val="Listeafsnit"/>
              <w:numPr>
                <w:ilvl w:val="0"/>
                <w:numId w:val="28"/>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Interdisciplinary</w:t>
            </w:r>
          </w:p>
          <w:p w:rsidR="000B4D6E" w:rsidRDefault="000B4D6E" w:rsidP="003627D6">
            <w:pPr>
              <w:pStyle w:val="Listeafsnit"/>
              <w:numPr>
                <w:ilvl w:val="0"/>
                <w:numId w:val="28"/>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 xml:space="preserve">Personal </w:t>
            </w:r>
            <w:r w:rsidR="003627D6">
              <w:rPr>
                <w:rFonts w:ascii="Arial Narrow" w:eastAsia="Times New Roman" w:hAnsi="Arial Narrow" w:cs="Courier New"/>
                <w:color w:val="000000"/>
                <w:sz w:val="20"/>
                <w:szCs w:val="20"/>
                <w:lang w:val="en-GB" w:eastAsia="da-DK"/>
              </w:rPr>
              <w:t xml:space="preserve">outlook on </w:t>
            </w:r>
            <w:r>
              <w:rPr>
                <w:rFonts w:ascii="Arial Narrow" w:eastAsia="Times New Roman" w:hAnsi="Arial Narrow" w:cs="Courier New"/>
                <w:color w:val="000000"/>
                <w:sz w:val="20"/>
                <w:szCs w:val="20"/>
                <w:lang w:val="en-GB" w:eastAsia="da-DK"/>
              </w:rPr>
              <w:t>life</w:t>
            </w:r>
          </w:p>
        </w:tc>
        <w:tc>
          <w:tcPr>
            <w:tcW w:w="2840" w:type="dxa"/>
            <w:gridSpan w:val="2"/>
          </w:tcPr>
          <w:p w:rsidR="000B4D6E" w:rsidRDefault="002D50CC">
            <w:pPr>
              <w:tabs>
                <w:tab w:val="left" w:pos="357"/>
                <w:tab w:val="left" w:pos="714"/>
                <w:tab w:val="left" w:pos="1072"/>
              </w:tabs>
              <w:jc w:val="center"/>
              <w:rPr>
                <w:lang w:val="en-GB"/>
              </w:rPr>
            </w:pPr>
            <w:r>
              <w:rPr>
                <w:noProof/>
                <w:lang w:eastAsia="da-DK"/>
              </w:rPr>
              <w:drawing>
                <wp:inline distT="0" distB="0" distL="0" distR="0">
                  <wp:extent cx="1635125" cy="1696720"/>
                  <wp:effectExtent l="0" t="0" r="0" b="0"/>
                  <wp:docPr id="6"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Default="00847E40" w:rsidP="00847E40">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sidRPr="00E36D09">
              <w:rPr>
                <w:rFonts w:ascii="Arial Narrow" w:hAnsi="Arial Narrow"/>
                <w:sz w:val="20"/>
                <w:szCs w:val="20"/>
                <w:lang w:val="en-GB"/>
              </w:rPr>
              <w:t xml:space="preserve">Here you must assess the participant’s learning outcome regarding </w:t>
            </w:r>
            <w:r>
              <w:rPr>
                <w:rFonts w:ascii="Arial Narrow" w:hAnsi="Arial Narrow"/>
                <w:sz w:val="20"/>
                <w:szCs w:val="20"/>
                <w:lang w:val="en-GB"/>
              </w:rPr>
              <w:t xml:space="preserve">their </w:t>
            </w:r>
            <w:r w:rsidRPr="00847E40">
              <w:rPr>
                <w:rFonts w:ascii="Arial Narrow" w:hAnsi="Arial Narrow"/>
                <w:b/>
                <w:sz w:val="20"/>
                <w:szCs w:val="20"/>
                <w:lang w:val="en-GB"/>
              </w:rPr>
              <w:t>reflexive knowledge.</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Pr="00847E40"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r w:rsidR="000B4D6E">
              <w:rPr>
                <w:rFonts w:ascii="Arial Narrow" w:hAnsi="Arial Narrow"/>
                <w:i/>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cs="Arial"/>
                <w:sz w:val="20"/>
                <w:szCs w:val="20"/>
                <w:lang w:val="en-GB" w:eastAsia="da-DK"/>
              </w:rPr>
            </w:pPr>
            <w:r w:rsidRPr="009F3EB3">
              <w:rPr>
                <w:rFonts w:ascii="Arial Narrow" w:hAnsi="Arial Narrow" w:cs="Courier New"/>
                <w:sz w:val="20"/>
                <w:szCs w:val="20"/>
              </w:rPr>
              <w:t xml:space="preserve">I am </w:t>
            </w:r>
            <w:r w:rsidRPr="00263BD2">
              <w:rPr>
                <w:rFonts w:ascii="Arial Narrow" w:hAnsi="Arial Narrow" w:cs="Courier New"/>
                <w:sz w:val="20"/>
                <w:szCs w:val="20"/>
                <w:lang w:val="en-GB"/>
              </w:rPr>
              <w:t xml:space="preserve">able </w:t>
            </w:r>
            <w:r w:rsidRPr="009F3EB3">
              <w:rPr>
                <w:rFonts w:ascii="Arial Narrow" w:hAnsi="Arial Narrow" w:cs="Courier New"/>
                <w:sz w:val="20"/>
                <w:szCs w:val="20"/>
              </w:rPr>
              <w:t>to</w:t>
            </w:r>
            <w:r w:rsidRPr="009F3EB3">
              <w:rPr>
                <w:rFonts w:ascii="Arial Narrow" w:hAnsi="Arial Narrow" w:cs="Courier New"/>
                <w:sz w:val="20"/>
                <w:szCs w:val="20"/>
                <w:lang w:val="en-GB"/>
              </w:rPr>
              <w:t xml:space="preserve"> (self-) critically assess the value of my knowledge and opinions</w:t>
            </w:r>
          </w:p>
        </w:tc>
        <w:tc>
          <w:tcPr>
            <w:tcW w:w="406" w:type="dxa"/>
            <w:vAlign w:val="center"/>
            <w:hideMark/>
          </w:tcPr>
          <w:p w:rsidR="009F3EB3" w:rsidRDefault="009F3EB3"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 E</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r>
      <w:tr w:rsidR="009F3EB3">
        <w:trPr>
          <w:trHeight w:val="460"/>
        </w:trPr>
        <w:tc>
          <w:tcPr>
            <w:tcW w:w="7631" w:type="dxa"/>
            <w:shd w:val="clear" w:color="auto" w:fill="DBE5F1"/>
            <w:vAlign w:val="center"/>
            <w:hideMark/>
          </w:tcPr>
          <w:p w:rsidR="009F3EB3" w:rsidRPr="003B1261" w:rsidRDefault="009F3EB3" w:rsidP="00166434">
            <w:pPr>
              <w:tabs>
                <w:tab w:val="left" w:pos="357"/>
                <w:tab w:val="left" w:pos="714"/>
                <w:tab w:val="left" w:pos="1072"/>
              </w:tabs>
              <w:rPr>
                <w:rFonts w:ascii="Arial Narrow" w:hAnsi="Arial Narrow" w:cs="Arial"/>
                <w:color w:val="C00000"/>
                <w:sz w:val="20"/>
                <w:szCs w:val="20"/>
                <w:lang w:eastAsia="da-DK"/>
              </w:rPr>
            </w:pPr>
            <w:r w:rsidRPr="003B1261">
              <w:rPr>
                <w:rFonts w:ascii="Arial Narrow" w:hAnsi="Arial Narrow" w:cs="Courier New"/>
                <w:color w:val="C00000"/>
                <w:sz w:val="20"/>
                <w:szCs w:val="20"/>
                <w:lang w:val="en-GB"/>
              </w:rPr>
              <w:t>I can easily get an overview of situations and problems</w:t>
            </w:r>
            <w:r w:rsidR="003B1261">
              <w:rPr>
                <w:rFonts w:ascii="Arial Narrow" w:hAnsi="Arial Narrow" w:cs="Courier New"/>
                <w:color w:val="C00000"/>
                <w:sz w:val="20"/>
                <w:szCs w:val="20"/>
                <w:lang w:val="en-GB"/>
              </w:rPr>
              <w:t xml:space="preserve"> (it is more skills in general knowledge, hjv)</w:t>
            </w:r>
          </w:p>
        </w:tc>
        <w:tc>
          <w:tcPr>
            <w:tcW w:w="406" w:type="dxa"/>
            <w:vAlign w:val="center"/>
            <w:hideMark/>
          </w:tcPr>
          <w:p w:rsidR="009F3EB3" w:rsidRDefault="009F3EB3" w:rsidP="00166434">
            <w:pPr>
              <w:tabs>
                <w:tab w:val="left" w:pos="357"/>
                <w:tab w:val="left" w:pos="714"/>
                <w:tab w:val="left" w:pos="1072"/>
              </w:tabs>
              <w:rPr>
                <w:rFonts w:ascii="Arial Narrow" w:hAnsi="Arial Narrow"/>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r>
      <w:tr w:rsid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cs="Arial"/>
                <w:sz w:val="20"/>
                <w:szCs w:val="20"/>
                <w:lang w:val="en-GB" w:eastAsia="da-DK"/>
              </w:rPr>
            </w:pPr>
            <w:r w:rsidRPr="009F3EB3">
              <w:rPr>
                <w:rFonts w:ascii="Arial Narrow" w:hAnsi="Arial Narrow" w:cs="Courier New"/>
                <w:sz w:val="20"/>
                <w:szCs w:val="20"/>
                <w:lang w:val="en-GB"/>
              </w:rPr>
              <w:t xml:space="preserve">I can </w:t>
            </w:r>
            <w:r w:rsidRPr="009F3EB3">
              <w:rPr>
                <w:rFonts w:ascii="Arial Narrow" w:hAnsi="Arial Narrow" w:cs="Courier New"/>
                <w:color w:val="FF0000"/>
                <w:sz w:val="20"/>
                <w:szCs w:val="20"/>
                <w:lang w:val="en-GB"/>
              </w:rPr>
              <w:t>(often)</w:t>
            </w:r>
            <w:r w:rsidRPr="009F3EB3">
              <w:rPr>
                <w:rFonts w:ascii="Arial Narrow" w:hAnsi="Arial Narrow" w:cs="Courier New"/>
                <w:sz w:val="20"/>
                <w:szCs w:val="20"/>
                <w:lang w:val="en-GB"/>
              </w:rPr>
              <w:t xml:space="preserve"> see connections between different fields of knowledge</w:t>
            </w:r>
          </w:p>
        </w:tc>
        <w:tc>
          <w:tcPr>
            <w:tcW w:w="406" w:type="dxa"/>
            <w:vAlign w:val="center"/>
            <w:hideMark/>
          </w:tcPr>
          <w:p w:rsidR="009F3EB3" w:rsidRDefault="009F3EB3"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E</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w:t>
            </w:r>
            <w:r w:rsidR="003E2CFB">
              <w:rPr>
                <w:rFonts w:ascii="Arial Narrow" w:hAnsi="Arial Narrow"/>
                <w:sz w:val="20"/>
                <w:szCs w:val="20"/>
                <w:lang w:val="en-GB" w:eastAsia="da-DK"/>
              </w:rPr>
              <w:t>1</w:t>
            </w:r>
          </w:p>
        </w:tc>
      </w:tr>
      <w:tr w:rsidR="009F3EB3">
        <w:trPr>
          <w:trHeight w:val="460"/>
        </w:trPr>
        <w:tc>
          <w:tcPr>
            <w:tcW w:w="7631" w:type="dxa"/>
            <w:shd w:val="clear" w:color="auto" w:fill="DBE5F1"/>
            <w:vAlign w:val="center"/>
            <w:hideMark/>
          </w:tcPr>
          <w:p w:rsidR="009F3EB3" w:rsidRPr="003B1261" w:rsidRDefault="003B1261" w:rsidP="003B1261">
            <w:pPr>
              <w:tabs>
                <w:tab w:val="left" w:pos="357"/>
                <w:tab w:val="left" w:pos="714"/>
                <w:tab w:val="left" w:pos="1072"/>
              </w:tabs>
              <w:rPr>
                <w:rFonts w:ascii="Arial Narrow" w:hAnsi="Arial Narrow"/>
                <w:b/>
                <w:color w:val="00B050"/>
                <w:sz w:val="20"/>
                <w:szCs w:val="20"/>
                <w:lang w:val="en-GB"/>
              </w:rPr>
            </w:pPr>
            <w:r w:rsidRPr="003B1261">
              <w:rPr>
                <w:rFonts w:ascii="Arial Narrow" w:hAnsi="Arial Narrow" w:cs="Courier New"/>
                <w:b/>
                <w:color w:val="00B050"/>
                <w:sz w:val="20"/>
                <w:szCs w:val="20"/>
                <w:lang w:val="en-GB"/>
              </w:rPr>
              <w:t xml:space="preserve">I have developed a </w:t>
            </w:r>
            <w:r w:rsidR="009F3EB3" w:rsidRPr="003B1261">
              <w:rPr>
                <w:rFonts w:ascii="Arial Narrow" w:hAnsi="Arial Narrow" w:cs="Courier New"/>
                <w:b/>
                <w:color w:val="00B050"/>
                <w:sz w:val="20"/>
                <w:szCs w:val="20"/>
                <w:lang w:val="en-GB"/>
              </w:rPr>
              <w:t xml:space="preserve">personal </w:t>
            </w:r>
            <w:r w:rsidRPr="003B1261">
              <w:rPr>
                <w:rFonts w:ascii="Arial Narrow" w:hAnsi="Arial Narrow" w:cs="Courier New"/>
                <w:b/>
                <w:color w:val="00B050"/>
                <w:sz w:val="20"/>
                <w:szCs w:val="20"/>
                <w:lang w:val="en-GB"/>
              </w:rPr>
              <w:t xml:space="preserve">outlook on live (philosophy of life) </w:t>
            </w:r>
            <w:r w:rsidR="003E2CFB">
              <w:rPr>
                <w:rFonts w:ascii="Arial Narrow" w:hAnsi="Arial Narrow" w:cs="Courier New"/>
                <w:b/>
                <w:color w:val="00B050"/>
                <w:sz w:val="20"/>
                <w:szCs w:val="20"/>
                <w:lang w:val="en-GB"/>
              </w:rPr>
              <w:t>(a Bildung perspective, hjv)</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r w:rsidR="003E2CFB">
              <w:rPr>
                <w:rFonts w:ascii="Arial Narrow" w:hAnsi="Arial Narrow"/>
                <w:sz w:val="20"/>
                <w:szCs w:val="20"/>
                <w:lang w:val="en-GB" w:eastAsia="da-DK"/>
              </w:rPr>
              <w:t>D1</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A301EF">
        <w:trPr>
          <w:trHeight w:hRule="exact" w:val="613"/>
        </w:trPr>
        <w:tc>
          <w:tcPr>
            <w:tcW w:w="7631" w:type="dxa"/>
            <w:shd w:val="clear" w:color="auto" w:fill="DBE5F1"/>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development of </w:t>
            </w:r>
            <w:r w:rsidRPr="00A301EF">
              <w:rPr>
                <w:rFonts w:ascii="Arial Narrow" w:hAnsi="Arial Narrow"/>
                <w:b/>
                <w:sz w:val="20"/>
                <w:szCs w:val="20"/>
                <w:lang w:val="en-GB" w:eastAsia="da-DK"/>
              </w:rPr>
              <w:t>reflex</w:t>
            </w:r>
            <w:r w:rsidR="00A301EF" w:rsidRPr="00A301EF">
              <w:rPr>
                <w:rFonts w:ascii="Arial Narrow" w:hAnsi="Arial Narrow"/>
                <w:b/>
                <w:sz w:val="20"/>
                <w:szCs w:val="20"/>
                <w:lang w:val="en-GB" w:eastAsia="da-DK"/>
              </w:rPr>
              <w:t>ive know</w:t>
            </w:r>
            <w:r w:rsidR="00A301EF" w:rsidRPr="00A301EF">
              <w:rPr>
                <w:rFonts w:ascii="Arial Narrow" w:hAnsi="Arial Narrow"/>
                <w:b/>
                <w:sz w:val="20"/>
                <w:szCs w:val="20"/>
                <w:lang w:val="en-GB" w:eastAsia="da-DK"/>
              </w:rPr>
              <w:t>l</w:t>
            </w:r>
            <w:r w:rsidR="00A301EF" w:rsidRPr="00A301EF">
              <w:rPr>
                <w:rFonts w:ascii="Arial Narrow" w:hAnsi="Arial Narrow"/>
                <w:b/>
                <w:sz w:val="20"/>
                <w:szCs w:val="20"/>
                <w:lang w:val="en-GB" w:eastAsia="da-DK"/>
              </w:rPr>
              <w:t>edge</w:t>
            </w:r>
            <w:r w:rsidRPr="00A301EF">
              <w:rPr>
                <w:rFonts w:ascii="Arial Narrow" w:hAnsi="Arial Narrow" w:cs="Arial"/>
                <w:b/>
                <w:bCs/>
                <w:sz w:val="20"/>
                <w:szCs w:val="20"/>
                <w:lang w:val="en-GB"/>
              </w:rPr>
              <w:t>?</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1F62EA"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br w:type="page"/>
      </w: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38"/>
        <w:gridCol w:w="208"/>
        <w:gridCol w:w="2693"/>
      </w:tblGrid>
      <w:tr w:rsidR="000B4D6E">
        <w:trPr>
          <w:trHeight w:val="1212"/>
        </w:trPr>
        <w:tc>
          <w:tcPr>
            <w:tcW w:w="6946" w:type="dxa"/>
            <w:gridSpan w:val="2"/>
            <w:vAlign w:val="center"/>
          </w:tcPr>
          <w:p w:rsidR="000B4D6E" w:rsidRDefault="000B4D6E" w:rsidP="00A1509B">
            <w:pPr>
              <w:pStyle w:val="Overskrift3"/>
              <w:rPr>
                <w:lang w:val="en-GB"/>
              </w:rPr>
            </w:pPr>
            <w:bookmarkStart w:id="10" w:name="_Toc270875450"/>
            <w:r>
              <w:rPr>
                <w:lang w:val="en-GB"/>
              </w:rPr>
              <w:t xml:space="preserve">1.4 </w:t>
            </w:r>
            <w:r w:rsidR="00A1509B">
              <w:rPr>
                <w:lang w:val="en-GB"/>
              </w:rPr>
              <w:t xml:space="preserve">Personal formation </w:t>
            </w:r>
            <w:r>
              <w:rPr>
                <w:lang w:val="en-GB"/>
              </w:rPr>
              <w:t>/</w:t>
            </w:r>
            <w:r w:rsidR="00A1509B">
              <w:rPr>
                <w:lang w:val="en-GB"/>
              </w:rPr>
              <w:t xml:space="preserve"> </w:t>
            </w:r>
            <w:r>
              <w:rPr>
                <w:lang w:val="en-GB"/>
              </w:rPr>
              <w:t>moral sense</w:t>
            </w:r>
            <w:bookmarkEnd w:id="10"/>
            <w:r>
              <w:rPr>
                <w:lang w:val="en-GB"/>
              </w:rPr>
              <w:t xml:space="preserve"> </w:t>
            </w:r>
          </w:p>
        </w:tc>
        <w:tc>
          <w:tcPr>
            <w:tcW w:w="2693"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886321" cy="949325"/>
                  <wp:effectExtent l="19050" t="0" r="28079" b="0"/>
                  <wp:docPr id="7"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r>
      <w:tr w:rsidR="000B4D6E">
        <w:trPr>
          <w:trHeight w:val="2689"/>
        </w:trPr>
        <w:tc>
          <w:tcPr>
            <w:tcW w:w="6738" w:type="dxa"/>
          </w:tcPr>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The fourth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moral sense</w:t>
            </w:r>
            <w:r>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cs="Courier New"/>
                <w:sz w:val="20"/>
                <w:szCs w:val="20"/>
                <w:lang w:val="en-GB"/>
              </w:rPr>
            </w:pPr>
            <w:r>
              <w:rPr>
                <w:rFonts w:ascii="Arial Narrow" w:hAnsi="Arial Narrow" w:cs="Courier New"/>
                <w:sz w:val="20"/>
                <w:szCs w:val="20"/>
                <w:lang w:val="en-GB"/>
              </w:rPr>
              <w:t xml:space="preserve">To have moral sense means that you can act as fellow human being in close relationships and act as citizen in larger social conditions.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27"/>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Empathy</w:t>
            </w:r>
          </w:p>
          <w:p w:rsidR="000B4D6E" w:rsidRDefault="000B4D6E">
            <w:pPr>
              <w:pStyle w:val="Listeafsnit"/>
              <w:numPr>
                <w:ilvl w:val="0"/>
                <w:numId w:val="27"/>
              </w:numPr>
              <w:tabs>
                <w:tab w:val="left" w:pos="357"/>
                <w:tab w:val="left" w:pos="714"/>
                <w:tab w:val="left" w:pos="1072"/>
              </w:tabs>
              <w:rPr>
                <w:rFonts w:ascii="Arial Narrow" w:hAnsi="Arial Narrow"/>
                <w:sz w:val="20"/>
                <w:szCs w:val="20"/>
                <w:lang w:val="en-GB"/>
              </w:rPr>
            </w:pPr>
            <w:r>
              <w:rPr>
                <w:rFonts w:ascii="Arial Narrow" w:hAnsi="Arial Narrow"/>
                <w:bCs/>
                <w:sz w:val="20"/>
                <w:szCs w:val="20"/>
                <w:lang w:val="en-GB"/>
              </w:rPr>
              <w:t>Ethic of reciprocity</w:t>
            </w:r>
          </w:p>
          <w:p w:rsidR="000B4D6E" w:rsidRDefault="000B4D6E">
            <w:pPr>
              <w:pStyle w:val="Listeafsnit"/>
              <w:numPr>
                <w:ilvl w:val="0"/>
                <w:numId w:val="27"/>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Solidarity,</w:t>
            </w:r>
          </w:p>
          <w:p w:rsidR="000B4D6E" w:rsidRPr="003627D6" w:rsidRDefault="000B4D6E" w:rsidP="003627D6">
            <w:pPr>
              <w:tabs>
                <w:tab w:val="left" w:pos="357"/>
                <w:tab w:val="left" w:pos="714"/>
                <w:tab w:val="left" w:pos="1072"/>
              </w:tabs>
              <w:ind w:left="357"/>
              <w:rPr>
                <w:rFonts w:ascii="Arial Narrow" w:hAnsi="Arial Narrow"/>
                <w:sz w:val="20"/>
                <w:szCs w:val="20"/>
                <w:lang w:val="en-GB"/>
              </w:rPr>
            </w:pPr>
          </w:p>
        </w:tc>
        <w:tc>
          <w:tcPr>
            <w:tcW w:w="2901" w:type="dxa"/>
            <w:gridSpan w:val="2"/>
          </w:tcPr>
          <w:p w:rsidR="000B4D6E" w:rsidRDefault="002D50CC">
            <w:pPr>
              <w:tabs>
                <w:tab w:val="left" w:pos="357"/>
                <w:tab w:val="left" w:pos="714"/>
                <w:tab w:val="left" w:pos="1072"/>
              </w:tabs>
              <w:jc w:val="center"/>
              <w:rPr>
                <w:lang w:val="en-GB"/>
              </w:rPr>
            </w:pPr>
            <w:r>
              <w:rPr>
                <w:noProof/>
                <w:lang w:eastAsia="da-DK"/>
              </w:rPr>
              <w:drawing>
                <wp:inline distT="0" distB="0" distL="0" distR="0">
                  <wp:extent cx="1644015" cy="1793875"/>
                  <wp:effectExtent l="0" t="0" r="0" b="0"/>
                  <wp:docPr id="8"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Default="00847E40" w:rsidP="00847E40">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847E40">
              <w:rPr>
                <w:rFonts w:ascii="Arial Narrow" w:hAnsi="Arial Narrow"/>
                <w:b/>
                <w:i/>
                <w:sz w:val="20"/>
                <w:szCs w:val="20"/>
                <w:lang w:val="en-GB"/>
              </w:rPr>
              <w:t>moral sense</w:t>
            </w:r>
            <w:r w:rsidRPr="00847E40">
              <w:rPr>
                <w:rFonts w:ascii="Arial Narrow" w:hAnsi="Arial Narrow"/>
                <w:b/>
                <w:sz w:val="20"/>
                <w:szCs w:val="20"/>
                <w:lang w:val="en-GB"/>
              </w:rPr>
              <w:t>.</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Pr="00847E40"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r w:rsidR="000B4D6E">
              <w:rPr>
                <w:rFonts w:ascii="Arial Narrow" w:hAnsi="Arial Narrow"/>
                <w:i/>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3EB3" w:rsidRP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am emphatic and compassionate to the conditions of other people</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BCD</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EE0D65" w:rsidP="003E2CF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w:t>
            </w:r>
            <w:r w:rsidR="00927623">
              <w:rPr>
                <w:rFonts w:ascii="Arial Narrow" w:hAnsi="Arial Narrow"/>
                <w:sz w:val="20"/>
                <w:szCs w:val="20"/>
                <w:lang w:val="en-GB" w:eastAsia="da-DK"/>
              </w:rPr>
              <w:t>1</w:t>
            </w:r>
          </w:p>
        </w:tc>
      </w:tr>
      <w:tr w:rsidR="009F3EB3" w:rsidRP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treat others as I want them to treat me</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 CD</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w:t>
            </w:r>
            <w:r w:rsidR="00927623">
              <w:rPr>
                <w:rFonts w:ascii="Arial Narrow" w:hAnsi="Arial Narrow"/>
                <w:sz w:val="20"/>
                <w:szCs w:val="20"/>
                <w:lang w:val="en-GB" w:eastAsia="da-DK"/>
              </w:rPr>
              <w:t>2</w:t>
            </w:r>
          </w:p>
        </w:tc>
      </w:tr>
      <w:tr w:rsidR="009F3EB3" w:rsidRP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feel a responsibility to the communities* I am part of</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B</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3E2CF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E2</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847E40">
        <w:trPr>
          <w:trHeight w:hRule="exact" w:val="454"/>
        </w:trPr>
        <w:tc>
          <w:tcPr>
            <w:tcW w:w="7631" w:type="dxa"/>
            <w:shd w:val="clear" w:color="auto" w:fill="DBE5F1"/>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w:t>
            </w:r>
            <w:r>
              <w:rPr>
                <w:rFonts w:ascii="Arial Narrow" w:hAnsi="Arial Narrow"/>
                <w:sz w:val="20"/>
                <w:szCs w:val="20"/>
                <w:lang w:val="en-GB" w:eastAsia="da-DK"/>
              </w:rPr>
              <w:t xml:space="preserve">of </w:t>
            </w:r>
            <w:r w:rsidR="00A301EF" w:rsidRPr="00A301EF">
              <w:rPr>
                <w:rFonts w:ascii="Arial Narrow" w:hAnsi="Arial Narrow"/>
                <w:b/>
                <w:sz w:val="20"/>
                <w:szCs w:val="20"/>
                <w:lang w:val="en-GB" w:eastAsia="da-DK"/>
              </w:rPr>
              <w:t>moral sense?</w:t>
            </w:r>
            <w:r w:rsidR="00A301EF">
              <w:rPr>
                <w:rFonts w:ascii="Arial Narrow" w:hAnsi="Arial Narrow"/>
                <w:sz w:val="20"/>
                <w:szCs w:val="20"/>
                <w:lang w:val="en-GB" w:eastAsia="da-DK"/>
              </w:rPr>
              <w:t xml:space="preserve">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1F62EA"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A301EF"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r>
        <w:rPr>
          <w:rFonts w:ascii="Arial Narrow" w:hAnsi="Arial Narrow" w:cs="Courier New"/>
          <w:sz w:val="20"/>
          <w:szCs w:val="20"/>
          <w:lang w:val="en-GB"/>
        </w:rPr>
        <w:br/>
      </w:r>
    </w:p>
    <w:p w:rsidR="00A301EF" w:rsidRDefault="00A301EF">
      <w:pPr>
        <w:rPr>
          <w:rFonts w:ascii="Arial Narrow" w:hAnsi="Arial Narrow" w:cs="Courier New"/>
          <w:sz w:val="20"/>
          <w:szCs w:val="20"/>
          <w:lang w:val="en-GB"/>
        </w:rPr>
      </w:pPr>
      <w:r>
        <w:rPr>
          <w:rFonts w:ascii="Arial Narrow" w:hAnsi="Arial Narrow" w:cs="Courier New"/>
          <w:sz w:val="20"/>
          <w:szCs w:val="20"/>
          <w:lang w:val="en-GB"/>
        </w:rPr>
        <w:br w:type="page"/>
      </w:r>
    </w:p>
    <w:p w:rsidR="000B4D6E" w:rsidRDefault="000B4D6E">
      <w:pPr>
        <w:tabs>
          <w:tab w:val="left" w:pos="357"/>
          <w:tab w:val="left" w:pos="714"/>
          <w:tab w:val="left" w:pos="1072"/>
        </w:tabs>
        <w:rPr>
          <w:lang w:val="en-GB" w:eastAsia="da-DK"/>
        </w:rPr>
      </w:pPr>
      <w:r>
        <w:rPr>
          <w:rFonts w:ascii="Arial Narrow" w:hAnsi="Arial Narrow" w:cs="Courier New"/>
          <w:sz w:val="20"/>
          <w:szCs w:val="20"/>
          <w:lang w:val="en-GB"/>
        </w:rPr>
        <w:lastRenderedPageBreak/>
        <w:br/>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31"/>
        <w:gridCol w:w="73"/>
        <w:gridCol w:w="2800"/>
      </w:tblGrid>
      <w:tr w:rsidR="000B4D6E">
        <w:trPr>
          <w:trHeight w:val="1419"/>
        </w:trPr>
        <w:tc>
          <w:tcPr>
            <w:tcW w:w="6804" w:type="dxa"/>
            <w:gridSpan w:val="2"/>
            <w:vAlign w:val="center"/>
          </w:tcPr>
          <w:p w:rsidR="000B4D6E" w:rsidRDefault="000B4D6E" w:rsidP="00A1509B">
            <w:pPr>
              <w:pStyle w:val="Overskrift3"/>
              <w:rPr>
                <w:lang w:val="en-GB"/>
              </w:rPr>
            </w:pPr>
            <w:bookmarkStart w:id="11" w:name="_Toc270875451"/>
            <w:r>
              <w:rPr>
                <w:lang w:val="en-GB"/>
              </w:rPr>
              <w:t xml:space="preserve">1.5 </w:t>
            </w:r>
            <w:r w:rsidR="00A1509B">
              <w:rPr>
                <w:lang w:val="en-GB"/>
              </w:rPr>
              <w:t xml:space="preserve">Personal formation </w:t>
            </w:r>
            <w:r>
              <w:rPr>
                <w:lang w:val="en-GB"/>
              </w:rPr>
              <w:t>/</w:t>
            </w:r>
            <w:r w:rsidR="00A1509B">
              <w:rPr>
                <w:lang w:val="en-GB"/>
              </w:rPr>
              <w:t xml:space="preserve"> </w:t>
            </w:r>
            <w:r>
              <w:rPr>
                <w:lang w:val="en-GB"/>
              </w:rPr>
              <w:t>a</w:t>
            </w:r>
            <w:r>
              <w:rPr>
                <w:color w:val="000000"/>
                <w:lang w:val="en-GB" w:eastAsia="da-DK"/>
              </w:rPr>
              <w:t>esthetic sense</w:t>
            </w:r>
            <w:bookmarkEnd w:id="11"/>
          </w:p>
        </w:tc>
        <w:tc>
          <w:tcPr>
            <w:tcW w:w="2800" w:type="dxa"/>
            <w:vAlign w:val="center"/>
          </w:tcPr>
          <w:p w:rsidR="000B4D6E" w:rsidRDefault="002D50CC">
            <w:pPr>
              <w:tabs>
                <w:tab w:val="left" w:pos="357"/>
                <w:tab w:val="left" w:pos="714"/>
                <w:tab w:val="left" w:pos="1072"/>
              </w:tabs>
              <w:ind w:left="34" w:hanging="34"/>
              <w:jc w:val="center"/>
              <w:rPr>
                <w:lang w:val="en-GB"/>
              </w:rPr>
            </w:pPr>
            <w:r>
              <w:rPr>
                <w:noProof/>
                <w:lang w:eastAsia="da-DK"/>
              </w:rPr>
              <w:drawing>
                <wp:inline distT="0" distB="0" distL="0" distR="0">
                  <wp:extent cx="886321" cy="949325"/>
                  <wp:effectExtent l="19050" t="0" r="28079" b="0"/>
                  <wp:docPr id="9"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c>
      </w:tr>
      <w:tr w:rsidR="000B4D6E">
        <w:trPr>
          <w:trHeight w:val="2785"/>
        </w:trPr>
        <w:tc>
          <w:tcPr>
            <w:tcW w:w="6731"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fifth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a</w:t>
            </w:r>
            <w:r>
              <w:rPr>
                <w:rFonts w:ascii="Arial Narrow" w:eastAsia="Times New Roman" w:hAnsi="Arial Narrow" w:cs="Courier New"/>
                <w:i/>
                <w:color w:val="000000"/>
                <w:sz w:val="20"/>
                <w:szCs w:val="20"/>
                <w:lang w:val="en-GB" w:eastAsia="da-DK"/>
              </w:rPr>
              <w:t>esthetic sense.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cs="Courier New"/>
                <w:sz w:val="20"/>
                <w:szCs w:val="20"/>
                <w:lang w:val="en-GB"/>
              </w:rPr>
              <w:t>To have aesthetic sense means that you are sensitive, have feeling for moods, can e</w:t>
            </w:r>
            <w:r>
              <w:rPr>
                <w:rFonts w:ascii="Arial Narrow" w:hAnsi="Arial Narrow" w:cs="Courier New"/>
                <w:sz w:val="20"/>
                <w:szCs w:val="20"/>
                <w:lang w:val="en-GB"/>
              </w:rPr>
              <w:t>x</w:t>
            </w:r>
            <w:r>
              <w:rPr>
                <w:rFonts w:ascii="Arial Narrow" w:hAnsi="Arial Narrow" w:cs="Courier New"/>
                <w:sz w:val="20"/>
                <w:szCs w:val="20"/>
                <w:lang w:val="en-GB"/>
              </w:rPr>
              <w:t xml:space="preserve">press yourself sensual and poetic, are imaginative and have a developed artistic sense.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Sensitive of moods</w:t>
            </w:r>
            <w:r w:rsidR="003627D6">
              <w:rPr>
                <w:rFonts w:ascii="Arial Narrow" w:eastAsia="Times New Roman" w:hAnsi="Arial Narrow" w:cs="Courier New"/>
                <w:color w:val="000000"/>
                <w:sz w:val="20"/>
                <w:szCs w:val="20"/>
                <w:lang w:val="en-GB" w:eastAsia="da-DK"/>
              </w:rPr>
              <w:t xml:space="preserve"> and feelings</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cs="Verdana"/>
                <w:sz w:val="20"/>
                <w:szCs w:val="20"/>
                <w:lang w:val="en-GB" w:eastAsia="da-DK"/>
              </w:rPr>
              <w:t>Poetic</w:t>
            </w:r>
            <w:r>
              <w:rPr>
                <w:rFonts w:ascii="Arial Narrow" w:eastAsia="Times New Roman" w:hAnsi="Arial Narrow" w:cs="Courier New"/>
                <w:color w:val="000000"/>
                <w:sz w:val="20"/>
                <w:szCs w:val="20"/>
                <w:lang w:val="en-GB" w:eastAsia="da-DK"/>
              </w:rPr>
              <w:t xml:space="preserve"> </w:t>
            </w:r>
            <w:r w:rsidR="003627D6">
              <w:rPr>
                <w:rFonts w:ascii="Arial Narrow" w:eastAsia="Times New Roman" w:hAnsi="Arial Narrow" w:cs="Courier New"/>
                <w:color w:val="000000"/>
                <w:sz w:val="20"/>
                <w:szCs w:val="20"/>
                <w:lang w:val="en-GB" w:eastAsia="da-DK"/>
              </w:rPr>
              <w:t>imagination</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Artistic sense</w:t>
            </w:r>
          </w:p>
        </w:tc>
        <w:tc>
          <w:tcPr>
            <w:tcW w:w="2873" w:type="dxa"/>
            <w:gridSpan w:val="2"/>
          </w:tcPr>
          <w:p w:rsidR="000B4D6E" w:rsidRDefault="002D50CC">
            <w:pPr>
              <w:tabs>
                <w:tab w:val="left" w:pos="357"/>
                <w:tab w:val="left" w:pos="714"/>
                <w:tab w:val="left" w:pos="1072"/>
              </w:tabs>
              <w:rPr>
                <w:lang w:val="en-GB"/>
              </w:rPr>
            </w:pPr>
            <w:r>
              <w:rPr>
                <w:noProof/>
                <w:lang w:eastAsia="da-DK"/>
              </w:rPr>
              <w:drawing>
                <wp:inline distT="0" distB="0" distL="0" distR="0">
                  <wp:extent cx="1644015" cy="1793875"/>
                  <wp:effectExtent l="0" t="0" r="0" b="0"/>
                  <wp:docPr id="10"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Default="00847E40" w:rsidP="00847E40">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847E40">
              <w:rPr>
                <w:rFonts w:ascii="Arial Narrow" w:hAnsi="Arial Narrow"/>
                <w:b/>
                <w:sz w:val="20"/>
                <w:szCs w:val="20"/>
                <w:lang w:val="en-GB"/>
              </w:rPr>
              <w:t>a</w:t>
            </w:r>
            <w:r w:rsidRPr="00847E40">
              <w:rPr>
                <w:rFonts w:ascii="Arial Narrow" w:eastAsia="Times New Roman" w:hAnsi="Arial Narrow" w:cs="Courier New"/>
                <w:b/>
                <w:color w:val="000000"/>
                <w:sz w:val="20"/>
                <w:szCs w:val="20"/>
                <w:lang w:val="en-GB" w:eastAsia="da-DK"/>
              </w:rPr>
              <w:t>esthetic sense.</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Default="00847E40" w:rsidP="00847E40">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3EB3" w:rsidRPr="009F3EB3">
        <w:trPr>
          <w:trHeight w:val="458"/>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cs="Arial"/>
                <w:sz w:val="20"/>
                <w:szCs w:val="20"/>
                <w:lang w:val="en-GB" w:eastAsia="da-DK"/>
              </w:rPr>
            </w:pPr>
            <w:r w:rsidRPr="009F3EB3">
              <w:rPr>
                <w:rFonts w:ascii="Arial Narrow" w:hAnsi="Arial Narrow" w:cs="Courier New"/>
                <w:sz w:val="20"/>
                <w:szCs w:val="20"/>
                <w:lang w:val="en-GB"/>
              </w:rPr>
              <w:t xml:space="preserve">I can express myself with poetic imagery </w:t>
            </w:r>
            <w:r w:rsidR="001C3ACF">
              <w:rPr>
                <w:rFonts w:ascii="Arial Narrow" w:hAnsi="Arial Narrow" w:cs="Courier New"/>
                <w:sz w:val="20"/>
                <w:szCs w:val="20"/>
                <w:lang w:val="en-GB"/>
              </w:rPr>
              <w:t>(</w:t>
            </w:r>
            <w:r w:rsidRPr="009F3EB3">
              <w:rPr>
                <w:rFonts w:ascii="Arial Narrow" w:hAnsi="Arial Narrow" w:cs="Courier New"/>
                <w:color w:val="FF0000"/>
                <w:sz w:val="20"/>
                <w:szCs w:val="20"/>
                <w:lang w:val="en-GB"/>
              </w:rPr>
              <w:t>and non-verbal expressions</w:t>
            </w:r>
            <w:r w:rsidR="001C3ACF">
              <w:rPr>
                <w:rFonts w:ascii="Arial Narrow" w:hAnsi="Arial Narrow" w:cs="Courier New"/>
                <w:color w:val="FF0000"/>
                <w:sz w:val="20"/>
                <w:szCs w:val="20"/>
                <w:lang w:val="en-GB"/>
              </w:rPr>
              <w:t xml:space="preserve"> - double question, hjv) </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 A</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r>
      <w:tr w:rsidR="009F3EB3" w:rsidRPr="009F3EB3" w:rsidTr="001C3ACF">
        <w:trPr>
          <w:trHeight w:val="675"/>
        </w:trPr>
        <w:tc>
          <w:tcPr>
            <w:tcW w:w="7631" w:type="dxa"/>
            <w:shd w:val="clear" w:color="auto" w:fill="DBE5F1"/>
            <w:vAlign w:val="center"/>
            <w:hideMark/>
          </w:tcPr>
          <w:p w:rsidR="001C3ACF" w:rsidRDefault="001C3ACF" w:rsidP="00166434">
            <w:pPr>
              <w:tabs>
                <w:tab w:val="left" w:pos="357"/>
                <w:tab w:val="left" w:pos="714"/>
                <w:tab w:val="left" w:pos="1072"/>
              </w:tabs>
              <w:rPr>
                <w:rFonts w:ascii="Arial Narrow" w:hAnsi="Arial Narrow" w:cs="Courier New"/>
                <w:color w:val="00B050"/>
                <w:sz w:val="20"/>
                <w:szCs w:val="20"/>
                <w:lang w:val="en-GB"/>
              </w:rPr>
            </w:pPr>
            <w:r w:rsidRPr="009F3EB3">
              <w:rPr>
                <w:rFonts w:ascii="Arial Narrow" w:hAnsi="Arial Narrow" w:cs="Courier New"/>
                <w:color w:val="00B050"/>
                <w:sz w:val="20"/>
                <w:szCs w:val="20"/>
                <w:lang w:val="en-GB"/>
              </w:rPr>
              <w:t xml:space="preserve">I have a developed sense of moods and </w:t>
            </w:r>
            <w:r w:rsidR="003627D6">
              <w:rPr>
                <w:rFonts w:ascii="Arial Narrow" w:hAnsi="Arial Narrow" w:cs="Courier New"/>
                <w:color w:val="00B050"/>
                <w:sz w:val="20"/>
                <w:szCs w:val="20"/>
                <w:lang w:val="en-GB"/>
              </w:rPr>
              <w:t xml:space="preserve">sensual </w:t>
            </w:r>
            <w:r w:rsidRPr="009F3EB3">
              <w:rPr>
                <w:rFonts w:ascii="Arial Narrow" w:hAnsi="Arial Narrow" w:cs="Courier New"/>
                <w:color w:val="00B050"/>
                <w:sz w:val="20"/>
                <w:szCs w:val="20"/>
                <w:lang w:val="en-GB"/>
              </w:rPr>
              <w:t xml:space="preserve">expressions </w:t>
            </w:r>
          </w:p>
          <w:p w:rsidR="009F3EB3" w:rsidRPr="009F3EB3" w:rsidRDefault="001C3ACF" w:rsidP="00166434">
            <w:pPr>
              <w:tabs>
                <w:tab w:val="left" w:pos="357"/>
                <w:tab w:val="left" w:pos="714"/>
                <w:tab w:val="left" w:pos="1072"/>
              </w:tabs>
              <w:rPr>
                <w:rFonts w:ascii="Arial Narrow" w:hAnsi="Arial Narrow"/>
                <w:color w:val="FF0000"/>
                <w:sz w:val="20"/>
                <w:szCs w:val="20"/>
                <w:lang w:val="en-GB"/>
              </w:rPr>
            </w:pPr>
            <w:r w:rsidRPr="001C3ACF">
              <w:rPr>
                <w:rFonts w:ascii="Arial Narrow" w:hAnsi="Arial Narrow" w:cs="Courier New"/>
                <w:color w:val="FF0000"/>
                <w:sz w:val="20"/>
                <w:szCs w:val="20"/>
                <w:lang w:val="en-GB"/>
              </w:rPr>
              <w:t>(I</w:t>
            </w:r>
            <w:r w:rsidR="009F3EB3" w:rsidRPr="001C3ACF">
              <w:rPr>
                <w:rFonts w:ascii="Arial Narrow" w:hAnsi="Arial Narrow" w:cs="Courier New"/>
                <w:color w:val="FF0000"/>
                <w:sz w:val="20"/>
                <w:szCs w:val="20"/>
                <w:lang w:val="en-GB"/>
              </w:rPr>
              <w:t xml:space="preserve"> can</w:t>
            </w:r>
            <w:r w:rsidR="009F3EB3" w:rsidRPr="009F3EB3">
              <w:rPr>
                <w:rFonts w:ascii="Arial Narrow" w:hAnsi="Arial Narrow" w:cs="Courier New"/>
                <w:color w:val="FF0000"/>
                <w:sz w:val="20"/>
                <w:szCs w:val="20"/>
                <w:lang w:val="en-GB"/>
              </w:rPr>
              <w:t xml:space="preserve"> use my imagination in problem solving and opportunity seeking</w:t>
            </w:r>
            <w:r>
              <w:rPr>
                <w:rFonts w:ascii="Arial Narrow" w:hAnsi="Arial Narrow" w:cs="Courier New"/>
                <w:color w:val="FF0000"/>
                <w:sz w:val="20"/>
                <w:szCs w:val="20"/>
                <w:lang w:val="en-GB"/>
              </w:rPr>
              <w:t xml:space="preserve"> - </w:t>
            </w:r>
            <w:r w:rsidR="009F3EB3">
              <w:rPr>
                <w:rFonts w:ascii="Arial Narrow" w:hAnsi="Arial Narrow" w:cs="Courier New"/>
                <w:color w:val="FF0000"/>
                <w:sz w:val="20"/>
                <w:szCs w:val="20"/>
                <w:lang w:val="en-GB"/>
              </w:rPr>
              <w:t>more a competence</w:t>
            </w:r>
            <w:r>
              <w:rPr>
                <w:rFonts w:ascii="Arial Narrow" w:hAnsi="Arial Narrow" w:cs="Courier New"/>
                <w:color w:val="FF0000"/>
                <w:sz w:val="20"/>
                <w:szCs w:val="20"/>
                <w:lang w:val="en-GB"/>
              </w:rPr>
              <w:t>. hjv</w:t>
            </w:r>
            <w:r w:rsidR="009F3EB3">
              <w:rPr>
                <w:rFonts w:ascii="Arial Narrow" w:hAnsi="Arial Narrow" w:cs="Courier New"/>
                <w:color w:val="FF0000"/>
                <w:sz w:val="20"/>
                <w:szCs w:val="20"/>
                <w:lang w:val="en-GB"/>
              </w:rPr>
              <w:t xml:space="preserve">) </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color w:val="FF0000"/>
                <w:sz w:val="20"/>
                <w:szCs w:val="20"/>
                <w:lang w:val="en-GB" w:eastAsia="da-DK"/>
              </w:rPr>
            </w:pPr>
            <w:r w:rsidRPr="009F3EB3">
              <w:rPr>
                <w:rFonts w:ascii="Arial Narrow" w:hAnsi="Arial Narrow"/>
                <w:color w:val="FF0000"/>
                <w:sz w:val="20"/>
                <w:szCs w:val="20"/>
                <w:lang w:val="en-GB" w:eastAsia="da-DK"/>
              </w:rPr>
              <w:t>E</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r>
      <w:tr w:rsidR="009F3EB3" w:rsidRPr="009F3EB3">
        <w:trPr>
          <w:trHeight w:val="458"/>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have developed my taste and judgement on artistic quality</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 </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w:t>
            </w:r>
            <w:r w:rsidR="00EE0D65">
              <w:rPr>
                <w:rFonts w:ascii="Arial Narrow" w:hAnsi="Arial Narrow"/>
                <w:sz w:val="20"/>
                <w:szCs w:val="20"/>
                <w:lang w:val="en-GB" w:eastAsia="da-DK"/>
              </w:rPr>
              <w:t>2</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847E40">
        <w:trPr>
          <w:trHeight w:hRule="exact" w:val="454"/>
        </w:trPr>
        <w:tc>
          <w:tcPr>
            <w:tcW w:w="7631" w:type="dxa"/>
            <w:shd w:val="clear" w:color="auto" w:fill="DBE5F1"/>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w:t>
            </w:r>
            <w:r>
              <w:rPr>
                <w:rFonts w:ascii="Arial Narrow" w:hAnsi="Arial Narrow"/>
                <w:sz w:val="20"/>
                <w:szCs w:val="20"/>
                <w:lang w:val="en-GB" w:eastAsia="da-DK"/>
              </w:rPr>
              <w:t xml:space="preserve">of </w:t>
            </w:r>
            <w:r w:rsidR="00A301EF" w:rsidRPr="00A301EF">
              <w:rPr>
                <w:rFonts w:ascii="Arial Narrow" w:hAnsi="Arial Narrow"/>
                <w:b/>
                <w:i/>
                <w:sz w:val="20"/>
                <w:szCs w:val="20"/>
                <w:lang w:val="en-GB"/>
              </w:rPr>
              <w:t>a</w:t>
            </w:r>
            <w:r w:rsidR="00A301EF" w:rsidRPr="00A301EF">
              <w:rPr>
                <w:rFonts w:ascii="Arial Narrow" w:eastAsia="Times New Roman" w:hAnsi="Arial Narrow" w:cs="Courier New"/>
                <w:b/>
                <w:i/>
                <w:color w:val="000000"/>
                <w:sz w:val="20"/>
                <w:szCs w:val="20"/>
                <w:lang w:val="en-GB" w:eastAsia="da-DK"/>
              </w:rPr>
              <w:t>esthetic sense</w:t>
            </w:r>
            <w:r w:rsidRPr="00A301EF">
              <w:rPr>
                <w:rFonts w:ascii="Arial Narrow" w:hAnsi="Arial Narrow" w:cs="Arial"/>
                <w:b/>
                <w:bCs/>
                <w:sz w:val="20"/>
                <w:szCs w:val="20"/>
                <w:lang w:val="en-GB"/>
              </w:rPr>
              <w:t>?</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19"/>
        <w:gridCol w:w="2920"/>
      </w:tblGrid>
      <w:tr w:rsidR="000B4D6E">
        <w:trPr>
          <w:trHeight w:val="1248"/>
        </w:trPr>
        <w:tc>
          <w:tcPr>
            <w:tcW w:w="6719" w:type="dxa"/>
            <w:vAlign w:val="center"/>
          </w:tcPr>
          <w:p w:rsidR="000B4D6E" w:rsidRDefault="000B4D6E">
            <w:pPr>
              <w:pStyle w:val="Overskrift3"/>
              <w:rPr>
                <w:lang w:val="en-GB"/>
              </w:rPr>
            </w:pPr>
            <w:bookmarkStart w:id="12" w:name="_Toc270875452"/>
            <w:r>
              <w:rPr>
                <w:lang w:val="en-GB"/>
              </w:rPr>
              <w:lastRenderedPageBreak/>
              <w:t>1.6 Education or personal development /the versatile personal development</w:t>
            </w:r>
            <w:bookmarkEnd w:id="12"/>
            <w:r>
              <w:rPr>
                <w:lang w:val="en-GB"/>
              </w:rPr>
              <w:t xml:space="preserve"> </w:t>
            </w:r>
          </w:p>
        </w:tc>
        <w:tc>
          <w:tcPr>
            <w:tcW w:w="2920" w:type="dxa"/>
            <w:vAlign w:val="center"/>
          </w:tcPr>
          <w:p w:rsidR="000B4D6E" w:rsidRDefault="002D50CC">
            <w:pPr>
              <w:tabs>
                <w:tab w:val="left" w:pos="357"/>
                <w:tab w:val="left" w:pos="714"/>
                <w:tab w:val="left" w:pos="1072"/>
              </w:tabs>
              <w:ind w:left="-407" w:firstLine="407"/>
              <w:jc w:val="center"/>
              <w:rPr>
                <w:lang w:val="en-GB"/>
              </w:rPr>
            </w:pPr>
            <w:r>
              <w:rPr>
                <w:noProof/>
                <w:lang w:eastAsia="da-DK"/>
              </w:rPr>
              <w:drawing>
                <wp:inline distT="0" distB="0" distL="0" distR="0">
                  <wp:extent cx="886321" cy="949325"/>
                  <wp:effectExtent l="19050" t="0" r="28079" b="0"/>
                  <wp:docPr id="11"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tc>
      </w:tr>
      <w:tr w:rsidR="000B4D6E">
        <w:trPr>
          <w:trHeight w:val="2971"/>
        </w:trPr>
        <w:tc>
          <w:tcPr>
            <w:tcW w:w="6719" w:type="dxa"/>
          </w:tcPr>
          <w:p w:rsidR="000B4D6E" w:rsidRDefault="000B4D6E">
            <w:pPr>
              <w:pStyle w:val="Listeafsnit"/>
              <w:tabs>
                <w:tab w:val="left" w:pos="357"/>
                <w:tab w:val="left" w:pos="714"/>
                <w:tab w:val="left" w:pos="1072"/>
              </w:tabs>
              <w:spacing w:before="120"/>
              <w:ind w:left="0"/>
              <w:rPr>
                <w:rFonts w:ascii="Arial Narrow" w:hAnsi="Arial Narrow"/>
                <w:b/>
                <w:sz w:val="20"/>
                <w:szCs w:val="20"/>
                <w:lang w:val="en-GB"/>
              </w:rPr>
            </w:pPr>
            <w:r>
              <w:rPr>
                <w:rFonts w:ascii="Arial Narrow" w:hAnsi="Arial Narrow"/>
                <w:sz w:val="20"/>
                <w:szCs w:val="20"/>
                <w:lang w:val="en-GB"/>
              </w:rPr>
              <w:t xml:space="preserve">The sixth element of </w:t>
            </w:r>
            <w:r w:rsidR="00A1509B">
              <w:rPr>
                <w:rFonts w:ascii="Arial Narrow" w:hAnsi="Arial Narrow"/>
                <w:sz w:val="20"/>
                <w:szCs w:val="20"/>
                <w:lang w:val="en-GB"/>
              </w:rPr>
              <w:t>personal formation i</w:t>
            </w:r>
            <w:r>
              <w:rPr>
                <w:rFonts w:ascii="Arial Narrow" w:hAnsi="Arial Narrow"/>
                <w:sz w:val="20"/>
                <w:szCs w:val="20"/>
                <w:lang w:val="en-GB"/>
              </w:rPr>
              <w:t xml:space="preserve">s the versatile personal development (a whole person).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A versatile personal development means that you feel self-value, can integrate reason and emotions, can combine judgements of knowledge, moral and aesthetic, and interact between conscious self-control and intuitive spontaneity.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Integrate reason and emotion</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Alternate between self-control of autonomy and spontaneity of authenticity </w:t>
            </w:r>
          </w:p>
          <w:p w:rsidR="000B4D6E" w:rsidRDefault="000B4D6E">
            <w:pPr>
              <w:pStyle w:val="Listeafsnit"/>
              <w:numPr>
                <w:ilvl w:val="0"/>
                <w:numId w:val="19"/>
              </w:numPr>
              <w:tabs>
                <w:tab w:val="left" w:pos="357"/>
                <w:tab w:val="left" w:pos="714"/>
                <w:tab w:val="left" w:pos="1072"/>
              </w:tabs>
              <w:spacing w:after="120"/>
              <w:rPr>
                <w:rFonts w:ascii="Arial Narrow" w:hAnsi="Arial Narrow"/>
                <w:sz w:val="20"/>
                <w:szCs w:val="20"/>
                <w:lang w:val="en-GB"/>
              </w:rPr>
            </w:pPr>
            <w:r>
              <w:rPr>
                <w:rFonts w:ascii="Arial Narrow" w:hAnsi="Arial Narrow"/>
                <w:sz w:val="20"/>
                <w:szCs w:val="20"/>
                <w:lang w:val="en-GB"/>
              </w:rPr>
              <w:t xml:space="preserve">A whole and versatile person with balance of different personal </w:t>
            </w:r>
            <w:r>
              <w:rPr>
                <w:rFonts w:ascii="Arial Narrow" w:hAnsi="Arial Narrow" w:cs="Courier New"/>
                <w:sz w:val="20"/>
                <w:szCs w:val="20"/>
                <w:lang w:val="en-GB"/>
              </w:rPr>
              <w:t xml:space="preserve">properties  </w:t>
            </w:r>
          </w:p>
        </w:tc>
        <w:tc>
          <w:tcPr>
            <w:tcW w:w="2920"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1696720" cy="1661795"/>
                  <wp:effectExtent l="0" t="0" r="0" b="0"/>
                  <wp:docPr id="12"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Default="00847E40" w:rsidP="00847E40">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847E40">
              <w:rPr>
                <w:rFonts w:ascii="Arial Narrow" w:hAnsi="Arial Narrow"/>
                <w:b/>
                <w:sz w:val="20"/>
                <w:szCs w:val="20"/>
                <w:lang w:val="en-GB"/>
              </w:rPr>
              <w:t>versatile personal develo</w:t>
            </w:r>
            <w:r w:rsidRPr="00847E40">
              <w:rPr>
                <w:rFonts w:ascii="Arial Narrow" w:hAnsi="Arial Narrow"/>
                <w:b/>
                <w:sz w:val="20"/>
                <w:szCs w:val="20"/>
                <w:lang w:val="en-GB"/>
              </w:rPr>
              <w:t>p</w:t>
            </w:r>
            <w:r w:rsidRPr="00847E40">
              <w:rPr>
                <w:rFonts w:ascii="Arial Narrow" w:hAnsi="Arial Narrow"/>
                <w:b/>
                <w:sz w:val="20"/>
                <w:szCs w:val="20"/>
                <w:lang w:val="en-GB"/>
              </w:rPr>
              <w:t>ment.</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Default="00847E40" w:rsidP="00847E40">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r w:rsidR="000B4D6E">
              <w:rPr>
                <w:rFonts w:ascii="Arial Narrow" w:hAnsi="Arial Narrow"/>
                <w:i/>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748F5">
        <w:trPr>
          <w:trHeight w:val="460"/>
        </w:trPr>
        <w:tc>
          <w:tcPr>
            <w:tcW w:w="7631" w:type="dxa"/>
            <w:shd w:val="clear" w:color="auto" w:fill="DBE5F1"/>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I can both use my reason and my feelings</w:t>
            </w:r>
          </w:p>
        </w:tc>
        <w:tc>
          <w:tcPr>
            <w:tcW w:w="406" w:type="dxa"/>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sz w:val="20"/>
                <w:szCs w:val="20"/>
                <w:lang w:val="en-GB" w:eastAsia="da-DK"/>
              </w:rPr>
              <w:t>AE</w:t>
            </w: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r>
      <w:tr w:rsidR="009748F5">
        <w:trPr>
          <w:trHeight w:val="460"/>
        </w:trPr>
        <w:tc>
          <w:tcPr>
            <w:tcW w:w="7631" w:type="dxa"/>
            <w:shd w:val="clear" w:color="auto" w:fill="DBE5F1"/>
            <w:vAlign w:val="center"/>
            <w:hideMark/>
          </w:tcPr>
          <w:p w:rsidR="009748F5" w:rsidRPr="001F62EA" w:rsidRDefault="009748F5" w:rsidP="00417B87">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 xml:space="preserve">I see myself as a </w:t>
            </w:r>
            <w:r w:rsidRPr="009748F5">
              <w:rPr>
                <w:rFonts w:ascii="Arial Narrow" w:hAnsi="Arial Narrow" w:cs="Courier New"/>
                <w:color w:val="00B050"/>
                <w:sz w:val="20"/>
                <w:szCs w:val="20"/>
                <w:lang w:val="en-GB"/>
              </w:rPr>
              <w:t xml:space="preserve">whole </w:t>
            </w:r>
            <w:r w:rsidR="00417B87">
              <w:rPr>
                <w:rFonts w:ascii="Arial Narrow" w:hAnsi="Arial Narrow" w:cs="Courier New"/>
                <w:color w:val="00B050"/>
                <w:sz w:val="20"/>
                <w:szCs w:val="20"/>
                <w:lang w:val="en-GB"/>
              </w:rPr>
              <w:t>(</w:t>
            </w:r>
            <w:r w:rsidRPr="00417B87">
              <w:rPr>
                <w:rFonts w:ascii="Arial Narrow" w:hAnsi="Arial Narrow" w:cs="Courier New"/>
                <w:color w:val="FF0000"/>
                <w:sz w:val="20"/>
                <w:szCs w:val="20"/>
                <w:lang w:val="en-GB"/>
              </w:rPr>
              <w:t xml:space="preserve">complete </w:t>
            </w:r>
            <w:r w:rsidR="00417B87" w:rsidRPr="00417B87">
              <w:rPr>
                <w:rFonts w:ascii="Arial Narrow" w:hAnsi="Arial Narrow" w:cs="Courier New"/>
                <w:color w:val="FF0000"/>
                <w:sz w:val="20"/>
                <w:szCs w:val="20"/>
                <w:lang w:val="en-GB"/>
              </w:rPr>
              <w:t xml:space="preserve">- </w:t>
            </w:r>
            <w:r w:rsidR="003E2CFB">
              <w:rPr>
                <w:rFonts w:ascii="Arial Narrow" w:hAnsi="Arial Narrow" w:cs="Courier New"/>
                <w:color w:val="FF0000"/>
                <w:sz w:val="20"/>
                <w:szCs w:val="20"/>
                <w:lang w:val="en-GB"/>
              </w:rPr>
              <w:t xml:space="preserve">more like final completion, a </w:t>
            </w:r>
            <w:r w:rsidR="00417B87" w:rsidRPr="00417B87">
              <w:rPr>
                <w:rFonts w:ascii="Arial Narrow" w:hAnsi="Arial Narrow" w:cs="Courier New"/>
                <w:color w:val="FF0000"/>
                <w:sz w:val="20"/>
                <w:szCs w:val="20"/>
                <w:lang w:val="en-GB"/>
              </w:rPr>
              <w:t>success, hjv</w:t>
            </w:r>
            <w:r>
              <w:rPr>
                <w:rFonts w:ascii="Arial Narrow" w:hAnsi="Arial Narrow" w:cs="Courier New"/>
                <w:sz w:val="20"/>
                <w:szCs w:val="20"/>
                <w:lang w:val="en-GB"/>
              </w:rPr>
              <w:t xml:space="preserve">) </w:t>
            </w:r>
            <w:r w:rsidRPr="001F62EA">
              <w:rPr>
                <w:rFonts w:ascii="Arial Narrow" w:hAnsi="Arial Narrow" w:cs="Courier New"/>
                <w:sz w:val="20"/>
                <w:szCs w:val="20"/>
                <w:lang w:val="en-GB"/>
              </w:rPr>
              <w:t>and harmonious (ba</w:t>
            </w:r>
            <w:r w:rsidRPr="001F62EA">
              <w:rPr>
                <w:rFonts w:ascii="Arial Narrow" w:hAnsi="Arial Narrow" w:cs="Courier New"/>
                <w:sz w:val="20"/>
                <w:szCs w:val="20"/>
                <w:lang w:val="en-GB"/>
              </w:rPr>
              <w:t>l</w:t>
            </w:r>
            <w:r w:rsidRPr="001F62EA">
              <w:rPr>
                <w:rFonts w:ascii="Arial Narrow" w:hAnsi="Arial Narrow" w:cs="Courier New"/>
                <w:sz w:val="20"/>
                <w:szCs w:val="20"/>
                <w:lang w:val="en-GB"/>
              </w:rPr>
              <w:t>anced) person</w:t>
            </w:r>
          </w:p>
        </w:tc>
        <w:tc>
          <w:tcPr>
            <w:tcW w:w="406" w:type="dxa"/>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sz w:val="20"/>
                <w:szCs w:val="20"/>
                <w:lang w:val="en-GB" w:eastAsia="da-DK"/>
              </w:rPr>
              <w:t>A</w:t>
            </w: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748F5"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w:t>
            </w:r>
            <w:r w:rsidR="00F07D4E">
              <w:rPr>
                <w:rFonts w:ascii="Arial Narrow" w:hAnsi="Arial Narrow"/>
                <w:sz w:val="20"/>
                <w:szCs w:val="20"/>
                <w:lang w:val="en-GB" w:eastAsia="da-DK"/>
              </w:rPr>
              <w:t>2</w:t>
            </w:r>
          </w:p>
        </w:tc>
      </w:tr>
      <w:tr w:rsidR="009748F5">
        <w:trPr>
          <w:trHeight w:val="460"/>
        </w:trPr>
        <w:tc>
          <w:tcPr>
            <w:tcW w:w="7631" w:type="dxa"/>
            <w:shd w:val="clear" w:color="auto" w:fill="DBE5F1"/>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In various contexts I can alternate between self-control and spontaneity</w:t>
            </w:r>
          </w:p>
        </w:tc>
        <w:tc>
          <w:tcPr>
            <w:tcW w:w="406" w:type="dxa"/>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sz w:val="20"/>
                <w:szCs w:val="20"/>
                <w:lang w:val="en-GB" w:eastAsia="da-DK"/>
              </w:rPr>
              <w:t>ABCDE?</w:t>
            </w: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847E40">
        <w:trPr>
          <w:trHeight w:hRule="exact" w:val="454"/>
        </w:trPr>
        <w:tc>
          <w:tcPr>
            <w:tcW w:w="7631" w:type="dxa"/>
            <w:shd w:val="clear" w:color="auto" w:fill="DBE5F1"/>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w:t>
            </w:r>
            <w:r w:rsidR="00A301EF" w:rsidRPr="00A301EF">
              <w:rPr>
                <w:rFonts w:ascii="Arial Narrow" w:hAnsi="Arial Narrow"/>
                <w:b/>
                <w:sz w:val="20"/>
                <w:szCs w:val="20"/>
                <w:lang w:val="en-GB"/>
              </w:rPr>
              <w:t>versatile personal develo</w:t>
            </w:r>
            <w:r w:rsidR="00A301EF" w:rsidRPr="00A301EF">
              <w:rPr>
                <w:rFonts w:ascii="Arial Narrow" w:hAnsi="Arial Narrow"/>
                <w:b/>
                <w:sz w:val="20"/>
                <w:szCs w:val="20"/>
                <w:lang w:val="en-GB"/>
              </w:rPr>
              <w:t>p</w:t>
            </w:r>
            <w:r w:rsidR="00A301EF" w:rsidRPr="00A301EF">
              <w:rPr>
                <w:rFonts w:ascii="Arial Narrow" w:hAnsi="Arial Narrow"/>
                <w:b/>
                <w:sz w:val="20"/>
                <w:szCs w:val="20"/>
                <w:lang w:val="en-GB"/>
              </w:rPr>
              <w:t>ment?</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p>
    <w:p w:rsidR="000B4D6E" w:rsidRDefault="009748F5">
      <w:pPr>
        <w:pStyle w:val="Overskrift2"/>
        <w:spacing w:after="120"/>
        <w:rPr>
          <w:rFonts w:ascii="Calibri" w:hAnsi="Calibri"/>
          <w:b w:val="0"/>
          <w:sz w:val="20"/>
          <w:szCs w:val="20"/>
          <w:lang w:val="en-GB"/>
        </w:rPr>
      </w:pPr>
      <w:r>
        <w:rPr>
          <w:lang w:val="en-GB"/>
        </w:rPr>
        <w:br w:type="page"/>
      </w:r>
      <w:bookmarkStart w:id="13" w:name="_Toc270875453"/>
      <w:r w:rsidR="000B4D6E">
        <w:rPr>
          <w:lang w:val="en-GB"/>
        </w:rPr>
        <w:lastRenderedPageBreak/>
        <w:t>Knowledge and skills</w:t>
      </w:r>
      <w:bookmarkEnd w:id="13"/>
      <w:r w:rsidR="000B4D6E">
        <w:rPr>
          <w:rFonts w:ascii="Calibri" w:hAnsi="Calibri"/>
          <w:b w:val="0"/>
          <w:sz w:val="20"/>
          <w:szCs w:val="20"/>
          <w:lang w:val="en-GB"/>
        </w:rPr>
        <w:t xml:space="preserve"> </w:t>
      </w:r>
    </w:p>
    <w:p w:rsidR="000B4D6E" w:rsidRDefault="000B4D6E">
      <w:pPr>
        <w:rPr>
          <w:lang w:val="en-GB" w:eastAsia="da-DK"/>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86"/>
        <w:gridCol w:w="140"/>
        <w:gridCol w:w="2778"/>
      </w:tblGrid>
      <w:tr w:rsidR="000B4D6E">
        <w:trPr>
          <w:trHeight w:val="1212"/>
        </w:trPr>
        <w:tc>
          <w:tcPr>
            <w:tcW w:w="6826" w:type="dxa"/>
            <w:gridSpan w:val="2"/>
            <w:vAlign w:val="center"/>
          </w:tcPr>
          <w:p w:rsidR="000B4D6E" w:rsidRDefault="000B4D6E">
            <w:pPr>
              <w:pStyle w:val="Overskrift3"/>
              <w:rPr>
                <w:lang w:val="en-GB"/>
              </w:rPr>
            </w:pPr>
            <w:r>
              <w:rPr>
                <w:b w:val="0"/>
                <w:lang w:val="en-GB"/>
              </w:rPr>
              <w:br w:type="page"/>
            </w:r>
            <w:bookmarkStart w:id="14" w:name="_Toc270875454"/>
            <w:r>
              <w:rPr>
                <w:lang w:val="en-GB"/>
              </w:rPr>
              <w:t>2.1 Knowledge and skills/about human</w:t>
            </w:r>
            <w:r w:rsidR="002D50CC">
              <w:rPr>
                <w:lang w:val="en-GB"/>
              </w:rPr>
              <w:t>, social and cultural</w:t>
            </w:r>
            <w:r>
              <w:rPr>
                <w:lang w:val="en-GB"/>
              </w:rPr>
              <w:t xml:space="preserve"> conditions and values</w:t>
            </w:r>
            <w:bookmarkEnd w:id="14"/>
          </w:p>
        </w:tc>
        <w:tc>
          <w:tcPr>
            <w:tcW w:w="2778"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886321" cy="949325"/>
                  <wp:effectExtent l="19050" t="0" r="28079" b="0"/>
                  <wp:docPr id="13"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tc>
      </w:tr>
      <w:tr w:rsidR="000B4D6E">
        <w:trPr>
          <w:trHeight w:val="2763"/>
        </w:trPr>
        <w:tc>
          <w:tcPr>
            <w:tcW w:w="6686" w:type="dxa"/>
          </w:tcPr>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The first element of knowledge &amp; skills is your </w:t>
            </w:r>
            <w:r>
              <w:rPr>
                <w:rFonts w:ascii="Arial Narrow" w:hAnsi="Arial Narrow"/>
                <w:i/>
                <w:sz w:val="20"/>
                <w:szCs w:val="20"/>
                <w:lang w:val="en-GB"/>
              </w:rPr>
              <w:t>general knowledge and skills about h</w:t>
            </w:r>
            <w:r>
              <w:rPr>
                <w:rFonts w:ascii="Arial Narrow" w:hAnsi="Arial Narrow"/>
                <w:i/>
                <w:sz w:val="20"/>
                <w:szCs w:val="20"/>
                <w:lang w:val="en-GB"/>
              </w:rPr>
              <w:t>u</w:t>
            </w:r>
            <w:r>
              <w:rPr>
                <w:rFonts w:ascii="Arial Narrow" w:hAnsi="Arial Narrow"/>
                <w:i/>
                <w:sz w:val="20"/>
                <w:szCs w:val="20"/>
                <w:lang w:val="en-GB"/>
              </w:rPr>
              <w:t>man</w:t>
            </w:r>
            <w:r w:rsidR="00A83CF2">
              <w:rPr>
                <w:rFonts w:ascii="Arial Narrow" w:hAnsi="Arial Narrow"/>
                <w:i/>
                <w:sz w:val="20"/>
                <w:szCs w:val="20"/>
                <w:lang w:val="en-GB"/>
              </w:rPr>
              <w:t>, social</w:t>
            </w:r>
            <w:r>
              <w:rPr>
                <w:rFonts w:ascii="Arial Narrow" w:hAnsi="Arial Narrow"/>
                <w:i/>
                <w:sz w:val="20"/>
                <w:szCs w:val="20"/>
                <w:lang w:val="en-GB"/>
              </w:rPr>
              <w:t xml:space="preserve"> </w:t>
            </w:r>
            <w:r w:rsidR="00A83CF2">
              <w:rPr>
                <w:rFonts w:ascii="Arial Narrow" w:hAnsi="Arial Narrow"/>
                <w:i/>
                <w:sz w:val="20"/>
                <w:szCs w:val="20"/>
                <w:lang w:val="en-GB"/>
              </w:rPr>
              <w:t xml:space="preserve">and cultural </w:t>
            </w:r>
            <w:r>
              <w:rPr>
                <w:rFonts w:ascii="Arial Narrow" w:hAnsi="Arial Narrow"/>
                <w:i/>
                <w:sz w:val="20"/>
                <w:szCs w:val="20"/>
                <w:lang w:val="en-GB"/>
              </w:rPr>
              <w:t>conditions and values</w:t>
            </w:r>
          </w:p>
          <w:p w:rsidR="000B4D6E" w:rsidRDefault="000B4D6E">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Pr>
                <w:rFonts w:ascii="Arial Narrow" w:hAnsi="Arial Narrow"/>
                <w:sz w:val="20"/>
                <w:szCs w:val="20"/>
                <w:lang w:val="en-GB"/>
              </w:rPr>
              <w:t xml:space="preserve">To have </w:t>
            </w:r>
            <w:r w:rsidR="00A83CF2">
              <w:rPr>
                <w:rFonts w:ascii="Arial Narrow" w:hAnsi="Arial Narrow"/>
                <w:sz w:val="20"/>
                <w:szCs w:val="20"/>
                <w:lang w:val="en-GB"/>
              </w:rPr>
              <w:t xml:space="preserve">general </w:t>
            </w:r>
            <w:r>
              <w:rPr>
                <w:rFonts w:ascii="Arial Narrow" w:hAnsi="Arial Narrow"/>
                <w:sz w:val="20"/>
                <w:szCs w:val="20"/>
                <w:lang w:val="en-GB"/>
              </w:rPr>
              <w:t>knowledge and skills means that you are oriented about human</w:t>
            </w:r>
            <w:r w:rsidR="00A83CF2">
              <w:rPr>
                <w:rFonts w:ascii="Arial Narrow" w:hAnsi="Arial Narrow"/>
                <w:sz w:val="20"/>
                <w:szCs w:val="20"/>
                <w:lang w:val="en-GB"/>
              </w:rPr>
              <w:t>, social and cultural</w:t>
            </w:r>
            <w:r>
              <w:rPr>
                <w:rFonts w:ascii="Arial Narrow" w:hAnsi="Arial Narrow"/>
                <w:sz w:val="20"/>
                <w:szCs w:val="20"/>
                <w:lang w:val="en-GB"/>
              </w:rPr>
              <w:t xml:space="preserve"> conditions,</w:t>
            </w:r>
            <w:r>
              <w:rPr>
                <w:rFonts w:ascii="Arial Narrow" w:eastAsia="Times New Roman" w:hAnsi="Arial Narrow" w:cs="Courier New"/>
                <w:color w:val="000000"/>
                <w:sz w:val="20"/>
                <w:szCs w:val="20"/>
                <w:lang w:val="en-GB" w:eastAsia="da-DK"/>
              </w:rPr>
              <w:t xml:space="preserve"> can assess </w:t>
            </w:r>
            <w:r w:rsidR="00A83CF2">
              <w:rPr>
                <w:rFonts w:ascii="Arial Narrow" w:eastAsia="Times New Roman" w:hAnsi="Arial Narrow" w:cs="Courier New"/>
                <w:color w:val="000000"/>
                <w:sz w:val="20"/>
                <w:szCs w:val="20"/>
                <w:lang w:val="en-GB" w:eastAsia="da-DK"/>
              </w:rPr>
              <w:t xml:space="preserve">related </w:t>
            </w:r>
            <w:r>
              <w:rPr>
                <w:rFonts w:ascii="Arial Narrow" w:eastAsia="Times New Roman" w:hAnsi="Arial Narrow" w:cs="Courier New"/>
                <w:color w:val="000000"/>
                <w:sz w:val="20"/>
                <w:szCs w:val="20"/>
                <w:lang w:val="en-GB" w:eastAsia="da-DK"/>
              </w:rPr>
              <w:t>goals and values, and have the skills to act</w:t>
            </w:r>
            <w:r>
              <w:rPr>
                <w:rFonts w:ascii="Arial Narrow" w:hAnsi="Arial Narrow" w:cs="Courier New"/>
                <w:sz w:val="20"/>
                <w:szCs w:val="20"/>
              </w:rPr>
              <w:t xml:space="preserve"> </w:t>
            </w:r>
            <w:r>
              <w:rPr>
                <w:rFonts w:ascii="Arial Narrow" w:hAnsi="Arial Narrow" w:cs="Courier New"/>
                <w:sz w:val="20"/>
                <w:szCs w:val="20"/>
                <w:lang w:val="en-US"/>
              </w:rPr>
              <w:t>appropriately</w:t>
            </w:r>
            <w:r>
              <w:rPr>
                <w:rFonts w:ascii="Arial Narrow" w:eastAsia="Times New Roman" w:hAnsi="Arial Narrow" w:cs="Courier New"/>
                <w:color w:val="000000"/>
                <w:sz w:val="20"/>
                <w:szCs w:val="20"/>
                <w:lang w:val="en-GB" w:eastAsia="da-DK"/>
              </w:rPr>
              <w:t xml:space="preserve"> </w:t>
            </w:r>
            <w:r>
              <w:rPr>
                <w:rFonts w:ascii="Arial Narrow" w:hAnsi="Arial Narrow" w:cs="Courier New"/>
                <w:sz w:val="20"/>
                <w:szCs w:val="20"/>
                <w:lang w:val="en-GB"/>
              </w:rPr>
              <w:t xml:space="preserve">as fellow human being </w:t>
            </w:r>
            <w:r>
              <w:rPr>
                <w:rFonts w:ascii="Arial Narrow" w:eastAsia="Times New Roman" w:hAnsi="Arial Narrow" w:cs="Courier New"/>
                <w:color w:val="000000"/>
                <w:sz w:val="20"/>
                <w:szCs w:val="20"/>
                <w:lang w:val="en-GB" w:eastAsia="da-DK"/>
              </w:rPr>
              <w:t>in interpersonal situa</w:t>
            </w:r>
            <w:r w:rsidR="000F0A94">
              <w:rPr>
                <w:rFonts w:ascii="Arial Narrow" w:eastAsia="Times New Roman" w:hAnsi="Arial Narrow" w:cs="Courier New"/>
                <w:color w:val="000000"/>
                <w:sz w:val="20"/>
                <w:szCs w:val="20"/>
                <w:lang w:val="en-GB" w:eastAsia="da-DK"/>
              </w:rPr>
              <w:t xml:space="preserve">tions adn active citizen in social and cultural situations.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A83CF2">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General knowledge of man, society </w:t>
            </w:r>
            <w:r w:rsidR="000F0A94">
              <w:rPr>
                <w:rFonts w:ascii="Arial Narrow" w:hAnsi="Arial Narrow"/>
                <w:sz w:val="20"/>
                <w:szCs w:val="20"/>
                <w:lang w:val="en-GB"/>
              </w:rPr>
              <w:t>and culture</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Valuation of human</w:t>
            </w:r>
            <w:r w:rsidR="000F0A94">
              <w:rPr>
                <w:rFonts w:ascii="Arial Narrow" w:hAnsi="Arial Narrow"/>
                <w:sz w:val="20"/>
                <w:szCs w:val="20"/>
                <w:lang w:val="en-GB"/>
              </w:rPr>
              <w:t>, social and cultural</w:t>
            </w:r>
            <w:r>
              <w:rPr>
                <w:rFonts w:ascii="Arial Narrow" w:hAnsi="Arial Narrow"/>
                <w:sz w:val="20"/>
                <w:szCs w:val="20"/>
                <w:lang w:val="en-GB"/>
              </w:rPr>
              <w:t xml:space="preserve"> conditions</w:t>
            </w:r>
          </w:p>
          <w:p w:rsidR="000B4D6E" w:rsidRDefault="000F0A94">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Personal attitude to human, </w:t>
            </w:r>
            <w:r w:rsidR="00A83CF2">
              <w:rPr>
                <w:rFonts w:ascii="Arial Narrow" w:hAnsi="Arial Narrow"/>
                <w:sz w:val="20"/>
                <w:szCs w:val="20"/>
                <w:lang w:val="en-GB"/>
              </w:rPr>
              <w:t>social conditions</w:t>
            </w:r>
            <w:r>
              <w:rPr>
                <w:rFonts w:ascii="Arial Narrow" w:hAnsi="Arial Narrow"/>
                <w:sz w:val="20"/>
                <w:szCs w:val="20"/>
                <w:lang w:val="en-GB"/>
              </w:rPr>
              <w:t xml:space="preserve"> and cultural values</w:t>
            </w:r>
          </w:p>
          <w:p w:rsidR="000B4D6E" w:rsidRDefault="000F0A94">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Communicate views on</w:t>
            </w:r>
            <w:r w:rsidR="000B4D6E">
              <w:rPr>
                <w:rFonts w:ascii="Arial Narrow" w:hAnsi="Arial Narrow"/>
                <w:sz w:val="20"/>
                <w:szCs w:val="20"/>
                <w:lang w:val="en-GB"/>
              </w:rPr>
              <w:t xml:space="preserve"> human</w:t>
            </w:r>
            <w:r>
              <w:rPr>
                <w:rFonts w:ascii="Arial Narrow" w:hAnsi="Arial Narrow"/>
                <w:sz w:val="20"/>
                <w:szCs w:val="20"/>
                <w:lang w:val="en-GB"/>
              </w:rPr>
              <w:t>, social and cultural</w:t>
            </w:r>
            <w:r w:rsidR="000B4D6E">
              <w:rPr>
                <w:rFonts w:ascii="Arial Narrow" w:hAnsi="Arial Narrow"/>
                <w:sz w:val="20"/>
                <w:szCs w:val="20"/>
                <w:lang w:val="en-GB"/>
              </w:rPr>
              <w:t xml:space="preserve"> problems</w:t>
            </w:r>
          </w:p>
          <w:p w:rsidR="000B4D6E" w:rsidRDefault="000B4D6E" w:rsidP="00E1351A">
            <w:pPr>
              <w:pStyle w:val="Listeafsnit"/>
              <w:tabs>
                <w:tab w:val="left" w:pos="357"/>
                <w:tab w:val="left" w:pos="714"/>
                <w:tab w:val="left" w:pos="1072"/>
              </w:tabs>
              <w:spacing w:after="120"/>
              <w:ind w:left="717"/>
              <w:rPr>
                <w:rFonts w:ascii="Arial Narrow" w:hAnsi="Arial Narrow"/>
                <w:sz w:val="20"/>
                <w:szCs w:val="20"/>
                <w:lang w:val="en-GB"/>
              </w:rPr>
            </w:pPr>
          </w:p>
        </w:tc>
        <w:tc>
          <w:tcPr>
            <w:tcW w:w="2918" w:type="dxa"/>
            <w:gridSpan w:val="2"/>
          </w:tcPr>
          <w:p w:rsidR="000B4D6E" w:rsidRDefault="002D50CC">
            <w:pPr>
              <w:tabs>
                <w:tab w:val="left" w:pos="357"/>
                <w:tab w:val="left" w:pos="714"/>
                <w:tab w:val="left" w:pos="1072"/>
              </w:tabs>
              <w:jc w:val="center"/>
              <w:rPr>
                <w:lang w:val="en-GB"/>
              </w:rPr>
            </w:pPr>
            <w:r>
              <w:rPr>
                <w:noProof/>
                <w:lang w:eastAsia="da-DK"/>
              </w:rPr>
              <w:drawing>
                <wp:inline distT="0" distB="0" distL="0" distR="0">
                  <wp:extent cx="1468315" cy="1688123"/>
                  <wp:effectExtent l="0" t="0" r="0" b="0"/>
                  <wp:docPr id="14"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Pr="00847E40" w:rsidRDefault="00847E40" w:rsidP="00847E40">
            <w:pPr>
              <w:tabs>
                <w:tab w:val="left" w:pos="357"/>
                <w:tab w:val="left" w:pos="714"/>
                <w:tab w:val="left" w:pos="1072"/>
              </w:tabs>
              <w:spacing w:before="120"/>
              <w:rPr>
                <w:rFonts w:ascii="Arial Narrow" w:hAnsi="Arial Narrow"/>
                <w:b/>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847E40">
              <w:rPr>
                <w:rFonts w:ascii="Arial Narrow" w:hAnsi="Arial Narrow"/>
                <w:b/>
                <w:sz w:val="20"/>
                <w:szCs w:val="20"/>
                <w:lang w:val="en-GB"/>
              </w:rPr>
              <w:t>general knowledge and skills about h</w:t>
            </w:r>
            <w:r w:rsidRPr="00847E40">
              <w:rPr>
                <w:rFonts w:ascii="Arial Narrow" w:hAnsi="Arial Narrow"/>
                <w:b/>
                <w:sz w:val="20"/>
                <w:szCs w:val="20"/>
                <w:lang w:val="en-GB"/>
              </w:rPr>
              <w:t>u</w:t>
            </w:r>
            <w:r w:rsidRPr="00847E40">
              <w:rPr>
                <w:rFonts w:ascii="Arial Narrow" w:hAnsi="Arial Narrow"/>
                <w:b/>
                <w:sz w:val="20"/>
                <w:szCs w:val="20"/>
                <w:lang w:val="en-GB"/>
              </w:rPr>
              <w:t>man, social and cultural conditions and values</w:t>
            </w:r>
            <w:r>
              <w:rPr>
                <w:rFonts w:ascii="Arial Narrow" w:hAnsi="Arial Narrow"/>
                <w:b/>
                <w:sz w:val="20"/>
                <w:szCs w:val="20"/>
                <w:lang w:val="en-GB"/>
              </w:rPr>
              <w:t xml:space="preserve">. </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Default="00847E40" w:rsidP="00847E40">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r w:rsidR="000B4D6E">
              <w:rPr>
                <w:rFonts w:ascii="Arial Narrow" w:hAnsi="Arial Narrow"/>
                <w:i/>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237F6B">
        <w:trPr>
          <w:trHeight w:val="460"/>
        </w:trPr>
        <w:tc>
          <w:tcPr>
            <w:tcW w:w="7631" w:type="dxa"/>
            <w:shd w:val="clear" w:color="auto" w:fill="D6E3BC"/>
            <w:vAlign w:val="center"/>
            <w:hideMark/>
          </w:tcPr>
          <w:p w:rsidR="00237F6B" w:rsidRPr="000F0A94" w:rsidRDefault="00237F6B" w:rsidP="002D2032">
            <w:pPr>
              <w:tabs>
                <w:tab w:val="left" w:pos="357"/>
                <w:tab w:val="left" w:pos="714"/>
                <w:tab w:val="left" w:pos="1072"/>
              </w:tabs>
              <w:rPr>
                <w:rFonts w:ascii="Arial Narrow" w:hAnsi="Arial Narrow"/>
                <w:sz w:val="20"/>
                <w:szCs w:val="20"/>
                <w:lang w:val="en-GB"/>
              </w:rPr>
            </w:pPr>
            <w:r w:rsidRPr="000F0A94">
              <w:rPr>
                <w:rFonts w:ascii="Arial Narrow" w:hAnsi="Arial Narrow" w:cs="Courier New"/>
                <w:color w:val="000000"/>
                <w:sz w:val="20"/>
                <w:szCs w:val="20"/>
                <w:lang w:val="en-GB" w:eastAsia="da-DK"/>
              </w:rPr>
              <w:t>I have a general knowledge of man, society and culture</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r w:rsidRPr="00237F6B">
              <w:rPr>
                <w:rFonts w:ascii="Arial Narrow" w:hAnsi="Arial Narrow"/>
                <w:sz w:val="18"/>
                <w:szCs w:val="18"/>
                <w:lang w:val="en-GB" w:eastAsia="da-DK"/>
              </w:rPr>
              <w:t> BE</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237F6B"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E1</w:t>
            </w:r>
          </w:p>
        </w:tc>
      </w:tr>
      <w:tr w:rsidR="00237F6B">
        <w:trPr>
          <w:trHeight w:val="460"/>
        </w:trPr>
        <w:tc>
          <w:tcPr>
            <w:tcW w:w="7631" w:type="dxa"/>
            <w:shd w:val="clear" w:color="auto" w:fill="D6E3BC"/>
            <w:vAlign w:val="center"/>
            <w:hideMark/>
          </w:tcPr>
          <w:p w:rsidR="00237F6B" w:rsidRPr="000F0A94" w:rsidRDefault="00237F6B" w:rsidP="000F0A94">
            <w:pPr>
              <w:tabs>
                <w:tab w:val="left" w:pos="357"/>
                <w:tab w:val="left" w:pos="714"/>
                <w:tab w:val="left" w:pos="1072"/>
              </w:tabs>
              <w:rPr>
                <w:rFonts w:ascii="Arial Narrow" w:hAnsi="Arial Narrow"/>
                <w:sz w:val="20"/>
                <w:szCs w:val="20"/>
                <w:lang w:val="en-GB"/>
              </w:rPr>
            </w:pPr>
            <w:r w:rsidRPr="000F0A94">
              <w:rPr>
                <w:rFonts w:ascii="Arial Narrow" w:hAnsi="Arial Narrow" w:cs="Courier New"/>
                <w:color w:val="000000"/>
                <w:sz w:val="20"/>
                <w:szCs w:val="20"/>
                <w:lang w:val="en-GB" w:eastAsia="da-DK"/>
              </w:rPr>
              <w:t>I can critically valuate different views on human, socie</w:t>
            </w:r>
            <w:r>
              <w:rPr>
                <w:rFonts w:ascii="Arial Narrow" w:hAnsi="Arial Narrow" w:cs="Courier New"/>
                <w:color w:val="000000"/>
                <w:sz w:val="20"/>
                <w:szCs w:val="20"/>
                <w:lang w:val="en-GB" w:eastAsia="da-DK"/>
              </w:rPr>
              <w:t xml:space="preserve">tal and cultural </w:t>
            </w:r>
            <w:r w:rsidRPr="000F0A94">
              <w:rPr>
                <w:rFonts w:ascii="Arial Narrow" w:hAnsi="Arial Narrow" w:cs="Courier New"/>
                <w:color w:val="00B050"/>
                <w:sz w:val="20"/>
                <w:szCs w:val="20"/>
                <w:lang w:val="en-GB" w:eastAsia="da-DK"/>
              </w:rPr>
              <w:t>issues</w:t>
            </w:r>
            <w:r w:rsidRPr="000F0A94">
              <w:rPr>
                <w:rFonts w:ascii="Arial Narrow" w:hAnsi="Arial Narrow" w:cs="Courier New"/>
                <w:color w:val="000000"/>
                <w:sz w:val="20"/>
                <w:szCs w:val="20"/>
                <w:lang w:val="en-GB" w:eastAsia="da-DK"/>
              </w:rPr>
              <w:t xml:space="preserve"> </w:t>
            </w:r>
            <w:r>
              <w:rPr>
                <w:rFonts w:ascii="Arial Narrow" w:hAnsi="Arial Narrow" w:cs="Courier New"/>
                <w:color w:val="000000"/>
                <w:sz w:val="20"/>
                <w:szCs w:val="20"/>
                <w:lang w:val="en-GB" w:eastAsia="da-DK"/>
              </w:rPr>
              <w:t>(</w:t>
            </w:r>
            <w:r w:rsidRPr="002D50CC">
              <w:rPr>
                <w:rFonts w:ascii="Arial Narrow" w:hAnsi="Arial Narrow" w:cs="Courier New"/>
                <w:color w:val="FF0000"/>
                <w:sz w:val="20"/>
                <w:szCs w:val="20"/>
                <w:lang w:val="en-GB" w:eastAsia="da-DK"/>
              </w:rPr>
              <w:t>and values</w:t>
            </w:r>
            <w:r>
              <w:rPr>
                <w:rFonts w:ascii="Arial Narrow" w:hAnsi="Arial Narrow" w:cs="Courier New"/>
                <w:color w:val="FF0000"/>
                <w:sz w:val="20"/>
                <w:szCs w:val="20"/>
                <w:lang w:val="en-GB" w:eastAsia="da-DK"/>
              </w:rPr>
              <w:t>)</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r w:rsidRPr="00237F6B">
              <w:rPr>
                <w:rFonts w:ascii="Arial Narrow" w:hAnsi="Arial Narrow"/>
                <w:sz w:val="18"/>
                <w:szCs w:val="18"/>
                <w:lang w:val="en-GB" w:eastAsia="da-DK"/>
              </w:rPr>
              <w:t> BDE</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237F6B"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B3</w:t>
            </w:r>
          </w:p>
        </w:tc>
      </w:tr>
      <w:tr w:rsidR="00237F6B">
        <w:trPr>
          <w:trHeight w:val="460"/>
        </w:trPr>
        <w:tc>
          <w:tcPr>
            <w:tcW w:w="7631" w:type="dxa"/>
            <w:shd w:val="clear" w:color="auto" w:fill="D6E3BC"/>
            <w:vAlign w:val="center"/>
            <w:hideMark/>
          </w:tcPr>
          <w:p w:rsidR="00237F6B" w:rsidRPr="000F0A94" w:rsidRDefault="00237F6B" w:rsidP="002D2032">
            <w:pPr>
              <w:tabs>
                <w:tab w:val="left" w:pos="357"/>
                <w:tab w:val="left" w:pos="714"/>
                <w:tab w:val="left" w:pos="1072"/>
              </w:tabs>
              <w:rPr>
                <w:rFonts w:ascii="Arial Narrow" w:hAnsi="Arial Narrow"/>
                <w:color w:val="000000"/>
                <w:sz w:val="20"/>
                <w:szCs w:val="20"/>
                <w:lang w:val="en-GB"/>
              </w:rPr>
            </w:pPr>
            <w:r w:rsidRPr="000F0A94">
              <w:rPr>
                <w:rFonts w:ascii="Arial Narrow" w:hAnsi="Arial Narrow" w:cs="Courier New"/>
                <w:color w:val="000000"/>
                <w:sz w:val="20"/>
                <w:szCs w:val="20"/>
                <w:lang w:val="en-GB" w:eastAsia="da-DK"/>
              </w:rPr>
              <w:t xml:space="preserve">I can express a personal opinion on concrete human, societal and cultural problems  </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237F6B"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B4</w:t>
            </w:r>
          </w:p>
        </w:tc>
      </w:tr>
      <w:tr w:rsidR="00237F6B">
        <w:trPr>
          <w:trHeight w:val="460"/>
        </w:trPr>
        <w:tc>
          <w:tcPr>
            <w:tcW w:w="7631" w:type="dxa"/>
            <w:shd w:val="clear" w:color="auto" w:fill="D6E3BC"/>
            <w:vAlign w:val="center"/>
            <w:hideMark/>
          </w:tcPr>
          <w:p w:rsidR="00237F6B" w:rsidRPr="000F0A94" w:rsidRDefault="00237F6B" w:rsidP="002D2032">
            <w:pPr>
              <w:tabs>
                <w:tab w:val="left" w:pos="357"/>
                <w:tab w:val="left" w:pos="714"/>
                <w:tab w:val="left" w:pos="1072"/>
              </w:tabs>
              <w:rPr>
                <w:rFonts w:ascii="Arial Narrow" w:hAnsi="Arial Narrow" w:cs="Courier New"/>
                <w:color w:val="000000"/>
                <w:sz w:val="20"/>
                <w:szCs w:val="20"/>
                <w:lang w:val="en-GB" w:eastAsia="da-DK"/>
              </w:rPr>
            </w:pPr>
            <w:r w:rsidRPr="000F0A94">
              <w:rPr>
                <w:rFonts w:ascii="Arial Narrow" w:hAnsi="Arial Narrow" w:cs="Courier New"/>
                <w:color w:val="000000"/>
                <w:sz w:val="20"/>
                <w:szCs w:val="20"/>
                <w:lang w:val="en-GB" w:eastAsia="da-DK"/>
              </w:rPr>
              <w:t xml:space="preserve">I’m able to clearly communicate my </w:t>
            </w:r>
            <w:r w:rsidRPr="000F0A94">
              <w:rPr>
                <w:rFonts w:ascii="Arial Narrow" w:hAnsi="Arial Narrow" w:cs="Courier New"/>
                <w:color w:val="FF0000"/>
                <w:sz w:val="20"/>
                <w:szCs w:val="20"/>
                <w:lang w:val="en-GB" w:eastAsia="da-DK"/>
              </w:rPr>
              <w:t>(views and)</w:t>
            </w:r>
            <w:r w:rsidRPr="000F0A94">
              <w:rPr>
                <w:rFonts w:ascii="Arial Narrow" w:hAnsi="Arial Narrow" w:cs="Courier New"/>
                <w:color w:val="000000"/>
                <w:sz w:val="20"/>
                <w:szCs w:val="20"/>
                <w:lang w:val="en-GB" w:eastAsia="da-DK"/>
              </w:rPr>
              <w:t xml:space="preserve"> attitude on human, societal and cultural </w:t>
            </w:r>
            <w:r w:rsidRPr="002D50CC">
              <w:rPr>
                <w:rFonts w:ascii="Arial Narrow" w:hAnsi="Arial Narrow" w:cs="Courier New"/>
                <w:color w:val="FF0000"/>
                <w:sz w:val="20"/>
                <w:szCs w:val="20"/>
                <w:lang w:val="en-GB" w:eastAsia="da-DK"/>
              </w:rPr>
              <w:t>(problems)</w:t>
            </w:r>
            <w:r>
              <w:rPr>
                <w:rFonts w:ascii="Arial Narrow" w:hAnsi="Arial Narrow" w:cs="Courier New"/>
                <w:color w:val="000000"/>
                <w:sz w:val="20"/>
                <w:szCs w:val="20"/>
                <w:lang w:val="en-GB" w:eastAsia="da-DK"/>
              </w:rPr>
              <w:t xml:space="preserve"> </w:t>
            </w:r>
            <w:r w:rsidRPr="002D50CC">
              <w:rPr>
                <w:rFonts w:ascii="Arial Narrow" w:hAnsi="Arial Narrow" w:cs="Courier New"/>
                <w:color w:val="00B050"/>
                <w:sz w:val="20"/>
                <w:szCs w:val="20"/>
                <w:lang w:val="en-GB" w:eastAsia="da-DK"/>
              </w:rPr>
              <w:t>values</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r w:rsidRPr="00237F6B">
              <w:rPr>
                <w:rFonts w:ascii="Arial Narrow" w:hAnsi="Arial Narrow"/>
                <w:sz w:val="18"/>
                <w:szCs w:val="18"/>
                <w:lang w:val="en-GB" w:eastAsia="da-DK"/>
              </w:rPr>
              <w:t>BCE</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237F6B"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D3</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543"/>
        </w:trPr>
        <w:tc>
          <w:tcPr>
            <w:tcW w:w="7631" w:type="dxa"/>
            <w:shd w:val="clear" w:color="auto" w:fill="D6E3BC" w:themeFill="accent3" w:themeFillTint="66"/>
            <w:vAlign w:val="center"/>
            <w:hideMark/>
          </w:tcPr>
          <w:p w:rsidR="00C81CC1" w:rsidRPr="00A301EF" w:rsidRDefault="00C81CC1" w:rsidP="00A301EF">
            <w:pPr>
              <w:tabs>
                <w:tab w:val="left" w:pos="357"/>
                <w:tab w:val="left" w:pos="714"/>
                <w:tab w:val="left" w:pos="1072"/>
              </w:tabs>
              <w:rPr>
                <w:rFonts w:ascii="Arial Narrow" w:hAnsi="Arial Narrow"/>
                <w:i/>
                <w:sz w:val="20"/>
                <w:szCs w:val="20"/>
                <w:lang w:val="en-GB"/>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A301EF">
              <w:rPr>
                <w:rFonts w:ascii="Arial Narrow" w:hAnsi="Arial Narrow"/>
                <w:b/>
                <w:sz w:val="20"/>
                <w:szCs w:val="20"/>
                <w:lang w:val="en-GB"/>
              </w:rPr>
              <w:t>general know</w:t>
            </w:r>
            <w:r w:rsidR="00A301EF" w:rsidRPr="00A301EF">
              <w:rPr>
                <w:rFonts w:ascii="Arial Narrow" w:hAnsi="Arial Narrow"/>
                <w:b/>
                <w:sz w:val="20"/>
                <w:szCs w:val="20"/>
                <w:lang w:val="en-GB"/>
              </w:rPr>
              <w:t>l</w:t>
            </w:r>
            <w:r w:rsidR="00A301EF" w:rsidRPr="00A301EF">
              <w:rPr>
                <w:rFonts w:ascii="Arial Narrow" w:hAnsi="Arial Narrow"/>
                <w:b/>
                <w:sz w:val="20"/>
                <w:szCs w:val="20"/>
                <w:lang w:val="en-GB"/>
              </w:rPr>
              <w:t>edge and skills about h</w:t>
            </w:r>
            <w:r w:rsidR="00A301EF" w:rsidRPr="00A301EF">
              <w:rPr>
                <w:rFonts w:ascii="Arial Narrow" w:hAnsi="Arial Narrow"/>
                <w:b/>
                <w:sz w:val="20"/>
                <w:szCs w:val="20"/>
                <w:lang w:val="en-GB"/>
              </w:rPr>
              <w:t>u</w:t>
            </w:r>
            <w:r w:rsidR="00A301EF" w:rsidRPr="00A301EF">
              <w:rPr>
                <w:rFonts w:ascii="Arial Narrow" w:hAnsi="Arial Narrow"/>
                <w:b/>
                <w:sz w:val="20"/>
                <w:szCs w:val="20"/>
                <w:lang w:val="en-GB"/>
              </w:rPr>
              <w:t>man, social and cultural conditions and values?</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2D50CC">
      <w:pPr>
        <w:tabs>
          <w:tab w:val="left" w:pos="357"/>
          <w:tab w:val="left" w:pos="714"/>
          <w:tab w:val="left" w:pos="1072"/>
        </w:tabs>
        <w:rPr>
          <w:lang w:val="en-GB" w:eastAsia="da-DK"/>
        </w:rPr>
      </w:pPr>
      <w:r>
        <w:rPr>
          <w:lang w:val="en-GB" w:eastAsia="da-DK"/>
        </w:rPr>
        <w:br w:type="page"/>
      </w:r>
    </w:p>
    <w:p w:rsidR="003B4847" w:rsidRDefault="003B4847">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590"/>
        <w:gridCol w:w="72"/>
        <w:gridCol w:w="2977"/>
      </w:tblGrid>
      <w:tr w:rsidR="000B4D6E">
        <w:trPr>
          <w:trHeight w:val="1212"/>
        </w:trPr>
        <w:tc>
          <w:tcPr>
            <w:tcW w:w="6662" w:type="dxa"/>
            <w:gridSpan w:val="2"/>
            <w:vAlign w:val="center"/>
          </w:tcPr>
          <w:p w:rsidR="000B4D6E" w:rsidRDefault="00CB6A2C" w:rsidP="00CB6A2C">
            <w:pPr>
              <w:pStyle w:val="Overskrift3"/>
              <w:rPr>
                <w:lang w:val="en-GB"/>
              </w:rPr>
            </w:pPr>
            <w:bookmarkStart w:id="15" w:name="_Toc270875455"/>
            <w:r>
              <w:rPr>
                <w:lang w:val="en-GB"/>
              </w:rPr>
              <w:t>2.2</w:t>
            </w:r>
            <w:r w:rsidR="000B4D6E">
              <w:rPr>
                <w:lang w:val="en-GB"/>
              </w:rPr>
              <w:t xml:space="preserve"> Knowledge and skills/ </w:t>
            </w:r>
            <w:r>
              <w:rPr>
                <w:lang w:val="en-GB"/>
              </w:rPr>
              <w:t xml:space="preserve">professional </w:t>
            </w:r>
            <w:r w:rsidR="000B4D6E">
              <w:rPr>
                <w:lang w:val="en-GB"/>
              </w:rPr>
              <w:t xml:space="preserve">knowledge </w:t>
            </w:r>
            <w:r>
              <w:rPr>
                <w:lang w:val="en-GB"/>
              </w:rPr>
              <w:t xml:space="preserve">&amp; skills </w:t>
            </w:r>
            <w:r w:rsidR="000B4D6E">
              <w:rPr>
                <w:lang w:val="en-GB"/>
              </w:rPr>
              <w:t>of</w:t>
            </w:r>
            <w:r>
              <w:rPr>
                <w:lang w:val="en-GB"/>
              </w:rPr>
              <w:t xml:space="preserve"> your cultural activity</w:t>
            </w:r>
            <w:bookmarkEnd w:id="15"/>
          </w:p>
        </w:tc>
        <w:tc>
          <w:tcPr>
            <w:tcW w:w="2977"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886321" cy="949325"/>
                  <wp:effectExtent l="19050" t="0" r="28079" b="0"/>
                  <wp:docPr id="19"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tc>
      </w:tr>
      <w:tr w:rsidR="000B4D6E">
        <w:trPr>
          <w:trHeight w:val="2749"/>
        </w:trPr>
        <w:tc>
          <w:tcPr>
            <w:tcW w:w="6590" w:type="dxa"/>
          </w:tcPr>
          <w:p w:rsidR="008227AF" w:rsidRDefault="00CB6A2C">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The second</w:t>
            </w:r>
            <w:r w:rsidR="000B4D6E">
              <w:rPr>
                <w:rFonts w:ascii="Arial Narrow" w:hAnsi="Arial Narrow"/>
                <w:sz w:val="20"/>
                <w:szCs w:val="20"/>
                <w:lang w:val="en-GB"/>
              </w:rPr>
              <w:t xml:space="preserve"> element </w:t>
            </w:r>
            <w:r>
              <w:rPr>
                <w:rFonts w:ascii="Arial Narrow" w:hAnsi="Arial Narrow"/>
                <w:sz w:val="20"/>
                <w:szCs w:val="20"/>
                <w:lang w:val="en-GB"/>
              </w:rPr>
              <w:t xml:space="preserve">is </w:t>
            </w:r>
            <w:r w:rsidR="000B4D6E">
              <w:rPr>
                <w:rFonts w:ascii="Arial Narrow" w:hAnsi="Arial Narrow"/>
                <w:sz w:val="20"/>
                <w:szCs w:val="20"/>
                <w:lang w:val="en-GB"/>
              </w:rPr>
              <w:t xml:space="preserve">your </w:t>
            </w:r>
            <w:r w:rsidR="000B4D6E">
              <w:rPr>
                <w:rFonts w:ascii="Arial Narrow" w:hAnsi="Arial Narrow"/>
                <w:i/>
                <w:sz w:val="20"/>
                <w:szCs w:val="20"/>
                <w:lang w:val="en-GB"/>
              </w:rPr>
              <w:t>professional knowledge</w:t>
            </w:r>
            <w:r w:rsidR="00835188">
              <w:rPr>
                <w:rFonts w:ascii="Arial Narrow" w:hAnsi="Arial Narrow"/>
                <w:i/>
                <w:sz w:val="20"/>
                <w:szCs w:val="20"/>
                <w:lang w:val="en-GB"/>
              </w:rPr>
              <w:t xml:space="preserve"> &amp;</w:t>
            </w:r>
            <w:r>
              <w:rPr>
                <w:rFonts w:ascii="Arial Narrow" w:hAnsi="Arial Narrow"/>
                <w:i/>
                <w:sz w:val="20"/>
                <w:szCs w:val="20"/>
                <w:lang w:val="en-GB"/>
              </w:rPr>
              <w:t xml:space="preserve"> skills</w:t>
            </w:r>
            <w:r w:rsidR="000B4D6E">
              <w:rPr>
                <w:rFonts w:ascii="Arial Narrow" w:hAnsi="Arial Narrow"/>
                <w:i/>
                <w:sz w:val="20"/>
                <w:szCs w:val="20"/>
                <w:lang w:val="en-GB"/>
              </w:rPr>
              <w:t xml:space="preserve"> of your main cultural </w:t>
            </w:r>
          </w:p>
          <w:p w:rsidR="000B4D6E" w:rsidRDefault="00835188" w:rsidP="008227AF">
            <w:pPr>
              <w:tabs>
                <w:tab w:val="left" w:pos="357"/>
                <w:tab w:val="left" w:pos="714"/>
                <w:tab w:val="left" w:pos="1072"/>
              </w:tabs>
              <w:rPr>
                <w:rFonts w:ascii="Arial Narrow" w:hAnsi="Arial Narrow"/>
                <w:sz w:val="20"/>
                <w:szCs w:val="20"/>
                <w:lang w:val="en-GB"/>
              </w:rPr>
            </w:pPr>
            <w:r>
              <w:rPr>
                <w:rFonts w:ascii="Arial Narrow" w:hAnsi="Arial Narrow"/>
                <w:i/>
                <w:sz w:val="20"/>
                <w:szCs w:val="20"/>
                <w:lang w:val="en-GB"/>
              </w:rPr>
              <w:t>subject</w:t>
            </w:r>
            <w:r w:rsidR="000B4D6E">
              <w:rPr>
                <w:rFonts w:ascii="Arial Narrow" w:hAnsi="Arial Narrow"/>
                <w:i/>
                <w:sz w:val="20"/>
                <w:szCs w:val="20"/>
                <w:lang w:val="en-GB"/>
              </w:rPr>
              <w:t xml:space="preserve"> in the association</w:t>
            </w:r>
            <w:r>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have professional knowledge </w:t>
            </w:r>
            <w:r w:rsidR="00835188">
              <w:rPr>
                <w:rFonts w:ascii="Arial Narrow" w:hAnsi="Arial Narrow"/>
                <w:sz w:val="20"/>
                <w:szCs w:val="20"/>
                <w:lang w:val="en-GB"/>
              </w:rPr>
              <w:t xml:space="preserve">&amp; skills </w:t>
            </w:r>
            <w:r>
              <w:rPr>
                <w:rFonts w:ascii="Arial Narrow" w:hAnsi="Arial Narrow"/>
                <w:sz w:val="20"/>
                <w:szCs w:val="20"/>
                <w:lang w:val="en-GB"/>
              </w:rPr>
              <w:t xml:space="preserve">means that you have qualifications regarding your main cultural activity.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Basic theory </w:t>
            </w:r>
            <w:r w:rsidR="00E1351A">
              <w:rPr>
                <w:rFonts w:ascii="Arial Narrow" w:hAnsi="Arial Narrow"/>
                <w:sz w:val="20"/>
                <w:szCs w:val="20"/>
                <w:lang w:val="en-GB"/>
              </w:rPr>
              <w:t xml:space="preserve">and history </w:t>
            </w:r>
            <w:r>
              <w:rPr>
                <w:rFonts w:ascii="Arial Narrow" w:hAnsi="Arial Narrow"/>
                <w:sz w:val="20"/>
                <w:szCs w:val="20"/>
                <w:lang w:val="en-GB"/>
              </w:rPr>
              <w:t xml:space="preserve">of my main cultural activity (topic, subject) </w:t>
            </w:r>
          </w:p>
          <w:p w:rsidR="000B4D6E" w:rsidRDefault="000B4D6E">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The </w:t>
            </w:r>
            <w:r w:rsidR="00E1351A" w:rsidRPr="00835188">
              <w:rPr>
                <w:rFonts w:ascii="Arial Narrow" w:hAnsi="Arial Narrow" w:cs="Courier New"/>
                <w:sz w:val="20"/>
                <w:szCs w:val="20"/>
                <w:lang w:val="en-GB"/>
              </w:rPr>
              <w:t>techniques</w:t>
            </w:r>
            <w:r w:rsidR="00E1351A">
              <w:rPr>
                <w:rFonts w:ascii="Arial Narrow" w:hAnsi="Arial Narrow"/>
                <w:sz w:val="20"/>
                <w:szCs w:val="20"/>
                <w:lang w:val="en-GB"/>
              </w:rPr>
              <w:t xml:space="preserve"> </w:t>
            </w:r>
            <w:r>
              <w:rPr>
                <w:rFonts w:ascii="Arial Narrow" w:hAnsi="Arial Narrow"/>
                <w:sz w:val="20"/>
                <w:szCs w:val="20"/>
                <w:lang w:val="en-GB"/>
              </w:rPr>
              <w:t>and methods of the topic</w:t>
            </w:r>
          </w:p>
          <w:p w:rsidR="00E1351A" w:rsidRPr="00E1351A" w:rsidRDefault="00E1351A">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Knowledge of quality standards of the topic </w:t>
            </w:r>
            <w:r>
              <w:rPr>
                <w:lang w:val="en-GB"/>
              </w:rPr>
              <w:t xml:space="preserve"> </w:t>
            </w:r>
          </w:p>
          <w:p w:rsidR="000B4D6E" w:rsidRDefault="00E1351A">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Personal artistic expressions </w:t>
            </w:r>
            <w:r w:rsidR="000B4D6E">
              <w:rPr>
                <w:rFonts w:ascii="Arial Narrow" w:hAnsi="Arial Narrow"/>
                <w:sz w:val="20"/>
                <w:szCs w:val="20"/>
                <w:lang w:val="en-GB"/>
              </w:rPr>
              <w:t xml:space="preserve"> </w:t>
            </w:r>
          </w:p>
          <w:p w:rsidR="000B4D6E" w:rsidRDefault="000B4D6E" w:rsidP="00E1351A">
            <w:pPr>
              <w:pStyle w:val="Listeafsnit"/>
              <w:tabs>
                <w:tab w:val="left" w:pos="357"/>
                <w:tab w:val="left" w:pos="714"/>
                <w:tab w:val="left" w:pos="1072"/>
              </w:tabs>
              <w:ind w:left="360"/>
              <w:rPr>
                <w:rFonts w:ascii="Arial Narrow" w:hAnsi="Arial Narrow"/>
                <w:sz w:val="20"/>
                <w:szCs w:val="20"/>
                <w:lang w:val="en-GB"/>
              </w:rPr>
            </w:pPr>
          </w:p>
        </w:tc>
        <w:tc>
          <w:tcPr>
            <w:tcW w:w="3049" w:type="dxa"/>
            <w:gridSpan w:val="2"/>
          </w:tcPr>
          <w:p w:rsidR="003C3034" w:rsidRDefault="003C3034">
            <w:pPr>
              <w:tabs>
                <w:tab w:val="left" w:pos="357"/>
                <w:tab w:val="left" w:pos="714"/>
                <w:tab w:val="left" w:pos="1072"/>
              </w:tabs>
              <w:jc w:val="center"/>
              <w:rPr>
                <w:lang w:val="en-GB"/>
              </w:rPr>
            </w:pPr>
          </w:p>
          <w:p w:rsidR="008227AF" w:rsidRDefault="008227AF">
            <w:pPr>
              <w:tabs>
                <w:tab w:val="left" w:pos="357"/>
                <w:tab w:val="left" w:pos="714"/>
                <w:tab w:val="left" w:pos="1072"/>
              </w:tabs>
              <w:jc w:val="center"/>
              <w:rPr>
                <w:lang w:val="en-GB"/>
              </w:rPr>
            </w:pPr>
            <w:r w:rsidRPr="008227AF">
              <w:rPr>
                <w:noProof/>
                <w:lang w:eastAsia="da-DK"/>
              </w:rPr>
              <w:drawing>
                <wp:inline distT="0" distB="0" distL="0" distR="0">
                  <wp:extent cx="1459523" cy="1758461"/>
                  <wp:effectExtent l="0" t="0" r="0" b="0"/>
                  <wp:docPr id="17"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847E40">
        <w:trPr>
          <w:cantSplit/>
          <w:trHeight w:val="1522"/>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Pr="00847E40" w:rsidRDefault="00847E40" w:rsidP="00847E40">
            <w:pPr>
              <w:tabs>
                <w:tab w:val="left" w:pos="357"/>
                <w:tab w:val="left" w:pos="714"/>
                <w:tab w:val="left" w:pos="1072"/>
              </w:tabs>
              <w:spacing w:before="120"/>
              <w:rPr>
                <w:rFonts w:ascii="Arial Narrow" w:hAnsi="Arial Narrow"/>
                <w:b/>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847E40">
              <w:rPr>
                <w:rFonts w:ascii="Arial Narrow" w:hAnsi="Arial Narrow"/>
                <w:b/>
                <w:sz w:val="20"/>
                <w:szCs w:val="20"/>
                <w:lang w:val="en-GB"/>
              </w:rPr>
              <w:t xml:space="preserve">professional knowledge &amp; skills of their main cultural subject in the association. </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 xml:space="preserve">participants as an outcome </w:t>
            </w:r>
          </w:p>
          <w:p w:rsidR="000B4D6E" w:rsidRDefault="00847E40" w:rsidP="00847E40">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r>
              <w:rPr>
                <w:rFonts w:ascii="Arial Narrow" w:hAnsi="Arial Narrow"/>
                <w:i/>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cs="Courier New"/>
                <w:sz w:val="20"/>
                <w:szCs w:val="20"/>
                <w:lang w:val="en-GB"/>
              </w:rPr>
            </w:pPr>
            <w:r w:rsidRPr="00835188">
              <w:rPr>
                <w:rFonts w:ascii="Arial Narrow" w:hAnsi="Arial Narrow" w:cs="Courier New"/>
                <w:sz w:val="20"/>
                <w:szCs w:val="20"/>
                <w:lang w:val="en-GB"/>
              </w:rPr>
              <w:t xml:space="preserve">I know the basic theories and history of my art discipline </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 </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rPr>
            </w:pPr>
            <w:r w:rsidRPr="00835188">
              <w:rPr>
                <w:rFonts w:ascii="Arial Narrow" w:hAnsi="Arial Narrow" w:cs="Courier New"/>
                <w:sz w:val="20"/>
                <w:szCs w:val="20"/>
                <w:lang w:val="en-GB"/>
              </w:rPr>
              <w:t xml:space="preserve">I am skilled to apply various </w:t>
            </w:r>
            <w:r w:rsidRPr="00835188">
              <w:rPr>
                <w:rFonts w:ascii="Arial Narrow" w:hAnsi="Arial Narrow" w:cs="Courier New"/>
                <w:color w:val="FF0000"/>
                <w:sz w:val="20"/>
                <w:szCs w:val="20"/>
                <w:lang w:val="en-GB"/>
              </w:rPr>
              <w:t>(main)</w:t>
            </w:r>
            <w:r w:rsidRPr="00835188">
              <w:rPr>
                <w:rFonts w:ascii="Arial Narrow" w:hAnsi="Arial Narrow" w:cs="Courier New"/>
                <w:sz w:val="20"/>
                <w:szCs w:val="20"/>
                <w:lang w:val="en-GB"/>
              </w:rPr>
              <w:t xml:space="preserve"> techniques and methods in my art discipline</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 </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cs="Courier New"/>
                <w:sz w:val="20"/>
                <w:szCs w:val="20"/>
                <w:lang w:val="en-GB"/>
              </w:rPr>
              <w:t>I’m aware of the quality standards which enable me to evaluate a performance in my art discipline</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 E</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D4</w:t>
            </w: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cs="Courier New"/>
                <w:sz w:val="20"/>
                <w:szCs w:val="20"/>
                <w:lang w:val="en-GB"/>
              </w:rPr>
            </w:pPr>
            <w:r w:rsidRPr="00835188">
              <w:rPr>
                <w:rFonts w:ascii="Arial Narrow" w:hAnsi="Arial Narrow" w:cs="Courier New"/>
                <w:sz w:val="20"/>
                <w:szCs w:val="20"/>
                <w:lang w:val="en-GB"/>
              </w:rPr>
              <w:t>I have a developed my own artistic expression / signature</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A</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237F6B" w:rsidP="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w:t>
            </w:r>
            <w:r w:rsidR="00EE0D65">
              <w:rPr>
                <w:rFonts w:ascii="Arial Narrow" w:hAnsi="Arial Narrow"/>
                <w:sz w:val="20"/>
                <w:szCs w:val="20"/>
                <w:lang w:val="en-GB" w:eastAsia="da-DK"/>
              </w:rPr>
              <w:t>2</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746"/>
        </w:trPr>
        <w:tc>
          <w:tcPr>
            <w:tcW w:w="7631" w:type="dxa"/>
            <w:shd w:val="clear" w:color="auto" w:fill="D6E3BC" w:themeFill="accent3" w:themeFillTint="66"/>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A301EF">
              <w:rPr>
                <w:rFonts w:ascii="Arial Narrow" w:hAnsi="Arial Narrow"/>
                <w:b/>
                <w:sz w:val="20"/>
                <w:szCs w:val="20"/>
                <w:lang w:val="en-GB"/>
              </w:rPr>
              <w:t>professional knowledge &amp; skills of main cultural subjects?</w:t>
            </w:r>
            <w:r w:rsidR="00A301EF">
              <w:rPr>
                <w:rFonts w:ascii="Arial Narrow" w:hAnsi="Arial Narrow"/>
                <w:i/>
                <w:sz w:val="20"/>
                <w:szCs w:val="20"/>
                <w:lang w:val="en-GB"/>
              </w:rPr>
              <w:t xml:space="preserve">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8227AF" w:rsidRDefault="008227AF">
      <w:pPr>
        <w:rPr>
          <w:lang w:val="en-GB" w:eastAsia="da-DK"/>
        </w:rPr>
      </w:pPr>
      <w:r>
        <w:rPr>
          <w:lang w:val="en-GB" w:eastAsia="da-DK"/>
        </w:rPr>
        <w:br w:type="page"/>
      </w: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22"/>
        <w:gridCol w:w="3017"/>
      </w:tblGrid>
      <w:tr w:rsidR="000B4D6E">
        <w:trPr>
          <w:trHeight w:val="1544"/>
        </w:trPr>
        <w:tc>
          <w:tcPr>
            <w:tcW w:w="6622" w:type="dxa"/>
            <w:vAlign w:val="center"/>
          </w:tcPr>
          <w:p w:rsidR="000B4D6E" w:rsidRDefault="00072938">
            <w:pPr>
              <w:pStyle w:val="Overskrift3"/>
              <w:rPr>
                <w:lang w:val="en-GB"/>
              </w:rPr>
            </w:pPr>
            <w:bookmarkStart w:id="16" w:name="_Toc270875456"/>
            <w:r>
              <w:rPr>
                <w:lang w:val="en-GB"/>
              </w:rPr>
              <w:t>2.3</w:t>
            </w:r>
            <w:r w:rsidR="000B4D6E">
              <w:rPr>
                <w:lang w:val="en-GB"/>
              </w:rPr>
              <w:t xml:space="preserve"> Knowledge and skills/didactic of the profession</w:t>
            </w:r>
            <w:bookmarkEnd w:id="16"/>
          </w:p>
        </w:tc>
        <w:tc>
          <w:tcPr>
            <w:tcW w:w="3017"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886321" cy="949325"/>
                  <wp:effectExtent l="19050" t="0" r="28079" b="0"/>
                  <wp:docPr id="23"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tc>
      </w:tr>
      <w:tr w:rsidR="000B4D6E">
        <w:trPr>
          <w:trHeight w:val="2763"/>
        </w:trPr>
        <w:tc>
          <w:tcPr>
            <w:tcW w:w="6622" w:type="dxa"/>
          </w:tcPr>
          <w:p w:rsidR="000B4D6E" w:rsidRDefault="000B4D6E" w:rsidP="008227AF">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The sixth element </w:t>
            </w:r>
            <w:r w:rsidR="008227AF">
              <w:rPr>
                <w:rFonts w:ascii="Arial Narrow" w:hAnsi="Arial Narrow"/>
                <w:sz w:val="20"/>
                <w:szCs w:val="20"/>
                <w:lang w:val="en-GB"/>
              </w:rPr>
              <w:t xml:space="preserve">is your didactical </w:t>
            </w:r>
            <w:r>
              <w:rPr>
                <w:rFonts w:ascii="Arial Narrow" w:hAnsi="Arial Narrow"/>
                <w:sz w:val="20"/>
                <w:szCs w:val="20"/>
                <w:lang w:val="en-GB"/>
              </w:rPr>
              <w:t xml:space="preserve">knowledge &amp; skills </w:t>
            </w:r>
            <w:r w:rsidR="008227AF">
              <w:rPr>
                <w:rFonts w:ascii="Arial Narrow" w:hAnsi="Arial Narrow"/>
                <w:i/>
                <w:sz w:val="20"/>
                <w:szCs w:val="20"/>
                <w:lang w:val="en-GB"/>
              </w:rPr>
              <w:t>of your main cultural subject.</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To develop your didactic</w:t>
            </w:r>
            <w:r w:rsidR="008227AF">
              <w:rPr>
                <w:rFonts w:ascii="Arial Narrow" w:hAnsi="Arial Narrow"/>
                <w:sz w:val="20"/>
                <w:szCs w:val="20"/>
                <w:lang w:val="en-GB"/>
              </w:rPr>
              <w:t>al knowledge &amp; skills means</w:t>
            </w:r>
            <w:r>
              <w:rPr>
                <w:rFonts w:ascii="Arial Narrow" w:hAnsi="Arial Narrow"/>
                <w:sz w:val="20"/>
                <w:szCs w:val="20"/>
                <w:lang w:val="en-GB"/>
              </w:rPr>
              <w:t xml:space="preserve"> that you know your own learning stile </w:t>
            </w:r>
            <w:r w:rsidR="008227AF">
              <w:rPr>
                <w:rFonts w:ascii="Arial Narrow" w:hAnsi="Arial Narrow"/>
                <w:sz w:val="20"/>
                <w:szCs w:val="20"/>
                <w:lang w:val="en-GB"/>
              </w:rPr>
              <w:t xml:space="preserve">of the professional subject </w:t>
            </w:r>
            <w:r>
              <w:rPr>
                <w:rFonts w:ascii="Arial Narrow" w:hAnsi="Arial Narrow"/>
                <w:sz w:val="20"/>
                <w:szCs w:val="20"/>
                <w:lang w:val="en-GB"/>
              </w:rPr>
              <w:t xml:space="preserve">and can choose the learning stile that suit you best.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E1351A" w:rsidRDefault="00E1351A" w:rsidP="00E1351A">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 xml:space="preserve">Pedagogical techniques of teaching </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 xml:space="preserve">Learning methods </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sz w:val="20"/>
                <w:szCs w:val="20"/>
                <w:lang w:val="en-GB"/>
              </w:rPr>
              <w:t>A</w:t>
            </w:r>
            <w:r>
              <w:rPr>
                <w:rFonts w:ascii="Arial Narrow" w:hAnsi="Arial Narrow" w:cs="Courier New"/>
                <w:sz w:val="20"/>
                <w:szCs w:val="20"/>
                <w:lang w:val="en-GB"/>
              </w:rPr>
              <w:t>wareness of personal learning stile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Responsibility of own learning</w:t>
            </w:r>
          </w:p>
        </w:tc>
        <w:tc>
          <w:tcPr>
            <w:tcW w:w="3017" w:type="dxa"/>
          </w:tcPr>
          <w:p w:rsidR="008227AF" w:rsidRDefault="008227AF" w:rsidP="00072938">
            <w:pPr>
              <w:tabs>
                <w:tab w:val="left" w:pos="357"/>
                <w:tab w:val="left" w:pos="714"/>
                <w:tab w:val="left" w:pos="1072"/>
              </w:tabs>
              <w:ind w:left="358"/>
              <w:rPr>
                <w:lang w:val="en-GB"/>
              </w:rPr>
            </w:pPr>
            <w:r w:rsidRPr="008227AF">
              <w:rPr>
                <w:noProof/>
                <w:lang w:eastAsia="da-DK"/>
              </w:rPr>
              <w:drawing>
                <wp:inline distT="0" distB="0" distL="0" distR="0">
                  <wp:extent cx="1459523" cy="1758461"/>
                  <wp:effectExtent l="0" t="0" r="0" b="0"/>
                  <wp:docPr id="18"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847E40">
        <w:trPr>
          <w:cantSplit/>
          <w:trHeight w:val="1617"/>
        </w:trPr>
        <w:tc>
          <w:tcPr>
            <w:tcW w:w="7631" w:type="dxa"/>
            <w:shd w:val="clear" w:color="auto" w:fill="DDD9C3"/>
            <w:vAlign w:val="center"/>
            <w:hideMark/>
          </w:tcPr>
          <w:p w:rsidR="00847E40" w:rsidRPr="00E36D09" w:rsidRDefault="00847E40" w:rsidP="00847E40">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847E40" w:rsidRPr="00847E40" w:rsidRDefault="00847E40" w:rsidP="00847E40">
            <w:pPr>
              <w:tabs>
                <w:tab w:val="left" w:pos="357"/>
                <w:tab w:val="left" w:pos="714"/>
                <w:tab w:val="left" w:pos="1072"/>
              </w:tabs>
              <w:spacing w:before="120"/>
              <w:rPr>
                <w:rFonts w:ascii="Arial Narrow" w:hAnsi="Arial Narrow"/>
                <w:b/>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847E40">
              <w:rPr>
                <w:rFonts w:ascii="Arial Narrow" w:hAnsi="Arial Narrow"/>
                <w:b/>
                <w:sz w:val="20"/>
                <w:szCs w:val="20"/>
                <w:lang w:val="en-GB"/>
              </w:rPr>
              <w:t>didactical knowledge &amp; skills of your main cultural subject.</w:t>
            </w:r>
          </w:p>
          <w:p w:rsidR="00847E40" w:rsidRDefault="00847E40" w:rsidP="00847E40">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 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partic</w:t>
            </w:r>
            <w:r w:rsidRPr="00E36D09">
              <w:rPr>
                <w:rFonts w:ascii="Arial Narrow" w:hAnsi="Arial Narrow"/>
                <w:sz w:val="20"/>
                <w:szCs w:val="20"/>
                <w:lang w:val="en-GB"/>
              </w:rPr>
              <w:t>i</w:t>
            </w:r>
            <w:r w:rsidRPr="00E36D09">
              <w:rPr>
                <w:rFonts w:ascii="Arial Narrow" w:hAnsi="Arial Narrow"/>
                <w:sz w:val="20"/>
                <w:szCs w:val="20"/>
                <w:lang w:val="en-GB"/>
              </w:rPr>
              <w:t xml:space="preserve">pants as an outcome </w:t>
            </w:r>
          </w:p>
          <w:p w:rsidR="000B4D6E" w:rsidRDefault="00847E40" w:rsidP="00847E40">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072938">
        <w:trPr>
          <w:trHeight w:val="460"/>
        </w:trPr>
        <w:tc>
          <w:tcPr>
            <w:tcW w:w="7631" w:type="dxa"/>
            <w:shd w:val="clear" w:color="auto" w:fill="D6E3BC"/>
            <w:vAlign w:val="center"/>
            <w:hideMark/>
          </w:tcPr>
          <w:p w:rsidR="00072938" w:rsidRPr="00072938" w:rsidRDefault="00072938" w:rsidP="002D2032">
            <w:pPr>
              <w:tabs>
                <w:tab w:val="left" w:pos="357"/>
                <w:tab w:val="left" w:pos="714"/>
                <w:tab w:val="left" w:pos="1072"/>
              </w:tabs>
              <w:rPr>
                <w:rFonts w:ascii="Arial Narrow" w:hAnsi="Arial Narrow" w:cs="Courier New"/>
                <w:sz w:val="20"/>
                <w:szCs w:val="20"/>
                <w:lang w:val="en-GB"/>
              </w:rPr>
            </w:pPr>
            <w:r w:rsidRPr="00072938">
              <w:rPr>
                <w:rFonts w:ascii="Arial Narrow" w:hAnsi="Arial Narrow" w:cs="Courier New"/>
                <w:sz w:val="20"/>
                <w:szCs w:val="20"/>
                <w:lang w:val="en-GB" w:eastAsia="nl-NL"/>
              </w:rPr>
              <w:t>I am aware of the fact that various learning and teaching practices exist in my main arts discipline.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72938"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C3</w:t>
            </w:r>
          </w:p>
        </w:tc>
      </w:tr>
      <w:tr w:rsidR="00072938">
        <w:trPr>
          <w:trHeight w:val="460"/>
        </w:trPr>
        <w:tc>
          <w:tcPr>
            <w:tcW w:w="7631" w:type="dxa"/>
            <w:shd w:val="clear" w:color="auto" w:fill="D6E3BC"/>
            <w:vAlign w:val="center"/>
            <w:hideMark/>
          </w:tcPr>
          <w:p w:rsidR="00B94D04" w:rsidRDefault="00B94D04" w:rsidP="002F67DF">
            <w:pPr>
              <w:tabs>
                <w:tab w:val="left" w:pos="357"/>
                <w:tab w:val="left" w:pos="714"/>
                <w:tab w:val="left" w:pos="1072"/>
              </w:tabs>
              <w:rPr>
                <w:rFonts w:ascii="Arial Narrow" w:hAnsi="Arial Narrow" w:cs="Courier New"/>
                <w:color w:val="C00000"/>
                <w:sz w:val="20"/>
                <w:szCs w:val="20"/>
                <w:lang w:val="en-GB" w:eastAsia="nl-NL"/>
              </w:rPr>
            </w:pPr>
            <w:r>
              <w:rPr>
                <w:rFonts w:ascii="Arial Narrow" w:hAnsi="Arial Narrow" w:cs="Courier New"/>
                <w:sz w:val="20"/>
                <w:szCs w:val="20"/>
                <w:lang w:val="en-GB"/>
              </w:rPr>
              <w:t>I have good insight into the different artistic teaching methods</w:t>
            </w:r>
          </w:p>
          <w:p w:rsidR="00072938" w:rsidRPr="002F67DF" w:rsidRDefault="00072938" w:rsidP="002F67DF">
            <w:pPr>
              <w:tabs>
                <w:tab w:val="left" w:pos="357"/>
                <w:tab w:val="left" w:pos="714"/>
                <w:tab w:val="left" w:pos="1072"/>
              </w:tabs>
              <w:rPr>
                <w:rFonts w:ascii="Arial Narrow" w:hAnsi="Arial Narrow"/>
                <w:color w:val="C00000"/>
                <w:sz w:val="20"/>
                <w:szCs w:val="20"/>
                <w:lang w:val="en-GB" w:eastAsia="da-DK"/>
              </w:rPr>
            </w:pPr>
            <w:r w:rsidRPr="002F67DF">
              <w:rPr>
                <w:rFonts w:ascii="Arial Narrow" w:hAnsi="Arial Narrow" w:cs="Courier New"/>
                <w:color w:val="C00000"/>
                <w:sz w:val="20"/>
                <w:szCs w:val="20"/>
                <w:lang w:val="en-GB" w:eastAsia="nl-NL"/>
              </w:rPr>
              <w:t>I have a broad understanding</w:t>
            </w:r>
            <w:r w:rsidR="002F67DF" w:rsidRPr="002F67DF">
              <w:rPr>
                <w:rFonts w:ascii="Arial Narrow" w:hAnsi="Arial Narrow" w:cs="Courier New"/>
                <w:color w:val="C00000"/>
                <w:sz w:val="20"/>
                <w:szCs w:val="20"/>
                <w:lang w:val="en-GB" w:eastAsia="nl-NL"/>
              </w:rPr>
              <w:t xml:space="preserve"> </w:t>
            </w:r>
            <w:r w:rsidRPr="002F67DF">
              <w:rPr>
                <w:rFonts w:ascii="Arial Narrow" w:hAnsi="Arial Narrow" w:cs="Courier New"/>
                <w:color w:val="C00000"/>
                <w:sz w:val="20"/>
                <w:szCs w:val="20"/>
                <w:lang w:val="en-GB" w:eastAsia="nl-NL"/>
              </w:rPr>
              <w:t xml:space="preserve">of the professional standards applying in my main arts discipline. </w:t>
            </w:r>
            <w:r w:rsidR="002F67DF" w:rsidRPr="002F67DF">
              <w:rPr>
                <w:rFonts w:ascii="Arial Narrow" w:hAnsi="Arial Narrow" w:cs="Courier New"/>
                <w:color w:val="C00000"/>
                <w:sz w:val="20"/>
                <w:szCs w:val="20"/>
                <w:lang w:val="en-GB" w:eastAsia="nl-NL"/>
              </w:rPr>
              <w:t>(the same as 2.2c)</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7" w:type="dxa"/>
            <w:vAlign w:val="center"/>
            <w:hideMark/>
          </w:tcPr>
          <w:p w:rsidR="00072938" w:rsidRDefault="00EE0D65">
            <w:pPr>
              <w:tabs>
                <w:tab w:val="left" w:pos="357"/>
                <w:tab w:val="left" w:pos="714"/>
                <w:tab w:val="left" w:pos="1072"/>
              </w:tabs>
              <w:rPr>
                <w:rFonts w:ascii="Arial Narrow" w:hAnsi="Arial Narrow"/>
                <w:sz w:val="20"/>
                <w:szCs w:val="20"/>
                <w:lang w:eastAsia="da-DK"/>
              </w:rPr>
            </w:pPr>
            <w:r>
              <w:rPr>
                <w:rFonts w:ascii="Arial Narrow" w:hAnsi="Arial Narrow"/>
                <w:sz w:val="20"/>
                <w:szCs w:val="20"/>
                <w:lang w:eastAsia="da-DK"/>
              </w:rPr>
              <w:t>C4</w:t>
            </w:r>
          </w:p>
        </w:tc>
      </w:tr>
      <w:tr w:rsidR="00072938" w:rsidTr="002D2032">
        <w:trPr>
          <w:trHeight w:val="460"/>
        </w:trPr>
        <w:tc>
          <w:tcPr>
            <w:tcW w:w="7631" w:type="dxa"/>
            <w:shd w:val="clear" w:color="auto" w:fill="D6E3BC"/>
            <w:vAlign w:val="center"/>
            <w:hideMark/>
          </w:tcPr>
          <w:p w:rsidR="00072938" w:rsidRPr="00072938" w:rsidRDefault="00072938" w:rsidP="002D2032">
            <w:pPr>
              <w:autoSpaceDE w:val="0"/>
              <w:autoSpaceDN w:val="0"/>
              <w:adjustRightInd w:val="0"/>
              <w:rPr>
                <w:rFonts w:ascii="Arial Narrow" w:hAnsi="Arial Narrow" w:cs="Courier New"/>
                <w:sz w:val="20"/>
                <w:szCs w:val="20"/>
                <w:lang w:val="en-GB" w:eastAsia="nl-NL"/>
              </w:rPr>
            </w:pPr>
            <w:r w:rsidRPr="00072938">
              <w:rPr>
                <w:rFonts w:ascii="Arial Narrow" w:hAnsi="Arial Narrow" w:cs="Courier New"/>
                <w:sz w:val="20"/>
                <w:szCs w:val="20"/>
                <w:lang w:val="en-GB" w:eastAsia="nl-NL"/>
              </w:rPr>
              <w:t xml:space="preserve">I have a good understanding of the kinds of learning that suits me best in my main arts discipline. </w:t>
            </w: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7" w:type="dxa"/>
            <w:vAlign w:val="center"/>
            <w:hideMark/>
          </w:tcPr>
          <w:p w:rsidR="00072938" w:rsidRDefault="002F67DF" w:rsidP="002D2032">
            <w:pPr>
              <w:tabs>
                <w:tab w:val="left" w:pos="357"/>
                <w:tab w:val="left" w:pos="714"/>
                <w:tab w:val="left" w:pos="1072"/>
              </w:tabs>
              <w:rPr>
                <w:rFonts w:ascii="Arial Narrow" w:hAnsi="Arial Narrow"/>
                <w:sz w:val="20"/>
                <w:szCs w:val="20"/>
                <w:lang w:eastAsia="da-DK"/>
              </w:rPr>
            </w:pPr>
            <w:r>
              <w:rPr>
                <w:rFonts w:ascii="Arial Narrow" w:hAnsi="Arial Narrow"/>
                <w:sz w:val="20"/>
                <w:szCs w:val="20"/>
                <w:lang w:eastAsia="da-DK"/>
              </w:rPr>
              <w:t>A</w:t>
            </w:r>
            <w:r w:rsidR="00EE0D65">
              <w:rPr>
                <w:rFonts w:ascii="Arial Narrow" w:hAnsi="Arial Narrow"/>
                <w:sz w:val="20"/>
                <w:szCs w:val="20"/>
                <w:lang w:eastAsia="da-DK"/>
              </w:rPr>
              <w:t>4</w:t>
            </w:r>
          </w:p>
        </w:tc>
      </w:tr>
      <w:tr w:rsidR="00072938">
        <w:trPr>
          <w:trHeight w:val="460"/>
        </w:trPr>
        <w:tc>
          <w:tcPr>
            <w:tcW w:w="7631" w:type="dxa"/>
            <w:shd w:val="clear" w:color="auto" w:fill="D6E3BC"/>
            <w:vAlign w:val="center"/>
            <w:hideMark/>
          </w:tcPr>
          <w:p w:rsidR="00072938" w:rsidRPr="00072938" w:rsidRDefault="00072938">
            <w:pPr>
              <w:tabs>
                <w:tab w:val="left" w:pos="357"/>
                <w:tab w:val="left" w:pos="714"/>
                <w:tab w:val="left" w:pos="1072"/>
              </w:tabs>
              <w:rPr>
                <w:rFonts w:ascii="Arial Narrow" w:hAnsi="Arial Narrow"/>
                <w:b/>
                <w:color w:val="00B050"/>
                <w:sz w:val="20"/>
                <w:szCs w:val="20"/>
                <w:lang w:val="en-GB" w:eastAsia="da-DK"/>
              </w:rPr>
            </w:pPr>
            <w:r w:rsidRPr="00072938">
              <w:rPr>
                <w:rFonts w:ascii="Arial Narrow" w:hAnsi="Arial Narrow" w:cs="Courier New"/>
                <w:b/>
                <w:color w:val="00B050"/>
                <w:sz w:val="20"/>
                <w:szCs w:val="20"/>
                <w:lang w:val="en-GB"/>
              </w:rPr>
              <w:t xml:space="preserve"> I am good in using my favourite forms of learning in the subject</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72938"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E4</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604"/>
        </w:trPr>
        <w:tc>
          <w:tcPr>
            <w:tcW w:w="7631" w:type="dxa"/>
            <w:shd w:val="clear" w:color="auto" w:fill="D6E3BC" w:themeFill="accent3" w:themeFillTint="66"/>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A301EF">
              <w:rPr>
                <w:rFonts w:ascii="Arial Narrow" w:hAnsi="Arial Narrow"/>
                <w:b/>
                <w:sz w:val="20"/>
                <w:szCs w:val="20"/>
                <w:lang w:val="en-GB"/>
              </w:rPr>
              <w:t>didactical knowledge &amp; skills of main cultural subjects?</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rPr>
          <w:rFonts w:ascii="Arial Narrow" w:hAnsi="Arial Narrow" w:cs="Courier New"/>
          <w:sz w:val="20"/>
          <w:szCs w:val="20"/>
          <w:lang w:val="en-GB"/>
        </w:rPr>
      </w:pPr>
      <w:r>
        <w:rPr>
          <w:rFonts w:ascii="Arial Narrow" w:hAnsi="Arial Narrow" w:cs="Courier New"/>
          <w:sz w:val="20"/>
          <w:szCs w:val="20"/>
          <w:lang w:val="en-GB"/>
        </w:rPr>
        <w:br/>
        <w:t xml:space="preserve">   </w:t>
      </w:r>
    </w:p>
    <w:p w:rsidR="000B4D6E" w:rsidRDefault="000B4D6E">
      <w:pPr>
        <w:tabs>
          <w:tab w:val="left" w:pos="357"/>
          <w:tab w:val="left" w:pos="714"/>
          <w:tab w:val="left" w:pos="1072"/>
        </w:tabs>
        <w:rPr>
          <w:lang w:val="en-GB" w:eastAsia="da-DK"/>
        </w:rPr>
      </w:pPr>
    </w:p>
    <w:p w:rsidR="000B4D6E" w:rsidRDefault="000B4D6E">
      <w:pPr>
        <w:pStyle w:val="Overskrift2"/>
        <w:spacing w:after="120"/>
        <w:rPr>
          <w:lang w:val="en-GB"/>
        </w:rPr>
      </w:pPr>
      <w:r>
        <w:rPr>
          <w:lang w:val="en-GB"/>
        </w:rPr>
        <w:br w:type="page"/>
      </w:r>
    </w:p>
    <w:p w:rsidR="000B4D6E" w:rsidRDefault="000B4D6E">
      <w:pPr>
        <w:pStyle w:val="Overskrift2"/>
        <w:spacing w:after="120"/>
        <w:rPr>
          <w:lang w:val="en-GB"/>
        </w:rPr>
      </w:pPr>
      <w:r>
        <w:rPr>
          <w:lang w:val="en-GB"/>
        </w:rPr>
        <w:lastRenderedPageBreak/>
        <w:t xml:space="preserve">   </w:t>
      </w:r>
      <w:bookmarkStart w:id="17" w:name="_Toc270875457"/>
      <w:r>
        <w:rPr>
          <w:lang w:val="en-GB"/>
        </w:rPr>
        <w:t>Competences</w:t>
      </w:r>
      <w:bookmarkEnd w:id="17"/>
      <w:r>
        <w:rPr>
          <w:lang w:val="en-GB"/>
        </w:rPr>
        <w:t xml:space="preserve"> </w:t>
      </w:r>
    </w:p>
    <w:p w:rsidR="00026AAF" w:rsidRDefault="00026AAF">
      <w:pPr>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57"/>
        <w:gridCol w:w="189"/>
        <w:gridCol w:w="2693"/>
      </w:tblGrid>
      <w:tr w:rsidR="000B4D6E">
        <w:trPr>
          <w:trHeight w:val="1544"/>
        </w:trPr>
        <w:tc>
          <w:tcPr>
            <w:tcW w:w="6946" w:type="dxa"/>
            <w:gridSpan w:val="2"/>
            <w:vAlign w:val="center"/>
          </w:tcPr>
          <w:p w:rsidR="000B4D6E" w:rsidRDefault="000B4D6E">
            <w:pPr>
              <w:pStyle w:val="Overskrift3"/>
              <w:rPr>
                <w:lang w:val="en-GB"/>
              </w:rPr>
            </w:pPr>
            <w:bookmarkStart w:id="18" w:name="_Toc270875458"/>
            <w:r>
              <w:rPr>
                <w:lang w:val="en-GB"/>
              </w:rPr>
              <w:t>3.1 Competences/social</w:t>
            </w:r>
            <w:bookmarkEnd w:id="18"/>
          </w:p>
        </w:tc>
        <w:tc>
          <w:tcPr>
            <w:tcW w:w="2693"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964688" cy="932180"/>
                  <wp:effectExtent l="19050" t="0" r="25912" b="0"/>
                  <wp:docPr id="2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tc>
      </w:tr>
      <w:tr w:rsidR="000B4D6E">
        <w:trPr>
          <w:trHeight w:val="2635"/>
        </w:trPr>
        <w:tc>
          <w:tcPr>
            <w:tcW w:w="6757" w:type="dxa"/>
          </w:tcPr>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The first element of competences is </w:t>
            </w:r>
            <w:r>
              <w:rPr>
                <w:rFonts w:ascii="Arial Narrow" w:hAnsi="Arial Narrow"/>
                <w:i/>
                <w:sz w:val="20"/>
                <w:szCs w:val="20"/>
                <w:lang w:val="en-GB"/>
              </w:rPr>
              <w:t xml:space="preserve">the social competence.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have </w:t>
            </w:r>
            <w:r>
              <w:rPr>
                <w:rFonts w:ascii="Arial Narrow" w:hAnsi="Arial Narrow"/>
                <w:i/>
                <w:sz w:val="20"/>
                <w:szCs w:val="20"/>
                <w:lang w:val="en-GB"/>
              </w:rPr>
              <w:t>social competences</w:t>
            </w:r>
            <w:r>
              <w:rPr>
                <w:rFonts w:ascii="Arial Narrow" w:hAnsi="Arial Narrow"/>
                <w:sz w:val="20"/>
                <w:szCs w:val="20"/>
                <w:lang w:val="en-GB"/>
              </w:rPr>
              <w:t xml:space="preserve"> means that you can interact in communities in a constructive manner.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Pr="00E1351A" w:rsidRDefault="000B4D6E" w:rsidP="00E1351A">
            <w:pPr>
              <w:pStyle w:val="Listeafsnit"/>
              <w:numPr>
                <w:ilvl w:val="0"/>
                <w:numId w:val="19"/>
              </w:numPr>
              <w:tabs>
                <w:tab w:val="left" w:pos="357"/>
                <w:tab w:val="left" w:pos="714"/>
                <w:tab w:val="left" w:pos="1072"/>
              </w:tabs>
              <w:ind w:left="360"/>
              <w:rPr>
                <w:rFonts w:ascii="Arial Narrow" w:hAnsi="Arial Narrow"/>
                <w:sz w:val="20"/>
                <w:szCs w:val="20"/>
                <w:lang w:val="en-GB"/>
              </w:rPr>
            </w:pPr>
            <w:r w:rsidRPr="00E1351A">
              <w:rPr>
                <w:rFonts w:ascii="Arial Narrow" w:hAnsi="Arial Narrow" w:cs="Courier New"/>
                <w:sz w:val="20"/>
                <w:szCs w:val="20"/>
                <w:lang w:val="en-GB"/>
              </w:rPr>
              <w:t>Empathic</w:t>
            </w:r>
            <w:r w:rsidR="00E1351A" w:rsidRPr="00E1351A">
              <w:rPr>
                <w:rFonts w:ascii="Arial Narrow" w:hAnsi="Arial Narrow" w:cs="Courier New"/>
                <w:sz w:val="20"/>
                <w:szCs w:val="20"/>
                <w:lang w:val="en-GB"/>
              </w:rPr>
              <w:t xml:space="preserve"> and </w:t>
            </w:r>
            <w:r w:rsidR="00E1351A">
              <w:rPr>
                <w:rFonts w:ascii="Arial Narrow" w:hAnsi="Arial Narrow" w:cs="Courier New"/>
                <w:sz w:val="20"/>
                <w:szCs w:val="20"/>
                <w:lang w:val="en-GB"/>
              </w:rPr>
              <w:t>p</w:t>
            </w:r>
            <w:r w:rsidRPr="00E1351A">
              <w:rPr>
                <w:rFonts w:ascii="Arial Narrow" w:hAnsi="Arial Narrow" w:cs="Courier New"/>
                <w:sz w:val="20"/>
                <w:szCs w:val="20"/>
                <w:lang w:val="en-GB"/>
              </w:rPr>
              <w:t>articipatory</w:t>
            </w:r>
          </w:p>
          <w:p w:rsidR="000B4D6E" w:rsidRPr="00E1351A" w:rsidRDefault="000B4D6E" w:rsidP="00E1351A">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sz w:val="20"/>
                <w:szCs w:val="20"/>
                <w:lang w:val="en-GB"/>
              </w:rPr>
              <w:t xml:space="preserve">Responsible </w:t>
            </w:r>
            <w:r w:rsidR="00E1351A">
              <w:rPr>
                <w:rFonts w:ascii="Arial Narrow" w:hAnsi="Arial Narrow"/>
                <w:sz w:val="20"/>
                <w:szCs w:val="20"/>
                <w:lang w:val="en-GB"/>
              </w:rPr>
              <w:t xml:space="preserve">and </w:t>
            </w:r>
            <w:r>
              <w:rPr>
                <w:rFonts w:ascii="Arial Narrow" w:hAnsi="Arial Narrow" w:cs="Courier New"/>
                <w:sz w:val="20"/>
                <w:szCs w:val="20"/>
                <w:lang w:val="en-GB"/>
              </w:rPr>
              <w:t>Cooperative</w:t>
            </w:r>
            <w:r>
              <w:rPr>
                <w:rFonts w:ascii="Calibri" w:hAnsi="Calibri" w:cs="Courier New"/>
                <w:sz w:val="20"/>
                <w:szCs w:val="20"/>
                <w:lang w:val="en-GB"/>
              </w:rPr>
              <w:t xml:space="preserve"> </w:t>
            </w:r>
          </w:p>
          <w:p w:rsidR="00E1351A" w:rsidRDefault="00E1351A" w:rsidP="00E1351A">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Tolerance and respect of diversity</w:t>
            </w:r>
          </w:p>
          <w:p w:rsidR="00E1351A" w:rsidRPr="00E1351A" w:rsidRDefault="00E1351A" w:rsidP="00E1351A">
            <w:pPr>
              <w:tabs>
                <w:tab w:val="left" w:pos="357"/>
                <w:tab w:val="left" w:pos="714"/>
                <w:tab w:val="left" w:pos="1072"/>
              </w:tabs>
              <w:rPr>
                <w:rFonts w:ascii="Arial Narrow" w:hAnsi="Arial Narrow"/>
                <w:sz w:val="20"/>
                <w:szCs w:val="20"/>
                <w:lang w:val="en-GB"/>
              </w:rPr>
            </w:pPr>
          </w:p>
        </w:tc>
        <w:tc>
          <w:tcPr>
            <w:tcW w:w="2882" w:type="dxa"/>
            <w:gridSpan w:val="2"/>
            <w:tcMar>
              <w:left w:w="28" w:type="dxa"/>
              <w:right w:w="28" w:type="dxa"/>
            </w:tcMar>
          </w:tcPr>
          <w:p w:rsidR="000B4D6E" w:rsidRDefault="002D50CC">
            <w:pPr>
              <w:tabs>
                <w:tab w:val="left" w:pos="357"/>
                <w:tab w:val="left" w:pos="714"/>
                <w:tab w:val="left" w:pos="1072"/>
              </w:tabs>
              <w:jc w:val="center"/>
              <w:rPr>
                <w:lang w:val="en-GB"/>
              </w:rPr>
            </w:pPr>
            <w:r>
              <w:rPr>
                <w:noProof/>
                <w:lang w:eastAsia="da-DK"/>
              </w:rPr>
              <w:drawing>
                <wp:inline distT="0" distB="0" distL="0" distR="0">
                  <wp:extent cx="1644015" cy="1652905"/>
                  <wp:effectExtent l="0" t="0" r="0" b="0"/>
                  <wp:docPr id="26"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2F0502">
        <w:trPr>
          <w:cantSplit/>
          <w:trHeight w:val="1594"/>
        </w:trPr>
        <w:tc>
          <w:tcPr>
            <w:tcW w:w="7631" w:type="dxa"/>
            <w:shd w:val="clear" w:color="auto" w:fill="DDD9C3"/>
            <w:vAlign w:val="center"/>
            <w:hideMark/>
          </w:tcPr>
          <w:p w:rsidR="002F0502" w:rsidRPr="00E36D09"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2F0502">
              <w:rPr>
                <w:rFonts w:ascii="Arial Narrow" w:hAnsi="Arial Narrow"/>
                <w:b/>
                <w:sz w:val="20"/>
                <w:szCs w:val="20"/>
                <w:lang w:val="en-GB"/>
              </w:rPr>
              <w:t>social competence.</w:t>
            </w:r>
            <w:r>
              <w:rPr>
                <w:rFonts w:ascii="Arial Narrow" w:hAnsi="Arial Narrow"/>
                <w:i/>
                <w:sz w:val="20"/>
                <w:szCs w:val="20"/>
                <w:lang w:val="en-GB"/>
              </w:rPr>
              <w:t xml:space="preserve">  </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partic</w:t>
            </w:r>
            <w:r w:rsidRPr="00E36D09">
              <w:rPr>
                <w:rFonts w:ascii="Arial Narrow" w:hAnsi="Arial Narrow"/>
                <w:sz w:val="20"/>
                <w:szCs w:val="20"/>
                <w:lang w:val="en-GB"/>
              </w:rPr>
              <w:t>i</w:t>
            </w:r>
            <w:r w:rsidRPr="00E36D09">
              <w:rPr>
                <w:rFonts w:ascii="Arial Narrow" w:hAnsi="Arial Narrow"/>
                <w:sz w:val="20"/>
                <w:szCs w:val="20"/>
                <w:lang w:val="en-GB"/>
              </w:rPr>
              <w:t xml:space="preserve">pants as an outcome </w:t>
            </w:r>
          </w:p>
          <w:p w:rsidR="000B4D6E" w:rsidRPr="002F0502"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cs="Arial"/>
                <w:sz w:val="20"/>
                <w:szCs w:val="20"/>
                <w:lang w:val="en-GB" w:eastAsia="da-DK"/>
              </w:rPr>
            </w:pPr>
            <w:r w:rsidRPr="00072938">
              <w:rPr>
                <w:rFonts w:ascii="Arial Narrow" w:hAnsi="Arial Narrow" w:cs="Arial"/>
                <w:sz w:val="20"/>
                <w:szCs w:val="20"/>
                <w:lang w:val="en-GB" w:eastAsia="da-DK"/>
              </w:rPr>
              <w:t>I can familiarize myself with another person’s problems and needs</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BC</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0D66A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C5</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Arial"/>
                <w:sz w:val="20"/>
                <w:szCs w:val="20"/>
                <w:lang w:val="en-GB" w:eastAsia="da-DK"/>
              </w:rPr>
              <w:t>I feel responsible to involve others in solving a cooperative task</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BCE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B5</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Courier New"/>
                <w:sz w:val="20"/>
                <w:szCs w:val="20"/>
                <w:lang w:val="en-GB"/>
              </w:rPr>
              <w:t>I’m open to deal with people from different backgrounds and cultures</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BCD</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0D66A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D5</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571"/>
        </w:trPr>
        <w:tc>
          <w:tcPr>
            <w:tcW w:w="7631" w:type="dxa"/>
            <w:shd w:val="clear" w:color="auto" w:fill="FBD4B4" w:themeFill="accent6" w:themeFillTint="66"/>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w:t>
            </w:r>
            <w:r>
              <w:rPr>
                <w:rFonts w:ascii="Arial Narrow" w:hAnsi="Arial Narrow"/>
                <w:sz w:val="20"/>
                <w:szCs w:val="20"/>
                <w:lang w:val="en-GB" w:eastAsia="da-DK"/>
              </w:rPr>
              <w:t xml:space="preserve">of </w:t>
            </w:r>
            <w:r w:rsidR="00A301EF" w:rsidRPr="00A301EF">
              <w:rPr>
                <w:rFonts w:ascii="Arial Narrow" w:hAnsi="Arial Narrow"/>
                <w:b/>
                <w:sz w:val="20"/>
                <w:szCs w:val="20"/>
                <w:lang w:val="en-GB"/>
              </w:rPr>
              <w:t>social comp</w:t>
            </w:r>
            <w:r w:rsidR="00A301EF" w:rsidRPr="00A301EF">
              <w:rPr>
                <w:rFonts w:ascii="Arial Narrow" w:hAnsi="Arial Narrow"/>
                <w:b/>
                <w:sz w:val="20"/>
                <w:szCs w:val="20"/>
                <w:lang w:val="en-GB"/>
              </w:rPr>
              <w:t>e</w:t>
            </w:r>
            <w:r w:rsidR="00A301EF" w:rsidRPr="00A301EF">
              <w:rPr>
                <w:rFonts w:ascii="Arial Narrow" w:hAnsi="Arial Narrow"/>
                <w:b/>
                <w:sz w:val="20"/>
                <w:szCs w:val="20"/>
                <w:lang w:val="en-GB"/>
              </w:rPr>
              <w:t>tences?</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26AAF">
      <w:pPr>
        <w:tabs>
          <w:tab w:val="left" w:pos="357"/>
          <w:tab w:val="left" w:pos="714"/>
          <w:tab w:val="left" w:pos="1072"/>
        </w:tabs>
        <w:rPr>
          <w:lang w:val="en-GB" w:eastAsia="da-DK"/>
        </w:rPr>
      </w:pPr>
      <w:r>
        <w:rPr>
          <w:lang w:val="en-GB" w:eastAsia="da-DK"/>
        </w:rPr>
        <w:br w:type="page"/>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804"/>
        <w:gridCol w:w="536"/>
        <w:gridCol w:w="2299"/>
      </w:tblGrid>
      <w:tr w:rsidR="000B4D6E">
        <w:trPr>
          <w:trHeight w:val="1562"/>
        </w:trPr>
        <w:tc>
          <w:tcPr>
            <w:tcW w:w="7340" w:type="dxa"/>
            <w:gridSpan w:val="2"/>
            <w:vAlign w:val="center"/>
          </w:tcPr>
          <w:p w:rsidR="000B4D6E" w:rsidRDefault="000B4D6E">
            <w:pPr>
              <w:pStyle w:val="Overskrift3"/>
              <w:rPr>
                <w:lang w:val="en-GB"/>
              </w:rPr>
            </w:pPr>
            <w:r>
              <w:rPr>
                <w:lang w:val="en-GB" w:eastAsia="da-DK"/>
              </w:rPr>
              <w:lastRenderedPageBreak/>
              <w:br w:type="page"/>
            </w:r>
            <w:bookmarkStart w:id="19" w:name="_Toc270875459"/>
            <w:r>
              <w:rPr>
                <w:lang w:val="en-GB"/>
              </w:rPr>
              <w:t>3.2 Competences/communicative</w:t>
            </w:r>
            <w:bookmarkEnd w:id="19"/>
          </w:p>
        </w:tc>
        <w:tc>
          <w:tcPr>
            <w:tcW w:w="2299" w:type="dxa"/>
            <w:vAlign w:val="center"/>
          </w:tcPr>
          <w:p w:rsidR="000B4D6E" w:rsidRDefault="002D50CC">
            <w:pPr>
              <w:tabs>
                <w:tab w:val="left" w:pos="357"/>
                <w:tab w:val="left" w:pos="714"/>
                <w:tab w:val="left" w:pos="1072"/>
              </w:tabs>
              <w:rPr>
                <w:lang w:val="en-GB"/>
              </w:rPr>
            </w:pPr>
            <w:r>
              <w:rPr>
                <w:noProof/>
                <w:lang w:eastAsia="da-DK"/>
              </w:rPr>
              <w:drawing>
                <wp:inline distT="0" distB="0" distL="0" distR="0">
                  <wp:extent cx="964688" cy="932180"/>
                  <wp:effectExtent l="19050" t="0" r="25912" b="0"/>
                  <wp:docPr id="27"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tc>
      </w:tr>
      <w:tr w:rsidR="000B4D6E">
        <w:trPr>
          <w:trHeight w:val="2560"/>
        </w:trPr>
        <w:tc>
          <w:tcPr>
            <w:tcW w:w="6804"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second element of competences is </w:t>
            </w:r>
            <w:r>
              <w:rPr>
                <w:rFonts w:ascii="Arial Narrow" w:hAnsi="Arial Narrow"/>
                <w:i/>
                <w:sz w:val="20"/>
                <w:szCs w:val="20"/>
                <w:lang w:val="en-GB"/>
              </w:rPr>
              <w:t>the communicative competence.</w:t>
            </w:r>
            <w:r>
              <w:rPr>
                <w:rFonts w:ascii="Arial Narrow" w:hAnsi="Arial Narrow"/>
                <w:sz w:val="20"/>
                <w:szCs w:val="20"/>
                <w:lang w:val="en-GB"/>
              </w:rPr>
              <w:t xml:space="preserve">  </w:t>
            </w:r>
          </w:p>
          <w:p w:rsidR="00E44F93" w:rsidRDefault="000B4D6E">
            <w:pPr>
              <w:tabs>
                <w:tab w:val="left" w:pos="357"/>
                <w:tab w:val="left" w:pos="714"/>
                <w:tab w:val="left" w:pos="1072"/>
              </w:tabs>
              <w:spacing w:before="120"/>
              <w:rPr>
                <w:rFonts w:ascii="Arial Narrow" w:hAnsi="Arial Narrow" w:cs="Courier New"/>
                <w:sz w:val="20"/>
                <w:szCs w:val="20"/>
                <w:lang w:val="en-GB"/>
              </w:rPr>
            </w:pPr>
            <w:r>
              <w:rPr>
                <w:rFonts w:ascii="Arial Narrow" w:hAnsi="Arial Narrow"/>
                <w:sz w:val="20"/>
                <w:szCs w:val="20"/>
                <w:lang w:val="en-GB"/>
              </w:rPr>
              <w:t xml:space="preserve">To have communicative competences means that </w:t>
            </w:r>
            <w:r>
              <w:rPr>
                <w:rFonts w:ascii="Arial Narrow" w:hAnsi="Arial Narrow" w:cs="Courier New"/>
                <w:sz w:val="20"/>
                <w:szCs w:val="20"/>
                <w:lang w:val="en-GB"/>
              </w:rPr>
              <w:t>you have motivation and ability to</w:t>
            </w:r>
          </w:p>
          <w:p w:rsidR="000B4D6E" w:rsidRDefault="000B4D6E" w:rsidP="00E44F93">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t xml:space="preserve"> communicate with others in a good and appropriate way.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Like to communicate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 xml:space="preserve">clear and distinct </w:t>
            </w:r>
          </w:p>
          <w:p w:rsidR="000B4D6E" w:rsidRDefault="000B4D6E" w:rsidP="00E1351A">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sz w:val="20"/>
                <w:szCs w:val="20"/>
                <w:lang w:val="en-GB"/>
              </w:rPr>
              <w:t>C</w:t>
            </w:r>
            <w:r>
              <w:rPr>
                <w:rFonts w:ascii="Arial Narrow" w:hAnsi="Arial Narrow" w:cs="Courier New"/>
                <w:sz w:val="20"/>
                <w:szCs w:val="20"/>
                <w:lang w:val="en-GB"/>
              </w:rPr>
              <w:t xml:space="preserve">hange stile of communication </w:t>
            </w:r>
          </w:p>
        </w:tc>
        <w:tc>
          <w:tcPr>
            <w:tcW w:w="2835" w:type="dxa"/>
            <w:gridSpan w:val="2"/>
          </w:tcPr>
          <w:p w:rsidR="000B4D6E" w:rsidRDefault="002D50CC">
            <w:pPr>
              <w:tabs>
                <w:tab w:val="left" w:pos="357"/>
                <w:tab w:val="left" w:pos="714"/>
                <w:tab w:val="left" w:pos="1072"/>
              </w:tabs>
              <w:rPr>
                <w:lang w:val="en-GB"/>
              </w:rPr>
            </w:pPr>
            <w:r>
              <w:rPr>
                <w:noProof/>
                <w:lang w:eastAsia="da-DK"/>
              </w:rPr>
              <w:drawing>
                <wp:inline distT="0" distB="0" distL="0" distR="0">
                  <wp:extent cx="1609090" cy="1617980"/>
                  <wp:effectExtent l="0" t="0" r="0" b="0"/>
                  <wp:docPr id="28"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2F0502">
        <w:trPr>
          <w:cantSplit/>
          <w:trHeight w:val="1511"/>
        </w:trPr>
        <w:tc>
          <w:tcPr>
            <w:tcW w:w="7631" w:type="dxa"/>
            <w:shd w:val="clear" w:color="auto" w:fill="DDD9C3"/>
            <w:vAlign w:val="center"/>
            <w:hideMark/>
          </w:tcPr>
          <w:p w:rsidR="002F0502" w:rsidRPr="00E36D09"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2F0502">
              <w:rPr>
                <w:rFonts w:ascii="Arial Narrow" w:hAnsi="Arial Narrow"/>
                <w:b/>
                <w:sz w:val="20"/>
                <w:szCs w:val="20"/>
                <w:lang w:val="en-GB"/>
              </w:rPr>
              <w:t>communicative comp</w:t>
            </w:r>
            <w:r w:rsidRPr="002F0502">
              <w:rPr>
                <w:rFonts w:ascii="Arial Narrow" w:hAnsi="Arial Narrow"/>
                <w:b/>
                <w:sz w:val="20"/>
                <w:szCs w:val="20"/>
                <w:lang w:val="en-GB"/>
              </w:rPr>
              <w:t>e</w:t>
            </w:r>
            <w:r w:rsidRPr="002F0502">
              <w:rPr>
                <w:rFonts w:ascii="Arial Narrow" w:hAnsi="Arial Narrow"/>
                <w:b/>
                <w:sz w:val="20"/>
                <w:szCs w:val="20"/>
                <w:lang w:val="en-GB"/>
              </w:rPr>
              <w:t>tence.</w:t>
            </w:r>
            <w:r>
              <w:rPr>
                <w:rFonts w:ascii="Arial Narrow" w:hAnsi="Arial Narrow"/>
                <w:sz w:val="20"/>
                <w:szCs w:val="20"/>
                <w:lang w:val="en-GB"/>
              </w:rPr>
              <w:t xml:space="preserve">  </w:t>
            </w:r>
            <w:r>
              <w:rPr>
                <w:rFonts w:ascii="Arial Narrow" w:hAnsi="Arial Narrow"/>
                <w:i/>
                <w:sz w:val="20"/>
                <w:szCs w:val="20"/>
                <w:lang w:val="en-GB"/>
              </w:rPr>
              <w:t xml:space="preserve"> </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partic</w:t>
            </w:r>
            <w:r w:rsidRPr="00E36D09">
              <w:rPr>
                <w:rFonts w:ascii="Arial Narrow" w:hAnsi="Arial Narrow"/>
                <w:sz w:val="20"/>
                <w:szCs w:val="20"/>
                <w:lang w:val="en-GB"/>
              </w:rPr>
              <w:t>i</w:t>
            </w:r>
            <w:r w:rsidRPr="00E36D09">
              <w:rPr>
                <w:rFonts w:ascii="Arial Narrow" w:hAnsi="Arial Narrow"/>
                <w:sz w:val="20"/>
                <w:szCs w:val="20"/>
                <w:lang w:val="en-GB"/>
              </w:rPr>
              <w:t xml:space="preserve">pants as an outcome </w:t>
            </w:r>
          </w:p>
          <w:p w:rsidR="000B4D6E" w:rsidRPr="002F0502"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Courier New"/>
                <w:sz w:val="20"/>
                <w:szCs w:val="20"/>
                <w:lang w:val="en-GB"/>
              </w:rPr>
              <w:t>I like to communicate with others, regardless of their social and cultural background</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 BCDE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0D66A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D6</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Courier New"/>
                <w:sz w:val="20"/>
                <w:szCs w:val="20"/>
                <w:lang w:val="en-GB"/>
              </w:rPr>
              <w:t>I can give a clear and distinct message to other people</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 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cs="Courier New"/>
                <w:sz w:val="20"/>
                <w:szCs w:val="20"/>
                <w:lang w:val="en-GB"/>
              </w:rPr>
              <w:t>I can change my communication style according to where and with whom I communicate</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E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0D66A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C6</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691"/>
        </w:trPr>
        <w:tc>
          <w:tcPr>
            <w:tcW w:w="7631" w:type="dxa"/>
            <w:shd w:val="clear" w:color="auto" w:fill="FBD4B4" w:themeFill="accent6" w:themeFillTint="66"/>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A301EF">
              <w:rPr>
                <w:rFonts w:ascii="Arial Narrow" w:hAnsi="Arial Narrow"/>
                <w:b/>
                <w:sz w:val="20"/>
                <w:szCs w:val="20"/>
                <w:lang w:val="en-GB"/>
              </w:rPr>
              <w:t>communicative competences?</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72938"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72938" w:rsidRDefault="00072938">
      <w:pPr>
        <w:rPr>
          <w:rFonts w:ascii="Arial Narrow" w:hAnsi="Arial Narrow"/>
          <w:sz w:val="20"/>
          <w:szCs w:val="20"/>
          <w:lang w:val="en-GB" w:eastAsia="da-DK"/>
        </w:rPr>
      </w:pPr>
      <w:r>
        <w:rPr>
          <w:rFonts w:ascii="Arial Narrow" w:hAnsi="Arial Narrow"/>
          <w:sz w:val="20"/>
          <w:szCs w:val="20"/>
          <w:lang w:val="en-GB" w:eastAsia="da-DK"/>
        </w:rPr>
        <w:br w:type="page"/>
      </w:r>
    </w:p>
    <w:p w:rsidR="000B4D6E" w:rsidRDefault="000B4D6E">
      <w:pPr>
        <w:tabs>
          <w:tab w:val="left" w:pos="357"/>
          <w:tab w:val="left" w:pos="714"/>
          <w:tab w:val="left" w:pos="1072"/>
        </w:tabs>
        <w:rPr>
          <w:rFonts w:ascii="Arial Narrow" w:hAnsi="Arial Narrow"/>
          <w:sz w:val="20"/>
          <w:szCs w:val="20"/>
          <w:lang w:val="en-GB" w:eastAsia="da-DK"/>
        </w:rPr>
      </w:pPr>
    </w:p>
    <w:p w:rsidR="000B4D6E" w:rsidRDefault="000B4D6E">
      <w:pPr>
        <w:tabs>
          <w:tab w:val="left" w:pos="357"/>
          <w:tab w:val="left" w:pos="714"/>
          <w:tab w:val="left" w:pos="1072"/>
        </w:tabs>
        <w:rPr>
          <w:lang w:val="en-GB" w:eastAsia="da-DK"/>
        </w:rPr>
      </w:pPr>
    </w:p>
    <w:tbl>
      <w:tblPr>
        <w:tblW w:w="9666"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42"/>
        <w:gridCol w:w="122"/>
        <w:gridCol w:w="2902"/>
      </w:tblGrid>
      <w:tr w:rsidR="000B4D6E">
        <w:trPr>
          <w:trHeight w:val="1570"/>
        </w:trPr>
        <w:tc>
          <w:tcPr>
            <w:tcW w:w="6643" w:type="dxa"/>
            <w:vAlign w:val="center"/>
          </w:tcPr>
          <w:p w:rsidR="000B4D6E" w:rsidRDefault="000B4D6E">
            <w:pPr>
              <w:pStyle w:val="Overskrift3"/>
              <w:rPr>
                <w:lang w:val="en-GB"/>
              </w:rPr>
            </w:pPr>
            <w:r>
              <w:rPr>
                <w:lang w:val="en-GB" w:eastAsia="da-DK"/>
              </w:rPr>
              <w:br w:type="page"/>
            </w:r>
            <w:bookmarkStart w:id="20" w:name="_Toc270875460"/>
            <w:r>
              <w:rPr>
                <w:lang w:val="en-GB"/>
              </w:rPr>
              <w:t>3.3 Competences/creativity and innovation</w:t>
            </w:r>
            <w:bookmarkEnd w:id="20"/>
            <w:r>
              <w:rPr>
                <w:lang w:val="en-GB"/>
              </w:rPr>
              <w:t xml:space="preserve"> </w:t>
            </w:r>
          </w:p>
        </w:tc>
        <w:tc>
          <w:tcPr>
            <w:tcW w:w="3023" w:type="dxa"/>
            <w:gridSpan w:val="2"/>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964688" cy="932180"/>
                  <wp:effectExtent l="19050" t="0" r="25912" b="0"/>
                  <wp:docPr id="29"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inline>
              </w:drawing>
            </w:r>
          </w:p>
        </w:tc>
      </w:tr>
      <w:tr w:rsidR="000B4D6E">
        <w:trPr>
          <w:trHeight w:val="2437"/>
        </w:trPr>
        <w:tc>
          <w:tcPr>
            <w:tcW w:w="6765" w:type="dxa"/>
            <w:gridSpan w:val="2"/>
          </w:tcPr>
          <w:p w:rsidR="000B4D6E" w:rsidRDefault="000B4D6E">
            <w:pPr>
              <w:pStyle w:val="Listeafsnit"/>
              <w:tabs>
                <w:tab w:val="left" w:pos="357"/>
                <w:tab w:val="left" w:pos="714"/>
                <w:tab w:val="left" w:pos="1072"/>
              </w:tabs>
              <w:spacing w:before="120"/>
              <w:ind w:left="0"/>
              <w:rPr>
                <w:rFonts w:ascii="Arial Narrow" w:hAnsi="Arial Narrow"/>
                <w:sz w:val="20"/>
                <w:szCs w:val="20"/>
                <w:lang w:val="en-GB"/>
              </w:rPr>
            </w:pPr>
            <w:r>
              <w:rPr>
                <w:rFonts w:ascii="Arial Narrow" w:hAnsi="Arial Narrow"/>
                <w:sz w:val="20"/>
                <w:szCs w:val="20"/>
                <w:lang w:val="en-GB"/>
              </w:rPr>
              <w:t xml:space="preserve">The third element of competences is the creative and innovative competences.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be creative and innovative means that </w:t>
            </w:r>
            <w:r>
              <w:rPr>
                <w:rFonts w:ascii="Arial Narrow" w:hAnsi="Arial Narrow" w:cs="Courier New"/>
                <w:sz w:val="20"/>
                <w:szCs w:val="20"/>
                <w:lang w:val="en-GB"/>
              </w:rPr>
              <w:t>you can see new possibilities, easily get new ideas, and have the ability to develop and implement innovations.</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Can see new opportunities</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Imaginative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Experimental</w:t>
            </w:r>
          </w:p>
        </w:tc>
        <w:tc>
          <w:tcPr>
            <w:tcW w:w="2901" w:type="dxa"/>
          </w:tcPr>
          <w:p w:rsidR="000B4D6E" w:rsidRDefault="002D50CC">
            <w:pPr>
              <w:tabs>
                <w:tab w:val="left" w:pos="357"/>
                <w:tab w:val="left" w:pos="714"/>
                <w:tab w:val="left" w:pos="1072"/>
              </w:tabs>
              <w:rPr>
                <w:lang w:val="en-GB"/>
              </w:rPr>
            </w:pPr>
            <w:r>
              <w:rPr>
                <w:noProof/>
                <w:lang w:eastAsia="da-DK"/>
              </w:rPr>
              <w:drawing>
                <wp:inline distT="0" distB="0" distL="0" distR="0">
                  <wp:extent cx="1705610" cy="1609090"/>
                  <wp:effectExtent l="0" t="0" r="0" b="0"/>
                  <wp:docPr id="30"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2F0502">
        <w:trPr>
          <w:cantSplit/>
          <w:trHeight w:val="1603"/>
        </w:trPr>
        <w:tc>
          <w:tcPr>
            <w:tcW w:w="7631" w:type="dxa"/>
            <w:shd w:val="clear" w:color="auto" w:fill="DDD9C3"/>
            <w:vAlign w:val="center"/>
            <w:hideMark/>
          </w:tcPr>
          <w:p w:rsidR="002F0502" w:rsidRPr="00E36D09"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2F0502" w:rsidRPr="002F0502" w:rsidRDefault="002F0502" w:rsidP="002F0502">
            <w:pPr>
              <w:tabs>
                <w:tab w:val="left" w:pos="357"/>
                <w:tab w:val="left" w:pos="714"/>
                <w:tab w:val="left" w:pos="1072"/>
              </w:tabs>
              <w:spacing w:before="120"/>
              <w:rPr>
                <w:rFonts w:ascii="Arial Narrow" w:hAnsi="Arial Narrow"/>
                <w:b/>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2F0502">
              <w:rPr>
                <w:rFonts w:ascii="Arial Narrow" w:hAnsi="Arial Narrow"/>
                <w:b/>
                <w:sz w:val="20"/>
                <w:szCs w:val="20"/>
                <w:lang w:val="en-GB"/>
              </w:rPr>
              <w:t>creative and innovative co</w:t>
            </w:r>
            <w:r w:rsidRPr="002F0502">
              <w:rPr>
                <w:rFonts w:ascii="Arial Narrow" w:hAnsi="Arial Narrow"/>
                <w:b/>
                <w:sz w:val="20"/>
                <w:szCs w:val="20"/>
                <w:lang w:val="en-GB"/>
              </w:rPr>
              <w:t>m</w:t>
            </w:r>
            <w:r w:rsidRPr="002F0502">
              <w:rPr>
                <w:rFonts w:ascii="Arial Narrow" w:hAnsi="Arial Narrow"/>
                <w:b/>
                <w:sz w:val="20"/>
                <w:szCs w:val="20"/>
                <w:lang w:val="en-GB"/>
              </w:rPr>
              <w:t xml:space="preserve">petences. </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partic</w:t>
            </w:r>
            <w:r w:rsidRPr="00E36D09">
              <w:rPr>
                <w:rFonts w:ascii="Arial Narrow" w:hAnsi="Arial Narrow"/>
                <w:sz w:val="20"/>
                <w:szCs w:val="20"/>
                <w:lang w:val="en-GB"/>
              </w:rPr>
              <w:t>i</w:t>
            </w:r>
            <w:r w:rsidRPr="00E36D09">
              <w:rPr>
                <w:rFonts w:ascii="Arial Narrow" w:hAnsi="Arial Narrow"/>
                <w:sz w:val="20"/>
                <w:szCs w:val="20"/>
                <w:lang w:val="en-GB"/>
              </w:rPr>
              <w:t xml:space="preserve">pants as an outcome </w:t>
            </w:r>
          </w:p>
          <w:p w:rsidR="000B4D6E" w:rsidRPr="002F0502"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can see new possibilities when a task has to be solved</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0D66A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E5</w:t>
            </w: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like to use my imagination to develop new ideas</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like to experiment and try alternative solutions</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A5</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709"/>
        </w:trPr>
        <w:tc>
          <w:tcPr>
            <w:tcW w:w="7631" w:type="dxa"/>
            <w:shd w:val="clear" w:color="auto" w:fill="FBD4B4" w:themeFill="accent6" w:themeFillTint="66"/>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A301EF">
              <w:rPr>
                <w:rFonts w:ascii="Arial Narrow" w:hAnsi="Arial Narrow"/>
                <w:b/>
                <w:sz w:val="20"/>
                <w:szCs w:val="20"/>
                <w:lang w:val="en-GB"/>
              </w:rPr>
              <w:t>creative and innovative competences?</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26AAF"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rPr>
      </w:pPr>
    </w:p>
    <w:p w:rsidR="000B4D6E" w:rsidRDefault="000B4D6E">
      <w:pPr>
        <w:tabs>
          <w:tab w:val="left" w:pos="357"/>
          <w:tab w:val="left" w:pos="714"/>
          <w:tab w:val="left" w:pos="1072"/>
        </w:tabs>
        <w:rPr>
          <w:lang w:val="en-GB"/>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304"/>
        <w:gridCol w:w="3335"/>
      </w:tblGrid>
      <w:tr w:rsidR="000B4D6E">
        <w:trPr>
          <w:trHeight w:val="1570"/>
        </w:trPr>
        <w:tc>
          <w:tcPr>
            <w:tcW w:w="6557" w:type="dxa"/>
            <w:vAlign w:val="center"/>
          </w:tcPr>
          <w:p w:rsidR="000B4D6E" w:rsidRDefault="000B4D6E">
            <w:pPr>
              <w:pStyle w:val="Overskrift3"/>
              <w:rPr>
                <w:lang w:val="en-GB"/>
              </w:rPr>
            </w:pPr>
            <w:r>
              <w:rPr>
                <w:lang w:val="en-GB" w:eastAsia="da-DK"/>
              </w:rPr>
              <w:lastRenderedPageBreak/>
              <w:br w:type="page"/>
            </w:r>
            <w:bookmarkStart w:id="21" w:name="_Toc270875461"/>
            <w:r>
              <w:rPr>
                <w:lang w:val="en-GB"/>
              </w:rPr>
              <w:t>3.4 Competences/self-management</w:t>
            </w:r>
            <w:bookmarkEnd w:id="21"/>
          </w:p>
        </w:tc>
        <w:tc>
          <w:tcPr>
            <w:tcW w:w="3082"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964688" cy="932180"/>
                  <wp:effectExtent l="19050" t="0" r="25912" b="0"/>
                  <wp:docPr id="31"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inline>
              </w:drawing>
            </w:r>
          </w:p>
        </w:tc>
      </w:tr>
      <w:tr w:rsidR="000B4D6E">
        <w:trPr>
          <w:trHeight w:val="2537"/>
        </w:trPr>
        <w:tc>
          <w:tcPr>
            <w:tcW w:w="6557" w:type="dxa"/>
          </w:tcPr>
          <w:p w:rsidR="000B4D6E" w:rsidRDefault="000B4D6E">
            <w:pPr>
              <w:pStyle w:val="Listeafsnit"/>
              <w:tabs>
                <w:tab w:val="left" w:pos="357"/>
                <w:tab w:val="left" w:pos="714"/>
                <w:tab w:val="left" w:pos="1072"/>
              </w:tabs>
              <w:spacing w:before="120"/>
              <w:ind w:left="0"/>
              <w:rPr>
                <w:rFonts w:ascii="Arial Narrow" w:hAnsi="Arial Narrow"/>
                <w:sz w:val="20"/>
                <w:szCs w:val="20"/>
                <w:lang w:val="en-GB"/>
              </w:rPr>
            </w:pPr>
            <w:r>
              <w:rPr>
                <w:rFonts w:ascii="Arial Narrow" w:hAnsi="Arial Narrow"/>
                <w:sz w:val="20"/>
                <w:szCs w:val="20"/>
                <w:lang w:val="en-GB"/>
              </w:rPr>
              <w:t xml:space="preserve">The fourth element of competences is the competence of self-management.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cs="Courier New"/>
                <w:sz w:val="20"/>
                <w:szCs w:val="20"/>
                <w:lang w:val="en-GB"/>
              </w:rPr>
              <w:t>To have competence of self-management means that you are good to plan and implement your own tasks.</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Self-propelled</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Entrepreneurial</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Self-awareness</w:t>
            </w:r>
          </w:p>
          <w:p w:rsidR="000B4D6E" w:rsidRDefault="000B4D6E" w:rsidP="00E1351A">
            <w:pPr>
              <w:pStyle w:val="Listeafsnit"/>
              <w:tabs>
                <w:tab w:val="left" w:pos="357"/>
                <w:tab w:val="left" w:pos="714"/>
                <w:tab w:val="left" w:pos="1072"/>
              </w:tabs>
              <w:ind w:left="360"/>
              <w:rPr>
                <w:rFonts w:ascii="Arial Narrow" w:hAnsi="Arial Narrow"/>
                <w:sz w:val="20"/>
                <w:szCs w:val="20"/>
                <w:lang w:val="en-GB"/>
              </w:rPr>
            </w:pPr>
          </w:p>
        </w:tc>
        <w:tc>
          <w:tcPr>
            <w:tcW w:w="3082" w:type="dxa"/>
          </w:tcPr>
          <w:p w:rsidR="000B4D6E" w:rsidRDefault="002D50CC">
            <w:pPr>
              <w:tabs>
                <w:tab w:val="left" w:pos="357"/>
                <w:tab w:val="left" w:pos="714"/>
                <w:tab w:val="left" w:pos="1072"/>
              </w:tabs>
              <w:jc w:val="center"/>
              <w:rPr>
                <w:lang w:val="en-GB"/>
              </w:rPr>
            </w:pPr>
            <w:r>
              <w:rPr>
                <w:noProof/>
                <w:lang w:eastAsia="da-DK"/>
              </w:rPr>
              <w:drawing>
                <wp:inline distT="0" distB="0" distL="0" distR="0">
                  <wp:extent cx="1980000" cy="1670538"/>
                  <wp:effectExtent l="0" t="0" r="0" b="0"/>
                  <wp:docPr id="32"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8" r:lo="rId139" r:qs="rId140" r:cs="rId14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2F0502">
        <w:trPr>
          <w:cantSplit/>
          <w:trHeight w:val="1583"/>
        </w:trPr>
        <w:tc>
          <w:tcPr>
            <w:tcW w:w="7631" w:type="dxa"/>
            <w:shd w:val="clear" w:color="auto" w:fill="DDD9C3"/>
            <w:vAlign w:val="center"/>
            <w:hideMark/>
          </w:tcPr>
          <w:p w:rsidR="002F0502" w:rsidRPr="00E36D09"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2F0502" w:rsidRPr="002F0502" w:rsidRDefault="002F0502" w:rsidP="002F0502">
            <w:pPr>
              <w:tabs>
                <w:tab w:val="left" w:pos="357"/>
                <w:tab w:val="left" w:pos="714"/>
                <w:tab w:val="left" w:pos="1072"/>
              </w:tabs>
              <w:spacing w:before="120"/>
              <w:rPr>
                <w:rFonts w:ascii="Arial Narrow" w:hAnsi="Arial Narrow"/>
                <w:b/>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2F0502">
              <w:rPr>
                <w:rFonts w:ascii="Arial Narrow" w:hAnsi="Arial Narrow"/>
                <w:b/>
                <w:sz w:val="20"/>
                <w:szCs w:val="20"/>
                <w:lang w:val="en-GB"/>
              </w:rPr>
              <w:t xml:space="preserve">competence of self-management. </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partic</w:t>
            </w:r>
            <w:r w:rsidRPr="00E36D09">
              <w:rPr>
                <w:rFonts w:ascii="Arial Narrow" w:hAnsi="Arial Narrow"/>
                <w:sz w:val="20"/>
                <w:szCs w:val="20"/>
                <w:lang w:val="en-GB"/>
              </w:rPr>
              <w:t>i</w:t>
            </w:r>
            <w:r w:rsidRPr="00E36D09">
              <w:rPr>
                <w:rFonts w:ascii="Arial Narrow" w:hAnsi="Arial Narrow"/>
                <w:sz w:val="20"/>
                <w:szCs w:val="20"/>
                <w:lang w:val="en-GB"/>
              </w:rPr>
              <w:t xml:space="preserve">pants as an outcome </w:t>
            </w:r>
          </w:p>
          <w:p w:rsidR="000B4D6E" w:rsidRDefault="002F0502" w:rsidP="002F0502">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Facing a challenging, complex or long task, I am able to motivate myself</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can solve and plan a large task by dividing it into subtasks</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I’m aware of my own strengths and weaknesses in relation to a task</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0D66A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E6</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561"/>
        </w:trPr>
        <w:tc>
          <w:tcPr>
            <w:tcW w:w="7631" w:type="dxa"/>
            <w:shd w:val="clear" w:color="auto" w:fill="FBD4B4" w:themeFill="accent6" w:themeFillTint="66"/>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A301EF">
              <w:rPr>
                <w:rFonts w:ascii="Arial Narrow" w:hAnsi="Arial Narrow"/>
                <w:b/>
                <w:sz w:val="20"/>
                <w:szCs w:val="20"/>
                <w:lang w:val="en-GB"/>
              </w:rPr>
              <w:t>self-management competence?</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9F440C" w:rsidRDefault="009F440C">
      <w:pPr>
        <w:rPr>
          <w:lang w:val="en-GB" w:eastAsia="da-DK"/>
        </w:rPr>
      </w:pPr>
      <w:r>
        <w:rPr>
          <w:lang w:val="en-GB" w:eastAsia="da-DK"/>
        </w:rPr>
        <w:br w:type="page"/>
      </w:r>
    </w:p>
    <w:p w:rsidR="000B4D6E" w:rsidRDefault="000B4D6E">
      <w:pPr>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11"/>
        <w:gridCol w:w="3028"/>
      </w:tblGrid>
      <w:tr w:rsidR="000B4D6E">
        <w:trPr>
          <w:trHeight w:val="1578"/>
        </w:trPr>
        <w:tc>
          <w:tcPr>
            <w:tcW w:w="6611" w:type="dxa"/>
            <w:vAlign w:val="center"/>
          </w:tcPr>
          <w:p w:rsidR="000B4D6E" w:rsidRDefault="00072938">
            <w:pPr>
              <w:pStyle w:val="Overskrift3"/>
              <w:rPr>
                <w:lang w:val="en-GB"/>
              </w:rPr>
            </w:pPr>
            <w:bookmarkStart w:id="22" w:name="_Toc270875462"/>
            <w:r>
              <w:rPr>
                <w:lang w:val="en-GB"/>
              </w:rPr>
              <w:t>3.5</w:t>
            </w:r>
            <w:r w:rsidR="000B4D6E">
              <w:rPr>
                <w:lang w:val="en-GB"/>
              </w:rPr>
              <w:t xml:space="preserve"> Competences/learning ability</w:t>
            </w:r>
            <w:bookmarkEnd w:id="22"/>
            <w:r w:rsidR="000B4D6E">
              <w:rPr>
                <w:lang w:val="en-GB"/>
              </w:rPr>
              <w:t xml:space="preserve"> </w:t>
            </w:r>
          </w:p>
        </w:tc>
        <w:tc>
          <w:tcPr>
            <w:tcW w:w="3028" w:type="dxa"/>
            <w:vAlign w:val="center"/>
          </w:tcPr>
          <w:p w:rsidR="000B4D6E" w:rsidRDefault="002D50CC">
            <w:pPr>
              <w:tabs>
                <w:tab w:val="left" w:pos="357"/>
                <w:tab w:val="left" w:pos="714"/>
                <w:tab w:val="left" w:pos="1072"/>
              </w:tabs>
              <w:jc w:val="center"/>
              <w:rPr>
                <w:lang w:val="en-GB"/>
              </w:rPr>
            </w:pPr>
            <w:r>
              <w:rPr>
                <w:noProof/>
                <w:lang w:eastAsia="da-DK"/>
              </w:rPr>
              <w:drawing>
                <wp:inline distT="0" distB="0" distL="0" distR="0">
                  <wp:extent cx="964688" cy="932180"/>
                  <wp:effectExtent l="19050" t="0" r="25912" b="0"/>
                  <wp:docPr id="3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3" r:lo="rId144" r:qs="rId145" r:cs="rId146"/>
                    </a:graphicData>
                  </a:graphic>
                </wp:inline>
              </w:drawing>
            </w:r>
          </w:p>
        </w:tc>
      </w:tr>
      <w:tr w:rsidR="000B4D6E">
        <w:trPr>
          <w:trHeight w:val="2693"/>
        </w:trPr>
        <w:tc>
          <w:tcPr>
            <w:tcW w:w="6611" w:type="dxa"/>
          </w:tcPr>
          <w:p w:rsidR="000B4D6E" w:rsidRDefault="009F440C">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fifth</w:t>
            </w:r>
            <w:r w:rsidR="000B4D6E">
              <w:rPr>
                <w:rFonts w:ascii="Arial Narrow" w:hAnsi="Arial Narrow"/>
                <w:sz w:val="20"/>
                <w:szCs w:val="20"/>
                <w:lang w:val="en-GB"/>
              </w:rPr>
              <w:t xml:space="preserve"> element of competences is </w:t>
            </w:r>
            <w:r w:rsidR="000B4D6E">
              <w:rPr>
                <w:rFonts w:ascii="Arial Narrow" w:hAnsi="Arial Narrow"/>
                <w:i/>
                <w:sz w:val="20"/>
                <w:szCs w:val="20"/>
                <w:lang w:val="en-GB"/>
              </w:rPr>
              <w:t xml:space="preserve">the learning </w:t>
            </w:r>
            <w:r w:rsidR="00A301EF">
              <w:rPr>
                <w:rFonts w:ascii="Arial Narrow" w:hAnsi="Arial Narrow"/>
                <w:i/>
                <w:sz w:val="20"/>
                <w:szCs w:val="20"/>
                <w:lang w:val="en-GB"/>
              </w:rPr>
              <w:t>competence</w:t>
            </w:r>
            <w:r w:rsidR="000B4D6E">
              <w:rPr>
                <w:rFonts w:ascii="Arial Narrow" w:hAnsi="Arial Narrow"/>
                <w:i/>
                <w:sz w:val="20"/>
                <w:szCs w:val="20"/>
                <w:lang w:val="en-GB"/>
              </w:rPr>
              <w:t>.</w:t>
            </w:r>
            <w:r w:rsidR="000B4D6E">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cs="Courier New"/>
                <w:sz w:val="20"/>
                <w:szCs w:val="20"/>
                <w:lang w:val="en-GB"/>
              </w:rPr>
              <w:t xml:space="preserve">To have learning ability means that you have motivation and ability to continuously learning as human being, citizen and employee, and you know your own learning styles and thus the best ways to acquire new knowledge and skills in different areas.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Curiosity and joy of learning</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Awareness of own learning styles</w:t>
            </w:r>
          </w:p>
          <w:p w:rsidR="000B4D6E" w:rsidRDefault="000B4D6E">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Responsibility of own learning</w:t>
            </w:r>
          </w:p>
        </w:tc>
        <w:tc>
          <w:tcPr>
            <w:tcW w:w="3028" w:type="dxa"/>
          </w:tcPr>
          <w:p w:rsidR="000B4D6E" w:rsidRDefault="002D50CC">
            <w:pPr>
              <w:tabs>
                <w:tab w:val="left" w:pos="357"/>
                <w:tab w:val="left" w:pos="714"/>
                <w:tab w:val="left" w:pos="1072"/>
              </w:tabs>
              <w:rPr>
                <w:lang w:val="en-GB"/>
              </w:rPr>
            </w:pPr>
            <w:r>
              <w:rPr>
                <w:noProof/>
                <w:lang w:eastAsia="da-DK"/>
              </w:rPr>
              <w:drawing>
                <wp:inline distT="0" distB="0" distL="0" distR="0">
                  <wp:extent cx="1705610" cy="1776095"/>
                  <wp:effectExtent l="0" t="0" r="0" b="0"/>
                  <wp:docPr id="36"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2F0502">
        <w:trPr>
          <w:cantSplit/>
          <w:trHeight w:val="1561"/>
        </w:trPr>
        <w:tc>
          <w:tcPr>
            <w:tcW w:w="7631" w:type="dxa"/>
            <w:shd w:val="clear" w:color="auto" w:fill="DDD9C3"/>
            <w:vAlign w:val="center"/>
            <w:hideMark/>
          </w:tcPr>
          <w:p w:rsidR="002F0502" w:rsidRPr="00E36D09" w:rsidRDefault="002F0502" w:rsidP="002F0502">
            <w:pPr>
              <w:tabs>
                <w:tab w:val="left" w:pos="357"/>
                <w:tab w:val="left" w:pos="714"/>
                <w:tab w:val="left" w:pos="1072"/>
              </w:tabs>
              <w:rPr>
                <w:rFonts w:ascii="Arial Narrow" w:hAnsi="Arial Narrow"/>
                <w:b/>
                <w:sz w:val="20"/>
                <w:szCs w:val="20"/>
                <w:lang w:val="en-GB"/>
              </w:rPr>
            </w:pPr>
            <w:r w:rsidRPr="00E36D09">
              <w:rPr>
                <w:rFonts w:ascii="Arial Narrow" w:hAnsi="Arial Narrow"/>
                <w:b/>
                <w:sz w:val="20"/>
                <w:szCs w:val="20"/>
                <w:lang w:val="en-GB"/>
              </w:rPr>
              <w:t>Assessment of the learning outcome of your organis</w:t>
            </w:r>
            <w:r w:rsidRPr="00E36D09">
              <w:rPr>
                <w:rFonts w:ascii="Arial Narrow" w:hAnsi="Arial Narrow"/>
                <w:b/>
                <w:sz w:val="20"/>
                <w:szCs w:val="20"/>
                <w:lang w:val="en-GB"/>
              </w:rPr>
              <w:t>a</w:t>
            </w:r>
            <w:r w:rsidRPr="00E36D09">
              <w:rPr>
                <w:rFonts w:ascii="Arial Narrow" w:hAnsi="Arial Narrow"/>
                <w:b/>
                <w:sz w:val="20"/>
                <w:szCs w:val="20"/>
                <w:lang w:val="en-GB"/>
              </w:rPr>
              <w:t>tions</w:t>
            </w:r>
            <w:r>
              <w:rPr>
                <w:rFonts w:ascii="Arial Narrow" w:hAnsi="Arial Narrow"/>
                <w:b/>
                <w:sz w:val="20"/>
                <w:szCs w:val="20"/>
                <w:lang w:val="en-GB"/>
              </w:rPr>
              <w:t xml:space="preserve"> art education (ac</w:t>
            </w:r>
            <w:r w:rsidRPr="00E36D09">
              <w:rPr>
                <w:rFonts w:ascii="Arial Narrow" w:hAnsi="Arial Narrow"/>
                <w:b/>
                <w:sz w:val="20"/>
                <w:szCs w:val="20"/>
                <w:lang w:val="en-GB"/>
              </w:rPr>
              <w:t>tivities</w:t>
            </w:r>
            <w:r>
              <w:rPr>
                <w:rFonts w:ascii="Arial Narrow" w:hAnsi="Arial Narrow"/>
                <w:b/>
                <w:sz w:val="20"/>
                <w:szCs w:val="20"/>
                <w:lang w:val="en-GB"/>
              </w:rPr>
              <w:t>)</w:t>
            </w:r>
            <w:r w:rsidRPr="00E36D09">
              <w:rPr>
                <w:rFonts w:ascii="Arial Narrow" w:hAnsi="Arial Narrow"/>
                <w:b/>
                <w:sz w:val="20"/>
                <w:szCs w:val="20"/>
                <w:lang w:val="en-GB"/>
              </w:rPr>
              <w:t>.</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Here you must assess the participant’s learning outcome regarding</w:t>
            </w:r>
            <w:r>
              <w:rPr>
                <w:rFonts w:ascii="Arial Narrow" w:hAnsi="Arial Narrow"/>
                <w:sz w:val="20"/>
                <w:szCs w:val="20"/>
                <w:lang w:val="en-GB"/>
              </w:rPr>
              <w:t xml:space="preserve"> their </w:t>
            </w:r>
            <w:r w:rsidRPr="002F0502">
              <w:rPr>
                <w:rFonts w:ascii="Arial Narrow" w:hAnsi="Arial Narrow"/>
                <w:b/>
                <w:sz w:val="20"/>
                <w:szCs w:val="20"/>
                <w:lang w:val="en-GB"/>
              </w:rPr>
              <w:t>learning competence.</w:t>
            </w:r>
          </w:p>
          <w:p w:rsidR="002F0502" w:rsidRDefault="002F0502" w:rsidP="002F0502">
            <w:pPr>
              <w:tabs>
                <w:tab w:val="left" w:pos="357"/>
                <w:tab w:val="left" w:pos="714"/>
                <w:tab w:val="left" w:pos="1072"/>
              </w:tabs>
              <w:spacing w:before="120"/>
              <w:rPr>
                <w:rFonts w:ascii="Arial Narrow" w:hAnsi="Arial Narrow"/>
                <w:sz w:val="20"/>
                <w:szCs w:val="20"/>
                <w:lang w:val="en-GB"/>
              </w:rPr>
            </w:pPr>
            <w:r w:rsidRPr="00E36D09">
              <w:rPr>
                <w:rFonts w:ascii="Arial Narrow" w:hAnsi="Arial Narrow"/>
                <w:sz w:val="20"/>
                <w:szCs w:val="20"/>
                <w:lang w:val="en-GB"/>
              </w:rPr>
              <w:t xml:space="preserve">Indicate to what extent you see the following statements by </w:t>
            </w:r>
            <w:r>
              <w:rPr>
                <w:rFonts w:ascii="Arial Narrow" w:hAnsi="Arial Narrow"/>
                <w:sz w:val="20"/>
                <w:szCs w:val="20"/>
                <w:lang w:val="en-GB"/>
              </w:rPr>
              <w:t xml:space="preserve">possible </w:t>
            </w:r>
            <w:r w:rsidRPr="00E36D09">
              <w:rPr>
                <w:rFonts w:ascii="Arial Narrow" w:hAnsi="Arial Narrow"/>
                <w:sz w:val="20"/>
                <w:szCs w:val="20"/>
                <w:lang w:val="en-GB"/>
              </w:rPr>
              <w:t>partic</w:t>
            </w:r>
            <w:r w:rsidRPr="00E36D09">
              <w:rPr>
                <w:rFonts w:ascii="Arial Narrow" w:hAnsi="Arial Narrow"/>
                <w:sz w:val="20"/>
                <w:szCs w:val="20"/>
                <w:lang w:val="en-GB"/>
              </w:rPr>
              <w:t>i</w:t>
            </w:r>
            <w:r w:rsidRPr="00E36D09">
              <w:rPr>
                <w:rFonts w:ascii="Arial Narrow" w:hAnsi="Arial Narrow"/>
                <w:sz w:val="20"/>
                <w:szCs w:val="20"/>
                <w:lang w:val="en-GB"/>
              </w:rPr>
              <w:t xml:space="preserve">pants as an outcome </w:t>
            </w:r>
          </w:p>
          <w:p w:rsidR="000B4D6E" w:rsidRDefault="002F0502" w:rsidP="002F0502">
            <w:pPr>
              <w:tabs>
                <w:tab w:val="left" w:pos="357"/>
                <w:tab w:val="left" w:pos="714"/>
                <w:tab w:val="left" w:pos="1072"/>
              </w:tabs>
              <w:rPr>
                <w:rFonts w:ascii="Arial Narrow" w:hAnsi="Arial Narrow"/>
                <w:sz w:val="22"/>
                <w:szCs w:val="22"/>
                <w:lang w:val="en-GB"/>
              </w:rPr>
            </w:pPr>
            <w:r w:rsidRPr="00E36D09">
              <w:rPr>
                <w:rFonts w:ascii="Arial Narrow" w:hAnsi="Arial Narrow"/>
                <w:sz w:val="20"/>
                <w:szCs w:val="20"/>
                <w:lang w:val="en-GB"/>
              </w:rPr>
              <w:t>of your o</w:t>
            </w:r>
            <w:r w:rsidRPr="00E36D09">
              <w:rPr>
                <w:rFonts w:ascii="Arial Narrow" w:hAnsi="Arial Narrow"/>
                <w:sz w:val="20"/>
                <w:szCs w:val="20"/>
                <w:lang w:val="en-GB"/>
              </w:rPr>
              <w:t>r</w:t>
            </w:r>
            <w:r w:rsidRPr="00E36D09">
              <w:rPr>
                <w:rFonts w:ascii="Arial Narrow" w:hAnsi="Arial Narrow"/>
                <w:sz w:val="20"/>
                <w:szCs w:val="20"/>
                <w:lang w:val="en-GB"/>
              </w:rPr>
              <w:t xml:space="preserve">ganisations art education </w:t>
            </w:r>
            <w:r w:rsidRPr="00E36D09">
              <w:rPr>
                <w:rFonts w:ascii="Arial Narrow" w:hAnsi="Arial Narrow"/>
                <w:i/>
                <w:sz w:val="20"/>
                <w:szCs w:val="20"/>
                <w:lang w:val="en-GB"/>
              </w:rPr>
              <w:t>(Tick one box for each statement).</w:t>
            </w:r>
            <w:r w:rsidR="000B4D6E">
              <w:rPr>
                <w:rFonts w:ascii="Arial Narrow" w:hAnsi="Arial Narrow"/>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440C">
        <w:trPr>
          <w:trHeight w:val="460"/>
        </w:trPr>
        <w:tc>
          <w:tcPr>
            <w:tcW w:w="7631" w:type="dxa"/>
            <w:shd w:val="clear" w:color="auto" w:fill="FBD4B4"/>
            <w:vAlign w:val="center"/>
            <w:hideMark/>
          </w:tcPr>
          <w:p w:rsidR="009F440C" w:rsidRPr="009F440C" w:rsidRDefault="009F440C" w:rsidP="002D2032">
            <w:pPr>
              <w:tabs>
                <w:tab w:val="left" w:pos="357"/>
                <w:tab w:val="left" w:pos="714"/>
                <w:tab w:val="left" w:pos="1072"/>
              </w:tabs>
              <w:rPr>
                <w:rFonts w:ascii="Arial Narrow" w:hAnsi="Arial Narrow"/>
                <w:sz w:val="20"/>
                <w:szCs w:val="20"/>
                <w:lang w:val="en-GB"/>
              </w:rPr>
            </w:pPr>
            <w:r w:rsidRPr="009F440C">
              <w:rPr>
                <w:rFonts w:ascii="Arial Narrow" w:hAnsi="Arial Narrow" w:cs="Courier New"/>
                <w:sz w:val="20"/>
                <w:szCs w:val="20"/>
                <w:lang w:val="en-GB"/>
              </w:rPr>
              <w:t>I like the process of learning, even though the outcome has no direct relevance for me</w:t>
            </w:r>
          </w:p>
        </w:tc>
        <w:tc>
          <w:tcPr>
            <w:tcW w:w="406" w:type="dxa"/>
            <w:vAlign w:val="center"/>
            <w:hideMark/>
          </w:tcPr>
          <w:p w:rsidR="009F440C" w:rsidRPr="009F440C" w:rsidRDefault="009F440C" w:rsidP="002D2032">
            <w:pPr>
              <w:tabs>
                <w:tab w:val="left" w:pos="357"/>
                <w:tab w:val="left" w:pos="714"/>
                <w:tab w:val="left" w:pos="1072"/>
              </w:tabs>
              <w:rPr>
                <w:rFonts w:ascii="Arial Narrow" w:hAnsi="Arial Narrow"/>
                <w:sz w:val="20"/>
                <w:szCs w:val="20"/>
                <w:lang w:val="en-GB" w:eastAsia="da-DK"/>
              </w:rPr>
            </w:pPr>
            <w:r w:rsidRPr="009F440C">
              <w:rPr>
                <w:rFonts w:ascii="Arial Narrow" w:hAnsi="Arial Narrow"/>
                <w:sz w:val="20"/>
                <w:szCs w:val="20"/>
                <w:lang w:val="en-GB" w:eastAsia="da-DK"/>
              </w:rPr>
              <w:t> AE</w:t>
            </w: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440C"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A6</w:t>
            </w:r>
          </w:p>
        </w:tc>
      </w:tr>
      <w:tr w:rsidR="009F440C">
        <w:trPr>
          <w:trHeight w:val="460"/>
        </w:trPr>
        <w:tc>
          <w:tcPr>
            <w:tcW w:w="7631" w:type="dxa"/>
            <w:shd w:val="clear" w:color="auto" w:fill="FBD4B4"/>
            <w:vAlign w:val="center"/>
            <w:hideMark/>
          </w:tcPr>
          <w:p w:rsidR="009F440C" w:rsidRPr="009F440C" w:rsidRDefault="002F0502" w:rsidP="002F0502">
            <w:pPr>
              <w:tabs>
                <w:tab w:val="left" w:pos="357"/>
                <w:tab w:val="left" w:pos="714"/>
                <w:tab w:val="left" w:pos="1072"/>
              </w:tabs>
              <w:rPr>
                <w:rFonts w:ascii="Arial Narrow" w:hAnsi="Arial Narrow" w:cs="Courier New"/>
                <w:sz w:val="20"/>
                <w:szCs w:val="20"/>
                <w:lang w:val="en-GB"/>
              </w:rPr>
            </w:pPr>
            <w:r w:rsidRPr="002F0502">
              <w:rPr>
                <w:rFonts w:ascii="Arial Narrow" w:hAnsi="Arial Narrow" w:cs="Courier New"/>
                <w:sz w:val="20"/>
                <w:szCs w:val="20"/>
                <w:lang w:val="en-GB"/>
              </w:rPr>
              <w:t>I am conscious of how I learn best</w:t>
            </w:r>
            <w:r>
              <w:rPr>
                <w:rFonts w:ascii="Arial Narrow" w:hAnsi="Arial Narrow" w:cs="Courier New"/>
                <w:color w:val="FF0000"/>
                <w:sz w:val="20"/>
                <w:szCs w:val="20"/>
                <w:lang w:val="en-GB"/>
              </w:rPr>
              <w:t xml:space="preserve"> </w:t>
            </w:r>
          </w:p>
        </w:tc>
        <w:tc>
          <w:tcPr>
            <w:tcW w:w="406" w:type="dxa"/>
            <w:vAlign w:val="center"/>
            <w:hideMark/>
          </w:tcPr>
          <w:p w:rsidR="009F440C" w:rsidRPr="009F440C" w:rsidRDefault="009F440C" w:rsidP="002D2032">
            <w:pPr>
              <w:tabs>
                <w:tab w:val="left" w:pos="357"/>
                <w:tab w:val="left" w:pos="714"/>
                <w:tab w:val="left" w:pos="1072"/>
              </w:tabs>
              <w:rPr>
                <w:rFonts w:ascii="Arial Narrow" w:hAnsi="Arial Narrow"/>
                <w:sz w:val="20"/>
                <w:szCs w:val="20"/>
                <w:lang w:val="en-GB" w:eastAsia="da-DK"/>
              </w:rPr>
            </w:pPr>
            <w:r w:rsidRPr="009F440C">
              <w:rPr>
                <w:rFonts w:ascii="Arial Narrow" w:hAnsi="Arial Narrow"/>
                <w:sz w:val="20"/>
                <w:szCs w:val="20"/>
                <w:lang w:val="en-GB" w:eastAsia="da-DK"/>
              </w:rPr>
              <w:t> AE</w:t>
            </w: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r>
      <w:tr w:rsidR="009F440C">
        <w:trPr>
          <w:trHeight w:val="460"/>
        </w:trPr>
        <w:tc>
          <w:tcPr>
            <w:tcW w:w="7631" w:type="dxa"/>
            <w:shd w:val="clear" w:color="auto" w:fill="FBD4B4"/>
            <w:vAlign w:val="center"/>
            <w:hideMark/>
          </w:tcPr>
          <w:p w:rsidR="009F440C" w:rsidRPr="009F440C" w:rsidRDefault="009F440C" w:rsidP="002F0502">
            <w:pPr>
              <w:tabs>
                <w:tab w:val="left" w:pos="357"/>
                <w:tab w:val="left" w:pos="714"/>
                <w:tab w:val="left" w:pos="1072"/>
              </w:tabs>
              <w:rPr>
                <w:rFonts w:ascii="Arial Narrow" w:hAnsi="Arial Narrow"/>
                <w:color w:val="FF0000"/>
                <w:sz w:val="20"/>
                <w:szCs w:val="20"/>
                <w:lang w:val="en-GB"/>
              </w:rPr>
            </w:pPr>
            <w:r w:rsidRPr="009F440C">
              <w:rPr>
                <w:rFonts w:ascii="Arial Narrow" w:hAnsi="Arial Narrow" w:cs="Courier New"/>
                <w:color w:val="00B050"/>
                <w:sz w:val="20"/>
                <w:szCs w:val="20"/>
                <w:lang w:val="en-GB"/>
              </w:rPr>
              <w:t>I take responsibility for what I want to learn and how I will do it</w:t>
            </w:r>
            <w:r w:rsidRPr="009F440C">
              <w:rPr>
                <w:rFonts w:ascii="Arial Narrow" w:hAnsi="Arial Narrow" w:cs="Courier New"/>
                <w:color w:val="FF0000"/>
                <w:sz w:val="20"/>
                <w:szCs w:val="20"/>
                <w:lang w:val="en-GB"/>
              </w:rPr>
              <w:t xml:space="preserve"> </w:t>
            </w:r>
            <w:r w:rsidR="002F0502" w:rsidRPr="002F0502">
              <w:rPr>
                <w:rFonts w:ascii="Arial Narrow" w:hAnsi="Arial Narrow" w:cs="Courier New"/>
                <w:color w:val="FF0000"/>
                <w:sz w:val="20"/>
                <w:szCs w:val="20"/>
                <w:lang w:val="en-GB"/>
              </w:rPr>
              <w:t xml:space="preserve">(I don’t give up when I want to learn something new, </w:t>
            </w:r>
            <w:r w:rsidR="002F0502" w:rsidRPr="002F0502">
              <w:rPr>
                <w:rFonts w:ascii="Arial Narrow" w:hAnsi="Arial Narrow" w:cs="Verdana"/>
                <w:color w:val="FF0000"/>
                <w:sz w:val="20"/>
                <w:szCs w:val="20"/>
                <w:lang w:val="en-GB" w:eastAsia="da-DK"/>
              </w:rPr>
              <w:t>even though</w:t>
            </w:r>
            <w:r w:rsidR="002F0502" w:rsidRPr="002F0502">
              <w:rPr>
                <w:rFonts w:ascii="Arial Narrow" w:hAnsi="Arial Narrow" w:cs="Verdana"/>
                <w:color w:val="FF0000"/>
                <w:sz w:val="20"/>
                <w:szCs w:val="20"/>
                <w:lang w:eastAsia="da-DK"/>
              </w:rPr>
              <w:t xml:space="preserve"> </w:t>
            </w:r>
            <w:r w:rsidR="002F0502" w:rsidRPr="002F0502">
              <w:rPr>
                <w:rFonts w:ascii="Arial Narrow" w:hAnsi="Arial Narrow" w:cs="Courier New"/>
                <w:color w:val="FF0000"/>
                <w:sz w:val="20"/>
                <w:szCs w:val="20"/>
                <w:lang w:val="en-GB"/>
              </w:rPr>
              <w:t>it is difficult)</w:t>
            </w:r>
          </w:p>
        </w:tc>
        <w:tc>
          <w:tcPr>
            <w:tcW w:w="406" w:type="dxa"/>
            <w:vAlign w:val="center"/>
            <w:hideMark/>
          </w:tcPr>
          <w:p w:rsidR="009F440C" w:rsidRPr="009F440C" w:rsidRDefault="009F440C" w:rsidP="002D2032">
            <w:pPr>
              <w:tabs>
                <w:tab w:val="left" w:pos="357"/>
                <w:tab w:val="left" w:pos="714"/>
                <w:tab w:val="left" w:pos="1072"/>
              </w:tabs>
              <w:rPr>
                <w:rFonts w:ascii="Arial Narrow" w:hAnsi="Arial Narrow"/>
                <w:color w:val="FF0000"/>
                <w:sz w:val="20"/>
                <w:szCs w:val="20"/>
                <w:lang w:val="en-GB" w:eastAsia="da-DK"/>
              </w:rPr>
            </w:pPr>
            <w:r w:rsidRPr="009F440C">
              <w:rPr>
                <w:rFonts w:ascii="Arial Narrow" w:hAnsi="Arial Narrow"/>
                <w:color w:val="FF0000"/>
                <w:sz w:val="20"/>
                <w:szCs w:val="20"/>
                <w:lang w:val="en-GB" w:eastAsia="da-DK"/>
              </w:rPr>
              <w:t>E</w:t>
            </w: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440C" w:rsidRDefault="009F440C">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440C" w:rsidRDefault="00EE0D65">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B6</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C81CC1" w:rsidTr="00847E40">
        <w:trPr>
          <w:gridAfter w:val="5"/>
          <w:wAfter w:w="2031" w:type="dxa"/>
          <w:trHeight w:hRule="exact" w:val="454"/>
        </w:trPr>
        <w:tc>
          <w:tcPr>
            <w:tcW w:w="7631" w:type="dxa"/>
            <w:shd w:val="clear" w:color="auto" w:fill="DDD9C3"/>
            <w:vAlign w:val="center"/>
            <w:hideMark/>
          </w:tcPr>
          <w:p w:rsidR="00C81CC1" w:rsidRDefault="00C81CC1" w:rsidP="00847E40">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Priorities for your organisations future learning activities (art education)</w:t>
            </w:r>
          </w:p>
        </w:tc>
      </w:tr>
      <w:tr w:rsidR="00C81CC1" w:rsidTr="00277E96">
        <w:trPr>
          <w:trHeight w:hRule="exact" w:val="681"/>
        </w:trPr>
        <w:tc>
          <w:tcPr>
            <w:tcW w:w="7631" w:type="dxa"/>
            <w:shd w:val="clear" w:color="auto" w:fill="FBD4B4" w:themeFill="accent6" w:themeFillTint="66"/>
            <w:vAlign w:val="center"/>
            <w:hideMark/>
          </w:tcPr>
          <w:p w:rsidR="00C81CC1" w:rsidRDefault="00C81CC1" w:rsidP="00A301E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the priority your organisation in the future should give to the </w:t>
            </w:r>
            <w:r w:rsidR="00A301EF">
              <w:rPr>
                <w:rFonts w:ascii="Arial Narrow" w:hAnsi="Arial Narrow"/>
                <w:sz w:val="20"/>
                <w:szCs w:val="20"/>
                <w:lang w:val="en-GB" w:eastAsia="da-DK"/>
              </w:rPr>
              <w:t xml:space="preserve">development of </w:t>
            </w:r>
            <w:r w:rsidR="00A301EF" w:rsidRPr="00847E40">
              <w:rPr>
                <w:rFonts w:ascii="Arial Narrow" w:hAnsi="Arial Narrow"/>
                <w:b/>
                <w:sz w:val="20"/>
                <w:szCs w:val="20"/>
                <w:lang w:val="en-GB"/>
              </w:rPr>
              <w:t>learning comp</w:t>
            </w:r>
            <w:r w:rsidR="00A301EF" w:rsidRPr="00847E40">
              <w:rPr>
                <w:rFonts w:ascii="Arial Narrow" w:hAnsi="Arial Narrow"/>
                <w:b/>
                <w:sz w:val="20"/>
                <w:szCs w:val="20"/>
                <w:lang w:val="en-GB"/>
              </w:rPr>
              <w:t>e</w:t>
            </w:r>
            <w:r w:rsidR="00A301EF" w:rsidRPr="00847E40">
              <w:rPr>
                <w:rFonts w:ascii="Arial Narrow" w:hAnsi="Arial Narrow"/>
                <w:b/>
                <w:sz w:val="20"/>
                <w:szCs w:val="20"/>
                <w:lang w:val="en-GB"/>
              </w:rPr>
              <w:t>tence</w:t>
            </w:r>
            <w:r w:rsidR="00847E40" w:rsidRPr="00847E40">
              <w:rPr>
                <w:rFonts w:ascii="Arial Narrow" w:hAnsi="Arial Narrow"/>
                <w:b/>
                <w:sz w:val="20"/>
                <w:szCs w:val="20"/>
                <w:lang w:val="en-GB"/>
              </w:rPr>
              <w:t>s?</w:t>
            </w:r>
            <w:r w:rsidR="00847E40">
              <w:rPr>
                <w:rFonts w:ascii="Arial Narrow" w:hAnsi="Arial Narrow"/>
                <w:sz w:val="20"/>
                <w:szCs w:val="20"/>
                <w:lang w:val="en-GB"/>
              </w:rPr>
              <w:t xml:space="preserve">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C81CC1" w:rsidRDefault="00C81CC1" w:rsidP="00847E4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26AAF"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9F440C" w:rsidRDefault="009F440C">
      <w:pPr>
        <w:rPr>
          <w:rFonts w:ascii="Arial" w:eastAsia="Times New Roman" w:hAnsi="Arial" w:cs="Arial"/>
          <w:b/>
          <w:bCs/>
          <w:sz w:val="28"/>
          <w:szCs w:val="28"/>
          <w:lang w:val="en-GB" w:eastAsia="da-DK"/>
        </w:rPr>
      </w:pPr>
      <w:r>
        <w:rPr>
          <w:rFonts w:ascii="Arial" w:eastAsia="Times New Roman" w:hAnsi="Arial" w:cs="Arial"/>
          <w:b/>
          <w:bCs/>
          <w:sz w:val="28"/>
          <w:szCs w:val="28"/>
          <w:lang w:val="en-GB" w:eastAsia="da-DK"/>
        </w:rPr>
        <w:br w:type="page"/>
      </w:r>
    </w:p>
    <w:p w:rsidR="000B4D6E" w:rsidRDefault="000B4D6E">
      <w:pPr>
        <w:rPr>
          <w:rFonts w:ascii="Arial" w:eastAsia="Times New Roman" w:hAnsi="Arial" w:cs="Arial"/>
          <w:b/>
          <w:bCs/>
          <w:sz w:val="28"/>
          <w:szCs w:val="28"/>
          <w:lang w:val="en-GB" w:eastAsia="da-DK"/>
        </w:rPr>
      </w:pPr>
    </w:p>
    <w:tbl>
      <w:tblPr>
        <w:tblW w:w="9946" w:type="dxa"/>
        <w:tblInd w:w="47" w:type="dxa"/>
        <w:tblLayout w:type="fixed"/>
        <w:tblCellMar>
          <w:left w:w="70" w:type="dxa"/>
          <w:right w:w="70" w:type="dxa"/>
        </w:tblCellMar>
        <w:tblLook w:val="04A0"/>
      </w:tblPr>
      <w:tblGrid>
        <w:gridCol w:w="9946"/>
      </w:tblGrid>
      <w:tr w:rsidR="000B4D6E">
        <w:trPr>
          <w:trHeight w:val="420"/>
        </w:trPr>
        <w:tc>
          <w:tcPr>
            <w:tcW w:w="9946" w:type="dxa"/>
            <w:tcBorders>
              <w:top w:val="double" w:sz="6" w:space="0" w:color="auto"/>
              <w:left w:val="double" w:sz="6" w:space="0" w:color="auto"/>
              <w:bottom w:val="double" w:sz="6" w:space="0" w:color="auto"/>
              <w:right w:val="double" w:sz="6" w:space="0" w:color="auto"/>
            </w:tcBorders>
            <w:shd w:val="clear" w:color="auto" w:fill="C4BC96"/>
            <w:vAlign w:val="center"/>
            <w:hideMark/>
          </w:tcPr>
          <w:p w:rsidR="000B4D6E" w:rsidRDefault="000B4D6E">
            <w:pPr>
              <w:pStyle w:val="Overskrift2"/>
              <w:rPr>
                <w:lang w:val="en-GB"/>
              </w:rPr>
            </w:pPr>
            <w:r>
              <w:rPr>
                <w:lang w:val="en-GB"/>
              </w:rPr>
              <w:br w:type="page"/>
            </w:r>
            <w:bookmarkStart w:id="23" w:name="_Toc209952003"/>
            <w:bookmarkStart w:id="24" w:name="_Toc270875463"/>
            <w:r>
              <w:rPr>
                <w:lang w:val="en-GB"/>
              </w:rPr>
              <w:t>Possible comments</w:t>
            </w:r>
            <w:bookmarkEnd w:id="24"/>
            <w:r>
              <w:rPr>
                <w:lang w:val="en-GB"/>
              </w:rPr>
              <w:t xml:space="preserve"> </w:t>
            </w:r>
            <w:bookmarkEnd w:id="23"/>
          </w:p>
        </w:tc>
      </w:tr>
      <w:tr w:rsidR="000B4D6E">
        <w:trPr>
          <w:trHeight w:val="507"/>
        </w:trPr>
        <w:tc>
          <w:tcPr>
            <w:tcW w:w="9946" w:type="dxa"/>
            <w:tcBorders>
              <w:top w:val="single" w:sz="4" w:space="0" w:color="auto"/>
              <w:left w:val="double" w:sz="6" w:space="0" w:color="auto"/>
              <w:bottom w:val="single" w:sz="4" w:space="0" w:color="auto"/>
              <w:right w:val="double" w:sz="6" w:space="0" w:color="auto"/>
            </w:tcBorders>
            <w:shd w:val="clear" w:color="auto" w:fill="C4BC96"/>
            <w:vAlign w:val="center"/>
          </w:tcPr>
          <w:p w:rsidR="000B4D6E" w:rsidRDefault="000B4D6E">
            <w:pPr>
              <w:rPr>
                <w:rFonts w:ascii="Arial Narrow" w:hAnsi="Arial Narrow"/>
                <w:sz w:val="20"/>
                <w:szCs w:val="20"/>
                <w:lang w:val="en-GB"/>
              </w:rPr>
            </w:pPr>
            <w:r>
              <w:rPr>
                <w:rFonts w:ascii="Arial Narrow" w:hAnsi="Arial Narrow" w:cs="Courier New"/>
                <w:sz w:val="20"/>
                <w:szCs w:val="20"/>
                <w:lang w:val="en-GB"/>
              </w:rPr>
              <w:t xml:space="preserve"> If you have comments or critics of the questionnaire, or want to explain your answers, you are welcome to write them below</w:t>
            </w:r>
          </w:p>
        </w:tc>
      </w:tr>
      <w:tr w:rsidR="000B4D6E">
        <w:trPr>
          <w:trHeight w:val="3161"/>
        </w:trPr>
        <w:tc>
          <w:tcPr>
            <w:tcW w:w="9946" w:type="dxa"/>
            <w:tcBorders>
              <w:top w:val="single" w:sz="4" w:space="0" w:color="auto"/>
              <w:left w:val="double" w:sz="6" w:space="0" w:color="auto"/>
              <w:bottom w:val="single" w:sz="4" w:space="0" w:color="auto"/>
              <w:right w:val="double" w:sz="6" w:space="0" w:color="auto"/>
            </w:tcBorders>
            <w:shd w:val="clear" w:color="auto" w:fill="F2F2F2"/>
          </w:tcPr>
          <w:p w:rsidR="000B4D6E" w:rsidRDefault="000B4D6E">
            <w:pPr>
              <w:spacing w:before="60"/>
              <w:rPr>
                <w:rFonts w:ascii="Arial Narrow" w:hAnsi="Arial Narrow"/>
                <w:b/>
                <w:sz w:val="20"/>
                <w:szCs w:val="20"/>
                <w:lang w:val="en-GB"/>
              </w:rPr>
            </w:pPr>
            <w:r>
              <w:rPr>
                <w:rFonts w:ascii="Arial Narrow" w:hAnsi="Arial Narrow"/>
                <w:b/>
                <w:sz w:val="20"/>
                <w:szCs w:val="20"/>
                <w:lang w:val="en-GB"/>
              </w:rPr>
              <w:t>General comments:</w:t>
            </w:r>
          </w:p>
        </w:tc>
      </w:tr>
      <w:tr w:rsidR="000B4D6E">
        <w:trPr>
          <w:trHeight w:val="3161"/>
        </w:trPr>
        <w:tc>
          <w:tcPr>
            <w:tcW w:w="9946" w:type="dxa"/>
            <w:tcBorders>
              <w:top w:val="single" w:sz="4" w:space="0" w:color="auto"/>
              <w:left w:val="double" w:sz="6" w:space="0" w:color="auto"/>
              <w:bottom w:val="single" w:sz="4" w:space="0" w:color="auto"/>
              <w:right w:val="double" w:sz="6" w:space="0" w:color="auto"/>
            </w:tcBorders>
            <w:shd w:val="clear" w:color="auto" w:fill="F2F2F2"/>
          </w:tcPr>
          <w:p w:rsidR="000B4D6E" w:rsidRDefault="000B4D6E">
            <w:pPr>
              <w:spacing w:before="60" w:line="276" w:lineRule="auto"/>
              <w:rPr>
                <w:rFonts w:ascii="Arial Narrow" w:hAnsi="Arial Narrow"/>
                <w:b/>
                <w:sz w:val="20"/>
                <w:szCs w:val="20"/>
                <w:lang w:val="en-GB"/>
              </w:rPr>
            </w:pPr>
            <w:r>
              <w:rPr>
                <w:rFonts w:ascii="Arial Narrow" w:hAnsi="Arial Narrow"/>
                <w:b/>
                <w:sz w:val="20"/>
                <w:szCs w:val="20"/>
                <w:lang w:val="en-GB"/>
              </w:rPr>
              <w:t>Questions about education or personal development:</w:t>
            </w:r>
          </w:p>
        </w:tc>
      </w:tr>
      <w:tr w:rsidR="000B4D6E">
        <w:trPr>
          <w:trHeight w:val="3161"/>
        </w:trPr>
        <w:tc>
          <w:tcPr>
            <w:tcW w:w="9946" w:type="dxa"/>
            <w:tcBorders>
              <w:top w:val="single" w:sz="4" w:space="0" w:color="auto"/>
              <w:left w:val="double" w:sz="6" w:space="0" w:color="auto"/>
              <w:bottom w:val="single" w:sz="4" w:space="0" w:color="auto"/>
              <w:right w:val="double" w:sz="6" w:space="0" w:color="auto"/>
            </w:tcBorders>
            <w:shd w:val="clear" w:color="auto" w:fill="F2F2F2"/>
          </w:tcPr>
          <w:p w:rsidR="000B4D6E" w:rsidRDefault="000B4D6E">
            <w:pPr>
              <w:spacing w:before="60"/>
              <w:rPr>
                <w:rFonts w:ascii="Arial Narrow" w:hAnsi="Arial Narrow"/>
                <w:b/>
                <w:sz w:val="20"/>
                <w:szCs w:val="20"/>
                <w:lang w:val="en-GB"/>
              </w:rPr>
            </w:pPr>
            <w:r>
              <w:rPr>
                <w:rFonts w:ascii="Arial Narrow" w:hAnsi="Arial Narrow"/>
                <w:b/>
                <w:sz w:val="20"/>
                <w:szCs w:val="20"/>
                <w:lang w:val="en-GB"/>
              </w:rPr>
              <w:t xml:space="preserve">Questions about knowledge and skills: </w:t>
            </w:r>
          </w:p>
        </w:tc>
      </w:tr>
      <w:tr w:rsidR="000B4D6E">
        <w:trPr>
          <w:trHeight w:val="2845"/>
        </w:trPr>
        <w:tc>
          <w:tcPr>
            <w:tcW w:w="9946" w:type="dxa"/>
            <w:tcBorders>
              <w:top w:val="single" w:sz="4" w:space="0" w:color="auto"/>
              <w:left w:val="double" w:sz="6" w:space="0" w:color="auto"/>
              <w:bottom w:val="double" w:sz="6" w:space="0" w:color="auto"/>
              <w:right w:val="double" w:sz="6" w:space="0" w:color="auto"/>
            </w:tcBorders>
            <w:shd w:val="clear" w:color="auto" w:fill="F2F2F2"/>
          </w:tcPr>
          <w:p w:rsidR="000B4D6E" w:rsidRDefault="000B4D6E">
            <w:pPr>
              <w:spacing w:before="60"/>
              <w:rPr>
                <w:rFonts w:ascii="Arial Narrow" w:hAnsi="Arial Narrow"/>
                <w:b/>
                <w:sz w:val="20"/>
                <w:szCs w:val="20"/>
                <w:lang w:val="en-GB"/>
              </w:rPr>
            </w:pPr>
            <w:r>
              <w:rPr>
                <w:rFonts w:ascii="Arial Narrow" w:hAnsi="Arial Narrow"/>
                <w:b/>
                <w:sz w:val="20"/>
                <w:szCs w:val="20"/>
                <w:lang w:val="en-GB"/>
              </w:rPr>
              <w:t>Questions about competences:</w:t>
            </w:r>
          </w:p>
          <w:p w:rsidR="000B4D6E" w:rsidRDefault="000B4D6E">
            <w:pPr>
              <w:spacing w:before="60"/>
              <w:rPr>
                <w:rFonts w:ascii="Arial Narrow" w:hAnsi="Arial Narrow"/>
                <w:b/>
                <w:sz w:val="20"/>
                <w:szCs w:val="20"/>
                <w:lang w:val="en-GB"/>
              </w:rPr>
            </w:pPr>
            <w:r>
              <w:rPr>
                <w:rFonts w:ascii="Arial" w:hAnsi="Arial" w:cs="Arial"/>
                <w:sz w:val="20"/>
                <w:szCs w:val="20"/>
                <w:lang w:val="en-GB"/>
              </w:rPr>
              <w:t xml:space="preserve"> </w:t>
            </w:r>
          </w:p>
        </w:tc>
      </w:tr>
    </w:tbl>
    <w:p w:rsidR="000B4D6E" w:rsidRDefault="000B4D6E">
      <w:pPr>
        <w:spacing w:before="240"/>
        <w:rPr>
          <w:lang w:val="en-GB"/>
        </w:rPr>
      </w:pPr>
      <w:r>
        <w:rPr>
          <w:rFonts w:ascii="Arial" w:hAnsi="Arial" w:cs="Arial"/>
          <w:b/>
          <w:sz w:val="40"/>
          <w:szCs w:val="40"/>
          <w:lang w:val="en-GB"/>
        </w:rPr>
        <w:t>Thank you for participating in our survey</w:t>
      </w:r>
    </w:p>
    <w:sectPr w:rsidR="000B4D6E" w:rsidSect="003B5A64">
      <w:headerReference w:type="default" r:id="rId153"/>
      <w:pgSz w:w="11906" w:h="16838" w:code="9"/>
      <w:pgMar w:top="1134" w:right="1134" w:bottom="845" w:left="113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7D" w:rsidRDefault="00B67A7D">
      <w:r>
        <w:separator/>
      </w:r>
    </w:p>
  </w:endnote>
  <w:endnote w:type="continuationSeparator" w:id="0">
    <w:p w:rsidR="00B67A7D" w:rsidRDefault="00B67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7D" w:rsidRDefault="00B67A7D">
      <w:r>
        <w:separator/>
      </w:r>
    </w:p>
  </w:footnote>
  <w:footnote w:type="continuationSeparator" w:id="0">
    <w:p w:rsidR="00B67A7D" w:rsidRDefault="00B67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40" w:rsidRDefault="00847E40">
    <w:pPr>
      <w:pStyle w:val="Sidehoved"/>
      <w:jc w:val="center"/>
    </w:pPr>
    <w:fldSimple w:instr=" PAGE   \* MERGEFORMAT ">
      <w:r w:rsidR="000D66A1">
        <w:rPr>
          <w:noProof/>
        </w:rPr>
        <w:t>19</w:t>
      </w:r>
    </w:fldSimple>
  </w:p>
  <w:p w:rsidR="00847E40" w:rsidRDefault="00847E40">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8B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A82555"/>
    <w:multiLevelType w:val="hybridMultilevel"/>
    <w:tmpl w:val="E274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B526CA"/>
    <w:multiLevelType w:val="hybridMultilevel"/>
    <w:tmpl w:val="B44C3F8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5866A59"/>
    <w:multiLevelType w:val="hybridMultilevel"/>
    <w:tmpl w:val="72A234C0"/>
    <w:lvl w:ilvl="0" w:tplc="09181D4A">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4">
    <w:nsid w:val="15D00186"/>
    <w:multiLevelType w:val="hybridMultilevel"/>
    <w:tmpl w:val="4C888E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8B80049"/>
    <w:multiLevelType w:val="hybridMultilevel"/>
    <w:tmpl w:val="55E6AB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EB27AA"/>
    <w:multiLevelType w:val="hybridMultilevel"/>
    <w:tmpl w:val="D0E8E8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DAC7A81"/>
    <w:multiLevelType w:val="hybridMultilevel"/>
    <w:tmpl w:val="0F6273E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4895152"/>
    <w:multiLevelType w:val="hybridMultilevel"/>
    <w:tmpl w:val="FFBEA9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6276E7A"/>
    <w:multiLevelType w:val="hybridMultilevel"/>
    <w:tmpl w:val="22DEF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7EF335E"/>
    <w:multiLevelType w:val="hybridMultilevel"/>
    <w:tmpl w:val="C78A84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8062C20"/>
    <w:multiLevelType w:val="multilevel"/>
    <w:tmpl w:val="1EF2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3772B"/>
    <w:multiLevelType w:val="multilevel"/>
    <w:tmpl w:val="040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nsid w:val="2B354AA0"/>
    <w:multiLevelType w:val="multilevel"/>
    <w:tmpl w:val="25708A1E"/>
    <w:lvl w:ilvl="0">
      <w:start w:val="1"/>
      <w:numFmt w:val="decimal"/>
      <w:pStyle w:val="punktlist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5B2D8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7430D7"/>
    <w:multiLevelType w:val="multilevel"/>
    <w:tmpl w:val="A41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CA34F5"/>
    <w:multiLevelType w:val="hybridMultilevel"/>
    <w:tmpl w:val="BCCED52E"/>
    <w:lvl w:ilvl="0" w:tplc="04060005">
      <w:start w:val="1"/>
      <w:numFmt w:val="bullet"/>
      <w:lvlText w:val=""/>
      <w:lvlJc w:val="left"/>
      <w:pPr>
        <w:ind w:left="717" w:hanging="360"/>
      </w:pPr>
      <w:rPr>
        <w:rFonts w:ascii="Wingdings" w:hAnsi="Wingdings"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7">
    <w:nsid w:val="3A0053FA"/>
    <w:multiLevelType w:val="hybridMultilevel"/>
    <w:tmpl w:val="E21CF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D425189"/>
    <w:multiLevelType w:val="hybridMultilevel"/>
    <w:tmpl w:val="7E2A8584"/>
    <w:lvl w:ilvl="0" w:tplc="09181D4A">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9">
    <w:nsid w:val="3EF56E75"/>
    <w:multiLevelType w:val="multilevel"/>
    <w:tmpl w:val="A1C2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549D8"/>
    <w:multiLevelType w:val="hybridMultilevel"/>
    <w:tmpl w:val="68A28B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5B91C84"/>
    <w:multiLevelType w:val="hybridMultilevel"/>
    <w:tmpl w:val="3DB2264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95F7D4D"/>
    <w:multiLevelType w:val="hybridMultilevel"/>
    <w:tmpl w:val="AA1095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9D7041D"/>
    <w:multiLevelType w:val="hybridMultilevel"/>
    <w:tmpl w:val="E82EB35A"/>
    <w:lvl w:ilvl="0" w:tplc="09181D4A">
      <w:start w:val="1"/>
      <w:numFmt w:val="bullet"/>
      <w:lvlText w:val=""/>
      <w:lvlJc w:val="left"/>
      <w:pPr>
        <w:ind w:left="360" w:hanging="360"/>
      </w:pPr>
      <w:rPr>
        <w:rFonts w:ascii="Wingdings" w:hAnsi="Wingdings"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9FB6569"/>
    <w:multiLevelType w:val="hybridMultilevel"/>
    <w:tmpl w:val="6F384C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4A031349"/>
    <w:multiLevelType w:val="hybridMultilevel"/>
    <w:tmpl w:val="14A43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D224D2C"/>
    <w:multiLevelType w:val="hybridMultilevel"/>
    <w:tmpl w:val="B0483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1100F37"/>
    <w:multiLevelType w:val="hybridMultilevel"/>
    <w:tmpl w:val="DA465E62"/>
    <w:lvl w:ilvl="0" w:tplc="1A50C6E4">
      <w:start w:val="1"/>
      <w:numFmt w:val="bullet"/>
      <w:lvlText w:val=""/>
      <w:lvlJc w:val="left"/>
      <w:pPr>
        <w:ind w:left="720" w:hanging="360"/>
      </w:pPr>
      <w:rPr>
        <w:rFonts w:ascii="Wingdings" w:hAnsi="Wingdings"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1421320"/>
    <w:multiLevelType w:val="hybridMultilevel"/>
    <w:tmpl w:val="EE12AC7E"/>
    <w:lvl w:ilvl="0" w:tplc="4216B330">
      <w:start w:val="1"/>
      <w:numFmt w:val="bullet"/>
      <w:lvlText w:val=""/>
      <w:lvlJc w:val="left"/>
      <w:pPr>
        <w:ind w:left="360" w:hanging="360"/>
      </w:pPr>
      <w:rPr>
        <w:rFonts w:ascii="Wingdings" w:hAnsi="Wingdings"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5605504C"/>
    <w:multiLevelType w:val="hybridMultilevel"/>
    <w:tmpl w:val="56821BA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5C7A795D"/>
    <w:multiLevelType w:val="hybridMultilevel"/>
    <w:tmpl w:val="7BCE1054"/>
    <w:lvl w:ilvl="0" w:tplc="4216B330">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31">
    <w:nsid w:val="5F9C280D"/>
    <w:multiLevelType w:val="hybridMultilevel"/>
    <w:tmpl w:val="50B49F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26E53B0"/>
    <w:multiLevelType w:val="hybridMultilevel"/>
    <w:tmpl w:val="164EF4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658204A8"/>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nsid w:val="689A30A7"/>
    <w:multiLevelType w:val="hybridMultilevel"/>
    <w:tmpl w:val="7248A5AC"/>
    <w:lvl w:ilvl="0" w:tplc="09181D4A">
      <w:start w:val="1"/>
      <w:numFmt w:val="bullet"/>
      <w:lvlText w:val=""/>
      <w:lvlJc w:val="left"/>
      <w:pPr>
        <w:ind w:left="360" w:hanging="360"/>
      </w:pPr>
      <w:rPr>
        <w:rFonts w:ascii="Wingdings" w:hAnsi="Wingdings"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D1507A9"/>
    <w:multiLevelType w:val="hybridMultilevel"/>
    <w:tmpl w:val="0C406AE8"/>
    <w:lvl w:ilvl="0" w:tplc="D6CA8FF8">
      <w:start w:val="1"/>
      <w:numFmt w:val="bullet"/>
      <w:pStyle w:val="punkt1"/>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6D80115A"/>
    <w:multiLevelType w:val="hybridMultilevel"/>
    <w:tmpl w:val="D26C01A0"/>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nsid w:val="6E561A72"/>
    <w:multiLevelType w:val="hybridMultilevel"/>
    <w:tmpl w:val="7A08244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nsid w:val="70F70DBB"/>
    <w:multiLevelType w:val="hybridMultilevel"/>
    <w:tmpl w:val="C28E74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758A6DDE"/>
    <w:multiLevelType w:val="hybridMultilevel"/>
    <w:tmpl w:val="4F46A2AE"/>
    <w:lvl w:ilvl="0" w:tplc="09181D4A">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0">
    <w:nsid w:val="7978326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B95486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5659BB"/>
    <w:multiLevelType w:val="hybridMultilevel"/>
    <w:tmpl w:val="DB8AEFC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nsid w:val="7F582176"/>
    <w:multiLevelType w:val="hybridMultilevel"/>
    <w:tmpl w:val="C4FEFF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4"/>
  </w:num>
  <w:num w:numId="4">
    <w:abstractNumId w:val="42"/>
  </w:num>
  <w:num w:numId="5">
    <w:abstractNumId w:val="24"/>
  </w:num>
  <w:num w:numId="6">
    <w:abstractNumId w:val="22"/>
  </w:num>
  <w:num w:numId="7">
    <w:abstractNumId w:val="6"/>
  </w:num>
  <w:num w:numId="8">
    <w:abstractNumId w:val="26"/>
  </w:num>
  <w:num w:numId="9">
    <w:abstractNumId w:val="43"/>
  </w:num>
  <w:num w:numId="10">
    <w:abstractNumId w:val="25"/>
  </w:num>
  <w:num w:numId="11">
    <w:abstractNumId w:val="1"/>
  </w:num>
  <w:num w:numId="12">
    <w:abstractNumId w:val="21"/>
  </w:num>
  <w:num w:numId="13">
    <w:abstractNumId w:val="11"/>
  </w:num>
  <w:num w:numId="14">
    <w:abstractNumId w:val="15"/>
  </w:num>
  <w:num w:numId="15">
    <w:abstractNumId w:val="19"/>
  </w:num>
  <w:num w:numId="16">
    <w:abstractNumId w:val="0"/>
  </w:num>
  <w:num w:numId="17">
    <w:abstractNumId w:val="8"/>
  </w:num>
  <w:num w:numId="18">
    <w:abstractNumId w:val="9"/>
  </w:num>
  <w:num w:numId="19">
    <w:abstractNumId w:val="16"/>
  </w:num>
  <w:num w:numId="20">
    <w:abstractNumId w:val="17"/>
  </w:num>
  <w:num w:numId="21">
    <w:abstractNumId w:val="2"/>
  </w:num>
  <w:num w:numId="22">
    <w:abstractNumId w:val="7"/>
  </w:num>
  <w:num w:numId="23">
    <w:abstractNumId w:val="27"/>
  </w:num>
  <w:num w:numId="24">
    <w:abstractNumId w:val="30"/>
  </w:num>
  <w:num w:numId="25">
    <w:abstractNumId w:val="28"/>
  </w:num>
  <w:num w:numId="26">
    <w:abstractNumId w:val="3"/>
  </w:num>
  <w:num w:numId="27">
    <w:abstractNumId w:val="18"/>
  </w:num>
  <w:num w:numId="28">
    <w:abstractNumId w:val="39"/>
  </w:num>
  <w:num w:numId="29">
    <w:abstractNumId w:val="23"/>
  </w:num>
  <w:num w:numId="30">
    <w:abstractNumId w:val="34"/>
  </w:num>
  <w:num w:numId="31">
    <w:abstractNumId w:val="40"/>
  </w:num>
  <w:num w:numId="32">
    <w:abstractNumId w:val="5"/>
  </w:num>
  <w:num w:numId="33">
    <w:abstractNumId w:val="36"/>
  </w:num>
  <w:num w:numId="34">
    <w:abstractNumId w:val="12"/>
  </w:num>
  <w:num w:numId="35">
    <w:abstractNumId w:val="14"/>
  </w:num>
  <w:num w:numId="36">
    <w:abstractNumId w:val="33"/>
  </w:num>
  <w:num w:numId="37">
    <w:abstractNumId w:val="10"/>
  </w:num>
  <w:num w:numId="38">
    <w:abstractNumId w:val="41"/>
  </w:num>
  <w:num w:numId="39">
    <w:abstractNumId w:val="31"/>
  </w:num>
  <w:num w:numId="40">
    <w:abstractNumId w:val="32"/>
  </w:num>
  <w:num w:numId="41">
    <w:abstractNumId w:val="37"/>
  </w:num>
  <w:num w:numId="42">
    <w:abstractNumId w:val="20"/>
  </w:num>
  <w:num w:numId="43">
    <w:abstractNumId w:val="38"/>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Formatting/>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5BE2"/>
    <w:rsid w:val="00026AAF"/>
    <w:rsid w:val="00050DC0"/>
    <w:rsid w:val="00053AC3"/>
    <w:rsid w:val="00072938"/>
    <w:rsid w:val="000B4D6E"/>
    <w:rsid w:val="000D66A1"/>
    <w:rsid w:val="000E14FA"/>
    <w:rsid w:val="000F0A94"/>
    <w:rsid w:val="00166434"/>
    <w:rsid w:val="00193533"/>
    <w:rsid w:val="001C3ACF"/>
    <w:rsid w:val="001E170A"/>
    <w:rsid w:val="001F62EA"/>
    <w:rsid w:val="00204CF8"/>
    <w:rsid w:val="00225A60"/>
    <w:rsid w:val="00237F6B"/>
    <w:rsid w:val="002627A5"/>
    <w:rsid w:val="00263BD2"/>
    <w:rsid w:val="00277E96"/>
    <w:rsid w:val="002D2032"/>
    <w:rsid w:val="002D50CC"/>
    <w:rsid w:val="002F0502"/>
    <w:rsid w:val="002F67DF"/>
    <w:rsid w:val="00343830"/>
    <w:rsid w:val="003627D6"/>
    <w:rsid w:val="0038107C"/>
    <w:rsid w:val="0039049F"/>
    <w:rsid w:val="003912A9"/>
    <w:rsid w:val="003B1261"/>
    <w:rsid w:val="003B4847"/>
    <w:rsid w:val="003B5A64"/>
    <w:rsid w:val="003C3034"/>
    <w:rsid w:val="003E2CFB"/>
    <w:rsid w:val="00417B87"/>
    <w:rsid w:val="0042028E"/>
    <w:rsid w:val="00512EDC"/>
    <w:rsid w:val="00524502"/>
    <w:rsid w:val="00591D92"/>
    <w:rsid w:val="005E3CE8"/>
    <w:rsid w:val="0060376F"/>
    <w:rsid w:val="006041E6"/>
    <w:rsid w:val="00647235"/>
    <w:rsid w:val="006C28B6"/>
    <w:rsid w:val="006D6DC0"/>
    <w:rsid w:val="006F1AA9"/>
    <w:rsid w:val="0071384E"/>
    <w:rsid w:val="00736FE8"/>
    <w:rsid w:val="007E5BE2"/>
    <w:rsid w:val="00812757"/>
    <w:rsid w:val="008226F1"/>
    <w:rsid w:val="008227AF"/>
    <w:rsid w:val="00835188"/>
    <w:rsid w:val="00847E40"/>
    <w:rsid w:val="00883773"/>
    <w:rsid w:val="008D275F"/>
    <w:rsid w:val="008E3F06"/>
    <w:rsid w:val="00927623"/>
    <w:rsid w:val="009748F5"/>
    <w:rsid w:val="0098544D"/>
    <w:rsid w:val="00986CC2"/>
    <w:rsid w:val="00990C22"/>
    <w:rsid w:val="009B2264"/>
    <w:rsid w:val="009F3EB3"/>
    <w:rsid w:val="009F440C"/>
    <w:rsid w:val="00A07355"/>
    <w:rsid w:val="00A1509B"/>
    <w:rsid w:val="00A301EF"/>
    <w:rsid w:val="00A30DC6"/>
    <w:rsid w:val="00A83CF2"/>
    <w:rsid w:val="00A929F9"/>
    <w:rsid w:val="00AF765C"/>
    <w:rsid w:val="00B130BA"/>
    <w:rsid w:val="00B67A7D"/>
    <w:rsid w:val="00B94D04"/>
    <w:rsid w:val="00BF4984"/>
    <w:rsid w:val="00C012C0"/>
    <w:rsid w:val="00C23CDA"/>
    <w:rsid w:val="00C341B8"/>
    <w:rsid w:val="00C71432"/>
    <w:rsid w:val="00C81CC1"/>
    <w:rsid w:val="00C875D5"/>
    <w:rsid w:val="00CB0511"/>
    <w:rsid w:val="00CB6A2C"/>
    <w:rsid w:val="00D02A01"/>
    <w:rsid w:val="00D870A0"/>
    <w:rsid w:val="00DC358D"/>
    <w:rsid w:val="00E0055C"/>
    <w:rsid w:val="00E00572"/>
    <w:rsid w:val="00E1351A"/>
    <w:rsid w:val="00E36D09"/>
    <w:rsid w:val="00E44F93"/>
    <w:rsid w:val="00EE0D65"/>
    <w:rsid w:val="00F07A5C"/>
    <w:rsid w:val="00F07D4E"/>
    <w:rsid w:val="00F368CC"/>
    <w:rsid w:val="00F46A75"/>
    <w:rsid w:val="00F934C1"/>
    <w:rsid w:val="00FB443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1D92"/>
    <w:rPr>
      <w:rFonts w:ascii="Times New Roman" w:hAnsi="Times New Roman"/>
      <w:sz w:val="24"/>
      <w:szCs w:val="24"/>
      <w:lang w:eastAsia="en-US"/>
    </w:rPr>
  </w:style>
  <w:style w:type="paragraph" w:styleId="Overskrift1">
    <w:name w:val="heading 1"/>
    <w:basedOn w:val="Normal"/>
    <w:next w:val="Normal"/>
    <w:qFormat/>
    <w:rsid w:val="00591D92"/>
    <w:pPr>
      <w:keepNext/>
      <w:keepLines/>
      <w:outlineLvl w:val="0"/>
    </w:pPr>
    <w:rPr>
      <w:rFonts w:ascii="Arial" w:eastAsia="Times New Roman" w:hAnsi="Arial" w:cs="Arial"/>
      <w:b/>
      <w:bCs/>
      <w:sz w:val="40"/>
      <w:szCs w:val="40"/>
    </w:rPr>
  </w:style>
  <w:style w:type="paragraph" w:styleId="Overskrift2">
    <w:name w:val="heading 2"/>
    <w:basedOn w:val="Normal"/>
    <w:next w:val="Normal"/>
    <w:qFormat/>
    <w:rsid w:val="00591D92"/>
    <w:pPr>
      <w:keepNext/>
      <w:keepLines/>
      <w:outlineLvl w:val="1"/>
    </w:pPr>
    <w:rPr>
      <w:rFonts w:ascii="Arial" w:eastAsia="Times New Roman" w:hAnsi="Arial" w:cs="Arial"/>
      <w:b/>
      <w:bCs/>
      <w:sz w:val="28"/>
      <w:szCs w:val="28"/>
      <w:lang w:eastAsia="da-DK"/>
    </w:rPr>
  </w:style>
  <w:style w:type="paragraph" w:styleId="Overskrift3">
    <w:name w:val="heading 3"/>
    <w:basedOn w:val="Normal"/>
    <w:next w:val="Normal"/>
    <w:qFormat/>
    <w:rsid w:val="00591D92"/>
    <w:pPr>
      <w:keepNext/>
      <w:keepLines/>
      <w:outlineLvl w:val="2"/>
    </w:pPr>
    <w:rPr>
      <w:rFonts w:ascii="Arial" w:eastAsia="Times New Roman" w:hAnsi="Arial" w:cs="Arial"/>
      <w:b/>
      <w:bCs/>
      <w:sz w:val="22"/>
      <w:szCs w:val="22"/>
    </w:rPr>
  </w:style>
  <w:style w:type="paragraph" w:styleId="Overskrift4">
    <w:name w:val="heading 4"/>
    <w:basedOn w:val="Normal"/>
    <w:next w:val="Normal"/>
    <w:qFormat/>
    <w:rsid w:val="00591D92"/>
    <w:pPr>
      <w:keepNext/>
      <w:outlineLvl w:val="3"/>
    </w:pPr>
    <w:rPr>
      <w:rFonts w:ascii="Calibri" w:eastAsia="Times New Roman" w:hAnsi="Calibri"/>
      <w:b/>
      <w:bCs/>
      <w:sz w:val="22"/>
      <w:szCs w:val="28"/>
    </w:rPr>
  </w:style>
  <w:style w:type="paragraph" w:styleId="Overskrift5">
    <w:name w:val="heading 5"/>
    <w:basedOn w:val="Normal"/>
    <w:next w:val="Normal"/>
    <w:qFormat/>
    <w:rsid w:val="00591D92"/>
    <w:pPr>
      <w:spacing w:before="240" w:after="60"/>
      <w:outlineLvl w:val="4"/>
    </w:pPr>
    <w:rPr>
      <w:rFonts w:ascii="Calibri" w:eastAsia="Times New Roman"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rsid w:val="00591D92"/>
    <w:rPr>
      <w:sz w:val="16"/>
      <w:szCs w:val="16"/>
    </w:rPr>
  </w:style>
  <w:style w:type="character" w:styleId="Hyperlink">
    <w:name w:val="Hyperlink"/>
    <w:basedOn w:val="Standardskrifttypeiafsnit"/>
    <w:uiPriority w:val="99"/>
    <w:unhideWhenUsed/>
    <w:rsid w:val="00591D92"/>
    <w:rPr>
      <w:color w:val="0000FF"/>
      <w:u w:val="single"/>
    </w:rPr>
  </w:style>
  <w:style w:type="character" w:customStyle="1" w:styleId="show-text-discreet">
    <w:name w:val="show-text-discreet"/>
    <w:basedOn w:val="Standardskrifttypeiafsnit"/>
    <w:rsid w:val="00591D92"/>
  </w:style>
  <w:style w:type="paragraph" w:styleId="Opstilling-punkttegn5">
    <w:name w:val="List Bullet 5"/>
    <w:basedOn w:val="Normal"/>
    <w:autoRedefine/>
    <w:semiHidden/>
    <w:rsid w:val="00591D92"/>
    <w:pPr>
      <w:tabs>
        <w:tab w:val="left" w:pos="1474"/>
      </w:tabs>
      <w:spacing w:before="40"/>
      <w:ind w:left="1247"/>
      <w:jc w:val="both"/>
    </w:pPr>
    <w:rPr>
      <w:rFonts w:eastAsia="Times New Roman"/>
      <w:szCs w:val="14"/>
      <w:lang w:eastAsia="da-DK"/>
    </w:rPr>
  </w:style>
  <w:style w:type="character" w:customStyle="1" w:styleId="show-text-private">
    <w:name w:val="show-text-private"/>
    <w:basedOn w:val="Standardskrifttypeiafsnit"/>
    <w:rsid w:val="00591D92"/>
    <w:rPr>
      <w:rFonts w:ascii="Times New Roman" w:hAnsi="Times New Roman"/>
      <w:sz w:val="22"/>
    </w:rPr>
  </w:style>
  <w:style w:type="paragraph" w:styleId="NormalWeb">
    <w:name w:val="Normal (Web)"/>
    <w:basedOn w:val="Normal"/>
    <w:semiHidden/>
    <w:rsid w:val="00591D92"/>
    <w:pPr>
      <w:spacing w:before="100" w:beforeAutospacing="1" w:after="100" w:afterAutospacing="1"/>
    </w:pPr>
    <w:rPr>
      <w:rFonts w:eastAsia="Times New Roman"/>
      <w:lang w:eastAsia="da-DK"/>
    </w:rPr>
  </w:style>
  <w:style w:type="character" w:customStyle="1" w:styleId="NormalWebTegn">
    <w:name w:val="Normal (Web) Tegn"/>
    <w:basedOn w:val="Standardskrifttypeiafsnit"/>
    <w:rsid w:val="00591D92"/>
    <w:rPr>
      <w:rFonts w:ascii="Times New Roman" w:eastAsia="Times New Roman" w:hAnsi="Times New Roman" w:cs="Times New Roman"/>
      <w:sz w:val="24"/>
      <w:szCs w:val="24"/>
      <w:lang w:eastAsia="da-DK"/>
    </w:rPr>
  </w:style>
  <w:style w:type="paragraph" w:customStyle="1" w:styleId="afsnitsnummer">
    <w:name w:val="afsnitsnummer"/>
    <w:basedOn w:val="Normal"/>
    <w:rsid w:val="00591D92"/>
    <w:pPr>
      <w:keepNext/>
      <w:spacing w:before="240"/>
      <w:jc w:val="center"/>
    </w:pPr>
    <w:rPr>
      <w:rFonts w:ascii="Tahoma" w:eastAsia="Times New Roman" w:hAnsi="Tahoma" w:cs="Tahoma"/>
      <w:b/>
      <w:bCs/>
      <w:color w:val="000000"/>
      <w:lang w:eastAsia="da-DK"/>
    </w:rPr>
  </w:style>
  <w:style w:type="paragraph" w:customStyle="1" w:styleId="afsnitsoverskrift">
    <w:name w:val="afsnitsoverskrift"/>
    <w:basedOn w:val="Normal"/>
    <w:rsid w:val="00591D92"/>
    <w:pPr>
      <w:keepNext/>
      <w:spacing w:before="240"/>
      <w:jc w:val="center"/>
    </w:pPr>
    <w:rPr>
      <w:rFonts w:ascii="Tahoma" w:eastAsia="Times New Roman" w:hAnsi="Tahoma" w:cs="Tahoma"/>
      <w:b/>
      <w:bCs/>
      <w:color w:val="000000"/>
      <w:lang w:eastAsia="da-DK"/>
    </w:rPr>
  </w:style>
  <w:style w:type="paragraph" w:customStyle="1" w:styleId="cparagrafnummer">
    <w:name w:val="cparagrafnummer"/>
    <w:basedOn w:val="Normal"/>
    <w:rsid w:val="00591D92"/>
    <w:pPr>
      <w:keepNext/>
      <w:spacing w:before="240"/>
      <w:jc w:val="center"/>
    </w:pPr>
    <w:rPr>
      <w:rFonts w:ascii="Tahoma" w:eastAsia="Times New Roman" w:hAnsi="Tahoma" w:cs="Tahoma"/>
      <w:b/>
      <w:bCs/>
      <w:color w:val="000000"/>
      <w:lang w:eastAsia="da-DK"/>
    </w:rPr>
  </w:style>
  <w:style w:type="paragraph" w:customStyle="1" w:styleId="ikrafttraedelse">
    <w:name w:val="ikrafttraedelse"/>
    <w:basedOn w:val="Normal"/>
    <w:rsid w:val="00591D92"/>
    <w:pPr>
      <w:spacing w:before="480"/>
      <w:ind w:firstLine="170"/>
    </w:pPr>
    <w:rPr>
      <w:rFonts w:ascii="Tahoma" w:eastAsia="Times New Roman" w:hAnsi="Tahoma" w:cs="Tahoma"/>
      <w:color w:val="000000"/>
      <w:lang w:eastAsia="da-DK"/>
    </w:rPr>
  </w:style>
  <w:style w:type="paragraph" w:customStyle="1" w:styleId="indledning">
    <w:name w:val="indledning"/>
    <w:basedOn w:val="Normal"/>
    <w:rsid w:val="00591D92"/>
    <w:pPr>
      <w:spacing w:before="240"/>
      <w:ind w:firstLine="397"/>
    </w:pPr>
    <w:rPr>
      <w:rFonts w:ascii="Tahoma" w:eastAsia="Times New Roman" w:hAnsi="Tahoma" w:cs="Tahoma"/>
      <w:color w:val="000000"/>
      <w:sz w:val="20"/>
      <w:szCs w:val="20"/>
      <w:lang w:eastAsia="da-DK"/>
    </w:rPr>
  </w:style>
  <w:style w:type="paragraph" w:customStyle="1" w:styleId="kapitelnummer">
    <w:name w:val="kapitelnummer"/>
    <w:basedOn w:val="Normal"/>
    <w:rsid w:val="00591D92"/>
    <w:pPr>
      <w:keepNext/>
      <w:spacing w:before="240"/>
      <w:jc w:val="center"/>
    </w:pPr>
    <w:rPr>
      <w:rFonts w:ascii="Tahoma" w:eastAsia="Times New Roman" w:hAnsi="Tahoma" w:cs="Tahoma"/>
      <w:color w:val="000000"/>
      <w:lang w:eastAsia="da-DK"/>
    </w:rPr>
  </w:style>
  <w:style w:type="paragraph" w:customStyle="1" w:styleId="kapiteloverskrift">
    <w:name w:val="kapiteloverskrift"/>
    <w:basedOn w:val="Normal"/>
    <w:rsid w:val="00591D92"/>
    <w:pPr>
      <w:keepNext/>
      <w:jc w:val="center"/>
    </w:pPr>
    <w:rPr>
      <w:rFonts w:ascii="Tahoma" w:eastAsia="Times New Roman" w:hAnsi="Tahoma" w:cs="Tahoma"/>
      <w:i/>
      <w:iCs/>
      <w:color w:val="000000"/>
      <w:lang w:eastAsia="da-DK"/>
    </w:rPr>
  </w:style>
  <w:style w:type="paragraph" w:customStyle="1" w:styleId="lsp8l">
    <w:name w:val="lsp8l"/>
    <w:basedOn w:val="Normal"/>
    <w:rsid w:val="00591D92"/>
    <w:pPr>
      <w:spacing w:line="120" w:lineRule="atLeast"/>
      <w:ind w:left="454" w:hanging="284"/>
    </w:pPr>
    <w:rPr>
      <w:rFonts w:ascii="Tahoma" w:eastAsia="Times New Roman" w:hAnsi="Tahoma" w:cs="Tahoma"/>
      <w:color w:val="000000"/>
      <w:lang w:eastAsia="da-DK"/>
    </w:rPr>
  </w:style>
  <w:style w:type="paragraph" w:customStyle="1" w:styleId="normalind">
    <w:name w:val="normalind"/>
    <w:basedOn w:val="Normal"/>
    <w:rsid w:val="00591D92"/>
    <w:pPr>
      <w:spacing w:before="60"/>
      <w:ind w:firstLine="170"/>
      <w:jc w:val="both"/>
    </w:pPr>
    <w:rPr>
      <w:rFonts w:ascii="Tahoma" w:eastAsia="Times New Roman" w:hAnsi="Tahoma" w:cs="Tahoma"/>
      <w:color w:val="000000"/>
      <w:lang w:eastAsia="da-DK"/>
    </w:rPr>
  </w:style>
  <w:style w:type="paragraph" w:customStyle="1" w:styleId="nummer">
    <w:name w:val="nummer"/>
    <w:basedOn w:val="Normal"/>
    <w:rsid w:val="00591D92"/>
    <w:pPr>
      <w:ind w:left="200" w:hanging="200"/>
    </w:pPr>
    <w:rPr>
      <w:rFonts w:ascii="Tahoma" w:eastAsia="Times New Roman" w:hAnsi="Tahoma" w:cs="Tahoma"/>
      <w:color w:val="000000"/>
      <w:lang w:eastAsia="da-DK"/>
    </w:rPr>
  </w:style>
  <w:style w:type="paragraph" w:customStyle="1" w:styleId="paragraftekst">
    <w:name w:val="paragraftekst"/>
    <w:basedOn w:val="Normal"/>
    <w:rsid w:val="00591D92"/>
    <w:pPr>
      <w:spacing w:before="240"/>
      <w:ind w:firstLine="170"/>
    </w:pPr>
    <w:rPr>
      <w:rFonts w:ascii="Tahoma" w:eastAsia="Times New Roman" w:hAnsi="Tahoma" w:cs="Tahoma"/>
      <w:color w:val="000000"/>
      <w:lang w:eastAsia="da-DK"/>
    </w:rPr>
  </w:style>
  <w:style w:type="paragraph" w:customStyle="1" w:styleId="slutnotetekst">
    <w:name w:val="slutnotetekst"/>
    <w:basedOn w:val="Normal"/>
    <w:rsid w:val="00591D92"/>
    <w:rPr>
      <w:rFonts w:ascii="Tahoma" w:eastAsia="Times New Roman" w:hAnsi="Tahoma" w:cs="Tahoma"/>
      <w:color w:val="000000"/>
      <w:lang w:eastAsia="da-DK"/>
    </w:rPr>
  </w:style>
  <w:style w:type="paragraph" w:customStyle="1" w:styleId="stk">
    <w:name w:val="stk"/>
    <w:basedOn w:val="Normal"/>
    <w:rsid w:val="00591D92"/>
    <w:pPr>
      <w:ind w:firstLine="170"/>
    </w:pPr>
    <w:rPr>
      <w:rFonts w:ascii="Tahoma" w:eastAsia="Times New Roman" w:hAnsi="Tahoma" w:cs="Tahoma"/>
      <w:color w:val="000000"/>
      <w:lang w:eastAsia="da-DK"/>
    </w:rPr>
  </w:style>
  <w:style w:type="paragraph" w:customStyle="1" w:styleId="tekstoverskrift">
    <w:name w:val="tekstoverskrift"/>
    <w:basedOn w:val="Normal"/>
    <w:rsid w:val="00591D92"/>
    <w:pPr>
      <w:keepNext/>
      <w:spacing w:before="240"/>
      <w:jc w:val="center"/>
    </w:pPr>
    <w:rPr>
      <w:rFonts w:ascii="Tahoma" w:eastAsia="Times New Roman" w:hAnsi="Tahoma" w:cs="Tahoma"/>
      <w:i/>
      <w:iCs/>
      <w:color w:val="000000"/>
      <w:lang w:eastAsia="da-DK"/>
    </w:rPr>
  </w:style>
  <w:style w:type="paragraph" w:customStyle="1" w:styleId="titel">
    <w:name w:val="titel"/>
    <w:basedOn w:val="Normal"/>
    <w:rsid w:val="00591D92"/>
    <w:pPr>
      <w:spacing w:before="240" w:after="60"/>
      <w:jc w:val="center"/>
    </w:pPr>
    <w:rPr>
      <w:rFonts w:ascii="Tahoma" w:eastAsia="Times New Roman" w:hAnsi="Tahoma" w:cs="Tahoma"/>
      <w:color w:val="000000"/>
      <w:sz w:val="48"/>
      <w:szCs w:val="48"/>
      <w:lang w:eastAsia="da-DK"/>
    </w:rPr>
  </w:style>
  <w:style w:type="paragraph" w:customStyle="1" w:styleId="givet2">
    <w:name w:val="givet2"/>
    <w:basedOn w:val="Normal"/>
    <w:rsid w:val="00591D92"/>
    <w:pPr>
      <w:keepNext/>
      <w:jc w:val="center"/>
    </w:pPr>
    <w:rPr>
      <w:rFonts w:ascii="Tahoma" w:eastAsia="Times New Roman" w:hAnsi="Tahoma" w:cs="Tahoma"/>
      <w:i/>
      <w:iCs/>
      <w:color w:val="000000"/>
      <w:sz w:val="19"/>
      <w:szCs w:val="19"/>
      <w:lang w:eastAsia="da-DK"/>
    </w:rPr>
  </w:style>
  <w:style w:type="paragraph" w:customStyle="1" w:styleId="sign12">
    <w:name w:val="sign12"/>
    <w:basedOn w:val="Normal"/>
    <w:rsid w:val="00591D92"/>
    <w:pPr>
      <w:keepNext/>
      <w:jc w:val="center"/>
    </w:pPr>
    <w:rPr>
      <w:rFonts w:ascii="Tahoma" w:eastAsia="Times New Roman" w:hAnsi="Tahoma" w:cs="Tahoma"/>
      <w:i/>
      <w:iCs/>
      <w:color w:val="000000"/>
      <w:sz w:val="19"/>
      <w:szCs w:val="19"/>
      <w:lang w:eastAsia="da-DK"/>
    </w:rPr>
  </w:style>
  <w:style w:type="paragraph" w:customStyle="1" w:styleId="sign22">
    <w:name w:val="sign22"/>
    <w:basedOn w:val="Normal"/>
    <w:rsid w:val="00591D92"/>
    <w:pPr>
      <w:spacing w:before="100" w:beforeAutospacing="1"/>
    </w:pPr>
    <w:rPr>
      <w:rFonts w:ascii="Tahoma" w:eastAsia="Times New Roman" w:hAnsi="Tahoma" w:cs="Tahoma"/>
      <w:i/>
      <w:iCs/>
      <w:color w:val="000000"/>
      <w:sz w:val="19"/>
      <w:szCs w:val="19"/>
      <w:lang w:eastAsia="da-DK"/>
    </w:rPr>
  </w:style>
  <w:style w:type="character" w:styleId="BesgtHyperlink">
    <w:name w:val="FollowedHyperlink"/>
    <w:basedOn w:val="Standardskrifttypeiafsnit"/>
    <w:semiHidden/>
    <w:unhideWhenUsed/>
    <w:rsid w:val="00591D92"/>
    <w:rPr>
      <w:color w:val="800080"/>
      <w:u w:val="single"/>
    </w:rPr>
  </w:style>
  <w:style w:type="character" w:customStyle="1" w:styleId="Overskrift1Tegn">
    <w:name w:val="Overskrift 1 Tegn"/>
    <w:basedOn w:val="Standardskrifttypeiafsnit"/>
    <w:rsid w:val="00591D92"/>
    <w:rPr>
      <w:rFonts w:ascii="Arial" w:eastAsia="Times New Roman" w:hAnsi="Arial" w:cs="Arial"/>
      <w:b/>
      <w:bCs/>
      <w:sz w:val="40"/>
      <w:szCs w:val="40"/>
      <w:lang w:eastAsia="en-US"/>
    </w:rPr>
  </w:style>
  <w:style w:type="character" w:customStyle="1" w:styleId="Overskrift2Tegn">
    <w:name w:val="Overskrift 2 Tegn"/>
    <w:basedOn w:val="Standardskrifttypeiafsnit"/>
    <w:rsid w:val="00591D92"/>
    <w:rPr>
      <w:rFonts w:ascii="Arial" w:eastAsia="Times New Roman" w:hAnsi="Arial" w:cs="Arial"/>
      <w:b/>
      <w:bCs/>
      <w:sz w:val="28"/>
      <w:szCs w:val="28"/>
    </w:rPr>
  </w:style>
  <w:style w:type="character" w:customStyle="1" w:styleId="Overskrift3Tegn">
    <w:name w:val="Overskrift 3 Tegn"/>
    <w:basedOn w:val="Standardskrifttypeiafsnit"/>
    <w:rsid w:val="00591D92"/>
    <w:rPr>
      <w:rFonts w:ascii="Arial" w:eastAsia="Times New Roman" w:hAnsi="Arial" w:cs="Arial"/>
      <w:b/>
      <w:bCs/>
      <w:sz w:val="22"/>
      <w:szCs w:val="22"/>
      <w:lang w:eastAsia="en-US"/>
    </w:rPr>
  </w:style>
  <w:style w:type="paragraph" w:styleId="Indholdsfortegnelse1">
    <w:name w:val="toc 1"/>
    <w:basedOn w:val="Normal"/>
    <w:next w:val="Normal"/>
    <w:autoRedefine/>
    <w:semiHidden/>
    <w:qFormat/>
    <w:rsid w:val="00591D92"/>
    <w:pPr>
      <w:tabs>
        <w:tab w:val="right" w:leader="dot" w:pos="9628"/>
      </w:tabs>
      <w:spacing w:line="276" w:lineRule="auto"/>
    </w:pPr>
    <w:rPr>
      <w:rFonts w:eastAsia="Times New Roman"/>
      <w:b/>
      <w:bCs/>
      <w:smallCaps/>
      <w:noProof/>
      <w:color w:val="1F497D"/>
      <w:sz w:val="20"/>
      <w:szCs w:val="20"/>
      <w:lang w:val="en-US" w:eastAsia="da-DK"/>
    </w:rPr>
  </w:style>
  <w:style w:type="paragraph" w:styleId="Indholdsfortegnelse2">
    <w:name w:val="toc 2"/>
    <w:basedOn w:val="Normal"/>
    <w:next w:val="Normal"/>
    <w:autoRedefine/>
    <w:uiPriority w:val="39"/>
    <w:qFormat/>
    <w:rsid w:val="00591D92"/>
    <w:pPr>
      <w:spacing w:before="60"/>
      <w:ind w:left="238"/>
    </w:pPr>
    <w:rPr>
      <w:rFonts w:ascii="Arial" w:eastAsia="Times New Roman" w:hAnsi="Arial"/>
      <w:b/>
      <w:sz w:val="18"/>
      <w:szCs w:val="20"/>
      <w:lang w:eastAsia="da-DK"/>
    </w:rPr>
  </w:style>
  <w:style w:type="character" w:customStyle="1" w:styleId="Indholdsfortegnelse1Tegn">
    <w:name w:val="Indholdsfortegnelse 1 Tegn"/>
    <w:basedOn w:val="Standardskrifttypeiafsnit"/>
    <w:rsid w:val="00591D92"/>
    <w:rPr>
      <w:rFonts w:ascii="Times New Roman" w:eastAsia="Times New Roman" w:hAnsi="Times New Roman"/>
      <w:b/>
      <w:bCs/>
      <w:smallCaps/>
      <w:noProof/>
      <w:color w:val="1F497D"/>
      <w:lang w:val="en-US"/>
    </w:rPr>
  </w:style>
  <w:style w:type="paragraph" w:styleId="Indholdsfortegnelse3">
    <w:name w:val="toc 3"/>
    <w:basedOn w:val="Normal"/>
    <w:next w:val="Normal"/>
    <w:autoRedefine/>
    <w:uiPriority w:val="39"/>
    <w:unhideWhenUsed/>
    <w:qFormat/>
    <w:rsid w:val="00591D92"/>
    <w:pPr>
      <w:tabs>
        <w:tab w:val="right" w:leader="dot" w:pos="9628"/>
      </w:tabs>
      <w:spacing w:before="40"/>
      <w:ind w:left="482"/>
    </w:pPr>
    <w:rPr>
      <w:rFonts w:ascii="Arial" w:hAnsi="Arial"/>
      <w:sz w:val="18"/>
    </w:rPr>
  </w:style>
  <w:style w:type="paragraph" w:styleId="Markeringsbobletekst">
    <w:name w:val="Balloon Text"/>
    <w:basedOn w:val="Normal"/>
    <w:semiHidden/>
    <w:unhideWhenUsed/>
    <w:rsid w:val="00591D92"/>
    <w:rPr>
      <w:rFonts w:ascii="Tahoma" w:hAnsi="Tahoma" w:cs="Tahoma"/>
      <w:sz w:val="16"/>
      <w:szCs w:val="16"/>
    </w:rPr>
  </w:style>
  <w:style w:type="character" w:customStyle="1" w:styleId="MarkeringsbobletekstTegn">
    <w:name w:val="Markeringsbobletekst Tegn"/>
    <w:basedOn w:val="Standardskrifttypeiafsnit"/>
    <w:semiHidden/>
    <w:rsid w:val="00591D92"/>
    <w:rPr>
      <w:rFonts w:ascii="Tahoma" w:hAnsi="Tahoma" w:cs="Tahoma"/>
      <w:sz w:val="16"/>
      <w:szCs w:val="16"/>
    </w:rPr>
  </w:style>
  <w:style w:type="paragraph" w:styleId="Overskrift">
    <w:name w:val="TOC Heading"/>
    <w:basedOn w:val="Overskrift1"/>
    <w:next w:val="Normal"/>
    <w:qFormat/>
    <w:rsid w:val="00591D92"/>
    <w:pPr>
      <w:spacing w:line="276" w:lineRule="auto"/>
      <w:outlineLvl w:val="9"/>
    </w:pPr>
    <w:rPr>
      <w:rFonts w:ascii="Cambria" w:hAnsi="Cambria" w:cs="Times New Roman"/>
      <w:i/>
    </w:rPr>
  </w:style>
  <w:style w:type="paragraph" w:styleId="Listeafsnit">
    <w:name w:val="List Paragraph"/>
    <w:basedOn w:val="Normal"/>
    <w:qFormat/>
    <w:rsid w:val="00591D92"/>
    <w:pPr>
      <w:ind w:left="720"/>
      <w:contextualSpacing/>
    </w:pPr>
  </w:style>
  <w:style w:type="paragraph" w:styleId="Ingenafstand">
    <w:name w:val="No Spacing"/>
    <w:qFormat/>
    <w:rsid w:val="00591D92"/>
    <w:rPr>
      <w:rFonts w:ascii="Times New Roman" w:hAnsi="Times New Roman"/>
      <w:sz w:val="24"/>
      <w:szCs w:val="24"/>
      <w:lang w:eastAsia="en-US"/>
    </w:rPr>
  </w:style>
  <w:style w:type="paragraph" w:customStyle="1" w:styleId="punkt1">
    <w:name w:val="punkt 1"/>
    <w:basedOn w:val="Ingenafstand"/>
    <w:qFormat/>
    <w:rsid w:val="00591D92"/>
    <w:pPr>
      <w:numPr>
        <w:numId w:val="1"/>
      </w:numPr>
      <w:spacing w:before="120"/>
    </w:pPr>
  </w:style>
  <w:style w:type="paragraph" w:customStyle="1" w:styleId="punktliste1">
    <w:name w:val="punkt liste 1"/>
    <w:basedOn w:val="punkt1"/>
    <w:qFormat/>
    <w:rsid w:val="00591D92"/>
    <w:pPr>
      <w:numPr>
        <w:numId w:val="2"/>
      </w:numPr>
    </w:pPr>
  </w:style>
  <w:style w:type="character" w:customStyle="1" w:styleId="IngenafstandTegn">
    <w:name w:val="Ingen afstand Tegn"/>
    <w:basedOn w:val="Standardskrifttypeiafsnit"/>
    <w:rsid w:val="00591D92"/>
    <w:rPr>
      <w:rFonts w:ascii="Times New Roman" w:hAnsi="Times New Roman"/>
      <w:sz w:val="24"/>
      <w:szCs w:val="24"/>
      <w:lang w:val="da-DK" w:eastAsia="en-US" w:bidi="ar-SA"/>
    </w:rPr>
  </w:style>
  <w:style w:type="character" w:customStyle="1" w:styleId="punkt1Tegn">
    <w:name w:val="punkt 1 Tegn"/>
    <w:basedOn w:val="IngenafstandTegn"/>
    <w:rsid w:val="00591D92"/>
  </w:style>
  <w:style w:type="character" w:customStyle="1" w:styleId="punktliste1Tegn">
    <w:name w:val="punkt liste 1 Tegn"/>
    <w:basedOn w:val="punkt1Tegn"/>
    <w:rsid w:val="00591D92"/>
  </w:style>
  <w:style w:type="character" w:customStyle="1" w:styleId="head21">
    <w:name w:val="head21"/>
    <w:basedOn w:val="Standardskrifttypeiafsnit"/>
    <w:rsid w:val="00591D92"/>
    <w:rPr>
      <w:rFonts w:ascii="Times New Roman" w:hAnsi="Times New Roman" w:cs="Times New Roman" w:hint="default"/>
      <w:b/>
      <w:bCs/>
      <w:color w:val="336666"/>
      <w:sz w:val="36"/>
      <w:szCs w:val="36"/>
    </w:rPr>
  </w:style>
  <w:style w:type="character" w:customStyle="1" w:styleId="red1">
    <w:name w:val="red1"/>
    <w:basedOn w:val="Standardskrifttypeiafsnit"/>
    <w:rsid w:val="00591D92"/>
    <w:rPr>
      <w:color w:val="660000"/>
    </w:rPr>
  </w:style>
  <w:style w:type="character" w:customStyle="1" w:styleId="min11">
    <w:name w:val="min11"/>
    <w:basedOn w:val="Standardskrifttypeiafsnit"/>
    <w:rsid w:val="00591D92"/>
    <w:rPr>
      <w:sz w:val="17"/>
      <w:szCs w:val="17"/>
    </w:rPr>
  </w:style>
  <w:style w:type="character" w:customStyle="1" w:styleId="note1">
    <w:name w:val="note1"/>
    <w:basedOn w:val="Standardskrifttypeiafsnit"/>
    <w:rsid w:val="00591D92"/>
    <w:rPr>
      <w:sz w:val="17"/>
      <w:szCs w:val="17"/>
    </w:rPr>
  </w:style>
  <w:style w:type="paragraph" w:customStyle="1" w:styleId="caption2">
    <w:name w:val="caption2"/>
    <w:basedOn w:val="Normal"/>
    <w:rsid w:val="00591D92"/>
    <w:pPr>
      <w:spacing w:line="180" w:lineRule="atLeast"/>
    </w:pPr>
    <w:rPr>
      <w:rFonts w:ascii="Tahoma" w:eastAsia="Times New Roman" w:hAnsi="Tahoma" w:cs="Tahoma"/>
      <w:color w:val="000000"/>
      <w:sz w:val="15"/>
      <w:szCs w:val="15"/>
      <w:lang w:eastAsia="da-DK"/>
    </w:rPr>
  </w:style>
  <w:style w:type="character" w:customStyle="1" w:styleId="italic1">
    <w:name w:val="italic1"/>
    <w:basedOn w:val="Standardskrifttypeiafsnit"/>
    <w:rsid w:val="00591D92"/>
    <w:rPr>
      <w:i/>
      <w:iCs/>
    </w:rPr>
  </w:style>
  <w:style w:type="paragraph" w:customStyle="1" w:styleId="articlesrc1">
    <w:name w:val="articlesrc1"/>
    <w:basedOn w:val="Normal"/>
    <w:rsid w:val="00591D92"/>
    <w:pPr>
      <w:spacing w:before="75" w:after="405" w:line="312" w:lineRule="auto"/>
    </w:pPr>
    <w:rPr>
      <w:rFonts w:eastAsia="Times New Roman"/>
      <w:color w:val="464646"/>
      <w:sz w:val="17"/>
      <w:szCs w:val="17"/>
      <w:lang w:eastAsia="da-DK"/>
    </w:rPr>
  </w:style>
  <w:style w:type="character" w:styleId="Strk">
    <w:name w:val="Strong"/>
    <w:basedOn w:val="Standardskrifttypeiafsnit"/>
    <w:qFormat/>
    <w:rsid w:val="00591D92"/>
    <w:rPr>
      <w:b/>
      <w:bCs/>
    </w:rPr>
  </w:style>
  <w:style w:type="character" w:customStyle="1" w:styleId="breadcrumbseparator">
    <w:name w:val="breadcrumbseparator"/>
    <w:basedOn w:val="Standardskrifttypeiafsnit"/>
    <w:rsid w:val="00591D92"/>
  </w:style>
  <w:style w:type="character" w:customStyle="1" w:styleId="highlightedsearchterm">
    <w:name w:val="highlightedsearchterm"/>
    <w:basedOn w:val="Standardskrifttypeiafsnit"/>
    <w:rsid w:val="00591D92"/>
  </w:style>
  <w:style w:type="character" w:styleId="Fremhv">
    <w:name w:val="Emphasis"/>
    <w:basedOn w:val="Standardskrifttypeiafsnit"/>
    <w:qFormat/>
    <w:rsid w:val="00591D92"/>
    <w:rPr>
      <w:i/>
      <w:iCs/>
    </w:rPr>
  </w:style>
  <w:style w:type="paragraph" w:styleId="FormateretHTML">
    <w:name w:val="HTML Preformatted"/>
    <w:basedOn w:val="Normal"/>
    <w:semiHidden/>
    <w:unhideWhenUsed/>
    <w:rsid w:val="0059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semiHidden/>
    <w:rsid w:val="00591D92"/>
    <w:rPr>
      <w:rFonts w:ascii="Courier New" w:eastAsia="Times New Roman" w:hAnsi="Courier New" w:cs="Courier New"/>
      <w:sz w:val="20"/>
      <w:szCs w:val="20"/>
      <w:lang w:eastAsia="da-DK"/>
    </w:rPr>
  </w:style>
  <w:style w:type="paragraph" w:customStyle="1" w:styleId="joopxml">
    <w:name w:val="joopxml"/>
    <w:basedOn w:val="Normal"/>
    <w:rsid w:val="00591D92"/>
    <w:rPr>
      <w:rFonts w:eastAsia="Times New Roman"/>
      <w:sz w:val="18"/>
      <w:szCs w:val="18"/>
      <w:lang w:eastAsia="da-DK"/>
    </w:rPr>
  </w:style>
  <w:style w:type="paragraph" w:customStyle="1" w:styleId="icexternal">
    <w:name w:val="icexternal"/>
    <w:basedOn w:val="Normal"/>
    <w:rsid w:val="00591D92"/>
    <w:pPr>
      <w:spacing w:before="100" w:beforeAutospacing="1" w:after="100" w:afterAutospacing="1"/>
    </w:pPr>
    <w:rPr>
      <w:rFonts w:eastAsia="Times New Roman"/>
      <w:color w:val="000000"/>
      <w:lang w:eastAsia="da-DK"/>
    </w:rPr>
  </w:style>
  <w:style w:type="paragraph" w:customStyle="1" w:styleId="articlefooter">
    <w:name w:val="articlefooter"/>
    <w:basedOn w:val="Normal"/>
    <w:rsid w:val="00591D92"/>
    <w:pPr>
      <w:pBdr>
        <w:top w:val="single" w:sz="6" w:space="0" w:color="ACC3D0"/>
        <w:bottom w:val="single" w:sz="6" w:space="0" w:color="ACC3D0"/>
      </w:pBdr>
      <w:spacing w:before="150"/>
    </w:pPr>
    <w:rPr>
      <w:rFonts w:eastAsia="Times New Roman"/>
      <w:color w:val="547796"/>
      <w:sz w:val="15"/>
      <w:szCs w:val="15"/>
      <w:lang w:eastAsia="da-DK"/>
    </w:rPr>
  </w:style>
  <w:style w:type="character" w:customStyle="1" w:styleId="stamp15">
    <w:name w:val="stamp15"/>
    <w:basedOn w:val="Standardskrifttypeiafsnit"/>
    <w:rsid w:val="00591D92"/>
    <w:rPr>
      <w:color w:val="547796"/>
      <w:sz w:val="15"/>
      <w:szCs w:val="15"/>
    </w:rPr>
  </w:style>
  <w:style w:type="character" w:customStyle="1" w:styleId="Overskrift4Tegn">
    <w:name w:val="Overskrift 4 Tegn"/>
    <w:basedOn w:val="Standardskrifttypeiafsnit"/>
    <w:rsid w:val="00591D92"/>
    <w:rPr>
      <w:rFonts w:eastAsia="Times New Roman"/>
      <w:b/>
      <w:bCs/>
      <w:sz w:val="22"/>
      <w:szCs w:val="28"/>
      <w:lang w:eastAsia="en-US"/>
    </w:rPr>
  </w:style>
  <w:style w:type="character" w:customStyle="1" w:styleId="Overskrift5Tegn">
    <w:name w:val="Overskrift 5 Tegn"/>
    <w:basedOn w:val="Standardskrifttypeiafsnit"/>
    <w:semiHidden/>
    <w:rsid w:val="00591D92"/>
    <w:rPr>
      <w:rFonts w:ascii="Calibri" w:eastAsia="Times New Roman" w:hAnsi="Calibri" w:cs="Times New Roman"/>
      <w:b/>
      <w:bCs/>
      <w:i/>
      <w:iCs/>
      <w:sz w:val="26"/>
      <w:szCs w:val="26"/>
      <w:lang w:eastAsia="en-US"/>
    </w:rPr>
  </w:style>
  <w:style w:type="paragraph" w:styleId="Sidehoved">
    <w:name w:val="header"/>
    <w:basedOn w:val="Normal"/>
    <w:semiHidden/>
    <w:unhideWhenUsed/>
    <w:rsid w:val="00591D92"/>
    <w:pPr>
      <w:tabs>
        <w:tab w:val="center" w:pos="4819"/>
        <w:tab w:val="right" w:pos="9638"/>
      </w:tabs>
    </w:pPr>
  </w:style>
  <w:style w:type="character" w:customStyle="1" w:styleId="SidehovedTegn">
    <w:name w:val="Sidehoved Tegn"/>
    <w:basedOn w:val="Standardskrifttypeiafsnit"/>
    <w:rsid w:val="00591D92"/>
    <w:rPr>
      <w:rFonts w:ascii="Times New Roman" w:hAnsi="Times New Roman"/>
      <w:sz w:val="24"/>
      <w:szCs w:val="24"/>
      <w:lang w:eastAsia="en-US"/>
    </w:rPr>
  </w:style>
  <w:style w:type="paragraph" w:styleId="Sidefod">
    <w:name w:val="footer"/>
    <w:basedOn w:val="Normal"/>
    <w:semiHidden/>
    <w:unhideWhenUsed/>
    <w:rsid w:val="00591D92"/>
    <w:pPr>
      <w:tabs>
        <w:tab w:val="center" w:pos="4819"/>
        <w:tab w:val="right" w:pos="9638"/>
      </w:tabs>
    </w:pPr>
  </w:style>
  <w:style w:type="character" w:customStyle="1" w:styleId="SidefodTegn">
    <w:name w:val="Sidefod Tegn"/>
    <w:basedOn w:val="Standardskrifttypeiafsnit"/>
    <w:semiHidden/>
    <w:rsid w:val="00591D92"/>
    <w:rPr>
      <w:rFonts w:ascii="Times New Roman" w:hAnsi="Times New Roman"/>
      <w:sz w:val="24"/>
      <w:szCs w:val="24"/>
      <w:lang w:eastAsia="en-US"/>
    </w:rPr>
  </w:style>
  <w:style w:type="character" w:customStyle="1" w:styleId="norm3">
    <w:name w:val="norm3"/>
    <w:basedOn w:val="Standardskrifttypeiafsnit"/>
    <w:rsid w:val="00591D92"/>
    <w:rPr>
      <w:strike w:val="0"/>
      <w:dstrike w:val="0"/>
      <w:color w:val="000000"/>
      <w:sz w:val="24"/>
      <w:szCs w:val="24"/>
      <w:u w:val="none"/>
      <w:effect w:val="none"/>
    </w:rPr>
  </w:style>
  <w:style w:type="paragraph" w:styleId="Indholdsfortegnelse4">
    <w:name w:val="toc 4"/>
    <w:basedOn w:val="Normal"/>
    <w:next w:val="Normal"/>
    <w:autoRedefine/>
    <w:semiHidden/>
    <w:unhideWhenUsed/>
    <w:rsid w:val="00591D92"/>
    <w:pPr>
      <w:ind w:left="720"/>
    </w:pPr>
    <w:rPr>
      <w:sz w:val="18"/>
    </w:rPr>
  </w:style>
  <w:style w:type="paragraph" w:customStyle="1" w:styleId="afkrydsningsfelt">
    <w:name w:val="afkrydsningsfelt"/>
    <w:basedOn w:val="Normal"/>
    <w:rsid w:val="00591D92"/>
    <w:rPr>
      <w:rFonts w:ascii="Arial" w:hAnsi="Arial" w:cs="Arial"/>
      <w:sz w:val="40"/>
      <w:szCs w:val="40"/>
    </w:rPr>
  </w:style>
  <w:style w:type="paragraph" w:styleId="Fodnotetekst">
    <w:name w:val="footnote text"/>
    <w:basedOn w:val="Normal"/>
    <w:semiHidden/>
    <w:rsid w:val="00591D92"/>
    <w:pPr>
      <w:tabs>
        <w:tab w:val="left" w:pos="357"/>
        <w:tab w:val="left" w:pos="714"/>
      </w:tabs>
    </w:pPr>
    <w:rPr>
      <w:rFonts w:eastAsia="Times New Roman"/>
      <w:sz w:val="20"/>
      <w:szCs w:val="20"/>
      <w:lang w:eastAsia="da-DK"/>
    </w:rPr>
  </w:style>
  <w:style w:type="character" w:customStyle="1" w:styleId="afkrydsningsfeltTegn">
    <w:name w:val="afkrydsningsfelt Tegn"/>
    <w:basedOn w:val="Standardskrifttypeiafsnit"/>
    <w:rsid w:val="00591D92"/>
    <w:rPr>
      <w:rFonts w:ascii="Arial" w:hAnsi="Arial" w:cs="Arial"/>
      <w:sz w:val="40"/>
      <w:szCs w:val="40"/>
      <w:lang w:eastAsia="en-US"/>
    </w:rPr>
  </w:style>
  <w:style w:type="character" w:customStyle="1" w:styleId="FodnotetekstTegn">
    <w:name w:val="Fodnotetekst Tegn"/>
    <w:basedOn w:val="Standardskrifttypeiafsnit"/>
    <w:semiHidden/>
    <w:rsid w:val="00591D92"/>
    <w:rPr>
      <w:rFonts w:ascii="Times New Roman" w:eastAsia="Times New Roman" w:hAnsi="Times New Roman"/>
    </w:rPr>
  </w:style>
  <w:style w:type="character" w:styleId="Fodnotehenvisning">
    <w:name w:val="footnote reference"/>
    <w:basedOn w:val="Standardskrifttypeiafsnit"/>
    <w:semiHidden/>
    <w:rsid w:val="00591D92"/>
    <w:rPr>
      <w:vertAlign w:val="superscript"/>
    </w:rPr>
  </w:style>
  <w:style w:type="paragraph" w:customStyle="1" w:styleId="Tekst9">
    <w:name w:val="Tekst9"/>
    <w:basedOn w:val="Normal"/>
    <w:rsid w:val="00591D92"/>
    <w:pPr>
      <w:spacing w:before="60" w:after="60"/>
      <w:ind w:firstLine="170"/>
      <w:jc w:val="both"/>
    </w:pPr>
    <w:rPr>
      <w:rFonts w:eastAsia="Times New Roman"/>
      <w:sz w:val="22"/>
      <w:szCs w:val="20"/>
    </w:rPr>
  </w:style>
  <w:style w:type="character" w:customStyle="1" w:styleId="Tekst9Tegn">
    <w:name w:val="Tekst9 Tegn"/>
    <w:basedOn w:val="Standardskrifttypeiafsnit"/>
    <w:locked/>
    <w:rsid w:val="00591D92"/>
    <w:rPr>
      <w:rFonts w:ascii="Times New Roman" w:eastAsia="Times New Roman" w:hAnsi="Times New Roman"/>
      <w:sz w:val="22"/>
      <w:lang w:eastAsia="en-US"/>
    </w:rPr>
  </w:style>
  <w:style w:type="paragraph" w:customStyle="1" w:styleId="introtext">
    <w:name w:val="intro_text"/>
    <w:basedOn w:val="Normal"/>
    <w:rsid w:val="00591D92"/>
    <w:pPr>
      <w:spacing w:before="100" w:beforeAutospacing="1" w:after="100" w:afterAutospacing="1"/>
    </w:pPr>
    <w:rPr>
      <w:rFonts w:eastAsia="Times New Roman"/>
      <w:lang w:eastAsia="da-DK"/>
    </w:rPr>
  </w:style>
  <w:style w:type="character" w:customStyle="1" w:styleId="introheader1">
    <w:name w:val="intro_header1"/>
    <w:basedOn w:val="Standardskrifttypeiafsnit"/>
    <w:rsid w:val="00591D92"/>
    <w:rPr>
      <w:b/>
      <w:bCs/>
      <w:sz w:val="31"/>
      <w:szCs w:val="31"/>
    </w:rPr>
  </w:style>
  <w:style w:type="paragraph" w:styleId="z-verstiformularen">
    <w:name w:val="HTML Top of Form"/>
    <w:basedOn w:val="Normal"/>
    <w:next w:val="Normal"/>
    <w:hidden/>
    <w:unhideWhenUsed/>
    <w:rsid w:val="00591D92"/>
    <w:pPr>
      <w:pBdr>
        <w:bottom w:val="single" w:sz="6" w:space="1" w:color="auto"/>
      </w:pBdr>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semiHidden/>
    <w:rsid w:val="00591D92"/>
    <w:rPr>
      <w:rFonts w:ascii="Arial" w:eastAsia="Times New Roman" w:hAnsi="Arial" w:cs="Arial"/>
      <w:vanish/>
      <w:sz w:val="16"/>
      <w:szCs w:val="16"/>
    </w:rPr>
  </w:style>
  <w:style w:type="paragraph" w:styleId="z-Nederstiformularen">
    <w:name w:val="HTML Bottom of Form"/>
    <w:basedOn w:val="Normal"/>
    <w:next w:val="Normal"/>
    <w:hidden/>
    <w:unhideWhenUsed/>
    <w:rsid w:val="00591D92"/>
    <w:pPr>
      <w:pBdr>
        <w:top w:val="single" w:sz="6" w:space="1" w:color="auto"/>
      </w:pBdr>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semiHidden/>
    <w:rsid w:val="00591D92"/>
    <w:rPr>
      <w:rFonts w:ascii="Arial" w:eastAsia="Times New Roman" w:hAnsi="Arial" w:cs="Arial"/>
      <w:vanish/>
      <w:sz w:val="16"/>
      <w:szCs w:val="16"/>
    </w:rPr>
  </w:style>
  <w:style w:type="character" w:customStyle="1" w:styleId="link1">
    <w:name w:val="link1"/>
    <w:basedOn w:val="Standardskrifttypeiafsnit"/>
    <w:rsid w:val="00591D92"/>
    <w:rPr>
      <w:b/>
      <w:bCs/>
      <w:strike w:val="0"/>
      <w:dstrike w:val="0"/>
      <w:color w:val="FF3300"/>
      <w:u w:val="none"/>
      <w:effect w:val="none"/>
    </w:rPr>
  </w:style>
  <w:style w:type="paragraph" w:customStyle="1" w:styleId="nortamlnarrow">
    <w:name w:val="nortaml narrow"/>
    <w:basedOn w:val="Normal"/>
    <w:qFormat/>
    <w:rsid w:val="00591D92"/>
    <w:rPr>
      <w:rFonts w:ascii="Arial Narrow" w:hAnsi="Arial Narrow" w:cs="Courier New"/>
      <w:sz w:val="20"/>
      <w:szCs w:val="20"/>
      <w:lang w:val="en-GB"/>
    </w:rPr>
  </w:style>
  <w:style w:type="character" w:customStyle="1" w:styleId="nortamlnarrowTegn">
    <w:name w:val="nortaml narrow Tegn"/>
    <w:basedOn w:val="Standardskrifttypeiafsnit"/>
    <w:rsid w:val="00591D92"/>
    <w:rPr>
      <w:rFonts w:ascii="Arial Narrow" w:hAnsi="Arial Narrow" w:cs="Courier New"/>
      <w:lang w:val="en-GB" w:eastAsia="en-US"/>
    </w:rPr>
  </w:style>
  <w:style w:type="paragraph" w:styleId="Kommentartekst">
    <w:name w:val="annotation text"/>
    <w:basedOn w:val="Normal"/>
    <w:semiHidden/>
    <w:rsid w:val="00591D9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117" Type="http://schemas.microsoft.com/office/2007/relationships/diagramDrawing" Target="diagrams/drawing22.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openxmlformats.org/officeDocument/2006/relationships/diagramData" Target="diagrams/data12.xml"/><Relationship Id="rId68" Type="http://schemas.openxmlformats.org/officeDocument/2006/relationships/diagramData" Target="diagrams/data13.xml"/><Relationship Id="rId84" Type="http://schemas.openxmlformats.org/officeDocument/2006/relationships/diagramLayout" Target="diagrams/layout16.xml"/><Relationship Id="rId89" Type="http://schemas.openxmlformats.org/officeDocument/2006/relationships/diagramLayout" Target="diagrams/layout17.xml"/><Relationship Id="rId112" Type="http://schemas.microsoft.com/office/2007/relationships/diagramDrawing" Target="diagrams/drawing21.xml"/><Relationship Id="rId133" Type="http://schemas.openxmlformats.org/officeDocument/2006/relationships/diagramData" Target="diagrams/data26.xml"/><Relationship Id="rId138" Type="http://schemas.openxmlformats.org/officeDocument/2006/relationships/diagramData" Target="diagrams/data27.xml"/><Relationship Id="rId154" Type="http://schemas.openxmlformats.org/officeDocument/2006/relationships/fontTable" Target="fontTable.xml"/><Relationship Id="rId16" Type="http://schemas.openxmlformats.org/officeDocument/2006/relationships/diagramColors" Target="diagrams/colors2.xml"/><Relationship Id="rId107" Type="http://schemas.microsoft.com/office/2007/relationships/diagramDrawing" Target="diagrams/drawing20.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diagramData" Target="diagrams/data10.xml"/><Relationship Id="rId58" Type="http://schemas.openxmlformats.org/officeDocument/2006/relationships/diagramData" Target="diagrams/data11.xml"/><Relationship Id="rId74" Type="http://schemas.openxmlformats.org/officeDocument/2006/relationships/diagramLayout" Target="diagrams/layout14.xml"/><Relationship Id="rId79" Type="http://schemas.openxmlformats.org/officeDocument/2006/relationships/diagramLayout" Target="diagrams/layout15.xml"/><Relationship Id="rId102" Type="http://schemas.microsoft.com/office/2007/relationships/diagramDrawing" Target="diagrams/drawing19.xml"/><Relationship Id="rId123" Type="http://schemas.openxmlformats.org/officeDocument/2006/relationships/diagramData" Target="diagrams/data24.xml"/><Relationship Id="rId128" Type="http://schemas.openxmlformats.org/officeDocument/2006/relationships/diagramData" Target="diagrams/data25.xml"/><Relationship Id="rId144" Type="http://schemas.openxmlformats.org/officeDocument/2006/relationships/diagramLayout" Target="diagrams/layout28.xml"/><Relationship Id="rId149" Type="http://schemas.openxmlformats.org/officeDocument/2006/relationships/diagramLayout" Target="diagrams/layout29.xml"/><Relationship Id="rId5" Type="http://schemas.openxmlformats.org/officeDocument/2006/relationships/webSettings" Target="webSettings.xml"/><Relationship Id="rId90" Type="http://schemas.openxmlformats.org/officeDocument/2006/relationships/diagramQuickStyle" Target="diagrams/quickStyle17.xml"/><Relationship Id="rId95" Type="http://schemas.openxmlformats.org/officeDocument/2006/relationships/diagramQuickStyle" Target="diagrams/quickStyle18.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diagramData" Target="diagrams/data9.xml"/><Relationship Id="rId64" Type="http://schemas.openxmlformats.org/officeDocument/2006/relationships/diagramLayout" Target="diagrams/layout12.xml"/><Relationship Id="rId69" Type="http://schemas.openxmlformats.org/officeDocument/2006/relationships/diagramLayout" Target="diagrams/layout13.xml"/><Relationship Id="rId113" Type="http://schemas.openxmlformats.org/officeDocument/2006/relationships/diagramData" Target="diagrams/data22.xml"/><Relationship Id="rId118" Type="http://schemas.openxmlformats.org/officeDocument/2006/relationships/diagramData" Target="diagrams/data23.xml"/><Relationship Id="rId134" Type="http://schemas.openxmlformats.org/officeDocument/2006/relationships/diagramLayout" Target="diagrams/layout26.xml"/><Relationship Id="rId139" Type="http://schemas.openxmlformats.org/officeDocument/2006/relationships/diagramLayout" Target="diagrams/layout27.xml"/><Relationship Id="rId80" Type="http://schemas.openxmlformats.org/officeDocument/2006/relationships/diagramQuickStyle" Target="diagrams/quickStyle15.xml"/><Relationship Id="rId85" Type="http://schemas.openxmlformats.org/officeDocument/2006/relationships/diagramQuickStyle" Target="diagrams/quickStyle16.xml"/><Relationship Id="rId150" Type="http://schemas.openxmlformats.org/officeDocument/2006/relationships/diagramQuickStyle" Target="diagrams/quickStyle29.xml"/><Relationship Id="rId155" Type="http://schemas.openxmlformats.org/officeDocument/2006/relationships/theme" Target="theme/theme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67" Type="http://schemas.microsoft.com/office/2007/relationships/diagramDrawing" Target="diagrams/drawing12.xml"/><Relationship Id="rId103" Type="http://schemas.openxmlformats.org/officeDocument/2006/relationships/diagramData" Target="diagrams/data20.xml"/><Relationship Id="rId108" Type="http://schemas.openxmlformats.org/officeDocument/2006/relationships/diagramData" Target="diagrams/data21.xml"/><Relationship Id="rId116" Type="http://schemas.openxmlformats.org/officeDocument/2006/relationships/diagramColors" Target="diagrams/colors22.xml"/><Relationship Id="rId124" Type="http://schemas.openxmlformats.org/officeDocument/2006/relationships/diagramLayout" Target="diagrams/layout24.xml"/><Relationship Id="rId129" Type="http://schemas.openxmlformats.org/officeDocument/2006/relationships/diagramLayout" Target="diagrams/layout25.xml"/><Relationship Id="rId137" Type="http://schemas.microsoft.com/office/2007/relationships/diagramDrawing" Target="diagrams/drawing26.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70" Type="http://schemas.openxmlformats.org/officeDocument/2006/relationships/diagramQuickStyle" Target="diagrams/quickStyle13.xml"/><Relationship Id="rId75" Type="http://schemas.openxmlformats.org/officeDocument/2006/relationships/diagramQuickStyle" Target="diagrams/quickStyle14.xml"/><Relationship Id="rId83" Type="http://schemas.openxmlformats.org/officeDocument/2006/relationships/diagramData" Target="diagrams/data16.xml"/><Relationship Id="rId88" Type="http://schemas.openxmlformats.org/officeDocument/2006/relationships/diagramData" Target="diagrams/data17.xml"/><Relationship Id="rId91" Type="http://schemas.openxmlformats.org/officeDocument/2006/relationships/diagramColors" Target="diagrams/colors17.xml"/><Relationship Id="rId96" Type="http://schemas.openxmlformats.org/officeDocument/2006/relationships/diagramColors" Target="diagrams/colors18.xml"/><Relationship Id="rId111" Type="http://schemas.openxmlformats.org/officeDocument/2006/relationships/diagramColors" Target="diagrams/colors21.xml"/><Relationship Id="rId132" Type="http://schemas.microsoft.com/office/2007/relationships/diagramDrawing" Target="diagrams/drawing25.xml"/><Relationship Id="rId140" Type="http://schemas.openxmlformats.org/officeDocument/2006/relationships/diagramQuickStyle" Target="diagrams/quickStyle27.xml"/><Relationship Id="rId145" Type="http://schemas.openxmlformats.org/officeDocument/2006/relationships/diagramQuickStyle" Target="diagrams/quickStyle28.xm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6" Type="http://schemas.openxmlformats.org/officeDocument/2006/relationships/diagramColors" Target="diagrams/colors20.xml"/><Relationship Id="rId114" Type="http://schemas.openxmlformats.org/officeDocument/2006/relationships/diagramLayout" Target="diagrams/layout22.xml"/><Relationship Id="rId119" Type="http://schemas.openxmlformats.org/officeDocument/2006/relationships/diagramLayout" Target="diagrams/layout23.xml"/><Relationship Id="rId127" Type="http://schemas.microsoft.com/office/2007/relationships/diagramDrawing" Target="diagrams/drawing24.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73" Type="http://schemas.openxmlformats.org/officeDocument/2006/relationships/diagramData" Target="diagrams/data14.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Colors" Target="diagrams/colors16.xml"/><Relationship Id="rId94" Type="http://schemas.openxmlformats.org/officeDocument/2006/relationships/diagramLayout" Target="diagrams/layout18.xml"/><Relationship Id="rId99" Type="http://schemas.openxmlformats.org/officeDocument/2006/relationships/diagramLayout" Target="diagrams/layout19.xml"/><Relationship Id="rId101" Type="http://schemas.openxmlformats.org/officeDocument/2006/relationships/diagramColors" Target="diagrams/colors19.xml"/><Relationship Id="rId122" Type="http://schemas.microsoft.com/office/2007/relationships/diagramDrawing" Target="diagrams/drawing23.xml"/><Relationship Id="rId130" Type="http://schemas.openxmlformats.org/officeDocument/2006/relationships/diagramQuickStyle" Target="diagrams/quickStyle25.xml"/><Relationship Id="rId135" Type="http://schemas.openxmlformats.org/officeDocument/2006/relationships/diagramQuickStyle" Target="diagrams/quickStyle26.xml"/><Relationship Id="rId143" Type="http://schemas.openxmlformats.org/officeDocument/2006/relationships/diagramData" Target="diagrams/data28.xml"/><Relationship Id="rId148" Type="http://schemas.openxmlformats.org/officeDocument/2006/relationships/diagramData" Target="diagrams/data29.xml"/><Relationship Id="rId151" Type="http://schemas.openxmlformats.org/officeDocument/2006/relationships/diagramColors" Target="diagrams/colors2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diagramLayout" Target="diagrams/layout21.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diagramColors" Target="diagrams/colors14.xml"/><Relationship Id="rId97" Type="http://schemas.microsoft.com/office/2007/relationships/diagramDrawing" Target="diagrams/drawing18.xml"/><Relationship Id="rId104" Type="http://schemas.openxmlformats.org/officeDocument/2006/relationships/diagramLayout" Target="diagrams/layout20.xml"/><Relationship Id="rId120" Type="http://schemas.openxmlformats.org/officeDocument/2006/relationships/diagramQuickStyle" Target="diagrams/quickStyle23.xml"/><Relationship Id="rId125" Type="http://schemas.openxmlformats.org/officeDocument/2006/relationships/diagramQuickStyle" Target="diagrams/quickStyle24.xml"/><Relationship Id="rId141" Type="http://schemas.openxmlformats.org/officeDocument/2006/relationships/diagramColors" Target="diagrams/colors27.xml"/><Relationship Id="rId146" Type="http://schemas.openxmlformats.org/officeDocument/2006/relationships/diagramColors" Target="diagrams/colors28.xml"/><Relationship Id="rId7" Type="http://schemas.openxmlformats.org/officeDocument/2006/relationships/endnotes" Target="endnotes.xml"/><Relationship Id="rId71" Type="http://schemas.openxmlformats.org/officeDocument/2006/relationships/diagramColors" Target="diagrams/colors13.xml"/><Relationship Id="rId92" Type="http://schemas.microsoft.com/office/2007/relationships/diagramDrawing" Target="diagrams/drawing17.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Colors" Target="diagrams/colors12.xml"/><Relationship Id="rId87" Type="http://schemas.microsoft.com/office/2007/relationships/diagramDrawing" Target="diagrams/drawing16.xml"/><Relationship Id="rId110" Type="http://schemas.openxmlformats.org/officeDocument/2006/relationships/diagramQuickStyle" Target="diagrams/quickStyle21.xml"/><Relationship Id="rId115" Type="http://schemas.openxmlformats.org/officeDocument/2006/relationships/diagramQuickStyle" Target="diagrams/quickStyle22.xml"/><Relationship Id="rId131" Type="http://schemas.openxmlformats.org/officeDocument/2006/relationships/diagramColors" Target="diagrams/colors25.xml"/><Relationship Id="rId136" Type="http://schemas.openxmlformats.org/officeDocument/2006/relationships/diagramColors" Target="diagrams/colors26.xml"/><Relationship Id="rId61" Type="http://schemas.openxmlformats.org/officeDocument/2006/relationships/diagramColors" Target="diagrams/colors11.xml"/><Relationship Id="rId82" Type="http://schemas.microsoft.com/office/2007/relationships/diagramDrawing" Target="diagrams/drawing15.xml"/><Relationship Id="rId152" Type="http://schemas.microsoft.com/office/2007/relationships/diagramDrawing" Target="diagrams/drawing29.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microsoft.com/office/2007/relationships/diagramDrawing" Target="diagrams/drawing14.xml"/><Relationship Id="rId100" Type="http://schemas.openxmlformats.org/officeDocument/2006/relationships/diagramQuickStyle" Target="diagrams/quickStyle19.xml"/><Relationship Id="rId105" Type="http://schemas.openxmlformats.org/officeDocument/2006/relationships/diagramQuickStyle" Target="diagrams/quickStyle20.xml"/><Relationship Id="rId126" Type="http://schemas.openxmlformats.org/officeDocument/2006/relationships/diagramColors" Target="diagrams/colors24.xml"/><Relationship Id="rId147" Type="http://schemas.microsoft.com/office/2007/relationships/diagramDrawing" Target="diagrams/drawing28.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93" Type="http://schemas.openxmlformats.org/officeDocument/2006/relationships/diagramData" Target="diagrams/data18.xml"/><Relationship Id="rId98" Type="http://schemas.openxmlformats.org/officeDocument/2006/relationships/diagramData" Target="diagrams/data19.xml"/><Relationship Id="rId121" Type="http://schemas.openxmlformats.org/officeDocument/2006/relationships/diagramColors" Target="diagrams/colors23.xml"/><Relationship Id="rId142" Type="http://schemas.microsoft.com/office/2007/relationships/diagramDrawing" Target="diagrams/drawing27.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10%20Interfolk%20PROJEKTER\22%20EU%20Grundtvig%20-%20KSD%202009\12%20survey\WP%202-3,%20Questionnaire,%20learners,%20version%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51CF51E9-5D70-4BF0-B2E8-3E7152A18E86}">
      <dgm:prSet phldrT="[Tekst]" custT="1"/>
      <dgm:spPr>
        <a:solidFill>
          <a:schemeClr val="accent3">
            <a:lumMod val="60000"/>
            <a:lumOff val="40000"/>
          </a:schemeClr>
        </a:solidFill>
        <a:ln w="12700">
          <a:solidFill>
            <a:schemeClr val="tx1"/>
          </a:solidFill>
        </a:ln>
      </dgm:spPr>
      <dgm:t>
        <a:bodyPr lIns="0" tIns="0" rIns="0" bIns="0"/>
        <a:lstStyle/>
        <a:p>
          <a:pPr algn="ctr"/>
          <a:r>
            <a:rPr lang="da-DK" sz="800" b="0">
              <a:solidFill>
                <a:sysClr val="windowText" lastClr="000000"/>
              </a:solidFill>
              <a:latin typeface="Arial Narrow" pitchFamily="34" charset="0"/>
            </a:rPr>
            <a:t>Know-ledge</a:t>
          </a:r>
          <a:endParaRPr lang="da-DK" sz="800" b="0">
            <a:latin typeface="Arial Narrow" pitchFamily="34" charset="0"/>
          </a:endParaRPr>
        </a:p>
      </dgm:t>
    </dgm:pt>
    <dgm:pt modelId="{4479D4F5-B07B-48C6-AB21-9A6CB78DA34A}" type="sibTrans" cxnId="{EA4E5398-E221-48F5-9238-3DE4545CFB62}">
      <dgm:prSet custT="1"/>
      <dgm:spPr/>
      <dgm:t>
        <a:bodyPr/>
        <a:lstStyle/>
        <a:p>
          <a:pPr algn="r"/>
          <a:endParaRPr lang="da-DK" sz="800"/>
        </a:p>
      </dgm:t>
    </dgm:pt>
    <dgm:pt modelId="{320F73AB-A8A2-4F00-A6E4-EC78642D2A92}" type="parTrans" cxnId="{EA4E5398-E221-48F5-9238-3DE4545CFB62}">
      <dgm:prSet/>
      <dgm:spPr/>
      <dgm:t>
        <a:bodyPr/>
        <a:lstStyle/>
        <a:p>
          <a:pPr algn="r"/>
          <a:endParaRPr lang="da-DK"/>
        </a:p>
      </dgm:t>
    </dgm:pt>
    <dgm:pt modelId="{BE2F2B0E-97E6-44AB-8B83-C8226B356494}">
      <dgm:prSet phldrT="[Tekst]" custT="1"/>
      <dgm:spPr>
        <a:solidFill>
          <a:schemeClr val="tx2">
            <a:lumMod val="20000"/>
            <a:lumOff val="80000"/>
          </a:schemeClr>
        </a:solidFill>
        <a:ln w="12700">
          <a:solidFill>
            <a:schemeClr val="tx1"/>
          </a:solidFill>
        </a:ln>
      </dgm:spPr>
      <dgm:t>
        <a:bodyPr lIns="0" tIns="0" rIns="0" bIns="0"/>
        <a:lstStyle/>
        <a:p>
          <a:pPr algn="ctr"/>
          <a:r>
            <a:rPr lang="da-DK" sz="800" b="0">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r"/>
          <a:endParaRPr lang="da-DK" sz="800"/>
        </a:p>
      </dgm:t>
    </dgm:pt>
    <dgm:pt modelId="{1221E69A-6E1A-4F1F-9B5C-00F22BBBA96C}" type="parTrans" cxnId="{D3BA5DDC-801C-4C41-BF12-70888223B0D6}">
      <dgm:prSet/>
      <dgm:spPr/>
      <dgm:t>
        <a:bodyPr/>
        <a:lstStyle/>
        <a:p>
          <a:pPr algn="r"/>
          <a:endParaRPr lang="da-DK"/>
        </a:p>
      </dgm:t>
    </dgm:pt>
    <dgm:pt modelId="{A28FC2F8-971A-4745-BB9A-139A42F5EAB0}">
      <dgm:prSet phldrT="[Tekst]" custT="1"/>
      <dgm:spPr>
        <a:solidFill>
          <a:schemeClr val="accent6">
            <a:lumMod val="60000"/>
            <a:lumOff val="40000"/>
          </a:schemeClr>
        </a:solidFill>
        <a:ln w="12700">
          <a:solidFill>
            <a:schemeClr val="tx1"/>
          </a:solidFill>
        </a:ln>
      </dgm:spPr>
      <dgm:t>
        <a:bodyPr lIns="0" tIns="0" rIns="0" bIns="0"/>
        <a:lstStyle/>
        <a:p>
          <a:pPr algn="ctr"/>
          <a:r>
            <a:rPr lang="da-DK" sz="800" b="0">
              <a:solidFill>
                <a:sysClr val="windowText" lastClr="000000"/>
              </a:solidFill>
              <a:latin typeface="Arial Narrow" pitchFamily="34" charset="0"/>
            </a:rPr>
            <a:t>Compe-tence</a:t>
          </a:r>
        </a:p>
      </dgm:t>
    </dgm:pt>
    <dgm:pt modelId="{8A9D9BFA-726B-4C9A-856D-C2B6F99D445B}" type="parTrans" cxnId="{F62E731B-D68F-4928-8F12-D0153DC8E84A}">
      <dgm:prSet/>
      <dgm:spPr/>
      <dgm:t>
        <a:bodyPr/>
        <a:lstStyle/>
        <a:p>
          <a:endParaRPr lang="da-DK"/>
        </a:p>
      </dgm:t>
    </dgm:pt>
    <dgm:pt modelId="{2A26F85C-175E-47D9-BD46-D513CD43C9CA}" type="sibTrans" cxnId="{F62E731B-D68F-4928-8F12-D0153DC8E84A}">
      <dgm:prSet custT="1"/>
      <dgm:spPr/>
      <dgm:t>
        <a:bodyPr/>
        <a:lstStyle/>
        <a:p>
          <a:endParaRPr lang="da-DK" sz="800"/>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custScaleX="104545" custRadScaleRad="100228" custRadScaleInc="622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custScaleX="104215">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624BA04C-CAF5-45A8-A6B3-DFA4FA7CF201}" type="pres">
      <dgm:prSet presAssocID="{A28FC2F8-971A-4745-BB9A-139A42F5EAB0}" presName="node" presStyleLbl="node1" presStyleIdx="2" presStyleCnt="3">
        <dgm:presLayoutVars>
          <dgm:bulletEnabled val="1"/>
        </dgm:presLayoutVars>
      </dgm:prSet>
      <dgm:spPr/>
      <dgm:t>
        <a:bodyPr/>
        <a:lstStyle/>
        <a:p>
          <a:endParaRPr lang="da-DK"/>
        </a:p>
      </dgm:t>
    </dgm:pt>
    <dgm:pt modelId="{410C8E29-40B6-467B-9074-8266B37D409C}" type="pres">
      <dgm:prSet presAssocID="{2A26F85C-175E-47D9-BD46-D513CD43C9CA}" presName="sibTrans" presStyleLbl="sibTrans2D1" presStyleIdx="2" presStyleCnt="3"/>
      <dgm:spPr/>
      <dgm:t>
        <a:bodyPr/>
        <a:lstStyle/>
        <a:p>
          <a:endParaRPr lang="da-DK"/>
        </a:p>
      </dgm:t>
    </dgm:pt>
    <dgm:pt modelId="{E1BA3C51-5051-44F0-8386-0B445B7E1CAC}" type="pres">
      <dgm:prSet presAssocID="{2A26F85C-175E-47D9-BD46-D513CD43C9CA}" presName="connectorText" presStyleLbl="sibTrans2D1" presStyleIdx="2" presStyleCnt="3"/>
      <dgm:spPr/>
      <dgm:t>
        <a:bodyPr/>
        <a:lstStyle/>
        <a:p>
          <a:endParaRPr lang="da-DK"/>
        </a:p>
      </dgm:t>
    </dgm:pt>
  </dgm:ptLst>
  <dgm:cxnLst>
    <dgm:cxn modelId="{8E092238-726D-4839-9615-131099E63711}" type="presOf" srcId="{A28FC2F8-971A-4745-BB9A-139A42F5EAB0}" destId="{624BA04C-CAF5-45A8-A6B3-DFA4FA7CF201}"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EED72EC7-C148-4170-BA4E-6591C48A7D54}" type="presOf" srcId="{4479D4F5-B07B-48C6-AB21-9A6CB78DA34A}" destId="{73348D91-9AA5-44F6-9FD7-42908738129A}" srcOrd="1" destOrd="0" presId="urn:microsoft.com/office/officeart/2005/8/layout/cycle2"/>
    <dgm:cxn modelId="{9F12D487-7197-4157-9D14-D7A9BF371259}" type="presOf" srcId="{2C7AC11A-3297-43BC-A0BD-093EC3AD62C5}" destId="{A4405A28-0CB8-4D76-9B2A-D5FED6F73433}"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94F7E75F-BEC7-4838-867A-D446C19BA73D}" type="presOf" srcId="{2A26F85C-175E-47D9-BD46-D513CD43C9CA}" destId="{410C8E29-40B6-467B-9074-8266B37D409C}" srcOrd="0" destOrd="0" presId="urn:microsoft.com/office/officeart/2005/8/layout/cycle2"/>
    <dgm:cxn modelId="{247C4DB5-88AE-485D-B593-A0403E47DB9E}" type="presOf" srcId="{51CF51E9-5D70-4BF0-B2E8-3E7152A18E86}" destId="{31968887-1F99-4436-8B71-42B9A0E2816B}" srcOrd="0" destOrd="0" presId="urn:microsoft.com/office/officeart/2005/8/layout/cycle2"/>
    <dgm:cxn modelId="{E21BD155-D607-4D9A-BBDD-E370B3AF3BB9}" type="presOf" srcId="{BE2F2B0E-97E6-44AB-8B83-C8226B356494}" destId="{849E4A90-86C8-48B9-8D66-92DD8E94D416}" srcOrd="0" destOrd="0" presId="urn:microsoft.com/office/officeart/2005/8/layout/cycle2"/>
    <dgm:cxn modelId="{6F9436C5-A22F-4C78-890B-CF4DE8726337}" type="presOf" srcId="{4479D4F5-B07B-48C6-AB21-9A6CB78DA34A}" destId="{11B5ED12-9FC7-44D3-AD3E-4D5930A2CAE3}" srcOrd="0" destOrd="0" presId="urn:microsoft.com/office/officeart/2005/8/layout/cycle2"/>
    <dgm:cxn modelId="{C6B184CE-0CB0-46AD-84DD-99710CDDCDAB}" type="presOf" srcId="{2A26F85C-175E-47D9-BD46-D513CD43C9CA}" destId="{E1BA3C51-5051-44F0-8386-0B445B7E1CAC}" srcOrd="1" destOrd="0" presId="urn:microsoft.com/office/officeart/2005/8/layout/cycle2"/>
    <dgm:cxn modelId="{89D2469C-A2AF-4A76-A111-AC14A9B3ED91}" type="presOf" srcId="{2C7AC11A-3297-43BC-A0BD-093EC3AD62C5}" destId="{56C5479E-0E61-4DD0-86BE-62A8BF893396}" srcOrd="0" destOrd="0" presId="urn:microsoft.com/office/officeart/2005/8/layout/cycle2"/>
    <dgm:cxn modelId="{F62E731B-D68F-4928-8F12-D0153DC8E84A}" srcId="{F35FBD06-BCC2-4D94-9225-118F144A2E9A}" destId="{A28FC2F8-971A-4745-BB9A-139A42F5EAB0}" srcOrd="2" destOrd="0" parTransId="{8A9D9BFA-726B-4C9A-856D-C2B6F99D445B}" sibTransId="{2A26F85C-175E-47D9-BD46-D513CD43C9CA}"/>
    <dgm:cxn modelId="{9BCE5C93-D8E2-4AD4-B46E-A1F08353948F}" type="presOf" srcId="{F35FBD06-BCC2-4D94-9225-118F144A2E9A}" destId="{A9CC8863-7275-47CD-A255-840D0F9DDD89}" srcOrd="0" destOrd="0" presId="urn:microsoft.com/office/officeart/2005/8/layout/cycle2"/>
    <dgm:cxn modelId="{F2665A67-4C02-4789-BB89-B699213D222A}" type="presParOf" srcId="{A9CC8863-7275-47CD-A255-840D0F9DDD89}" destId="{849E4A90-86C8-48B9-8D66-92DD8E94D416}" srcOrd="0" destOrd="0" presId="urn:microsoft.com/office/officeart/2005/8/layout/cycle2"/>
    <dgm:cxn modelId="{28991996-2923-4044-A3A9-F84073A5DDF1}" type="presParOf" srcId="{A9CC8863-7275-47CD-A255-840D0F9DDD89}" destId="{56C5479E-0E61-4DD0-86BE-62A8BF893396}" srcOrd="1" destOrd="0" presId="urn:microsoft.com/office/officeart/2005/8/layout/cycle2"/>
    <dgm:cxn modelId="{29957EBA-5B35-485A-80B4-36AEC15CB2E6}" type="presParOf" srcId="{56C5479E-0E61-4DD0-86BE-62A8BF893396}" destId="{A4405A28-0CB8-4D76-9B2A-D5FED6F73433}" srcOrd="0" destOrd="0" presId="urn:microsoft.com/office/officeart/2005/8/layout/cycle2"/>
    <dgm:cxn modelId="{DEC966AD-59C5-483F-987A-D2E37A2E40DF}" type="presParOf" srcId="{A9CC8863-7275-47CD-A255-840D0F9DDD89}" destId="{31968887-1F99-4436-8B71-42B9A0E2816B}" srcOrd="2" destOrd="0" presId="urn:microsoft.com/office/officeart/2005/8/layout/cycle2"/>
    <dgm:cxn modelId="{18894529-321F-496B-8377-ED08E348CF48}" type="presParOf" srcId="{A9CC8863-7275-47CD-A255-840D0F9DDD89}" destId="{11B5ED12-9FC7-44D3-AD3E-4D5930A2CAE3}" srcOrd="3" destOrd="0" presId="urn:microsoft.com/office/officeart/2005/8/layout/cycle2"/>
    <dgm:cxn modelId="{45501D3A-2555-448D-9C04-892F0EAE385A}" type="presParOf" srcId="{11B5ED12-9FC7-44D3-AD3E-4D5930A2CAE3}" destId="{73348D91-9AA5-44F6-9FD7-42908738129A}" srcOrd="0" destOrd="0" presId="urn:microsoft.com/office/officeart/2005/8/layout/cycle2"/>
    <dgm:cxn modelId="{4CB1815F-B6DD-44BF-A610-F7587851AAEC}" type="presParOf" srcId="{A9CC8863-7275-47CD-A255-840D0F9DDD89}" destId="{624BA04C-CAF5-45A8-A6B3-DFA4FA7CF201}" srcOrd="4" destOrd="0" presId="urn:microsoft.com/office/officeart/2005/8/layout/cycle2"/>
    <dgm:cxn modelId="{4041F75A-D59F-4C4A-BEBD-ABBAD081A4CD}" type="presParOf" srcId="{A9CC8863-7275-47CD-A255-840D0F9DDD89}" destId="{410C8E29-40B6-467B-9074-8266B37D409C}" srcOrd="5" destOrd="0" presId="urn:microsoft.com/office/officeart/2005/8/layout/cycle2"/>
    <dgm:cxn modelId="{AB7D06A0-48F2-4DA9-A957-8F70C9AFA39E}" type="presParOf" srcId="{410C8E29-40B6-467B-9074-8266B37D409C}" destId="{E1BA3C51-5051-44F0-8386-0B445B7E1CAC}"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4EC04A3D-7162-4323-BA41-ABC63F563CEB}" type="presOf" srcId="{BE2F2B0E-97E6-44AB-8B83-C8226B356494}" destId="{849E4A90-86C8-48B9-8D66-92DD8E94D416}" srcOrd="0" destOrd="0" presId="urn:microsoft.com/office/officeart/2005/8/layout/cycle2"/>
    <dgm:cxn modelId="{08805358-F0F1-445D-8E4E-D56AAA3DB436}" type="presOf" srcId="{4479D4F5-B07B-48C6-AB21-9A6CB78DA34A}" destId="{73348D91-9AA5-44F6-9FD7-42908738129A}"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A6ADFCE4-78A6-4FF7-B791-E88DF20A6897}" type="presOf" srcId="{2B77FFC4-733E-4968-8856-33339AD891A8}" destId="{C6FC8F84-AA19-4B8D-ACAF-B024653FBCBD}" srcOrd="0" destOrd="0" presId="urn:microsoft.com/office/officeart/2005/8/layout/cycle2"/>
    <dgm:cxn modelId="{1C375D2B-7B32-4618-A814-7F60CE1C3949}" type="presOf" srcId="{2C7AC11A-3297-43BC-A0BD-093EC3AD62C5}" destId="{A4405A28-0CB8-4D76-9B2A-D5FED6F73433}"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2032EE6-BF80-4F92-A68C-2E3819A1C00A}" type="presOf" srcId="{F35FBD06-BCC2-4D94-9225-118F144A2E9A}" destId="{A9CC8863-7275-47CD-A255-840D0F9DDD89}" srcOrd="0" destOrd="0" presId="urn:microsoft.com/office/officeart/2005/8/layout/cycle2"/>
    <dgm:cxn modelId="{D413A414-46C8-4B0B-AA00-31FBC7232DBB}" type="presOf" srcId="{2C7AC11A-3297-43BC-A0BD-093EC3AD62C5}" destId="{56C5479E-0E61-4DD0-86BE-62A8BF893396}" srcOrd="0" destOrd="0" presId="urn:microsoft.com/office/officeart/2005/8/layout/cycle2"/>
    <dgm:cxn modelId="{0E077A50-B318-47F7-8C5B-C8815FFFF60C}" type="presOf" srcId="{F92A2395-F506-4A85-B900-20FA1F36CEEF}" destId="{C7B0AFEB-A838-43CC-B158-2CE1EA7317EA}"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56CC8D7F-D7BB-4955-A49D-AA2BFD312AFD}" type="presOf" srcId="{51CF51E9-5D70-4BF0-B2E8-3E7152A18E86}" destId="{31968887-1F99-4436-8B71-42B9A0E2816B}" srcOrd="0" destOrd="0" presId="urn:microsoft.com/office/officeart/2005/8/layout/cycle2"/>
    <dgm:cxn modelId="{C08494EE-E925-42BF-9226-C067027B5DE2}" type="presOf" srcId="{4479D4F5-B07B-48C6-AB21-9A6CB78DA34A}" destId="{11B5ED12-9FC7-44D3-AD3E-4D5930A2CAE3}" srcOrd="0" destOrd="0" presId="urn:microsoft.com/office/officeart/2005/8/layout/cycle2"/>
    <dgm:cxn modelId="{39CDC79B-6FEC-488A-A14B-B72551EBC7A2}" type="presOf" srcId="{F92A2395-F506-4A85-B900-20FA1F36CEEF}" destId="{F8475FB8-9DD8-428F-89CE-7D49DD068DC0}" srcOrd="1" destOrd="0" presId="urn:microsoft.com/office/officeart/2005/8/layout/cycle2"/>
    <dgm:cxn modelId="{94206F0A-5B4F-4549-9968-64D42DD8BC4C}" type="presParOf" srcId="{A9CC8863-7275-47CD-A255-840D0F9DDD89}" destId="{849E4A90-86C8-48B9-8D66-92DD8E94D416}" srcOrd="0" destOrd="0" presId="urn:microsoft.com/office/officeart/2005/8/layout/cycle2"/>
    <dgm:cxn modelId="{AFB96221-707D-4763-A6EB-767845E7CFF6}" type="presParOf" srcId="{A9CC8863-7275-47CD-A255-840D0F9DDD89}" destId="{56C5479E-0E61-4DD0-86BE-62A8BF893396}" srcOrd="1" destOrd="0" presId="urn:microsoft.com/office/officeart/2005/8/layout/cycle2"/>
    <dgm:cxn modelId="{54A68FD6-82AE-4205-AD8F-BAF2D48E9E41}" type="presParOf" srcId="{56C5479E-0E61-4DD0-86BE-62A8BF893396}" destId="{A4405A28-0CB8-4D76-9B2A-D5FED6F73433}" srcOrd="0" destOrd="0" presId="urn:microsoft.com/office/officeart/2005/8/layout/cycle2"/>
    <dgm:cxn modelId="{194897F0-531B-411D-9A3C-F53007A6FD1C}" type="presParOf" srcId="{A9CC8863-7275-47CD-A255-840D0F9DDD89}" destId="{31968887-1F99-4436-8B71-42B9A0E2816B}" srcOrd="2" destOrd="0" presId="urn:microsoft.com/office/officeart/2005/8/layout/cycle2"/>
    <dgm:cxn modelId="{0F9CB1AC-915D-4DA6-9DDF-89ED844962BE}" type="presParOf" srcId="{A9CC8863-7275-47CD-A255-840D0F9DDD89}" destId="{11B5ED12-9FC7-44D3-AD3E-4D5930A2CAE3}" srcOrd="3" destOrd="0" presId="urn:microsoft.com/office/officeart/2005/8/layout/cycle2"/>
    <dgm:cxn modelId="{3BFFE434-81C3-4708-B9DB-13B5771AD041}" type="presParOf" srcId="{11B5ED12-9FC7-44D3-AD3E-4D5930A2CAE3}" destId="{73348D91-9AA5-44F6-9FD7-42908738129A}" srcOrd="0" destOrd="0" presId="urn:microsoft.com/office/officeart/2005/8/layout/cycle2"/>
    <dgm:cxn modelId="{CD6317AD-4C44-4EAE-A44C-7C7FDDC3884B}" type="presParOf" srcId="{A9CC8863-7275-47CD-A255-840D0F9DDD89}" destId="{C6FC8F84-AA19-4B8D-ACAF-B024653FBCBD}" srcOrd="4" destOrd="0" presId="urn:microsoft.com/office/officeart/2005/8/layout/cycle2"/>
    <dgm:cxn modelId="{7BBC2F43-36D4-48FE-A644-78875DB40D1C}" type="presParOf" srcId="{A9CC8863-7275-47CD-A255-840D0F9DDD89}" destId="{C7B0AFEB-A838-43CC-B158-2CE1EA7317EA}" srcOrd="5" destOrd="0" presId="urn:microsoft.com/office/officeart/2005/8/layout/cycle2"/>
    <dgm:cxn modelId="{04DF8E00-DCFC-4395-9019-1CEBC4F64B54}"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solidFill>
          <a:schemeClr val="accent1">
            <a:tint val="60000"/>
            <a:hueOff val="0"/>
            <a:satOff val="0"/>
            <a:lumOff val="0"/>
          </a:schemeClr>
        </a:solid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t>
        <a:bodyPr/>
        <a:lstStyle/>
        <a:p>
          <a:endParaRPr lang="da-DK"/>
        </a:p>
      </dgm:t>
    </dgm:pt>
  </dgm:ptLst>
  <dgm:cxnLst>
    <dgm:cxn modelId="{424FE017-2583-491E-A175-28C8307D2AFD}" type="presOf" srcId="{714C3F97-D9F7-4FFF-96A7-7411BF245F91}" destId="{65A3817F-F99E-42CC-B640-9F96BE51C03C}" srcOrd="1" destOrd="0" presId="urn:microsoft.com/office/officeart/2005/8/layout/cycle8"/>
    <dgm:cxn modelId="{51A64797-9665-47B9-AE0D-84B037D86677}" type="presOf" srcId="{BB285DE5-BC1E-4261-BC3D-63C22A629FF0}" destId="{0AC3AE55-8752-437F-B038-F97900428998}" srcOrd="0" destOrd="0" presId="urn:microsoft.com/office/officeart/2005/8/layout/cycle8"/>
    <dgm:cxn modelId="{F8904FE8-543B-4D37-A5B5-10310F2B4DD5}" type="presOf" srcId="{347D486D-D8B1-4EC6-A7E9-2C95E7933EFC}" destId="{3E1D8B34-28CD-4B4F-AD23-2B16CD13F5CC}" srcOrd="1"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5B560D68-94F7-44F3-9DF2-8E839A5B3FE7}" type="presOf" srcId="{392611BD-D1F6-4D06-A9CF-DFB377B86791}" destId="{77A20B25-6123-4FE3-B4DC-9E66D3BE2441}" srcOrd="0" destOrd="0" presId="urn:microsoft.com/office/officeart/2005/8/layout/cycle8"/>
    <dgm:cxn modelId="{096D9CB2-2304-4B94-8CDF-0365661894AF}" type="presOf" srcId="{BB285DE5-BC1E-4261-BC3D-63C22A629FF0}" destId="{AAE853E5-0AC7-43E5-955F-CBE598F13DC6}" srcOrd="1" destOrd="0" presId="urn:microsoft.com/office/officeart/2005/8/layout/cycle8"/>
    <dgm:cxn modelId="{A2EE9DCC-DA0E-4093-9DD1-D8942456566E}" type="presOf" srcId="{C54381AD-0923-4F91-9537-196D34E634F9}" destId="{16209E65-BAFC-407F-8511-6443F4C1CB95}" srcOrd="0" destOrd="0" presId="urn:microsoft.com/office/officeart/2005/8/layout/cycle8"/>
    <dgm:cxn modelId="{B71462B3-4CC0-44F4-B755-E76874963AF3}" type="presOf" srcId="{392611BD-D1F6-4D06-A9CF-DFB377B86791}" destId="{96F513A8-2EB6-495D-82DB-7D7C24F778B2}" srcOrd="1" destOrd="0" presId="urn:microsoft.com/office/officeart/2005/8/layout/cycle8"/>
    <dgm:cxn modelId="{C816009F-CFFE-4FC4-B816-272A9133A8F1}" type="presOf" srcId="{54AA379A-FEA1-4D5F-BF28-42354C147806}" destId="{5CA1F8BF-03F7-4B88-BE47-9E5BB45DF23F}" srcOrd="0" destOrd="0" presId="urn:microsoft.com/office/officeart/2005/8/layout/cycle8"/>
    <dgm:cxn modelId="{ECFC0CEA-B6AB-4B0E-9BE1-A697A9D44E97}" type="presOf" srcId="{AE5F165D-6300-41AD-AF6D-7991BF729CC9}" destId="{4DA257BA-9044-4EF0-970A-E931E1684118}" srcOrd="1" destOrd="0" presId="urn:microsoft.com/office/officeart/2005/8/layout/cycle8"/>
    <dgm:cxn modelId="{C80D808C-C471-4460-9094-036AC1F204FF}" type="presOf" srcId="{C54381AD-0923-4F91-9537-196D34E634F9}" destId="{BCE64E79-ACE5-421A-BB0D-79EE436DAC97}"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347DA8D1-34A7-4FE7-9310-7A4002848B85}" type="presOf" srcId="{714C3F97-D9F7-4FFF-96A7-7411BF245F91}" destId="{A6A769B0-FAC5-47B6-B411-E48F0616AE38}" srcOrd="0"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0AEAC22C-17E0-4E4C-9F05-A45517490710}" type="presOf" srcId="{347D486D-D8B1-4EC6-A7E9-2C95E7933EFC}" destId="{DFB8AD88-33CF-4105-9FC9-A03151C0670A}" srcOrd="0" destOrd="0" presId="urn:microsoft.com/office/officeart/2005/8/layout/cycle8"/>
    <dgm:cxn modelId="{76775FAC-CD4E-4105-A4A3-F949486D5C12}" type="presOf" srcId="{AE5F165D-6300-41AD-AF6D-7991BF729CC9}" destId="{03A17F07-B5E5-4A0A-B57D-46FF17B35E36}" srcOrd="0" destOrd="0" presId="urn:microsoft.com/office/officeart/2005/8/layout/cycle8"/>
    <dgm:cxn modelId="{DCC507CB-5CCE-4CEA-8866-626EC0DB454E}" srcId="{54AA379A-FEA1-4D5F-BF28-42354C147806}" destId="{C54381AD-0923-4F91-9537-196D34E634F9}" srcOrd="2" destOrd="0" parTransId="{D1FDD847-E680-4863-9B51-54D61F7DCBB9}" sibTransId="{02A91701-E552-4938-B4C7-49DF9EF70430}"/>
    <dgm:cxn modelId="{A2A8497C-2B7D-4E13-9584-E80977215035}" srcId="{54AA379A-FEA1-4D5F-BF28-42354C147806}" destId="{AE5F165D-6300-41AD-AF6D-7991BF729CC9}" srcOrd="1" destOrd="0" parTransId="{BAD06F8D-7CD9-4577-8EB7-2C01DA572365}" sibTransId="{FD5DD030-4956-44D2-8B18-EBEE728A988F}"/>
    <dgm:cxn modelId="{6CC52D04-EAE2-4BCD-BB28-6719D3651039}" srcId="{54AA379A-FEA1-4D5F-BF28-42354C147806}" destId="{714C3F97-D9F7-4FFF-96A7-7411BF245F91}" srcOrd="0" destOrd="0" parTransId="{B54B28B2-97F4-4B43-92B9-1523D244FA11}" sibTransId="{789653D8-A911-43F8-832F-F7C3A8FBA016}"/>
    <dgm:cxn modelId="{7362473D-5132-4A38-959A-0D1B4379792D}" type="presParOf" srcId="{5CA1F8BF-03F7-4B88-BE47-9E5BB45DF23F}" destId="{A6A769B0-FAC5-47B6-B411-E48F0616AE38}" srcOrd="0" destOrd="0" presId="urn:microsoft.com/office/officeart/2005/8/layout/cycle8"/>
    <dgm:cxn modelId="{69904981-8D35-44E7-87B5-349E33D51892}" type="presParOf" srcId="{5CA1F8BF-03F7-4B88-BE47-9E5BB45DF23F}" destId="{30023FEF-CB35-4C32-ABE5-B7159814A9E0}" srcOrd="1" destOrd="0" presId="urn:microsoft.com/office/officeart/2005/8/layout/cycle8"/>
    <dgm:cxn modelId="{322C6775-151B-4E73-A34B-D442F91F75B7}" type="presParOf" srcId="{5CA1F8BF-03F7-4B88-BE47-9E5BB45DF23F}" destId="{AEAA0493-F2C9-4AA1-90C0-E2D5802AA0F8}" srcOrd="2" destOrd="0" presId="urn:microsoft.com/office/officeart/2005/8/layout/cycle8"/>
    <dgm:cxn modelId="{E5FA841A-5786-42FD-9F61-CEE4B2FA69FB}" type="presParOf" srcId="{5CA1F8BF-03F7-4B88-BE47-9E5BB45DF23F}" destId="{65A3817F-F99E-42CC-B640-9F96BE51C03C}" srcOrd="3" destOrd="0" presId="urn:microsoft.com/office/officeart/2005/8/layout/cycle8"/>
    <dgm:cxn modelId="{5E8F5A14-E541-44AF-8AB9-AAD5F47FBE86}" type="presParOf" srcId="{5CA1F8BF-03F7-4B88-BE47-9E5BB45DF23F}" destId="{03A17F07-B5E5-4A0A-B57D-46FF17B35E36}" srcOrd="4" destOrd="0" presId="urn:microsoft.com/office/officeart/2005/8/layout/cycle8"/>
    <dgm:cxn modelId="{E8F02E52-A1CE-48E6-931F-E94962AF3BBD}" type="presParOf" srcId="{5CA1F8BF-03F7-4B88-BE47-9E5BB45DF23F}" destId="{280F79C8-A35A-485D-BB3A-5FB3625007FA}" srcOrd="5" destOrd="0" presId="urn:microsoft.com/office/officeart/2005/8/layout/cycle8"/>
    <dgm:cxn modelId="{41C399B9-DE3B-47C8-B52D-26BAA0C19797}" type="presParOf" srcId="{5CA1F8BF-03F7-4B88-BE47-9E5BB45DF23F}" destId="{96979623-2B0D-457D-A6AE-4DC6A8B40A50}" srcOrd="6" destOrd="0" presId="urn:microsoft.com/office/officeart/2005/8/layout/cycle8"/>
    <dgm:cxn modelId="{B34DF18E-51B4-49E2-8CCE-13358C6327FB}" type="presParOf" srcId="{5CA1F8BF-03F7-4B88-BE47-9E5BB45DF23F}" destId="{4DA257BA-9044-4EF0-970A-E931E1684118}" srcOrd="7" destOrd="0" presId="urn:microsoft.com/office/officeart/2005/8/layout/cycle8"/>
    <dgm:cxn modelId="{4A725C06-D3E8-4AF8-B18F-BC305A82FCD4}" type="presParOf" srcId="{5CA1F8BF-03F7-4B88-BE47-9E5BB45DF23F}" destId="{16209E65-BAFC-407F-8511-6443F4C1CB95}" srcOrd="8" destOrd="0" presId="urn:microsoft.com/office/officeart/2005/8/layout/cycle8"/>
    <dgm:cxn modelId="{9CDE332E-3586-428C-85DA-E34E39BDF1DD}" type="presParOf" srcId="{5CA1F8BF-03F7-4B88-BE47-9E5BB45DF23F}" destId="{AF69DB68-62F0-4BC5-9D19-EFCDEC782116}" srcOrd="9" destOrd="0" presId="urn:microsoft.com/office/officeart/2005/8/layout/cycle8"/>
    <dgm:cxn modelId="{DBA7E1C3-6733-4E53-8E70-1ECDEB10F27D}" type="presParOf" srcId="{5CA1F8BF-03F7-4B88-BE47-9E5BB45DF23F}" destId="{DA8EDCD2-E4B0-4AD0-BBD5-A08543911014}" srcOrd="10" destOrd="0" presId="urn:microsoft.com/office/officeart/2005/8/layout/cycle8"/>
    <dgm:cxn modelId="{669BE0D2-849A-4725-8652-CBF013DE2AF7}" type="presParOf" srcId="{5CA1F8BF-03F7-4B88-BE47-9E5BB45DF23F}" destId="{BCE64E79-ACE5-421A-BB0D-79EE436DAC97}" srcOrd="11" destOrd="0" presId="urn:microsoft.com/office/officeart/2005/8/layout/cycle8"/>
    <dgm:cxn modelId="{46B4BA27-C2D5-469C-A7B5-E9AC22FB4F01}" type="presParOf" srcId="{5CA1F8BF-03F7-4B88-BE47-9E5BB45DF23F}" destId="{DFB8AD88-33CF-4105-9FC9-A03151C0670A}" srcOrd="12" destOrd="0" presId="urn:microsoft.com/office/officeart/2005/8/layout/cycle8"/>
    <dgm:cxn modelId="{98DAD47E-0228-4E54-BAB3-CEFD67A6B0D3}" type="presParOf" srcId="{5CA1F8BF-03F7-4B88-BE47-9E5BB45DF23F}" destId="{3E4D2E50-4B2B-4A03-AF3B-6ABED5310023}" srcOrd="13" destOrd="0" presId="urn:microsoft.com/office/officeart/2005/8/layout/cycle8"/>
    <dgm:cxn modelId="{31F13EE9-0059-4E20-8A46-9177CB12408F}" type="presParOf" srcId="{5CA1F8BF-03F7-4B88-BE47-9E5BB45DF23F}" destId="{5E935020-5E23-4CB3-8643-24DB3803E5AC}" srcOrd="14" destOrd="0" presId="urn:microsoft.com/office/officeart/2005/8/layout/cycle8"/>
    <dgm:cxn modelId="{C6440E22-3CFD-4717-ACCC-55C769F90728}" type="presParOf" srcId="{5CA1F8BF-03F7-4B88-BE47-9E5BB45DF23F}" destId="{3E1D8B34-28CD-4B4F-AD23-2B16CD13F5CC}" srcOrd="15" destOrd="0" presId="urn:microsoft.com/office/officeart/2005/8/layout/cycle8"/>
    <dgm:cxn modelId="{FA0FD90B-1091-41A2-BA26-7A53E38BAE45}" type="presParOf" srcId="{5CA1F8BF-03F7-4B88-BE47-9E5BB45DF23F}" destId="{0AC3AE55-8752-437F-B038-F97900428998}" srcOrd="16" destOrd="0" presId="urn:microsoft.com/office/officeart/2005/8/layout/cycle8"/>
    <dgm:cxn modelId="{634D8AAA-5FDE-449F-8617-699C53EF76B6}" type="presParOf" srcId="{5CA1F8BF-03F7-4B88-BE47-9E5BB45DF23F}" destId="{F39474EF-C1A0-4AF0-8B78-EB40032BBF20}" srcOrd="17" destOrd="0" presId="urn:microsoft.com/office/officeart/2005/8/layout/cycle8"/>
    <dgm:cxn modelId="{97457316-00F5-4240-A8E3-2847664B9221}" type="presParOf" srcId="{5CA1F8BF-03F7-4B88-BE47-9E5BB45DF23F}" destId="{B35D6CB3-A8BA-44BC-A42D-96F2D7993A73}" srcOrd="18" destOrd="0" presId="urn:microsoft.com/office/officeart/2005/8/layout/cycle8"/>
    <dgm:cxn modelId="{2D842C68-B330-4EE3-B7CA-8A88302CA27C}" type="presParOf" srcId="{5CA1F8BF-03F7-4B88-BE47-9E5BB45DF23F}" destId="{AAE853E5-0AC7-43E5-955F-CBE598F13DC6}" srcOrd="19" destOrd="0" presId="urn:microsoft.com/office/officeart/2005/8/layout/cycle8"/>
    <dgm:cxn modelId="{A07BFFFA-EEB5-476E-993E-2EF71F45811A}" type="presParOf" srcId="{5CA1F8BF-03F7-4B88-BE47-9E5BB45DF23F}" destId="{77A20B25-6123-4FE3-B4DC-9E66D3BE2441}" srcOrd="20" destOrd="0" presId="urn:microsoft.com/office/officeart/2005/8/layout/cycle8"/>
    <dgm:cxn modelId="{F16DFA64-35D0-4E62-AC4C-775E927CD08A}" type="presParOf" srcId="{5CA1F8BF-03F7-4B88-BE47-9E5BB45DF23F}" destId="{7B661681-30E9-4A05-ADBC-42630BE7ACC4}" srcOrd="21" destOrd="0" presId="urn:microsoft.com/office/officeart/2005/8/layout/cycle8"/>
    <dgm:cxn modelId="{E2AF9E25-1AEC-4663-A085-970C713E5AA9}" type="presParOf" srcId="{5CA1F8BF-03F7-4B88-BE47-9E5BB45DF23F}" destId="{25C29ED3-49CC-4285-8E8A-4C788D160A97}" srcOrd="22" destOrd="0" presId="urn:microsoft.com/office/officeart/2005/8/layout/cycle8"/>
    <dgm:cxn modelId="{8329205B-B5A9-4C14-859E-58FA207705C3}" type="presParOf" srcId="{5CA1F8BF-03F7-4B88-BE47-9E5BB45DF23F}" destId="{96F513A8-2EB6-495D-82DB-7D7C24F778B2}" srcOrd="23" destOrd="0" presId="urn:microsoft.com/office/officeart/2005/8/layout/cycle8"/>
    <dgm:cxn modelId="{B46BB7C1-246E-4AA7-A69F-664BD5CF35C0}" type="presParOf" srcId="{5CA1F8BF-03F7-4B88-BE47-9E5BB45DF23F}" destId="{A0675083-8539-4107-846D-BCBFAE91D9D6}" srcOrd="24" destOrd="0" presId="urn:microsoft.com/office/officeart/2005/8/layout/cycle8"/>
    <dgm:cxn modelId="{550E9BA9-D00E-4F00-912D-5563393F1350}" type="presParOf" srcId="{5CA1F8BF-03F7-4B88-BE47-9E5BB45DF23F}" destId="{A1E2D2E2-EC3A-452B-BF15-4C93B27647B1}" srcOrd="25" destOrd="0" presId="urn:microsoft.com/office/officeart/2005/8/layout/cycle8"/>
    <dgm:cxn modelId="{16E0F8D9-E115-42B7-A638-C5828518AD4E}" type="presParOf" srcId="{5CA1F8BF-03F7-4B88-BE47-9E5BB45DF23F}" destId="{6AB27FF1-518E-4323-8A3E-0C75AA9A08D1}" srcOrd="26" destOrd="0" presId="urn:microsoft.com/office/officeart/2005/8/layout/cycle8"/>
    <dgm:cxn modelId="{5F80D498-7E51-4FB9-8920-5060B7560088}" type="presParOf" srcId="{5CA1F8BF-03F7-4B88-BE47-9E5BB45DF23F}" destId="{AD6C33BF-5920-4BEA-9850-8335CE38CFDE}" srcOrd="27" destOrd="0" presId="urn:microsoft.com/office/officeart/2005/8/layout/cycle8"/>
    <dgm:cxn modelId="{7D7DA55F-4303-4264-88D3-6F3AE07CCBE9}" type="presParOf" srcId="{5CA1F8BF-03F7-4B88-BE47-9E5BB45DF23F}" destId="{18C8F7DC-48A7-477F-B129-258CDE1A6475}" srcOrd="28" destOrd="0" presId="urn:microsoft.com/office/officeart/2005/8/layout/cycle8"/>
    <dgm:cxn modelId="{9339E5CE-E196-45C6-9C50-C877C5AE960E}"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E5E7BC4B-3888-4682-96EE-AFD1C6566973}" type="presOf" srcId="{F92A2395-F506-4A85-B900-20FA1F36CEEF}" destId="{F8475FB8-9DD8-428F-89CE-7D49DD068DC0}"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608F2510-63E8-41FA-8467-2FA83A0D896E}" type="presOf" srcId="{F92A2395-F506-4A85-B900-20FA1F36CEEF}" destId="{C7B0AFEB-A838-43CC-B158-2CE1EA7317EA}" srcOrd="0" destOrd="0" presId="urn:microsoft.com/office/officeart/2005/8/layout/cycle2"/>
    <dgm:cxn modelId="{87F56A8A-D6AA-4B14-B3A1-6D7CE4336B4E}" type="presOf" srcId="{4479D4F5-B07B-48C6-AB21-9A6CB78DA34A}" destId="{11B5ED12-9FC7-44D3-AD3E-4D5930A2CAE3}" srcOrd="0" destOrd="0" presId="urn:microsoft.com/office/officeart/2005/8/layout/cycle2"/>
    <dgm:cxn modelId="{A341765D-6EE6-4600-B886-2BAB1F677C01}" type="presOf" srcId="{2C7AC11A-3297-43BC-A0BD-093EC3AD62C5}" destId="{56C5479E-0E61-4DD0-86BE-62A8BF893396}" srcOrd="0" destOrd="0" presId="urn:microsoft.com/office/officeart/2005/8/layout/cycle2"/>
    <dgm:cxn modelId="{F5971AED-F3FB-4321-AB18-0DE9E8E962F1}" type="presOf" srcId="{2C7AC11A-3297-43BC-A0BD-093EC3AD62C5}" destId="{A4405A28-0CB8-4D76-9B2A-D5FED6F73433}"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433150EB-C363-4AE2-A91F-0D412E876D48}" type="presOf" srcId="{4479D4F5-B07B-48C6-AB21-9A6CB78DA34A}" destId="{73348D91-9AA5-44F6-9FD7-42908738129A}" srcOrd="1" destOrd="0" presId="urn:microsoft.com/office/officeart/2005/8/layout/cycle2"/>
    <dgm:cxn modelId="{6BD693E8-7822-4263-9EA1-522D215516D6}" type="presOf" srcId="{BE2F2B0E-97E6-44AB-8B83-C8226B356494}" destId="{849E4A90-86C8-48B9-8D66-92DD8E94D416}" srcOrd="0" destOrd="0" presId="urn:microsoft.com/office/officeart/2005/8/layout/cycle2"/>
    <dgm:cxn modelId="{D2AB9BFC-BF0C-4256-98C0-F6C4AD65A242}" type="presOf" srcId="{F35FBD06-BCC2-4D94-9225-118F144A2E9A}" destId="{A9CC8863-7275-47CD-A255-840D0F9DDD89}"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6822F9CD-F3C0-4F8D-A3AF-916391BE41C0}" type="presOf" srcId="{51CF51E9-5D70-4BF0-B2E8-3E7152A18E86}" destId="{31968887-1F99-4436-8B71-42B9A0E2816B}" srcOrd="0" destOrd="0" presId="urn:microsoft.com/office/officeart/2005/8/layout/cycle2"/>
    <dgm:cxn modelId="{525D64BD-3A6D-42C0-A34A-302E3BC229E9}" type="presOf" srcId="{2B77FFC4-733E-4968-8856-33339AD891A8}" destId="{C6FC8F84-AA19-4B8D-ACAF-B024653FBCBD}" srcOrd="0" destOrd="0" presId="urn:microsoft.com/office/officeart/2005/8/layout/cycle2"/>
    <dgm:cxn modelId="{0E6F1FB4-1DDA-4049-9CC7-E4C4BB51BEC5}" type="presParOf" srcId="{A9CC8863-7275-47CD-A255-840D0F9DDD89}" destId="{849E4A90-86C8-48B9-8D66-92DD8E94D416}" srcOrd="0" destOrd="0" presId="urn:microsoft.com/office/officeart/2005/8/layout/cycle2"/>
    <dgm:cxn modelId="{93A27160-E4A4-498C-A341-F9C64A8D2097}" type="presParOf" srcId="{A9CC8863-7275-47CD-A255-840D0F9DDD89}" destId="{56C5479E-0E61-4DD0-86BE-62A8BF893396}" srcOrd="1" destOrd="0" presId="urn:microsoft.com/office/officeart/2005/8/layout/cycle2"/>
    <dgm:cxn modelId="{59B3716C-86B3-4391-9BB1-D451FF72361B}" type="presParOf" srcId="{56C5479E-0E61-4DD0-86BE-62A8BF893396}" destId="{A4405A28-0CB8-4D76-9B2A-D5FED6F73433}" srcOrd="0" destOrd="0" presId="urn:microsoft.com/office/officeart/2005/8/layout/cycle2"/>
    <dgm:cxn modelId="{9DAA69E4-E8B2-4B30-BD99-0FC97719776C}" type="presParOf" srcId="{A9CC8863-7275-47CD-A255-840D0F9DDD89}" destId="{31968887-1F99-4436-8B71-42B9A0E2816B}" srcOrd="2" destOrd="0" presId="urn:microsoft.com/office/officeart/2005/8/layout/cycle2"/>
    <dgm:cxn modelId="{83B8B8FD-57BF-4EDA-8B5C-73C818FBBFEF}" type="presParOf" srcId="{A9CC8863-7275-47CD-A255-840D0F9DDD89}" destId="{11B5ED12-9FC7-44D3-AD3E-4D5930A2CAE3}" srcOrd="3" destOrd="0" presId="urn:microsoft.com/office/officeart/2005/8/layout/cycle2"/>
    <dgm:cxn modelId="{7A6595DA-EF2A-4C9E-9D0A-5239D3AAE587}" type="presParOf" srcId="{11B5ED12-9FC7-44D3-AD3E-4D5930A2CAE3}" destId="{73348D91-9AA5-44F6-9FD7-42908738129A}" srcOrd="0" destOrd="0" presId="urn:microsoft.com/office/officeart/2005/8/layout/cycle2"/>
    <dgm:cxn modelId="{B1806C6E-3DBB-46BB-8311-8C4E0CC2F6C2}" type="presParOf" srcId="{A9CC8863-7275-47CD-A255-840D0F9DDD89}" destId="{C6FC8F84-AA19-4B8D-ACAF-B024653FBCBD}" srcOrd="4" destOrd="0" presId="urn:microsoft.com/office/officeart/2005/8/layout/cycle2"/>
    <dgm:cxn modelId="{8EE86957-804C-4629-B03F-445D6F6BC0CF}" type="presParOf" srcId="{A9CC8863-7275-47CD-A255-840D0F9DDD89}" destId="{C7B0AFEB-A838-43CC-B158-2CE1EA7317EA}" srcOrd="5" destOrd="0" presId="urn:microsoft.com/office/officeart/2005/8/layout/cycle2"/>
    <dgm:cxn modelId="{152C4A50-46F5-45A7-B18E-FF2476F1CB02}"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solidFill>
          <a:schemeClr val="accent1">
            <a:tint val="60000"/>
            <a:hueOff val="0"/>
            <a:satOff val="0"/>
            <a:lumOff val="0"/>
          </a:schemeClr>
        </a:solidFill>
        <a:ln w="12700">
          <a:solidFill>
            <a:schemeClr val="tx1"/>
          </a:solidFill>
        </a:ln>
      </dgm:spPr>
      <dgm:t>
        <a:bodyPr/>
        <a:lstStyle/>
        <a:p>
          <a:r>
            <a:rPr lang="da-DK" sz="700" b="1">
              <a:solidFill>
                <a:sysClr val="windowText" lastClr="000000"/>
              </a:solidFill>
              <a:latin typeface="Arial Narrow" pitchFamily="34" charset="0"/>
            </a:rPr>
            <a:t>Versatile</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AE5F165D-6300-41AD-AF6D-7991BF729CC9}">
      <dgm:prSet custT="1"/>
      <dgm:spPr>
        <a:noFill/>
        <a:ln w="12700">
          <a:solidFill>
            <a:schemeClr val="tx1"/>
          </a:solidFill>
        </a:ln>
      </dgm:spPr>
      <dgm:t>
        <a:bodyPr/>
        <a:lstStyle/>
        <a:p>
          <a:pPr algn="l"/>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EC93DD5C-2250-47FA-BE6C-1BEB404BB95D}" type="pres">
      <dgm:prSet presAssocID="{87DA47AE-F1CD-4DAF-BB5B-8C0B28071578}" presName="arrowWedge6" presStyleLbl="fgSibTrans2D1" presStyleIdx="5" presStyleCnt="6"/>
      <dgm:spPr/>
    </dgm:pt>
  </dgm:ptLst>
  <dgm:cxnLst>
    <dgm:cxn modelId="{8CA78A3D-C46C-4848-968C-FDCBD6F230B4}" type="presOf" srcId="{54AA379A-FEA1-4D5F-BF28-42354C147806}" destId="{5CA1F8BF-03F7-4B88-BE47-9E5BB45DF23F}" srcOrd="0" destOrd="0" presId="urn:microsoft.com/office/officeart/2005/8/layout/cycle8"/>
    <dgm:cxn modelId="{5FB98B53-79B0-44CC-993D-509F69D586E8}" type="presOf" srcId="{BB285DE5-BC1E-4261-BC3D-63C22A629FF0}" destId="{0AC3AE55-8752-437F-B038-F97900428998}" srcOrd="0" destOrd="0" presId="urn:microsoft.com/office/officeart/2005/8/layout/cycle8"/>
    <dgm:cxn modelId="{BD5096DF-FD47-495C-A17F-C2F69B153FA1}" type="presOf" srcId="{714C3F97-D9F7-4FFF-96A7-7411BF245F91}" destId="{A6A769B0-FAC5-47B6-B411-E48F0616AE38}" srcOrd="0" destOrd="0" presId="urn:microsoft.com/office/officeart/2005/8/layout/cycle8"/>
    <dgm:cxn modelId="{C7E0FB15-8EA4-41E1-BD23-63B7DA817C6F}" type="presOf" srcId="{C54381AD-0923-4F91-9537-196D34E634F9}" destId="{16209E65-BAFC-407F-8511-6443F4C1CB95}"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98FFE8DA-81A5-4218-9C78-1D8ED9B39E3A}" type="presOf" srcId="{C54381AD-0923-4F91-9537-196D34E634F9}" destId="{BCE64E79-ACE5-421A-BB0D-79EE436DAC97}" srcOrd="1" destOrd="0" presId="urn:microsoft.com/office/officeart/2005/8/layout/cycle8"/>
    <dgm:cxn modelId="{B4D956F9-9472-4075-BF73-2BD501FF10FF}" type="presOf" srcId="{347D486D-D8B1-4EC6-A7E9-2C95E7933EFC}" destId="{3E1D8B34-28CD-4B4F-AD23-2B16CD13F5CC}"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E0F73DD0-7C67-4507-95DA-D265CA45CB86}" type="presOf" srcId="{0F793318-DDD1-47C3-A83F-461EAE82104C}" destId="{96F513A8-2EB6-495D-82DB-7D7C24F778B2}" srcOrd="1" destOrd="0" presId="urn:microsoft.com/office/officeart/2005/8/layout/cycle8"/>
    <dgm:cxn modelId="{4F692554-B373-41F5-BAC5-1C291D3A4C31}" type="presOf" srcId="{347D486D-D8B1-4EC6-A7E9-2C95E7933EFC}" destId="{DFB8AD88-33CF-4105-9FC9-A03151C0670A}" srcOrd="0" destOrd="0" presId="urn:microsoft.com/office/officeart/2005/8/layout/cycle8"/>
    <dgm:cxn modelId="{F2494095-7E04-44F2-9502-BF53E9B4F86C}" type="presOf" srcId="{AE5F165D-6300-41AD-AF6D-7991BF729CC9}" destId="{03A17F07-B5E5-4A0A-B57D-46FF17B35E36}" srcOrd="0" destOrd="0" presId="urn:microsoft.com/office/officeart/2005/8/layout/cycle8"/>
    <dgm:cxn modelId="{FBF966BA-F821-4A0B-9010-360E0D7790E5}" srcId="{54AA379A-FEA1-4D5F-BF28-42354C147806}" destId="{0F793318-DDD1-47C3-A83F-461EAE82104C}" srcOrd="5" destOrd="0" parTransId="{4F5E1E11-9379-423A-B811-9001D5313D30}" sibTransId="{87DA47AE-F1CD-4DAF-BB5B-8C0B28071578}"/>
    <dgm:cxn modelId="{D0AC409D-CD08-4288-8E0F-E05B6805B065}" type="presOf" srcId="{AE5F165D-6300-41AD-AF6D-7991BF729CC9}" destId="{4DA257BA-9044-4EF0-970A-E931E1684118}" srcOrd="1" destOrd="0" presId="urn:microsoft.com/office/officeart/2005/8/layout/cycle8"/>
    <dgm:cxn modelId="{490010B9-5F8A-4560-9E74-D33EC2B3CA49}" type="presOf" srcId="{0F793318-DDD1-47C3-A83F-461EAE82104C}" destId="{77A20B25-6123-4FE3-B4DC-9E66D3BE2441}" srcOrd="0" destOrd="0" presId="urn:microsoft.com/office/officeart/2005/8/layout/cycle8"/>
    <dgm:cxn modelId="{4CBA5B72-5155-4604-9E8E-74B7B7EAA101}" type="presOf" srcId="{BB285DE5-BC1E-4261-BC3D-63C22A629FF0}" destId="{AAE853E5-0AC7-43E5-955F-CBE598F13DC6}" srcOrd="1" destOrd="0" presId="urn:microsoft.com/office/officeart/2005/8/layout/cycle8"/>
    <dgm:cxn modelId="{DCC507CB-5CCE-4CEA-8866-626EC0DB454E}" srcId="{54AA379A-FEA1-4D5F-BF28-42354C147806}" destId="{C54381AD-0923-4F91-9537-196D34E634F9}" srcOrd="2" destOrd="0" parTransId="{D1FDD847-E680-4863-9B51-54D61F7DCBB9}" sibTransId="{02A91701-E552-4938-B4C7-49DF9EF70430}"/>
    <dgm:cxn modelId="{A2A8497C-2B7D-4E13-9584-E80977215035}" srcId="{54AA379A-FEA1-4D5F-BF28-42354C147806}" destId="{AE5F165D-6300-41AD-AF6D-7991BF729CC9}" srcOrd="1" destOrd="0" parTransId="{BAD06F8D-7CD9-4577-8EB7-2C01DA572365}" sibTransId="{FD5DD030-4956-44D2-8B18-EBEE728A988F}"/>
    <dgm:cxn modelId="{939E60B2-2338-43A6-8A68-8595A86A8B3F}" type="presOf" srcId="{714C3F97-D9F7-4FFF-96A7-7411BF245F91}" destId="{65A3817F-F99E-42CC-B640-9F96BE51C03C}" srcOrd="1"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12E23B47-A4F1-49DD-B25A-1D6FD101495E}" type="presParOf" srcId="{5CA1F8BF-03F7-4B88-BE47-9E5BB45DF23F}" destId="{A6A769B0-FAC5-47B6-B411-E48F0616AE38}" srcOrd="0" destOrd="0" presId="urn:microsoft.com/office/officeart/2005/8/layout/cycle8"/>
    <dgm:cxn modelId="{B1B49BE2-5EF1-46A5-88ED-232EE80D303E}" type="presParOf" srcId="{5CA1F8BF-03F7-4B88-BE47-9E5BB45DF23F}" destId="{30023FEF-CB35-4C32-ABE5-B7159814A9E0}" srcOrd="1" destOrd="0" presId="urn:microsoft.com/office/officeart/2005/8/layout/cycle8"/>
    <dgm:cxn modelId="{2E000FB1-5E19-448D-B511-9F5C9D2A6000}" type="presParOf" srcId="{5CA1F8BF-03F7-4B88-BE47-9E5BB45DF23F}" destId="{AEAA0493-F2C9-4AA1-90C0-E2D5802AA0F8}" srcOrd="2" destOrd="0" presId="urn:microsoft.com/office/officeart/2005/8/layout/cycle8"/>
    <dgm:cxn modelId="{1B1F1D23-1C72-4031-8466-36CD21B328BD}" type="presParOf" srcId="{5CA1F8BF-03F7-4B88-BE47-9E5BB45DF23F}" destId="{65A3817F-F99E-42CC-B640-9F96BE51C03C}" srcOrd="3" destOrd="0" presId="urn:microsoft.com/office/officeart/2005/8/layout/cycle8"/>
    <dgm:cxn modelId="{61258B6E-F22F-4616-BCD7-ADCEA0DC8394}" type="presParOf" srcId="{5CA1F8BF-03F7-4B88-BE47-9E5BB45DF23F}" destId="{03A17F07-B5E5-4A0A-B57D-46FF17B35E36}" srcOrd="4" destOrd="0" presId="urn:microsoft.com/office/officeart/2005/8/layout/cycle8"/>
    <dgm:cxn modelId="{9C51EF17-EEB4-441E-B253-4F204421E0DE}" type="presParOf" srcId="{5CA1F8BF-03F7-4B88-BE47-9E5BB45DF23F}" destId="{280F79C8-A35A-485D-BB3A-5FB3625007FA}" srcOrd="5" destOrd="0" presId="urn:microsoft.com/office/officeart/2005/8/layout/cycle8"/>
    <dgm:cxn modelId="{1E2A511D-C023-428D-B9DD-82B5D6A49E7C}" type="presParOf" srcId="{5CA1F8BF-03F7-4B88-BE47-9E5BB45DF23F}" destId="{96979623-2B0D-457D-A6AE-4DC6A8B40A50}" srcOrd="6" destOrd="0" presId="urn:microsoft.com/office/officeart/2005/8/layout/cycle8"/>
    <dgm:cxn modelId="{6789891C-527F-4F6F-86F3-604867657526}" type="presParOf" srcId="{5CA1F8BF-03F7-4B88-BE47-9E5BB45DF23F}" destId="{4DA257BA-9044-4EF0-970A-E931E1684118}" srcOrd="7" destOrd="0" presId="urn:microsoft.com/office/officeart/2005/8/layout/cycle8"/>
    <dgm:cxn modelId="{A7A08176-5893-48F7-9C9F-7E52B78610B4}" type="presParOf" srcId="{5CA1F8BF-03F7-4B88-BE47-9E5BB45DF23F}" destId="{16209E65-BAFC-407F-8511-6443F4C1CB95}" srcOrd="8" destOrd="0" presId="urn:microsoft.com/office/officeart/2005/8/layout/cycle8"/>
    <dgm:cxn modelId="{B4B0ACDB-36F9-4CA7-BA47-742C7BB681ED}" type="presParOf" srcId="{5CA1F8BF-03F7-4B88-BE47-9E5BB45DF23F}" destId="{AF69DB68-62F0-4BC5-9D19-EFCDEC782116}" srcOrd="9" destOrd="0" presId="urn:microsoft.com/office/officeart/2005/8/layout/cycle8"/>
    <dgm:cxn modelId="{C55F6DFF-0E09-478E-B16B-CC3E413CA7AE}" type="presParOf" srcId="{5CA1F8BF-03F7-4B88-BE47-9E5BB45DF23F}" destId="{DA8EDCD2-E4B0-4AD0-BBD5-A08543911014}" srcOrd="10" destOrd="0" presId="urn:microsoft.com/office/officeart/2005/8/layout/cycle8"/>
    <dgm:cxn modelId="{59DF21EB-27F2-4C1A-98DE-FC0712AAA684}" type="presParOf" srcId="{5CA1F8BF-03F7-4B88-BE47-9E5BB45DF23F}" destId="{BCE64E79-ACE5-421A-BB0D-79EE436DAC97}" srcOrd="11" destOrd="0" presId="urn:microsoft.com/office/officeart/2005/8/layout/cycle8"/>
    <dgm:cxn modelId="{1342BCA5-0B63-412D-83A0-CD773826109A}" type="presParOf" srcId="{5CA1F8BF-03F7-4B88-BE47-9E5BB45DF23F}" destId="{DFB8AD88-33CF-4105-9FC9-A03151C0670A}" srcOrd="12" destOrd="0" presId="urn:microsoft.com/office/officeart/2005/8/layout/cycle8"/>
    <dgm:cxn modelId="{BD1338CC-9B9A-41F4-9328-726C4BD8F6A9}" type="presParOf" srcId="{5CA1F8BF-03F7-4B88-BE47-9E5BB45DF23F}" destId="{3E4D2E50-4B2B-4A03-AF3B-6ABED5310023}" srcOrd="13" destOrd="0" presId="urn:microsoft.com/office/officeart/2005/8/layout/cycle8"/>
    <dgm:cxn modelId="{6872B709-656F-499D-BC98-0750E2E3CE92}" type="presParOf" srcId="{5CA1F8BF-03F7-4B88-BE47-9E5BB45DF23F}" destId="{5E935020-5E23-4CB3-8643-24DB3803E5AC}" srcOrd="14" destOrd="0" presId="urn:microsoft.com/office/officeart/2005/8/layout/cycle8"/>
    <dgm:cxn modelId="{CF5CCA97-99FE-47A0-B5BF-D91557561C47}" type="presParOf" srcId="{5CA1F8BF-03F7-4B88-BE47-9E5BB45DF23F}" destId="{3E1D8B34-28CD-4B4F-AD23-2B16CD13F5CC}" srcOrd="15" destOrd="0" presId="urn:microsoft.com/office/officeart/2005/8/layout/cycle8"/>
    <dgm:cxn modelId="{EE7D3148-8998-4289-A3B8-77827F940043}" type="presParOf" srcId="{5CA1F8BF-03F7-4B88-BE47-9E5BB45DF23F}" destId="{0AC3AE55-8752-437F-B038-F97900428998}" srcOrd="16" destOrd="0" presId="urn:microsoft.com/office/officeart/2005/8/layout/cycle8"/>
    <dgm:cxn modelId="{4EECA015-8CAD-4AA9-974C-20EF7131FCAD}" type="presParOf" srcId="{5CA1F8BF-03F7-4B88-BE47-9E5BB45DF23F}" destId="{F39474EF-C1A0-4AF0-8B78-EB40032BBF20}" srcOrd="17" destOrd="0" presId="urn:microsoft.com/office/officeart/2005/8/layout/cycle8"/>
    <dgm:cxn modelId="{0532C8FA-3204-4FDB-A200-DA86316763BD}" type="presParOf" srcId="{5CA1F8BF-03F7-4B88-BE47-9E5BB45DF23F}" destId="{B35D6CB3-A8BA-44BC-A42D-96F2D7993A73}" srcOrd="18" destOrd="0" presId="urn:microsoft.com/office/officeart/2005/8/layout/cycle8"/>
    <dgm:cxn modelId="{F7B85597-E6CD-4B85-93F5-E3E96136D34D}" type="presParOf" srcId="{5CA1F8BF-03F7-4B88-BE47-9E5BB45DF23F}" destId="{AAE853E5-0AC7-43E5-955F-CBE598F13DC6}" srcOrd="19" destOrd="0" presId="urn:microsoft.com/office/officeart/2005/8/layout/cycle8"/>
    <dgm:cxn modelId="{C93A4B92-F5C9-45E7-96EB-322BCD081CA1}" type="presParOf" srcId="{5CA1F8BF-03F7-4B88-BE47-9E5BB45DF23F}" destId="{77A20B25-6123-4FE3-B4DC-9E66D3BE2441}" srcOrd="20" destOrd="0" presId="urn:microsoft.com/office/officeart/2005/8/layout/cycle8"/>
    <dgm:cxn modelId="{B49905A8-A8DE-470D-9561-E8543DFC0A67}" type="presParOf" srcId="{5CA1F8BF-03F7-4B88-BE47-9E5BB45DF23F}" destId="{7B661681-30E9-4A05-ADBC-42630BE7ACC4}" srcOrd="21" destOrd="0" presId="urn:microsoft.com/office/officeart/2005/8/layout/cycle8"/>
    <dgm:cxn modelId="{0F49668F-53AC-44BA-A1FD-3800DB4E844A}" type="presParOf" srcId="{5CA1F8BF-03F7-4B88-BE47-9E5BB45DF23F}" destId="{25C29ED3-49CC-4285-8E8A-4C788D160A97}" srcOrd="22" destOrd="0" presId="urn:microsoft.com/office/officeart/2005/8/layout/cycle8"/>
    <dgm:cxn modelId="{A8B74417-821D-4E30-8885-34993CFDD8E3}" type="presParOf" srcId="{5CA1F8BF-03F7-4B88-BE47-9E5BB45DF23F}" destId="{96F513A8-2EB6-495D-82DB-7D7C24F778B2}" srcOrd="23" destOrd="0" presId="urn:microsoft.com/office/officeart/2005/8/layout/cycle8"/>
    <dgm:cxn modelId="{F1F30325-A7C3-48F7-BEC9-F3E2CB1D485E}" type="presParOf" srcId="{5CA1F8BF-03F7-4B88-BE47-9E5BB45DF23F}" destId="{A0675083-8539-4107-846D-BCBFAE91D9D6}" srcOrd="24" destOrd="0" presId="urn:microsoft.com/office/officeart/2005/8/layout/cycle8"/>
    <dgm:cxn modelId="{EC7FB443-0AD1-4B4A-AA6D-634120DD1417}" type="presParOf" srcId="{5CA1F8BF-03F7-4B88-BE47-9E5BB45DF23F}" destId="{A1E2D2E2-EC3A-452B-BF15-4C93B27647B1}" srcOrd="25" destOrd="0" presId="urn:microsoft.com/office/officeart/2005/8/layout/cycle8"/>
    <dgm:cxn modelId="{BDED4662-98BE-4B92-AFF7-87729E1BF8FC}" type="presParOf" srcId="{5CA1F8BF-03F7-4B88-BE47-9E5BB45DF23F}" destId="{6AB27FF1-518E-4323-8A3E-0C75AA9A08D1}" srcOrd="26" destOrd="0" presId="urn:microsoft.com/office/officeart/2005/8/layout/cycle8"/>
    <dgm:cxn modelId="{6FD2F358-D2FC-4E1A-9DA2-39910BE73FA4}" type="presParOf" srcId="{5CA1F8BF-03F7-4B88-BE47-9E5BB45DF23F}" destId="{AD6C33BF-5920-4BEA-9850-8335CE38CFDE}" srcOrd="27" destOrd="0" presId="urn:microsoft.com/office/officeart/2005/8/layout/cycle8"/>
    <dgm:cxn modelId="{E3E6F57A-4075-4BD0-9DB5-CED7B9891785}" type="presParOf" srcId="{5CA1F8BF-03F7-4B88-BE47-9E5BB45DF23F}" destId="{18C8F7DC-48A7-477F-B129-258CDE1A6475}" srcOrd="28" destOrd="0" presId="urn:microsoft.com/office/officeart/2005/8/layout/cycle8"/>
    <dgm:cxn modelId="{C02FC4FC-AEF9-4F9C-BF53-DA89A7A382A2}" type="presParOf" srcId="{5CA1F8BF-03F7-4B88-BE47-9E5BB45DF23F}" destId="{EC93DD5C-2250-47FA-BE6C-1BEB404BB95D}" srcOrd="29" destOrd="0" presId="urn:microsoft.com/office/officeart/2005/8/layout/cycle8"/>
  </dgm:cxnLst>
  <dgm:bg>
    <a:noFill/>
  </dgm:bg>
  <dgm:whole/>
  <dgm:extLst>
    <a:ext uri="http://schemas.microsoft.com/office/drawing/2008/diagram">
      <dsp:dataModelExt xmlns:dsp="http://schemas.microsoft.com/office/drawing/2008/diagram" xmlns=""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solidFill>
          <a:schemeClr val="accent3">
            <a:lumMod val="60000"/>
            <a:lumOff val="40000"/>
          </a:schemeClr>
        </a:solid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273BD142-F732-44E2-81DF-0DE5D84CF591}" type="presOf" srcId="{2B77FFC4-733E-4968-8856-33339AD891A8}" destId="{C6FC8F84-AA19-4B8D-ACAF-B024653FBCBD}" srcOrd="0" destOrd="0" presId="urn:microsoft.com/office/officeart/2005/8/layout/cycle2"/>
    <dgm:cxn modelId="{047F0A37-9C5C-467B-AAC6-F6E37C1C26E4}" type="presOf" srcId="{4479D4F5-B07B-48C6-AB21-9A6CB78DA34A}" destId="{73348D91-9AA5-44F6-9FD7-42908738129A}" srcOrd="1" destOrd="0" presId="urn:microsoft.com/office/officeart/2005/8/layout/cycle2"/>
    <dgm:cxn modelId="{327FA7A0-D83F-4273-8B75-E225AE38AFDA}" type="presOf" srcId="{BE2F2B0E-97E6-44AB-8B83-C8226B356494}" destId="{849E4A90-86C8-48B9-8D66-92DD8E94D416}"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B6550429-7816-4EA8-92AB-4E5F62F4BE31}" type="presOf" srcId="{2C7AC11A-3297-43BC-A0BD-093EC3AD62C5}" destId="{56C5479E-0E61-4DD0-86BE-62A8BF893396}" srcOrd="0" destOrd="0" presId="urn:microsoft.com/office/officeart/2005/8/layout/cycle2"/>
    <dgm:cxn modelId="{D9D7A97C-717F-4568-B317-EE3FEB2BABF8}" type="presOf" srcId="{F35FBD06-BCC2-4D94-9225-118F144A2E9A}" destId="{A9CC8863-7275-47CD-A255-840D0F9DDD89}" srcOrd="0" destOrd="0" presId="urn:microsoft.com/office/officeart/2005/8/layout/cycle2"/>
    <dgm:cxn modelId="{FCF8F484-E331-4197-A9B3-CAAC3A786521}" type="presOf" srcId="{F92A2395-F506-4A85-B900-20FA1F36CEEF}" destId="{F8475FB8-9DD8-428F-89CE-7D49DD068DC0}"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59361856-96C8-43B3-98AD-4751702AE84B}" type="presOf" srcId="{2C7AC11A-3297-43BC-A0BD-093EC3AD62C5}" destId="{A4405A28-0CB8-4D76-9B2A-D5FED6F73433}" srcOrd="1" destOrd="0" presId="urn:microsoft.com/office/officeart/2005/8/layout/cycle2"/>
    <dgm:cxn modelId="{D173E5BF-687B-410F-B04A-EED692D8636E}" type="presOf" srcId="{4479D4F5-B07B-48C6-AB21-9A6CB78DA34A}" destId="{11B5ED12-9FC7-44D3-AD3E-4D5930A2CAE3}"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ED2ADE1B-20CA-4DC9-A69D-548221923F11}" type="presOf" srcId="{51CF51E9-5D70-4BF0-B2E8-3E7152A18E86}" destId="{31968887-1F99-4436-8B71-42B9A0E2816B}" srcOrd="0" destOrd="0" presId="urn:microsoft.com/office/officeart/2005/8/layout/cycle2"/>
    <dgm:cxn modelId="{C4E4E6C3-946F-4B19-A57A-E1F8ECC69D28}" type="presOf" srcId="{F92A2395-F506-4A85-B900-20FA1F36CEEF}" destId="{C7B0AFEB-A838-43CC-B158-2CE1EA7317EA}" srcOrd="0" destOrd="0" presId="urn:microsoft.com/office/officeart/2005/8/layout/cycle2"/>
    <dgm:cxn modelId="{E1B927E9-FD0D-41EB-9115-C52091AECCDD}" type="presParOf" srcId="{A9CC8863-7275-47CD-A255-840D0F9DDD89}" destId="{849E4A90-86C8-48B9-8D66-92DD8E94D416}" srcOrd="0" destOrd="0" presId="urn:microsoft.com/office/officeart/2005/8/layout/cycle2"/>
    <dgm:cxn modelId="{49C4757B-3A7C-423C-9EF8-BEFBB905A90F}" type="presParOf" srcId="{A9CC8863-7275-47CD-A255-840D0F9DDD89}" destId="{56C5479E-0E61-4DD0-86BE-62A8BF893396}" srcOrd="1" destOrd="0" presId="urn:microsoft.com/office/officeart/2005/8/layout/cycle2"/>
    <dgm:cxn modelId="{E070E2E8-939C-450F-874F-7CE896627369}" type="presParOf" srcId="{56C5479E-0E61-4DD0-86BE-62A8BF893396}" destId="{A4405A28-0CB8-4D76-9B2A-D5FED6F73433}" srcOrd="0" destOrd="0" presId="urn:microsoft.com/office/officeart/2005/8/layout/cycle2"/>
    <dgm:cxn modelId="{FD98DCB2-A738-4CB3-B4F3-28767D871FCF}" type="presParOf" srcId="{A9CC8863-7275-47CD-A255-840D0F9DDD89}" destId="{31968887-1F99-4436-8B71-42B9A0E2816B}" srcOrd="2" destOrd="0" presId="urn:microsoft.com/office/officeart/2005/8/layout/cycle2"/>
    <dgm:cxn modelId="{147B1F29-1358-4A23-9880-845204AF7DD6}" type="presParOf" srcId="{A9CC8863-7275-47CD-A255-840D0F9DDD89}" destId="{11B5ED12-9FC7-44D3-AD3E-4D5930A2CAE3}" srcOrd="3" destOrd="0" presId="urn:microsoft.com/office/officeart/2005/8/layout/cycle2"/>
    <dgm:cxn modelId="{6E457F9D-060D-40EB-8C7A-0C3BA3F2C14C}" type="presParOf" srcId="{11B5ED12-9FC7-44D3-AD3E-4D5930A2CAE3}" destId="{73348D91-9AA5-44F6-9FD7-42908738129A}" srcOrd="0" destOrd="0" presId="urn:microsoft.com/office/officeart/2005/8/layout/cycle2"/>
    <dgm:cxn modelId="{219BA46B-8A9E-4647-80DA-C99D174E0C63}" type="presParOf" srcId="{A9CC8863-7275-47CD-A255-840D0F9DDD89}" destId="{C6FC8F84-AA19-4B8D-ACAF-B024653FBCBD}" srcOrd="4" destOrd="0" presId="urn:microsoft.com/office/officeart/2005/8/layout/cycle2"/>
    <dgm:cxn modelId="{FED52360-1455-417B-BF4B-3F6A00F4A24E}" type="presParOf" srcId="{A9CC8863-7275-47CD-A255-840D0F9DDD89}" destId="{C7B0AFEB-A838-43CC-B158-2CE1EA7317EA}" srcOrd="5" destOrd="0" presId="urn:microsoft.com/office/officeart/2005/8/layout/cycle2"/>
    <dgm:cxn modelId="{A3C1A988-6079-4C22-ABEA-822D457BA5F5}"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7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solidFill>
          <a:schemeClr val="accent3">
            <a:lumMod val="60000"/>
            <a:lumOff val="40000"/>
          </a:schemeClr>
        </a:solidFill>
        <a:ln w="12700"/>
      </dgm:spPr>
      <dgm:t>
        <a:bodyPr/>
        <a:lstStyle/>
        <a:p>
          <a:r>
            <a:rPr lang="da-DK" sz="700" b="0" i="1">
              <a:solidFill>
                <a:sysClr val="windowText" lastClr="000000"/>
              </a:solidFill>
              <a:latin typeface="Arial Narrow" pitchFamily="34" charset="0"/>
            </a:rPr>
            <a:t>General Knowledge &amp; skills</a:t>
          </a:r>
          <a:endParaRPr lang="da-DK" sz="700" b="0">
            <a:solidFill>
              <a:sysClr val="windowText" lastClr="000000"/>
            </a:solidFill>
            <a:latin typeface="Arial Narrow" pitchFamily="34" charset="0"/>
          </a:endParaRP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noFill/>
        <a:ln w="12700">
          <a:solidFill>
            <a:schemeClr val="tx1"/>
          </a:solidFill>
        </a:ln>
      </dgm:spPr>
      <dgm:t>
        <a:bodyPr/>
        <a:lstStyle/>
        <a:p>
          <a:r>
            <a:rPr lang="da-DK" sz="700" b="0">
              <a:solidFill>
                <a:sysClr val="windowText" lastClr="000000"/>
              </a:solidFill>
              <a:latin typeface="Arial Narrow" pitchFamily="34" charset="0"/>
            </a:rPr>
            <a:t>Didactic </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347D486D-D8B1-4EC6-A7E9-2C95E7933EFC}">
      <dgm:prSet custT="1"/>
      <dgm:spPr>
        <a:noFill/>
        <a:ln w="12700"/>
      </dgm:spPr>
      <dgm:t>
        <a:bodyPr lIns="0" tIns="0"/>
        <a:lstStyle/>
        <a:p>
          <a:pPr algn="ctr"/>
          <a:r>
            <a:rPr lang="da-DK" sz="700" b="0">
              <a:solidFill>
                <a:sysClr val="windowText" lastClr="000000"/>
              </a:solidFill>
              <a:latin typeface="Arial Narrow" pitchFamily="34" charset="0"/>
            </a:rPr>
            <a:t>Professional </a:t>
          </a:r>
        </a:p>
        <a:p>
          <a:pPr algn="ctr"/>
          <a:r>
            <a:rPr lang="da-DK" sz="700" b="0">
              <a:solidFill>
                <a:sysClr val="windowText" lastClr="000000"/>
              </a:solidFill>
              <a:latin typeface="Arial Narrow" pitchFamily="34" charset="0"/>
            </a:rPr>
            <a:t>knowledge &amp; skills  </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3"/>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3">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3" custScaleX="99599"/>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3">
        <dgm:presLayoutVars>
          <dgm:chMax val="0"/>
          <dgm:chPref val="0"/>
          <dgm:bulletEnabled val="1"/>
        </dgm:presLayoutVars>
      </dgm:prSet>
      <dgm:spPr>
        <a:noFill/>
        <a:ln w="12700"/>
      </dgm:spPr>
      <dgm:t>
        <a:bodyPr/>
        <a:lstStyle/>
        <a:p>
          <a:endParaRPr lang="da-DK"/>
        </a:p>
      </dgm:t>
    </dgm:pt>
    <dgm:pt modelId="{16209E65-BAFC-407F-8511-6443F4C1CB95}" type="pres">
      <dgm:prSet presAssocID="{54AA379A-FEA1-4D5F-BF28-42354C147806}" presName="wedge3" presStyleLbl="node1" presStyleIdx="2" presStyleCnt="3"/>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3">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3"/>
      <dgm:spPr/>
    </dgm:pt>
    <dgm:pt modelId="{F86CFFE1-B6E1-4B75-9259-598CF9DF8AC3}" type="pres">
      <dgm:prSet presAssocID="{262C21B0-4D77-4D3A-BBA6-865C23D30E6A}" presName="arrowWedge2" presStyleLbl="fgSibTrans2D1" presStyleIdx="1" presStyleCnt="3"/>
      <dgm:spPr/>
    </dgm:pt>
    <dgm:pt modelId="{9BB8EDF9-0874-4F66-AE20-97E291148ECA}" type="pres">
      <dgm:prSet presAssocID="{87DA47AE-F1CD-4DAF-BB5B-8C0B28071578}" presName="arrowWedge3" presStyleLbl="fgSibTrans2D1" presStyleIdx="2" presStyleCnt="3" custLinFactNeighborX="-1126"/>
      <dgm:spPr/>
    </dgm:pt>
  </dgm:ptLst>
  <dgm:cxnLst>
    <dgm:cxn modelId="{8DE32E27-45A7-4155-B140-AEBE82DA3D6E}" type="presOf" srcId="{347D486D-D8B1-4EC6-A7E9-2C95E7933EFC}" destId="{4DA257BA-9044-4EF0-970A-E931E1684118}" srcOrd="1" destOrd="0" presId="urn:microsoft.com/office/officeart/2005/8/layout/cycle8"/>
    <dgm:cxn modelId="{407B79D4-1128-4542-97AB-DB71DE218357}" type="presOf" srcId="{714C3F97-D9F7-4FFF-96A7-7411BF245F91}" destId="{A6A769B0-FAC5-47B6-B411-E48F0616AE38}" srcOrd="0" destOrd="0" presId="urn:microsoft.com/office/officeart/2005/8/layout/cycle8"/>
    <dgm:cxn modelId="{98C499D5-2B82-41D8-AE00-F264C8C0F81D}" type="presOf" srcId="{0F793318-DDD1-47C3-A83F-461EAE82104C}" destId="{16209E65-BAFC-407F-8511-6443F4C1CB95}" srcOrd="0" destOrd="0" presId="urn:microsoft.com/office/officeart/2005/8/layout/cycle8"/>
    <dgm:cxn modelId="{481AB883-1427-47AD-9074-4FAD1F26DF7C}" srcId="{54AA379A-FEA1-4D5F-BF28-42354C147806}" destId="{347D486D-D8B1-4EC6-A7E9-2C95E7933EFC}" srcOrd="1" destOrd="0" parTransId="{D07C4EBE-91F5-4A3A-93E2-C409863D9D98}" sibTransId="{262C21B0-4D77-4D3A-BBA6-865C23D30E6A}"/>
    <dgm:cxn modelId="{F86B3523-D56A-4DCC-974F-6E95C900248F}" type="presOf" srcId="{0F793318-DDD1-47C3-A83F-461EAE82104C}" destId="{BCE64E79-ACE5-421A-BB0D-79EE436DAC97}" srcOrd="1" destOrd="0" presId="urn:microsoft.com/office/officeart/2005/8/layout/cycle8"/>
    <dgm:cxn modelId="{FBF966BA-F821-4A0B-9010-360E0D7790E5}" srcId="{54AA379A-FEA1-4D5F-BF28-42354C147806}" destId="{0F793318-DDD1-47C3-A83F-461EAE82104C}" srcOrd="2" destOrd="0" parTransId="{4F5E1E11-9379-423A-B811-9001D5313D30}" sibTransId="{87DA47AE-F1CD-4DAF-BB5B-8C0B28071578}"/>
    <dgm:cxn modelId="{A064F7F0-29AF-4374-BF60-643D75F6D3C4}" type="presOf" srcId="{714C3F97-D9F7-4FFF-96A7-7411BF245F91}" destId="{65A3817F-F99E-42CC-B640-9F96BE51C03C}" srcOrd="1" destOrd="0" presId="urn:microsoft.com/office/officeart/2005/8/layout/cycle8"/>
    <dgm:cxn modelId="{92E2120D-81F7-4A5D-BA17-D1987406D06C}" type="presOf" srcId="{347D486D-D8B1-4EC6-A7E9-2C95E7933EFC}" destId="{03A17F07-B5E5-4A0A-B57D-46FF17B35E36}" srcOrd="0" destOrd="0" presId="urn:microsoft.com/office/officeart/2005/8/layout/cycle8"/>
    <dgm:cxn modelId="{199E0823-E3BD-42BF-AAE5-167B57F7D74C}" type="presOf" srcId="{54AA379A-FEA1-4D5F-BF28-42354C147806}" destId="{5CA1F8BF-03F7-4B88-BE47-9E5BB45DF23F}" srcOrd="0"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17AEED25-997A-4E6C-9D93-5FD7D5039AD8}" type="presParOf" srcId="{5CA1F8BF-03F7-4B88-BE47-9E5BB45DF23F}" destId="{A6A769B0-FAC5-47B6-B411-E48F0616AE38}" srcOrd="0" destOrd="0" presId="urn:microsoft.com/office/officeart/2005/8/layout/cycle8"/>
    <dgm:cxn modelId="{CF85DEE9-1294-4C4E-A740-641DE5F8D395}" type="presParOf" srcId="{5CA1F8BF-03F7-4B88-BE47-9E5BB45DF23F}" destId="{30023FEF-CB35-4C32-ABE5-B7159814A9E0}" srcOrd="1" destOrd="0" presId="urn:microsoft.com/office/officeart/2005/8/layout/cycle8"/>
    <dgm:cxn modelId="{1F750E77-C93F-4EC3-B701-50A13D5E6F0F}" type="presParOf" srcId="{5CA1F8BF-03F7-4B88-BE47-9E5BB45DF23F}" destId="{AEAA0493-F2C9-4AA1-90C0-E2D5802AA0F8}" srcOrd="2" destOrd="0" presId="urn:microsoft.com/office/officeart/2005/8/layout/cycle8"/>
    <dgm:cxn modelId="{4EDF5C33-C0F3-4F4B-B4C6-4B06DF3B8CD0}" type="presParOf" srcId="{5CA1F8BF-03F7-4B88-BE47-9E5BB45DF23F}" destId="{65A3817F-F99E-42CC-B640-9F96BE51C03C}" srcOrd="3" destOrd="0" presId="urn:microsoft.com/office/officeart/2005/8/layout/cycle8"/>
    <dgm:cxn modelId="{1F16A64C-DE53-4313-990F-B2D8877CF2A5}" type="presParOf" srcId="{5CA1F8BF-03F7-4B88-BE47-9E5BB45DF23F}" destId="{03A17F07-B5E5-4A0A-B57D-46FF17B35E36}" srcOrd="4" destOrd="0" presId="urn:microsoft.com/office/officeart/2005/8/layout/cycle8"/>
    <dgm:cxn modelId="{B4DC8FD4-D496-41B6-8794-5D4FDA1FFF8B}" type="presParOf" srcId="{5CA1F8BF-03F7-4B88-BE47-9E5BB45DF23F}" destId="{280F79C8-A35A-485D-BB3A-5FB3625007FA}" srcOrd="5" destOrd="0" presId="urn:microsoft.com/office/officeart/2005/8/layout/cycle8"/>
    <dgm:cxn modelId="{DFF14196-48B1-4870-A5B0-88784C2C7D5C}" type="presParOf" srcId="{5CA1F8BF-03F7-4B88-BE47-9E5BB45DF23F}" destId="{96979623-2B0D-457D-A6AE-4DC6A8B40A50}" srcOrd="6" destOrd="0" presId="urn:microsoft.com/office/officeart/2005/8/layout/cycle8"/>
    <dgm:cxn modelId="{C2E3182B-DA00-4336-B76E-CA8765500DE5}" type="presParOf" srcId="{5CA1F8BF-03F7-4B88-BE47-9E5BB45DF23F}" destId="{4DA257BA-9044-4EF0-970A-E931E1684118}" srcOrd="7" destOrd="0" presId="urn:microsoft.com/office/officeart/2005/8/layout/cycle8"/>
    <dgm:cxn modelId="{AA127E48-850B-4F11-A661-0C271CD44F58}" type="presParOf" srcId="{5CA1F8BF-03F7-4B88-BE47-9E5BB45DF23F}" destId="{16209E65-BAFC-407F-8511-6443F4C1CB95}" srcOrd="8" destOrd="0" presId="urn:microsoft.com/office/officeart/2005/8/layout/cycle8"/>
    <dgm:cxn modelId="{71AFE2A9-4E4F-4370-A880-849D8104524E}" type="presParOf" srcId="{5CA1F8BF-03F7-4B88-BE47-9E5BB45DF23F}" destId="{AF69DB68-62F0-4BC5-9D19-EFCDEC782116}" srcOrd="9" destOrd="0" presId="urn:microsoft.com/office/officeart/2005/8/layout/cycle8"/>
    <dgm:cxn modelId="{913FF4FC-04B3-4B8C-B79E-242EBAB4EBA1}" type="presParOf" srcId="{5CA1F8BF-03F7-4B88-BE47-9E5BB45DF23F}" destId="{DA8EDCD2-E4B0-4AD0-BBD5-A08543911014}" srcOrd="10" destOrd="0" presId="urn:microsoft.com/office/officeart/2005/8/layout/cycle8"/>
    <dgm:cxn modelId="{B3FD8679-3B39-4C30-833F-2281785C0354}" type="presParOf" srcId="{5CA1F8BF-03F7-4B88-BE47-9E5BB45DF23F}" destId="{BCE64E79-ACE5-421A-BB0D-79EE436DAC97}" srcOrd="11" destOrd="0" presId="urn:microsoft.com/office/officeart/2005/8/layout/cycle8"/>
    <dgm:cxn modelId="{2774A7EC-441F-468A-9595-52BB3F35B221}" type="presParOf" srcId="{5CA1F8BF-03F7-4B88-BE47-9E5BB45DF23F}" destId="{A0675083-8539-4107-846D-BCBFAE91D9D6}" srcOrd="12" destOrd="0" presId="urn:microsoft.com/office/officeart/2005/8/layout/cycle8"/>
    <dgm:cxn modelId="{8D9D6AC7-695A-4C54-8870-511C1A6E0BFD}" type="presParOf" srcId="{5CA1F8BF-03F7-4B88-BE47-9E5BB45DF23F}" destId="{F86CFFE1-B6E1-4B75-9259-598CF9DF8AC3}" srcOrd="13" destOrd="0" presId="urn:microsoft.com/office/officeart/2005/8/layout/cycle8"/>
    <dgm:cxn modelId="{A97D32FB-B315-4CF2-8DC6-A704A3461B82}" type="presParOf" srcId="{5CA1F8BF-03F7-4B88-BE47-9E5BB45DF23F}" destId="{9BB8EDF9-0874-4F66-AE20-97E291148ECA}" srcOrd="14" destOrd="0" presId="urn:microsoft.com/office/officeart/2005/8/layout/cycle8"/>
  </dgm:cxnLst>
  <dgm:bg>
    <a:noFill/>
  </dgm:bg>
  <dgm:whole/>
  <dgm:extLst>
    <a:ext uri="http://schemas.microsoft.com/office/drawing/2008/diagram">
      <dsp:dataModelExt xmlns:dsp="http://schemas.microsoft.com/office/drawing/2008/diagram" xmlns="" relId="rId8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solidFill>
          <a:schemeClr val="accent3">
            <a:lumMod val="60000"/>
            <a:lumOff val="40000"/>
          </a:schemeClr>
        </a:solid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8BFD3A4C-A4BE-40E8-9E21-51DE3565537C}" type="presOf" srcId="{51CF51E9-5D70-4BF0-B2E8-3E7152A18E86}" destId="{31968887-1F99-4436-8B71-42B9A0E2816B}" srcOrd="0" destOrd="0" presId="urn:microsoft.com/office/officeart/2005/8/layout/cycle2"/>
    <dgm:cxn modelId="{A041B338-DD1D-4679-BDE6-E34FB2ADE144}" type="presOf" srcId="{F92A2395-F506-4A85-B900-20FA1F36CEEF}" destId="{F8475FB8-9DD8-428F-89CE-7D49DD068DC0}"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3677693B-730A-4D1E-B192-7A635FCDB492}" type="presOf" srcId="{2C7AC11A-3297-43BC-A0BD-093EC3AD62C5}" destId="{56C5479E-0E61-4DD0-86BE-62A8BF893396}" srcOrd="0" destOrd="0" presId="urn:microsoft.com/office/officeart/2005/8/layout/cycle2"/>
    <dgm:cxn modelId="{E1D24EC9-C388-4D6A-98C1-8FD34EE31313}" type="presOf" srcId="{BE2F2B0E-97E6-44AB-8B83-C8226B356494}" destId="{849E4A90-86C8-48B9-8D66-92DD8E94D416}" srcOrd="0" destOrd="0" presId="urn:microsoft.com/office/officeart/2005/8/layout/cycle2"/>
    <dgm:cxn modelId="{467C68D0-35D8-4E9F-A3AE-FD4E4852571B}" type="presOf" srcId="{F35FBD06-BCC2-4D94-9225-118F144A2E9A}" destId="{A9CC8863-7275-47CD-A255-840D0F9DDD89}" srcOrd="0" destOrd="0" presId="urn:microsoft.com/office/officeart/2005/8/layout/cycle2"/>
    <dgm:cxn modelId="{1EEBF51C-9DF4-4ED8-B6C6-BF0F6D82FEBA}" type="presOf" srcId="{4479D4F5-B07B-48C6-AB21-9A6CB78DA34A}" destId="{73348D91-9AA5-44F6-9FD7-42908738129A}"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BD1738D8-17E1-4627-A23F-354C58A28D7F}" type="presOf" srcId="{2C7AC11A-3297-43BC-A0BD-093EC3AD62C5}" destId="{A4405A28-0CB8-4D76-9B2A-D5FED6F73433}"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07DB59EA-ABEA-4618-A4D8-1340FB25C96F}" type="presOf" srcId="{2B77FFC4-733E-4968-8856-33339AD891A8}" destId="{C6FC8F84-AA19-4B8D-ACAF-B024653FBCBD}" srcOrd="0" destOrd="0" presId="urn:microsoft.com/office/officeart/2005/8/layout/cycle2"/>
    <dgm:cxn modelId="{13630E18-8D17-46BC-80CC-C52AD7CCC500}" type="presOf" srcId="{4479D4F5-B07B-48C6-AB21-9A6CB78DA34A}" destId="{11B5ED12-9FC7-44D3-AD3E-4D5930A2CAE3}" srcOrd="0" destOrd="0" presId="urn:microsoft.com/office/officeart/2005/8/layout/cycle2"/>
    <dgm:cxn modelId="{814171C0-378D-43C8-BB6C-0066EE53F4BD}" type="presOf" srcId="{F92A2395-F506-4A85-B900-20FA1F36CEEF}" destId="{C7B0AFEB-A838-43CC-B158-2CE1EA7317EA}" srcOrd="0" destOrd="0" presId="urn:microsoft.com/office/officeart/2005/8/layout/cycle2"/>
    <dgm:cxn modelId="{50BA6A5F-1106-4BB0-9545-FAA0B06CC1DF}" type="presParOf" srcId="{A9CC8863-7275-47CD-A255-840D0F9DDD89}" destId="{849E4A90-86C8-48B9-8D66-92DD8E94D416}" srcOrd="0" destOrd="0" presId="urn:microsoft.com/office/officeart/2005/8/layout/cycle2"/>
    <dgm:cxn modelId="{8B5ACB40-D89B-4A7F-999C-1EAACFE74A39}" type="presParOf" srcId="{A9CC8863-7275-47CD-A255-840D0F9DDD89}" destId="{56C5479E-0E61-4DD0-86BE-62A8BF893396}" srcOrd="1" destOrd="0" presId="urn:microsoft.com/office/officeart/2005/8/layout/cycle2"/>
    <dgm:cxn modelId="{1FAA0817-590D-4ADE-9077-0B8184AE00DC}" type="presParOf" srcId="{56C5479E-0E61-4DD0-86BE-62A8BF893396}" destId="{A4405A28-0CB8-4D76-9B2A-D5FED6F73433}" srcOrd="0" destOrd="0" presId="urn:microsoft.com/office/officeart/2005/8/layout/cycle2"/>
    <dgm:cxn modelId="{C37F8829-6163-4D4A-83CE-16982BD10652}" type="presParOf" srcId="{A9CC8863-7275-47CD-A255-840D0F9DDD89}" destId="{31968887-1F99-4436-8B71-42B9A0E2816B}" srcOrd="2" destOrd="0" presId="urn:microsoft.com/office/officeart/2005/8/layout/cycle2"/>
    <dgm:cxn modelId="{87A75442-BBA7-4186-AD43-DC5139757F64}" type="presParOf" srcId="{A9CC8863-7275-47CD-A255-840D0F9DDD89}" destId="{11B5ED12-9FC7-44D3-AD3E-4D5930A2CAE3}" srcOrd="3" destOrd="0" presId="urn:microsoft.com/office/officeart/2005/8/layout/cycle2"/>
    <dgm:cxn modelId="{466C28B5-60E5-491D-BD9C-03D9611A64D3}" type="presParOf" srcId="{11B5ED12-9FC7-44D3-AD3E-4D5930A2CAE3}" destId="{73348D91-9AA5-44F6-9FD7-42908738129A}" srcOrd="0" destOrd="0" presId="urn:microsoft.com/office/officeart/2005/8/layout/cycle2"/>
    <dgm:cxn modelId="{52A7F30E-E449-40FD-9C93-451B3C050620}" type="presParOf" srcId="{A9CC8863-7275-47CD-A255-840D0F9DDD89}" destId="{C6FC8F84-AA19-4B8D-ACAF-B024653FBCBD}" srcOrd="4" destOrd="0" presId="urn:microsoft.com/office/officeart/2005/8/layout/cycle2"/>
    <dgm:cxn modelId="{B4DA051B-F0A3-43AE-B694-7B3CAFAA30A1}" type="presParOf" srcId="{A9CC8863-7275-47CD-A255-840D0F9DDD89}" destId="{C7B0AFEB-A838-43CC-B158-2CE1EA7317EA}" srcOrd="5" destOrd="0" presId="urn:microsoft.com/office/officeart/2005/8/layout/cycle2"/>
    <dgm:cxn modelId="{690FE249-92B9-43AE-B07B-EC01E88B58D0}"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8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r>
            <a:rPr lang="da-DK" sz="700" b="0" i="1">
              <a:solidFill>
                <a:sysClr val="windowText" lastClr="000000"/>
              </a:solidFill>
              <a:latin typeface="Arial Narrow" pitchFamily="34" charset="0"/>
            </a:rPr>
            <a:t>General Knowledge &amp; skills</a:t>
          </a:r>
          <a:endParaRPr lang="da-DK" sz="700" b="0">
            <a:solidFill>
              <a:sysClr val="windowText" lastClr="000000"/>
            </a:solidFill>
            <a:latin typeface="Arial Narrow" pitchFamily="34" charset="0"/>
          </a:endParaRP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noFill/>
        <a:ln w="12700">
          <a:solidFill>
            <a:schemeClr val="tx1"/>
          </a:solidFill>
        </a:ln>
      </dgm:spPr>
      <dgm:t>
        <a:bodyPr/>
        <a:lstStyle/>
        <a:p>
          <a:r>
            <a:rPr lang="da-DK" sz="700" b="0">
              <a:solidFill>
                <a:sysClr val="windowText" lastClr="000000"/>
              </a:solidFill>
              <a:latin typeface="Arial Narrow" pitchFamily="34" charset="0"/>
            </a:rPr>
            <a:t>Didactic </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347D486D-D8B1-4EC6-A7E9-2C95E7933EFC}">
      <dgm:prSet/>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chemeClr val="tx1"/>
          </a:solidFill>
        </a:ln>
      </dgm:spPr>
      <dgm:t>
        <a:bodyPr/>
        <a:lstStyle/>
        <a:p>
          <a:pPr algn="ctr"/>
          <a:r>
            <a:rPr lang="da-DK">
              <a:solidFill>
                <a:sysClr val="windowText" lastClr="000000"/>
              </a:solidFill>
            </a:rPr>
            <a:t>Professional </a:t>
          </a:r>
          <a:endParaRPr lang="da-DK" sz="700" b="0">
            <a:solidFill>
              <a:sysClr val="windowText" lastClr="000000"/>
            </a:solidFill>
            <a:latin typeface="Arial Narrow" pitchFamily="34" charset="0"/>
          </a:endParaRPr>
        </a:p>
        <a:p>
          <a:pPr algn="ctr"/>
          <a:r>
            <a:rPr lang="da-DK" sz="700" b="0">
              <a:solidFill>
                <a:sysClr val="windowText" lastClr="000000"/>
              </a:solidFill>
              <a:latin typeface="Arial Narrow" pitchFamily="34" charset="0"/>
            </a:rPr>
            <a:t>knowledge &amp; skills  </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3"/>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3">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3"/>
      <dgm:spPr>
        <a:noFill/>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3">
        <dgm:presLayoutVars>
          <dgm:chMax val="0"/>
          <dgm:chPref val="0"/>
          <dgm:bulletEnabled val="1"/>
        </dgm:presLayoutVars>
      </dgm:prSet>
      <dgm:spPr>
        <a:noFill/>
        <a:ln w="12700"/>
      </dgm:spPr>
      <dgm:t>
        <a:bodyPr/>
        <a:lstStyle/>
        <a:p>
          <a:endParaRPr lang="da-DK"/>
        </a:p>
      </dgm:t>
    </dgm:pt>
    <dgm:pt modelId="{16209E65-BAFC-407F-8511-6443F4C1CB95}" type="pres">
      <dgm:prSet presAssocID="{54AA379A-FEA1-4D5F-BF28-42354C147806}" presName="wedge3" presStyleLbl="node1" presStyleIdx="2" presStyleCnt="3"/>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3">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3"/>
      <dgm:spPr/>
    </dgm:pt>
    <dgm:pt modelId="{F86CFFE1-B6E1-4B75-9259-598CF9DF8AC3}" type="pres">
      <dgm:prSet presAssocID="{262C21B0-4D77-4D3A-BBA6-865C23D30E6A}" presName="arrowWedge2" presStyleLbl="fgSibTrans2D1" presStyleIdx="1" presStyleCnt="3"/>
      <dgm:spPr>
        <a:solidFill>
          <a:schemeClr val="accent3"/>
        </a:solidFill>
      </dgm:spPr>
    </dgm:pt>
    <dgm:pt modelId="{9BB8EDF9-0874-4F66-AE20-97E291148ECA}" type="pres">
      <dgm:prSet presAssocID="{87DA47AE-F1CD-4DAF-BB5B-8C0B28071578}" presName="arrowWedge3" presStyleLbl="fgSibTrans2D1" presStyleIdx="2" presStyleCnt="3"/>
      <dgm:spPr/>
    </dgm:pt>
  </dgm:ptLst>
  <dgm:cxnLst>
    <dgm:cxn modelId="{F6D91975-BAFA-42D5-8AD5-913E6658A70A}" type="presOf" srcId="{0F793318-DDD1-47C3-A83F-461EAE82104C}" destId="{16209E65-BAFC-407F-8511-6443F4C1CB95}" srcOrd="0" destOrd="0" presId="urn:microsoft.com/office/officeart/2005/8/layout/cycle8"/>
    <dgm:cxn modelId="{2DA09B38-375C-417E-B932-3887DF431153}" type="presOf" srcId="{347D486D-D8B1-4EC6-A7E9-2C95E7933EFC}" destId="{4DA257BA-9044-4EF0-970A-E931E1684118}" srcOrd="1" destOrd="0" presId="urn:microsoft.com/office/officeart/2005/8/layout/cycle8"/>
    <dgm:cxn modelId="{C6942899-4ABA-43EF-A554-A4D97BE27864}" type="presOf" srcId="{347D486D-D8B1-4EC6-A7E9-2C95E7933EFC}" destId="{03A17F07-B5E5-4A0A-B57D-46FF17B35E36}" srcOrd="0" destOrd="0" presId="urn:microsoft.com/office/officeart/2005/8/layout/cycle8"/>
    <dgm:cxn modelId="{481AB883-1427-47AD-9074-4FAD1F26DF7C}" srcId="{54AA379A-FEA1-4D5F-BF28-42354C147806}" destId="{347D486D-D8B1-4EC6-A7E9-2C95E7933EFC}" srcOrd="1" destOrd="0" parTransId="{D07C4EBE-91F5-4A3A-93E2-C409863D9D98}" sibTransId="{262C21B0-4D77-4D3A-BBA6-865C23D30E6A}"/>
    <dgm:cxn modelId="{111C7A0E-0784-437C-B06F-0080F54462CB}" type="presOf" srcId="{714C3F97-D9F7-4FFF-96A7-7411BF245F91}" destId="{A6A769B0-FAC5-47B6-B411-E48F0616AE38}" srcOrd="0" destOrd="0" presId="urn:microsoft.com/office/officeart/2005/8/layout/cycle8"/>
    <dgm:cxn modelId="{FBF966BA-F821-4A0B-9010-360E0D7790E5}" srcId="{54AA379A-FEA1-4D5F-BF28-42354C147806}" destId="{0F793318-DDD1-47C3-A83F-461EAE82104C}" srcOrd="2" destOrd="0" parTransId="{4F5E1E11-9379-423A-B811-9001D5313D30}" sibTransId="{87DA47AE-F1CD-4DAF-BB5B-8C0B28071578}"/>
    <dgm:cxn modelId="{776490A3-FC36-4248-BB8E-0700AAB1C2BF}" type="presOf" srcId="{0F793318-DDD1-47C3-A83F-461EAE82104C}" destId="{BCE64E79-ACE5-421A-BB0D-79EE436DAC97}" srcOrd="1" destOrd="0" presId="urn:microsoft.com/office/officeart/2005/8/layout/cycle8"/>
    <dgm:cxn modelId="{8E05C8CF-40EB-4435-B373-5FFE409823CE}" type="presOf" srcId="{714C3F97-D9F7-4FFF-96A7-7411BF245F91}" destId="{65A3817F-F99E-42CC-B640-9F96BE51C03C}" srcOrd="1"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E3E89EFF-1A99-46A4-B5EC-87C53A0194F0}" type="presOf" srcId="{54AA379A-FEA1-4D5F-BF28-42354C147806}" destId="{5CA1F8BF-03F7-4B88-BE47-9E5BB45DF23F}" srcOrd="0" destOrd="0" presId="urn:microsoft.com/office/officeart/2005/8/layout/cycle8"/>
    <dgm:cxn modelId="{FD4DC7BF-27B9-4D71-988D-BB08B13913A4}" type="presParOf" srcId="{5CA1F8BF-03F7-4B88-BE47-9E5BB45DF23F}" destId="{A6A769B0-FAC5-47B6-B411-E48F0616AE38}" srcOrd="0" destOrd="0" presId="urn:microsoft.com/office/officeart/2005/8/layout/cycle8"/>
    <dgm:cxn modelId="{F5F8FCEF-0BAF-46AE-86F9-2998486E89ED}" type="presParOf" srcId="{5CA1F8BF-03F7-4B88-BE47-9E5BB45DF23F}" destId="{30023FEF-CB35-4C32-ABE5-B7159814A9E0}" srcOrd="1" destOrd="0" presId="urn:microsoft.com/office/officeart/2005/8/layout/cycle8"/>
    <dgm:cxn modelId="{ADF48DBC-EE5D-4DC2-A59C-FD00CD4C1EE3}" type="presParOf" srcId="{5CA1F8BF-03F7-4B88-BE47-9E5BB45DF23F}" destId="{AEAA0493-F2C9-4AA1-90C0-E2D5802AA0F8}" srcOrd="2" destOrd="0" presId="urn:microsoft.com/office/officeart/2005/8/layout/cycle8"/>
    <dgm:cxn modelId="{5EDEC7B7-A860-4DD1-9EAF-0F88CB54A1FA}" type="presParOf" srcId="{5CA1F8BF-03F7-4B88-BE47-9E5BB45DF23F}" destId="{65A3817F-F99E-42CC-B640-9F96BE51C03C}" srcOrd="3" destOrd="0" presId="urn:microsoft.com/office/officeart/2005/8/layout/cycle8"/>
    <dgm:cxn modelId="{A0FF782C-D3BA-4D9C-A4CE-355287DAEE37}" type="presParOf" srcId="{5CA1F8BF-03F7-4B88-BE47-9E5BB45DF23F}" destId="{03A17F07-B5E5-4A0A-B57D-46FF17B35E36}" srcOrd="4" destOrd="0" presId="urn:microsoft.com/office/officeart/2005/8/layout/cycle8"/>
    <dgm:cxn modelId="{A72AD0AD-F8AD-4AF8-B72A-618F46DAD1F2}" type="presParOf" srcId="{5CA1F8BF-03F7-4B88-BE47-9E5BB45DF23F}" destId="{280F79C8-A35A-485D-BB3A-5FB3625007FA}" srcOrd="5" destOrd="0" presId="urn:microsoft.com/office/officeart/2005/8/layout/cycle8"/>
    <dgm:cxn modelId="{FE8223EB-EC0F-4B4E-BEFD-0FAFF6FE2898}" type="presParOf" srcId="{5CA1F8BF-03F7-4B88-BE47-9E5BB45DF23F}" destId="{96979623-2B0D-457D-A6AE-4DC6A8B40A50}" srcOrd="6" destOrd="0" presId="urn:microsoft.com/office/officeart/2005/8/layout/cycle8"/>
    <dgm:cxn modelId="{B1257071-251A-4B33-B46B-97F209ED36BD}" type="presParOf" srcId="{5CA1F8BF-03F7-4B88-BE47-9E5BB45DF23F}" destId="{4DA257BA-9044-4EF0-970A-E931E1684118}" srcOrd="7" destOrd="0" presId="urn:microsoft.com/office/officeart/2005/8/layout/cycle8"/>
    <dgm:cxn modelId="{30971A01-9645-43A1-942D-BE1A71D1A4C8}" type="presParOf" srcId="{5CA1F8BF-03F7-4B88-BE47-9E5BB45DF23F}" destId="{16209E65-BAFC-407F-8511-6443F4C1CB95}" srcOrd="8" destOrd="0" presId="urn:microsoft.com/office/officeart/2005/8/layout/cycle8"/>
    <dgm:cxn modelId="{F7582614-5F45-405D-AE70-5A166E51F794}" type="presParOf" srcId="{5CA1F8BF-03F7-4B88-BE47-9E5BB45DF23F}" destId="{AF69DB68-62F0-4BC5-9D19-EFCDEC782116}" srcOrd="9" destOrd="0" presId="urn:microsoft.com/office/officeart/2005/8/layout/cycle8"/>
    <dgm:cxn modelId="{9B851FCD-A886-4433-BF0A-56BF01E059D1}" type="presParOf" srcId="{5CA1F8BF-03F7-4B88-BE47-9E5BB45DF23F}" destId="{DA8EDCD2-E4B0-4AD0-BBD5-A08543911014}" srcOrd="10" destOrd="0" presId="urn:microsoft.com/office/officeart/2005/8/layout/cycle8"/>
    <dgm:cxn modelId="{00254750-1D46-4683-BB22-9808E4AEEEE3}" type="presParOf" srcId="{5CA1F8BF-03F7-4B88-BE47-9E5BB45DF23F}" destId="{BCE64E79-ACE5-421A-BB0D-79EE436DAC97}" srcOrd="11" destOrd="0" presId="urn:microsoft.com/office/officeart/2005/8/layout/cycle8"/>
    <dgm:cxn modelId="{4C7C619E-D63A-45F4-9470-D5A0AF5361F4}" type="presParOf" srcId="{5CA1F8BF-03F7-4B88-BE47-9E5BB45DF23F}" destId="{A0675083-8539-4107-846D-BCBFAE91D9D6}" srcOrd="12" destOrd="0" presId="urn:microsoft.com/office/officeart/2005/8/layout/cycle8"/>
    <dgm:cxn modelId="{57D13067-79E1-49FE-A5CE-44FC886245B5}" type="presParOf" srcId="{5CA1F8BF-03F7-4B88-BE47-9E5BB45DF23F}" destId="{F86CFFE1-B6E1-4B75-9259-598CF9DF8AC3}" srcOrd="13" destOrd="0" presId="urn:microsoft.com/office/officeart/2005/8/layout/cycle8"/>
    <dgm:cxn modelId="{388AF012-F364-4F62-92AF-61A3BC47DFB9}" type="presParOf" srcId="{5CA1F8BF-03F7-4B88-BE47-9E5BB45DF23F}" destId="{9BB8EDF9-0874-4F66-AE20-97E291148ECA}" srcOrd="14" destOrd="0" presId="urn:microsoft.com/office/officeart/2005/8/layout/cycle8"/>
  </dgm:cxnLst>
  <dgm:bg>
    <a:noFill/>
  </dgm:bg>
  <dgm:whole/>
  <dgm:extLst>
    <a:ext uri="http://schemas.microsoft.com/office/drawing/2008/diagram">
      <dsp:dataModelExt xmlns:dsp="http://schemas.microsoft.com/office/drawing/2008/diagram" xmlns="" relId="rId9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solidFill>
          <a:schemeClr val="accent3">
            <a:lumMod val="60000"/>
            <a:lumOff val="40000"/>
          </a:schemeClr>
        </a:solid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B68F0DC8-9F27-4FE5-8F58-FEE0CFB19DC0}" type="presOf" srcId="{2C7AC11A-3297-43BC-A0BD-093EC3AD62C5}" destId="{A4405A28-0CB8-4D76-9B2A-D5FED6F73433}" srcOrd="1" destOrd="0" presId="urn:microsoft.com/office/officeart/2005/8/layout/cycle2"/>
    <dgm:cxn modelId="{BF4C3BAA-51A7-4773-8CDF-90CD8782A698}" type="presOf" srcId="{4479D4F5-B07B-48C6-AB21-9A6CB78DA34A}" destId="{73348D91-9AA5-44F6-9FD7-42908738129A}" srcOrd="1" destOrd="0" presId="urn:microsoft.com/office/officeart/2005/8/layout/cycle2"/>
    <dgm:cxn modelId="{8C8B31A1-3747-4E77-907B-743645CBA649}" type="presOf" srcId="{2C7AC11A-3297-43BC-A0BD-093EC3AD62C5}" destId="{56C5479E-0E61-4DD0-86BE-62A8BF893396}"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B9702762-789D-4690-80A6-E7B34C241EE1}" type="presOf" srcId="{2B77FFC4-733E-4968-8856-33339AD891A8}" destId="{C6FC8F84-AA19-4B8D-ACAF-B024653FBCBD}" srcOrd="0" destOrd="0" presId="urn:microsoft.com/office/officeart/2005/8/layout/cycle2"/>
    <dgm:cxn modelId="{F2A18E9B-C709-427B-B8E9-C6F390290703}" type="presOf" srcId="{51CF51E9-5D70-4BF0-B2E8-3E7152A18E86}" destId="{31968887-1F99-4436-8B71-42B9A0E2816B}" srcOrd="0" destOrd="0" presId="urn:microsoft.com/office/officeart/2005/8/layout/cycle2"/>
    <dgm:cxn modelId="{9D20DD9C-14D1-488E-A7A1-DE54A60D843D}" type="presOf" srcId="{F35FBD06-BCC2-4D94-9225-118F144A2E9A}" destId="{A9CC8863-7275-47CD-A255-840D0F9DDD89}"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428A2A3B-812B-4CB6-8C19-4849D209ED75}" type="presOf" srcId="{F92A2395-F506-4A85-B900-20FA1F36CEEF}" destId="{C7B0AFEB-A838-43CC-B158-2CE1EA7317EA}" srcOrd="0" destOrd="0" presId="urn:microsoft.com/office/officeart/2005/8/layout/cycle2"/>
    <dgm:cxn modelId="{D6C43092-1E95-4CC6-B597-EB519F1E019C}" type="presOf" srcId="{F92A2395-F506-4A85-B900-20FA1F36CEEF}" destId="{F8475FB8-9DD8-428F-89CE-7D49DD068DC0}"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2EEF0609-E0D0-4E60-8D82-94BEAEDEC749}" type="presOf" srcId="{BE2F2B0E-97E6-44AB-8B83-C8226B356494}" destId="{849E4A90-86C8-48B9-8D66-92DD8E94D416}" srcOrd="0" destOrd="0" presId="urn:microsoft.com/office/officeart/2005/8/layout/cycle2"/>
    <dgm:cxn modelId="{049D4D84-CF5F-438A-AC11-DE6D3F7922F0}" type="presOf" srcId="{4479D4F5-B07B-48C6-AB21-9A6CB78DA34A}" destId="{11B5ED12-9FC7-44D3-AD3E-4D5930A2CAE3}" srcOrd="0" destOrd="0" presId="urn:microsoft.com/office/officeart/2005/8/layout/cycle2"/>
    <dgm:cxn modelId="{5B9A1AA1-7219-49E3-A590-075A05FA2C8C}" type="presParOf" srcId="{A9CC8863-7275-47CD-A255-840D0F9DDD89}" destId="{849E4A90-86C8-48B9-8D66-92DD8E94D416}" srcOrd="0" destOrd="0" presId="urn:microsoft.com/office/officeart/2005/8/layout/cycle2"/>
    <dgm:cxn modelId="{12827D26-0099-4873-91CB-7BD5EFDBD419}" type="presParOf" srcId="{A9CC8863-7275-47CD-A255-840D0F9DDD89}" destId="{56C5479E-0E61-4DD0-86BE-62A8BF893396}" srcOrd="1" destOrd="0" presId="urn:microsoft.com/office/officeart/2005/8/layout/cycle2"/>
    <dgm:cxn modelId="{00A48C81-3E71-478D-89F2-4878CDE66A0D}" type="presParOf" srcId="{56C5479E-0E61-4DD0-86BE-62A8BF893396}" destId="{A4405A28-0CB8-4D76-9B2A-D5FED6F73433}" srcOrd="0" destOrd="0" presId="urn:microsoft.com/office/officeart/2005/8/layout/cycle2"/>
    <dgm:cxn modelId="{0564F800-AED2-4F8D-95BD-56C4CA7BF5E2}" type="presParOf" srcId="{A9CC8863-7275-47CD-A255-840D0F9DDD89}" destId="{31968887-1F99-4436-8B71-42B9A0E2816B}" srcOrd="2" destOrd="0" presId="urn:microsoft.com/office/officeart/2005/8/layout/cycle2"/>
    <dgm:cxn modelId="{B35B4248-58AA-4695-BBC1-7FF70838C20E}" type="presParOf" srcId="{A9CC8863-7275-47CD-A255-840D0F9DDD89}" destId="{11B5ED12-9FC7-44D3-AD3E-4D5930A2CAE3}" srcOrd="3" destOrd="0" presId="urn:microsoft.com/office/officeart/2005/8/layout/cycle2"/>
    <dgm:cxn modelId="{067ED407-36AF-42DC-AB8E-33B26163D481}" type="presParOf" srcId="{11B5ED12-9FC7-44D3-AD3E-4D5930A2CAE3}" destId="{73348D91-9AA5-44F6-9FD7-42908738129A}" srcOrd="0" destOrd="0" presId="urn:microsoft.com/office/officeart/2005/8/layout/cycle2"/>
    <dgm:cxn modelId="{AED8F324-03C1-4161-A728-6D5BD8DD584C}" type="presParOf" srcId="{A9CC8863-7275-47CD-A255-840D0F9DDD89}" destId="{C6FC8F84-AA19-4B8D-ACAF-B024653FBCBD}" srcOrd="4" destOrd="0" presId="urn:microsoft.com/office/officeart/2005/8/layout/cycle2"/>
    <dgm:cxn modelId="{FE357428-7F05-485C-B967-2B4E35B53728}" type="presParOf" srcId="{A9CC8863-7275-47CD-A255-840D0F9DDD89}" destId="{C7B0AFEB-A838-43CC-B158-2CE1EA7317EA}" srcOrd="5" destOrd="0" presId="urn:microsoft.com/office/officeart/2005/8/layout/cycle2"/>
    <dgm:cxn modelId="{561A7017-0999-4231-91E0-BE5E5139BB1D}"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9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pPr algn="ctr"/>
          <a:r>
            <a:rPr lang="da-DK" sz="700" b="0" i="1">
              <a:solidFill>
                <a:sysClr val="windowText" lastClr="000000"/>
              </a:solidFill>
              <a:latin typeface="Arial Narrow" pitchFamily="34" charset="0"/>
            </a:rPr>
            <a:t>General Knowledge &amp; skills</a:t>
          </a:r>
          <a:endParaRPr lang="da-DK" sz="700" b="0">
            <a:solidFill>
              <a:sysClr val="windowText" lastClr="000000"/>
            </a:solidFill>
            <a:latin typeface="Arial Narrow" pitchFamily="34" charset="0"/>
          </a:endParaRPr>
        </a:p>
      </dgm:t>
    </dgm:pt>
    <dgm:pt modelId="{B54B28B2-97F4-4B43-92B9-1523D244FA11}" type="parTrans" cxnId="{6CC52D04-EAE2-4BCD-BB28-6719D3651039}">
      <dgm:prSet/>
      <dgm:spPr/>
      <dgm:t>
        <a:bodyPr/>
        <a:lstStyle/>
        <a:p>
          <a:pPr algn="ctr"/>
          <a:endParaRPr lang="da-DK"/>
        </a:p>
      </dgm:t>
    </dgm:pt>
    <dgm:pt modelId="{789653D8-A911-43F8-832F-F7C3A8FBA016}" type="sibTrans" cxnId="{6CC52D04-EAE2-4BCD-BB28-6719D3651039}">
      <dgm:prSet/>
      <dgm:spPr/>
      <dgm:t>
        <a:bodyPr/>
        <a:lstStyle/>
        <a:p>
          <a:pPr algn="ctr"/>
          <a:endParaRPr lang="da-DK"/>
        </a:p>
      </dgm:t>
    </dgm:pt>
    <dgm:pt modelId="{0F793318-DDD1-47C3-A83F-461EAE82104C}">
      <dgm:prSet phldrT="[Tekst]" custT="1"/>
      <dgm:spPr>
        <a:noFill/>
        <a:ln w="12700">
          <a:solidFill>
            <a:schemeClr val="tx1"/>
          </a:solidFill>
        </a:ln>
      </dgm:spPr>
      <dgm:t>
        <a:bodyPr/>
        <a:lstStyle/>
        <a:p>
          <a:pPr algn="ctr"/>
          <a:r>
            <a:rPr lang="da-DK" sz="700" b="0">
              <a:solidFill>
                <a:sysClr val="windowText" lastClr="000000"/>
              </a:solidFill>
              <a:latin typeface="Arial Narrow" pitchFamily="34" charset="0"/>
            </a:rPr>
            <a:t>Didactic </a:t>
          </a:r>
        </a:p>
      </dgm:t>
    </dgm:pt>
    <dgm:pt modelId="{4F5E1E11-9379-423A-B811-9001D5313D30}" type="parTrans" cxnId="{FBF966BA-F821-4A0B-9010-360E0D7790E5}">
      <dgm:prSet/>
      <dgm:spPr/>
      <dgm:t>
        <a:bodyPr/>
        <a:lstStyle/>
        <a:p>
          <a:pPr algn="ctr"/>
          <a:endParaRPr lang="da-DK"/>
        </a:p>
      </dgm:t>
    </dgm:pt>
    <dgm:pt modelId="{87DA47AE-F1CD-4DAF-BB5B-8C0B28071578}" type="sibTrans" cxnId="{FBF966BA-F821-4A0B-9010-360E0D7790E5}">
      <dgm:prSet/>
      <dgm:spPr/>
      <dgm:t>
        <a:bodyPr/>
        <a:lstStyle/>
        <a:p>
          <a:pPr algn="ctr"/>
          <a:endParaRPr lang="da-DK"/>
        </a:p>
      </dgm:t>
    </dgm:pt>
    <dgm:pt modelId="{347D486D-D8B1-4EC6-A7E9-2C95E7933EFC}">
      <dgm:prSet/>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chemeClr val="tx1"/>
          </a:solidFill>
        </a:ln>
      </dgm:spPr>
      <dgm:t>
        <a:bodyPr/>
        <a:lstStyle/>
        <a:p>
          <a:pPr algn="ctr"/>
          <a:r>
            <a:rPr lang="da-DK">
              <a:solidFill>
                <a:sysClr val="windowText" lastClr="000000"/>
              </a:solidFill>
            </a:rPr>
            <a:t>Professional </a:t>
          </a:r>
          <a:endParaRPr lang="da-DK" sz="700" b="0">
            <a:solidFill>
              <a:sysClr val="windowText" lastClr="000000"/>
            </a:solidFill>
            <a:latin typeface="Arial Narrow" pitchFamily="34" charset="0"/>
          </a:endParaRPr>
        </a:p>
        <a:p>
          <a:pPr algn="ctr"/>
          <a:r>
            <a:rPr lang="da-DK" sz="700" b="0">
              <a:solidFill>
                <a:sysClr val="windowText" lastClr="000000"/>
              </a:solidFill>
              <a:latin typeface="Arial Narrow" pitchFamily="34" charset="0"/>
            </a:rPr>
            <a:t>knowledge &amp; skills  </a:t>
          </a:r>
        </a:p>
      </dgm:t>
    </dgm:pt>
    <dgm:pt modelId="{D07C4EBE-91F5-4A3A-93E2-C409863D9D98}" type="parTrans" cxnId="{481AB883-1427-47AD-9074-4FAD1F26DF7C}">
      <dgm:prSet/>
      <dgm:spPr/>
      <dgm:t>
        <a:bodyPr/>
        <a:lstStyle/>
        <a:p>
          <a:pPr algn="ctr"/>
          <a:endParaRPr lang="da-DK"/>
        </a:p>
      </dgm:t>
    </dgm:pt>
    <dgm:pt modelId="{262C21B0-4D77-4D3A-BBA6-865C23D30E6A}" type="sibTrans" cxnId="{481AB883-1427-47AD-9074-4FAD1F26DF7C}">
      <dgm:prSet/>
      <dgm:spPr/>
      <dgm:t>
        <a:bodyPr/>
        <a:lstStyle/>
        <a:p>
          <a:pPr algn="ctr"/>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3"/>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3">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3"/>
      <dgm:spPr>
        <a:noFill/>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3">
        <dgm:presLayoutVars>
          <dgm:chMax val="0"/>
          <dgm:chPref val="0"/>
          <dgm:bulletEnabled val="1"/>
        </dgm:presLayoutVars>
      </dgm:prSet>
      <dgm:spPr>
        <a:noFill/>
        <a:ln w="12700"/>
      </dgm:spPr>
      <dgm:t>
        <a:bodyPr/>
        <a:lstStyle/>
        <a:p>
          <a:endParaRPr lang="da-DK"/>
        </a:p>
      </dgm:t>
    </dgm:pt>
    <dgm:pt modelId="{16209E65-BAFC-407F-8511-6443F4C1CB95}" type="pres">
      <dgm:prSet presAssocID="{54AA379A-FEA1-4D5F-BF28-42354C147806}" presName="wedge3" presStyleLbl="node1" presStyleIdx="2" presStyleCnt="3"/>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3">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3"/>
      <dgm:spPr/>
    </dgm:pt>
    <dgm:pt modelId="{F86CFFE1-B6E1-4B75-9259-598CF9DF8AC3}" type="pres">
      <dgm:prSet presAssocID="{262C21B0-4D77-4D3A-BBA6-865C23D30E6A}" presName="arrowWedge2" presStyleLbl="fgSibTrans2D1" presStyleIdx="1" presStyleCnt="3"/>
      <dgm:spPr/>
    </dgm:pt>
    <dgm:pt modelId="{9BB8EDF9-0874-4F66-AE20-97E291148ECA}" type="pres">
      <dgm:prSet presAssocID="{87DA47AE-F1CD-4DAF-BB5B-8C0B28071578}" presName="arrowWedge3" presStyleLbl="fgSibTrans2D1" presStyleIdx="2" presStyleCnt="3"/>
      <dgm:spPr>
        <a:solidFill>
          <a:schemeClr val="accent3"/>
        </a:solidFill>
      </dgm:spPr>
    </dgm:pt>
  </dgm:ptLst>
  <dgm:cxnLst>
    <dgm:cxn modelId="{1204F874-F287-4C48-9698-48406A32C853}" type="presOf" srcId="{54AA379A-FEA1-4D5F-BF28-42354C147806}" destId="{5CA1F8BF-03F7-4B88-BE47-9E5BB45DF23F}" srcOrd="0" destOrd="0" presId="urn:microsoft.com/office/officeart/2005/8/layout/cycle8"/>
    <dgm:cxn modelId="{777C98B3-19B0-4D08-ABA0-4355721CEC9F}" type="presOf" srcId="{0F793318-DDD1-47C3-A83F-461EAE82104C}" destId="{BCE64E79-ACE5-421A-BB0D-79EE436DAC97}" srcOrd="1" destOrd="0" presId="urn:microsoft.com/office/officeart/2005/8/layout/cycle8"/>
    <dgm:cxn modelId="{61B2AF1E-92B3-4BF6-9E06-5A74FC96BC9E}" type="presOf" srcId="{347D486D-D8B1-4EC6-A7E9-2C95E7933EFC}" destId="{4DA257BA-9044-4EF0-970A-E931E1684118}" srcOrd="1" destOrd="0" presId="urn:microsoft.com/office/officeart/2005/8/layout/cycle8"/>
    <dgm:cxn modelId="{41568DF5-8487-403C-9283-A482C9453440}" type="presOf" srcId="{714C3F97-D9F7-4FFF-96A7-7411BF245F91}" destId="{A6A769B0-FAC5-47B6-B411-E48F0616AE38}" srcOrd="0" destOrd="0" presId="urn:microsoft.com/office/officeart/2005/8/layout/cycle8"/>
    <dgm:cxn modelId="{1FB149CC-78E9-486F-88F3-135DFC431784}" type="presOf" srcId="{0F793318-DDD1-47C3-A83F-461EAE82104C}" destId="{16209E65-BAFC-407F-8511-6443F4C1CB95}" srcOrd="0" destOrd="0" presId="urn:microsoft.com/office/officeart/2005/8/layout/cycle8"/>
    <dgm:cxn modelId="{481AB883-1427-47AD-9074-4FAD1F26DF7C}" srcId="{54AA379A-FEA1-4D5F-BF28-42354C147806}" destId="{347D486D-D8B1-4EC6-A7E9-2C95E7933EFC}" srcOrd="1" destOrd="0" parTransId="{D07C4EBE-91F5-4A3A-93E2-C409863D9D98}" sibTransId="{262C21B0-4D77-4D3A-BBA6-865C23D30E6A}"/>
    <dgm:cxn modelId="{FBF966BA-F821-4A0B-9010-360E0D7790E5}" srcId="{54AA379A-FEA1-4D5F-BF28-42354C147806}" destId="{0F793318-DDD1-47C3-A83F-461EAE82104C}" srcOrd="2" destOrd="0" parTransId="{4F5E1E11-9379-423A-B811-9001D5313D30}" sibTransId="{87DA47AE-F1CD-4DAF-BB5B-8C0B28071578}"/>
    <dgm:cxn modelId="{6CC52D04-EAE2-4BCD-BB28-6719D3651039}" srcId="{54AA379A-FEA1-4D5F-BF28-42354C147806}" destId="{714C3F97-D9F7-4FFF-96A7-7411BF245F91}" srcOrd="0" destOrd="0" parTransId="{B54B28B2-97F4-4B43-92B9-1523D244FA11}" sibTransId="{789653D8-A911-43F8-832F-F7C3A8FBA016}"/>
    <dgm:cxn modelId="{FFAA0EAA-9148-4BD6-933D-FA0375BBC431}" type="presOf" srcId="{347D486D-D8B1-4EC6-A7E9-2C95E7933EFC}" destId="{03A17F07-B5E5-4A0A-B57D-46FF17B35E36}" srcOrd="0" destOrd="0" presId="urn:microsoft.com/office/officeart/2005/8/layout/cycle8"/>
    <dgm:cxn modelId="{B6CC6C54-1839-491A-9CE1-32920CC49D3B}" type="presOf" srcId="{714C3F97-D9F7-4FFF-96A7-7411BF245F91}" destId="{65A3817F-F99E-42CC-B640-9F96BE51C03C}" srcOrd="1" destOrd="0" presId="urn:microsoft.com/office/officeart/2005/8/layout/cycle8"/>
    <dgm:cxn modelId="{2DC06F97-4E8F-4E3C-B957-CBB181E1B4A6}" type="presParOf" srcId="{5CA1F8BF-03F7-4B88-BE47-9E5BB45DF23F}" destId="{A6A769B0-FAC5-47B6-B411-E48F0616AE38}" srcOrd="0" destOrd="0" presId="urn:microsoft.com/office/officeart/2005/8/layout/cycle8"/>
    <dgm:cxn modelId="{E34873A9-33A1-43F2-B76E-85DDB7BCE8B7}" type="presParOf" srcId="{5CA1F8BF-03F7-4B88-BE47-9E5BB45DF23F}" destId="{30023FEF-CB35-4C32-ABE5-B7159814A9E0}" srcOrd="1" destOrd="0" presId="urn:microsoft.com/office/officeart/2005/8/layout/cycle8"/>
    <dgm:cxn modelId="{CED097B6-A33A-4CE8-9EF8-A3E0B77AFFF6}" type="presParOf" srcId="{5CA1F8BF-03F7-4B88-BE47-9E5BB45DF23F}" destId="{AEAA0493-F2C9-4AA1-90C0-E2D5802AA0F8}" srcOrd="2" destOrd="0" presId="urn:microsoft.com/office/officeart/2005/8/layout/cycle8"/>
    <dgm:cxn modelId="{44408A08-E241-445C-8096-0C36E132B8DB}" type="presParOf" srcId="{5CA1F8BF-03F7-4B88-BE47-9E5BB45DF23F}" destId="{65A3817F-F99E-42CC-B640-9F96BE51C03C}" srcOrd="3" destOrd="0" presId="urn:microsoft.com/office/officeart/2005/8/layout/cycle8"/>
    <dgm:cxn modelId="{782C2988-46CA-4897-BCDD-DF8D603ED15C}" type="presParOf" srcId="{5CA1F8BF-03F7-4B88-BE47-9E5BB45DF23F}" destId="{03A17F07-B5E5-4A0A-B57D-46FF17B35E36}" srcOrd="4" destOrd="0" presId="urn:microsoft.com/office/officeart/2005/8/layout/cycle8"/>
    <dgm:cxn modelId="{54E5383B-65B0-4834-8D66-F3AE21DF93A3}" type="presParOf" srcId="{5CA1F8BF-03F7-4B88-BE47-9E5BB45DF23F}" destId="{280F79C8-A35A-485D-BB3A-5FB3625007FA}" srcOrd="5" destOrd="0" presId="urn:microsoft.com/office/officeart/2005/8/layout/cycle8"/>
    <dgm:cxn modelId="{5F448420-113E-4B50-9F05-C69C33A57467}" type="presParOf" srcId="{5CA1F8BF-03F7-4B88-BE47-9E5BB45DF23F}" destId="{96979623-2B0D-457D-A6AE-4DC6A8B40A50}" srcOrd="6" destOrd="0" presId="urn:microsoft.com/office/officeart/2005/8/layout/cycle8"/>
    <dgm:cxn modelId="{85C3F0BF-E25A-4798-977A-69433E063DA9}" type="presParOf" srcId="{5CA1F8BF-03F7-4B88-BE47-9E5BB45DF23F}" destId="{4DA257BA-9044-4EF0-970A-E931E1684118}" srcOrd="7" destOrd="0" presId="urn:microsoft.com/office/officeart/2005/8/layout/cycle8"/>
    <dgm:cxn modelId="{F8B7BB33-DBD6-4992-A42D-46F24B6F8B1D}" type="presParOf" srcId="{5CA1F8BF-03F7-4B88-BE47-9E5BB45DF23F}" destId="{16209E65-BAFC-407F-8511-6443F4C1CB95}" srcOrd="8" destOrd="0" presId="urn:microsoft.com/office/officeart/2005/8/layout/cycle8"/>
    <dgm:cxn modelId="{680B9C62-6421-4146-97E9-3951FB1A2DE4}" type="presParOf" srcId="{5CA1F8BF-03F7-4B88-BE47-9E5BB45DF23F}" destId="{AF69DB68-62F0-4BC5-9D19-EFCDEC782116}" srcOrd="9" destOrd="0" presId="urn:microsoft.com/office/officeart/2005/8/layout/cycle8"/>
    <dgm:cxn modelId="{C96D1C2C-C713-45E8-AC8D-17F2813A89BB}" type="presParOf" srcId="{5CA1F8BF-03F7-4B88-BE47-9E5BB45DF23F}" destId="{DA8EDCD2-E4B0-4AD0-BBD5-A08543911014}" srcOrd="10" destOrd="0" presId="urn:microsoft.com/office/officeart/2005/8/layout/cycle8"/>
    <dgm:cxn modelId="{2B4F3FB3-2902-4417-A812-67E80DFFB6B8}" type="presParOf" srcId="{5CA1F8BF-03F7-4B88-BE47-9E5BB45DF23F}" destId="{BCE64E79-ACE5-421A-BB0D-79EE436DAC97}" srcOrd="11" destOrd="0" presId="urn:microsoft.com/office/officeart/2005/8/layout/cycle8"/>
    <dgm:cxn modelId="{06F9241F-383E-4FA7-9AD9-3B2552757137}" type="presParOf" srcId="{5CA1F8BF-03F7-4B88-BE47-9E5BB45DF23F}" destId="{A0675083-8539-4107-846D-BCBFAE91D9D6}" srcOrd="12" destOrd="0" presId="urn:microsoft.com/office/officeart/2005/8/layout/cycle8"/>
    <dgm:cxn modelId="{531029F2-4E46-4B56-A227-66CA591D1E2B}" type="presParOf" srcId="{5CA1F8BF-03F7-4B88-BE47-9E5BB45DF23F}" destId="{F86CFFE1-B6E1-4B75-9259-598CF9DF8AC3}" srcOrd="13" destOrd="0" presId="urn:microsoft.com/office/officeart/2005/8/layout/cycle8"/>
    <dgm:cxn modelId="{9DF739CF-91E5-42BC-BC96-5619AC0D80D0}" type="presParOf" srcId="{5CA1F8BF-03F7-4B88-BE47-9E5BB45DF23F}" destId="{9BB8EDF9-0874-4F66-AE20-97E291148ECA}" srcOrd="14" destOrd="0" presId="urn:microsoft.com/office/officeart/2005/8/layout/cycle8"/>
  </dgm:cxnLst>
  <dgm:bg>
    <a:noFill/>
  </dgm:bg>
  <dgm:whole/>
  <dgm:extLst>
    <a:ext uri="http://schemas.microsoft.com/office/drawing/2008/diagram">
      <dsp:dataModelExt xmlns:dsp="http://schemas.microsoft.com/office/drawing/2008/diagram" xmlns="" relId="rId10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91B936AB-D4F5-4AB4-B707-098D0B5C9B70}" type="presOf" srcId="{F92A2395-F506-4A85-B900-20FA1F36CEEF}" destId="{F8475FB8-9DD8-428F-89CE-7D49DD068DC0}" srcOrd="1" destOrd="0" presId="urn:microsoft.com/office/officeart/2005/8/layout/cycle2"/>
    <dgm:cxn modelId="{89C3A43C-260D-4652-8E5D-7A32CC1736AC}" type="presOf" srcId="{2C7AC11A-3297-43BC-A0BD-093EC3AD62C5}" destId="{56C5479E-0E61-4DD0-86BE-62A8BF893396}" srcOrd="0" destOrd="0" presId="urn:microsoft.com/office/officeart/2005/8/layout/cycle2"/>
    <dgm:cxn modelId="{0BCCAB8C-2F40-4A5D-9C4B-D316809EC938}" type="presOf" srcId="{4479D4F5-B07B-48C6-AB21-9A6CB78DA34A}" destId="{73348D91-9AA5-44F6-9FD7-42908738129A}"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8DF62AA2-C345-4705-B884-589568116AEC}" type="presOf" srcId="{BE2F2B0E-97E6-44AB-8B83-C8226B356494}" destId="{849E4A90-86C8-48B9-8D66-92DD8E94D416}" srcOrd="0" destOrd="0" presId="urn:microsoft.com/office/officeart/2005/8/layout/cycle2"/>
    <dgm:cxn modelId="{E597000A-8754-40F6-A13E-7F22BB3A67CF}" type="presOf" srcId="{2B77FFC4-733E-4968-8856-33339AD891A8}" destId="{C6FC8F84-AA19-4B8D-ACAF-B024653FBCBD}" srcOrd="0" destOrd="0" presId="urn:microsoft.com/office/officeart/2005/8/layout/cycle2"/>
    <dgm:cxn modelId="{E53AD0F6-5323-446B-B527-1CB3670E35BC}" type="presOf" srcId="{F35FBD06-BCC2-4D94-9225-118F144A2E9A}" destId="{A9CC8863-7275-47CD-A255-840D0F9DDD89}" srcOrd="0" destOrd="0" presId="urn:microsoft.com/office/officeart/2005/8/layout/cycle2"/>
    <dgm:cxn modelId="{12BD7DCF-F920-4F88-950A-371B77062E2D}" type="presOf" srcId="{51CF51E9-5D70-4BF0-B2E8-3E7152A18E86}" destId="{31968887-1F99-4436-8B71-42B9A0E2816B}"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905DE6BC-8625-4387-8A3F-A718EE9B2AE6}" type="presOf" srcId="{2C7AC11A-3297-43BC-A0BD-093EC3AD62C5}" destId="{A4405A28-0CB8-4D76-9B2A-D5FED6F73433}"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34E67F1C-82D8-4CC9-A19C-9E15022A4D57}" type="presOf" srcId="{F92A2395-F506-4A85-B900-20FA1F36CEEF}" destId="{C7B0AFEB-A838-43CC-B158-2CE1EA7317EA}" srcOrd="0" destOrd="0" presId="urn:microsoft.com/office/officeart/2005/8/layout/cycle2"/>
    <dgm:cxn modelId="{7BDB4EDE-116E-4E58-9C8C-2E5CB8626ADB}" type="presOf" srcId="{4479D4F5-B07B-48C6-AB21-9A6CB78DA34A}" destId="{11B5ED12-9FC7-44D3-AD3E-4D5930A2CAE3}" srcOrd="0" destOrd="0" presId="urn:microsoft.com/office/officeart/2005/8/layout/cycle2"/>
    <dgm:cxn modelId="{5082FCA8-590F-4309-9E04-A8A68AC90F16}" type="presParOf" srcId="{A9CC8863-7275-47CD-A255-840D0F9DDD89}" destId="{849E4A90-86C8-48B9-8D66-92DD8E94D416}" srcOrd="0" destOrd="0" presId="urn:microsoft.com/office/officeart/2005/8/layout/cycle2"/>
    <dgm:cxn modelId="{F9965A64-6C4D-448B-B7A2-421578CD68BE}" type="presParOf" srcId="{A9CC8863-7275-47CD-A255-840D0F9DDD89}" destId="{56C5479E-0E61-4DD0-86BE-62A8BF893396}" srcOrd="1" destOrd="0" presId="urn:microsoft.com/office/officeart/2005/8/layout/cycle2"/>
    <dgm:cxn modelId="{BBD2EFE4-5E2D-4555-BBFB-54AFD1443655}" type="presParOf" srcId="{56C5479E-0E61-4DD0-86BE-62A8BF893396}" destId="{A4405A28-0CB8-4D76-9B2A-D5FED6F73433}" srcOrd="0" destOrd="0" presId="urn:microsoft.com/office/officeart/2005/8/layout/cycle2"/>
    <dgm:cxn modelId="{425B4290-CFF6-4AE0-B9ED-F4CB3656053C}" type="presParOf" srcId="{A9CC8863-7275-47CD-A255-840D0F9DDD89}" destId="{31968887-1F99-4436-8B71-42B9A0E2816B}" srcOrd="2" destOrd="0" presId="urn:microsoft.com/office/officeart/2005/8/layout/cycle2"/>
    <dgm:cxn modelId="{34989150-EA12-4D62-BB5C-8DEE1D81D1C1}" type="presParOf" srcId="{A9CC8863-7275-47CD-A255-840D0F9DDD89}" destId="{11B5ED12-9FC7-44D3-AD3E-4D5930A2CAE3}" srcOrd="3" destOrd="0" presId="urn:microsoft.com/office/officeart/2005/8/layout/cycle2"/>
    <dgm:cxn modelId="{1AD50419-70F9-4804-988D-08221CF01CE9}" type="presParOf" srcId="{11B5ED12-9FC7-44D3-AD3E-4D5930A2CAE3}" destId="{73348D91-9AA5-44F6-9FD7-42908738129A}" srcOrd="0" destOrd="0" presId="urn:microsoft.com/office/officeart/2005/8/layout/cycle2"/>
    <dgm:cxn modelId="{F6B22BCE-C182-4FDD-9A86-32846B95B804}" type="presParOf" srcId="{A9CC8863-7275-47CD-A255-840D0F9DDD89}" destId="{C6FC8F84-AA19-4B8D-ACAF-B024653FBCBD}" srcOrd="4" destOrd="0" presId="urn:microsoft.com/office/officeart/2005/8/layout/cycle2"/>
    <dgm:cxn modelId="{C49A3B57-2281-4A16-9356-12E496F541F0}" type="presParOf" srcId="{A9CC8863-7275-47CD-A255-840D0F9DDD89}" destId="{C7B0AFEB-A838-43CC-B158-2CE1EA7317EA}" srcOrd="5" destOrd="0" presId="urn:microsoft.com/office/officeart/2005/8/layout/cycle2"/>
    <dgm:cxn modelId="{A0041B5F-9D1D-4B31-A584-A4CCA2B4C341}"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AFA61290-90AB-48C7-99C7-482A8B767A59}" type="presOf" srcId="{F35FBD06-BCC2-4D94-9225-118F144A2E9A}" destId="{A9CC8863-7275-47CD-A255-840D0F9DDD89}" srcOrd="0" destOrd="0" presId="urn:microsoft.com/office/officeart/2005/8/layout/cycle2"/>
    <dgm:cxn modelId="{80820E02-CD1E-4FBE-97DC-D22FFE2B2F78}" type="presOf" srcId="{2C7AC11A-3297-43BC-A0BD-093EC3AD62C5}" destId="{A4405A28-0CB8-4D76-9B2A-D5FED6F73433}" srcOrd="1" destOrd="0" presId="urn:microsoft.com/office/officeart/2005/8/layout/cycle2"/>
    <dgm:cxn modelId="{3A659615-4504-40DC-8165-3C73BC4271DB}" type="presOf" srcId="{F92A2395-F506-4A85-B900-20FA1F36CEEF}" destId="{C7B0AFEB-A838-43CC-B158-2CE1EA7317EA}"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CD9A9C78-BEE4-4FA3-A62A-EB85CA388324}" srcId="{F35FBD06-BCC2-4D94-9225-118F144A2E9A}" destId="{2B77FFC4-733E-4968-8856-33339AD891A8}" srcOrd="2" destOrd="0" parTransId="{05C07978-36CC-4736-ADA0-9FFDB694A94F}" sibTransId="{F92A2395-F506-4A85-B900-20FA1F36CEEF}"/>
    <dgm:cxn modelId="{C8642471-8FEB-43F1-8127-C94178CDB56D}" type="presOf" srcId="{BE2F2B0E-97E6-44AB-8B83-C8226B356494}" destId="{849E4A90-86C8-48B9-8D66-92DD8E94D416}" srcOrd="0" destOrd="0" presId="urn:microsoft.com/office/officeart/2005/8/layout/cycle2"/>
    <dgm:cxn modelId="{6A9A2ECC-FA8D-4646-9D2B-47F7468E791E}" type="presOf" srcId="{4479D4F5-B07B-48C6-AB21-9A6CB78DA34A}" destId="{11B5ED12-9FC7-44D3-AD3E-4D5930A2CAE3}" srcOrd="0" destOrd="0" presId="urn:microsoft.com/office/officeart/2005/8/layout/cycle2"/>
    <dgm:cxn modelId="{19252167-6709-44AE-B50E-771879B30430}" type="presOf" srcId="{F92A2395-F506-4A85-B900-20FA1F36CEEF}" destId="{F8475FB8-9DD8-428F-89CE-7D49DD068DC0}" srcOrd="1" destOrd="0" presId="urn:microsoft.com/office/officeart/2005/8/layout/cycle2"/>
    <dgm:cxn modelId="{32FCC429-8746-4E6B-9DE1-E6BBABB59812}" type="presOf" srcId="{2C7AC11A-3297-43BC-A0BD-093EC3AD62C5}" destId="{56C5479E-0E61-4DD0-86BE-62A8BF893396}"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B40A1E26-F49E-4502-99E8-EF5BAEEEDE43}" type="presOf" srcId="{51CF51E9-5D70-4BF0-B2E8-3E7152A18E86}" destId="{31968887-1F99-4436-8B71-42B9A0E2816B}" srcOrd="0" destOrd="0" presId="urn:microsoft.com/office/officeart/2005/8/layout/cycle2"/>
    <dgm:cxn modelId="{DC606F3A-6178-4E93-AD9C-6D66C780160B}" type="presOf" srcId="{4479D4F5-B07B-48C6-AB21-9A6CB78DA34A}" destId="{73348D91-9AA5-44F6-9FD7-42908738129A}" srcOrd="1" destOrd="0" presId="urn:microsoft.com/office/officeart/2005/8/layout/cycle2"/>
    <dgm:cxn modelId="{376FDB34-A1C0-4A52-92C8-91861210C43C}" type="presOf" srcId="{2B77FFC4-733E-4968-8856-33339AD891A8}" destId="{C6FC8F84-AA19-4B8D-ACAF-B024653FBCBD}" srcOrd="0" destOrd="0" presId="urn:microsoft.com/office/officeart/2005/8/layout/cycle2"/>
    <dgm:cxn modelId="{4B0DD956-2825-46CA-9A9C-718EBFD15B7C}" type="presParOf" srcId="{A9CC8863-7275-47CD-A255-840D0F9DDD89}" destId="{849E4A90-86C8-48B9-8D66-92DD8E94D416}" srcOrd="0" destOrd="0" presId="urn:microsoft.com/office/officeart/2005/8/layout/cycle2"/>
    <dgm:cxn modelId="{C529119E-515E-4E27-8D9A-4C9F300570F2}" type="presParOf" srcId="{A9CC8863-7275-47CD-A255-840D0F9DDD89}" destId="{56C5479E-0E61-4DD0-86BE-62A8BF893396}" srcOrd="1" destOrd="0" presId="urn:microsoft.com/office/officeart/2005/8/layout/cycle2"/>
    <dgm:cxn modelId="{72D16A51-0751-4A3C-896B-964AA0BDFBB9}" type="presParOf" srcId="{56C5479E-0E61-4DD0-86BE-62A8BF893396}" destId="{A4405A28-0CB8-4D76-9B2A-D5FED6F73433}" srcOrd="0" destOrd="0" presId="urn:microsoft.com/office/officeart/2005/8/layout/cycle2"/>
    <dgm:cxn modelId="{72FA612D-9DD0-4991-A0CD-5C0452A7A575}" type="presParOf" srcId="{A9CC8863-7275-47CD-A255-840D0F9DDD89}" destId="{31968887-1F99-4436-8B71-42B9A0E2816B}" srcOrd="2" destOrd="0" presId="urn:microsoft.com/office/officeart/2005/8/layout/cycle2"/>
    <dgm:cxn modelId="{7DAB3526-DA53-4624-9FF2-2B665750D668}" type="presParOf" srcId="{A9CC8863-7275-47CD-A255-840D0F9DDD89}" destId="{11B5ED12-9FC7-44D3-AD3E-4D5930A2CAE3}" srcOrd="3" destOrd="0" presId="urn:microsoft.com/office/officeart/2005/8/layout/cycle2"/>
    <dgm:cxn modelId="{6CF40A40-869C-484C-8D29-C29CBC9DCC17}" type="presParOf" srcId="{11B5ED12-9FC7-44D3-AD3E-4D5930A2CAE3}" destId="{73348D91-9AA5-44F6-9FD7-42908738129A}" srcOrd="0" destOrd="0" presId="urn:microsoft.com/office/officeart/2005/8/layout/cycle2"/>
    <dgm:cxn modelId="{80BB945F-127E-4D55-B029-D28269600EF8}" type="presParOf" srcId="{A9CC8863-7275-47CD-A255-840D0F9DDD89}" destId="{C6FC8F84-AA19-4B8D-ACAF-B024653FBCBD}" srcOrd="4" destOrd="0" presId="urn:microsoft.com/office/officeart/2005/8/layout/cycle2"/>
    <dgm:cxn modelId="{A883D942-8CE7-438D-B1CF-D64A3A0E4B06}" type="presParOf" srcId="{A9CC8863-7275-47CD-A255-840D0F9DDD89}" destId="{C7B0AFEB-A838-43CC-B158-2CE1EA7317EA}" srcOrd="5" destOrd="0" presId="urn:microsoft.com/office/officeart/2005/8/layout/cycle2"/>
    <dgm:cxn modelId="{A731CB39-55C2-40B7-B8E8-5418DFA76B05}"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07"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Creative</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Self-propelled</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5"/>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5"/>
      <dgm:spPr/>
    </dgm:pt>
    <dgm:pt modelId="{A1E2D2E2-EC3A-452B-BF15-4C93B27647B1}" type="pres">
      <dgm:prSet presAssocID="{FD5DD030-4956-44D2-8B18-EBEE728A988F}" presName="arrowWedge2" presStyleLbl="fgSibTrans2D1" presStyleIdx="1" presStyleCnt="5"/>
      <dgm:spPr/>
    </dgm:pt>
    <dgm:pt modelId="{6AB27FF1-518E-4323-8A3E-0C75AA9A08D1}" type="pres">
      <dgm:prSet presAssocID="{02A91701-E552-4938-B4C7-49DF9EF70430}" presName="arrowWedge3" presStyleLbl="fgSibTrans2D1" presStyleIdx="2" presStyleCnt="5"/>
      <dgm:spPr/>
    </dgm:pt>
    <dgm:pt modelId="{AD6C33BF-5920-4BEA-9850-8335CE38CFDE}" type="pres">
      <dgm:prSet presAssocID="{262C21B0-4D77-4D3A-BBA6-865C23D30E6A}" presName="arrowWedge4" presStyleLbl="fgSibTrans2D1" presStyleIdx="3" presStyleCnt="5"/>
      <dgm:spPr/>
    </dgm:pt>
    <dgm:pt modelId="{3A11809E-8EE0-40B8-B455-8CFAE7B9E00B}" type="pres">
      <dgm:prSet presAssocID="{87DA47AE-F1CD-4DAF-BB5B-8C0B28071578}" presName="arrowWedge5" presStyleLbl="fgSibTrans2D1" presStyleIdx="4" presStyleCnt="5"/>
      <dgm:spPr/>
    </dgm:pt>
  </dgm:ptLst>
  <dgm:cxnLst>
    <dgm:cxn modelId="{DCC507CB-5CCE-4CEA-8866-626EC0DB454E}" srcId="{54AA379A-FEA1-4D5F-BF28-42354C147806}" destId="{C54381AD-0923-4F91-9537-196D34E634F9}" srcOrd="2" destOrd="0" parTransId="{D1FDD847-E680-4863-9B51-54D61F7DCBB9}" sibTransId="{02A91701-E552-4938-B4C7-49DF9EF70430}"/>
    <dgm:cxn modelId="{3E332E08-675E-4566-A57F-24A6EC4E54E0}" type="presOf" srcId="{54AA379A-FEA1-4D5F-BF28-42354C147806}" destId="{5CA1F8BF-03F7-4B88-BE47-9E5BB45DF23F}" srcOrd="0" destOrd="0" presId="urn:microsoft.com/office/officeart/2005/8/layout/cycle8"/>
    <dgm:cxn modelId="{D3F980FB-1CA1-4422-9627-FD10C67B0993}" type="presOf" srcId="{347D486D-D8B1-4EC6-A7E9-2C95E7933EFC}" destId="{3E1D8B34-28CD-4B4F-AD23-2B16CD13F5CC}" srcOrd="1" destOrd="0" presId="urn:microsoft.com/office/officeart/2005/8/layout/cycle8"/>
    <dgm:cxn modelId="{49E904AF-9B49-4258-991B-D36DFB09FB7F}" type="presOf" srcId="{C54381AD-0923-4F91-9537-196D34E634F9}" destId="{BCE64E79-ACE5-421A-BB0D-79EE436DAC97}" srcOrd="1" destOrd="0" presId="urn:microsoft.com/office/officeart/2005/8/layout/cycle8"/>
    <dgm:cxn modelId="{75FEABFE-1FE8-478F-AE81-9D249DB348E3}" type="presOf" srcId="{714C3F97-D9F7-4FFF-96A7-7411BF245F91}" destId="{65A3817F-F99E-42CC-B640-9F96BE51C03C}" srcOrd="1" destOrd="0" presId="urn:microsoft.com/office/officeart/2005/8/layout/cycle8"/>
    <dgm:cxn modelId="{7CF65C5C-DA4B-411B-860B-F65152C0A2AA}" type="presOf" srcId="{AE5F165D-6300-41AD-AF6D-7991BF729CC9}" destId="{03A17F07-B5E5-4A0A-B57D-46FF17B35E36}" srcOrd="0" destOrd="0" presId="urn:microsoft.com/office/officeart/2005/8/layout/cycle8"/>
    <dgm:cxn modelId="{0807A45D-198F-464F-8C9E-4808B5D012AA}" type="presOf" srcId="{714C3F97-D9F7-4FFF-96A7-7411BF245F91}" destId="{A6A769B0-FAC5-47B6-B411-E48F0616AE38}" srcOrd="0" destOrd="0" presId="urn:microsoft.com/office/officeart/2005/8/layout/cycle8"/>
    <dgm:cxn modelId="{E3CF2834-8F59-4D2E-BF1B-55E7FE669378}" type="presOf" srcId="{AE5F165D-6300-41AD-AF6D-7991BF729CC9}" destId="{4DA257BA-9044-4EF0-970A-E931E1684118}" srcOrd="1" destOrd="0" presId="urn:microsoft.com/office/officeart/2005/8/layout/cycle8"/>
    <dgm:cxn modelId="{201B47F2-D51C-4868-868C-A8F7E34BA024}" type="presOf" srcId="{0F793318-DDD1-47C3-A83F-461EAE82104C}" destId="{AAE853E5-0AC7-43E5-955F-CBE598F13DC6}"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FBF966BA-F821-4A0B-9010-360E0D7790E5}" srcId="{54AA379A-FEA1-4D5F-BF28-42354C147806}" destId="{0F793318-DDD1-47C3-A83F-461EAE82104C}" srcOrd="4" destOrd="0" parTransId="{4F5E1E11-9379-423A-B811-9001D5313D30}" sibTransId="{87DA47AE-F1CD-4DAF-BB5B-8C0B28071578}"/>
    <dgm:cxn modelId="{6CC52D04-EAE2-4BCD-BB28-6719D3651039}" srcId="{54AA379A-FEA1-4D5F-BF28-42354C147806}" destId="{714C3F97-D9F7-4FFF-96A7-7411BF245F91}" srcOrd="0" destOrd="0" parTransId="{B54B28B2-97F4-4B43-92B9-1523D244FA11}" sibTransId="{789653D8-A911-43F8-832F-F7C3A8FBA016}"/>
    <dgm:cxn modelId="{EF9D6B67-B4F6-435A-BC70-E6DE5E17194B}" type="presOf" srcId="{C54381AD-0923-4F91-9537-196D34E634F9}" destId="{16209E65-BAFC-407F-8511-6443F4C1CB95}" srcOrd="0" destOrd="0" presId="urn:microsoft.com/office/officeart/2005/8/layout/cycle8"/>
    <dgm:cxn modelId="{8B243804-6794-4F90-BFC9-F15460FB884A}" type="presOf" srcId="{0F793318-DDD1-47C3-A83F-461EAE82104C}" destId="{0AC3AE55-8752-437F-B038-F97900428998}" srcOrd="0"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9D324148-2383-4120-9FFF-3A0F4158E37A}" type="presOf" srcId="{347D486D-D8B1-4EC6-A7E9-2C95E7933EFC}" destId="{DFB8AD88-33CF-4105-9FC9-A03151C0670A}" srcOrd="0" destOrd="0" presId="urn:microsoft.com/office/officeart/2005/8/layout/cycle8"/>
    <dgm:cxn modelId="{ADE4A21C-C6E1-4675-8EEC-DD1E6D2B1E05}" type="presParOf" srcId="{5CA1F8BF-03F7-4B88-BE47-9E5BB45DF23F}" destId="{A6A769B0-FAC5-47B6-B411-E48F0616AE38}" srcOrd="0" destOrd="0" presId="urn:microsoft.com/office/officeart/2005/8/layout/cycle8"/>
    <dgm:cxn modelId="{3B17BF47-8CC5-4859-AFAC-F293A7ADAD46}" type="presParOf" srcId="{5CA1F8BF-03F7-4B88-BE47-9E5BB45DF23F}" destId="{30023FEF-CB35-4C32-ABE5-B7159814A9E0}" srcOrd="1" destOrd="0" presId="urn:microsoft.com/office/officeart/2005/8/layout/cycle8"/>
    <dgm:cxn modelId="{DFC78DDC-7291-4D44-B473-7446A857C068}" type="presParOf" srcId="{5CA1F8BF-03F7-4B88-BE47-9E5BB45DF23F}" destId="{AEAA0493-F2C9-4AA1-90C0-E2D5802AA0F8}" srcOrd="2" destOrd="0" presId="urn:microsoft.com/office/officeart/2005/8/layout/cycle8"/>
    <dgm:cxn modelId="{6877B3E9-BEED-4239-8E20-C08C5038FC8D}" type="presParOf" srcId="{5CA1F8BF-03F7-4B88-BE47-9E5BB45DF23F}" destId="{65A3817F-F99E-42CC-B640-9F96BE51C03C}" srcOrd="3" destOrd="0" presId="urn:microsoft.com/office/officeart/2005/8/layout/cycle8"/>
    <dgm:cxn modelId="{1374E843-CF34-487A-8014-1E9B7F654829}" type="presParOf" srcId="{5CA1F8BF-03F7-4B88-BE47-9E5BB45DF23F}" destId="{03A17F07-B5E5-4A0A-B57D-46FF17B35E36}" srcOrd="4" destOrd="0" presId="urn:microsoft.com/office/officeart/2005/8/layout/cycle8"/>
    <dgm:cxn modelId="{2C25126C-4D02-4649-8370-3EC9ADFFC1A0}" type="presParOf" srcId="{5CA1F8BF-03F7-4B88-BE47-9E5BB45DF23F}" destId="{280F79C8-A35A-485D-BB3A-5FB3625007FA}" srcOrd="5" destOrd="0" presId="urn:microsoft.com/office/officeart/2005/8/layout/cycle8"/>
    <dgm:cxn modelId="{E84D5BB5-47E8-4341-9523-7EA9772D2EF6}" type="presParOf" srcId="{5CA1F8BF-03F7-4B88-BE47-9E5BB45DF23F}" destId="{96979623-2B0D-457D-A6AE-4DC6A8B40A50}" srcOrd="6" destOrd="0" presId="urn:microsoft.com/office/officeart/2005/8/layout/cycle8"/>
    <dgm:cxn modelId="{43E0D90C-A16F-4CCE-8E76-E1DA3FA8323E}" type="presParOf" srcId="{5CA1F8BF-03F7-4B88-BE47-9E5BB45DF23F}" destId="{4DA257BA-9044-4EF0-970A-E931E1684118}" srcOrd="7" destOrd="0" presId="urn:microsoft.com/office/officeart/2005/8/layout/cycle8"/>
    <dgm:cxn modelId="{0CC26BDC-FEEA-4BFF-9E6C-D7B29575E9D8}" type="presParOf" srcId="{5CA1F8BF-03F7-4B88-BE47-9E5BB45DF23F}" destId="{16209E65-BAFC-407F-8511-6443F4C1CB95}" srcOrd="8" destOrd="0" presId="urn:microsoft.com/office/officeart/2005/8/layout/cycle8"/>
    <dgm:cxn modelId="{C7165FC4-E77C-4958-84F7-72B53E3ED847}" type="presParOf" srcId="{5CA1F8BF-03F7-4B88-BE47-9E5BB45DF23F}" destId="{AF69DB68-62F0-4BC5-9D19-EFCDEC782116}" srcOrd="9" destOrd="0" presId="urn:microsoft.com/office/officeart/2005/8/layout/cycle8"/>
    <dgm:cxn modelId="{03C74FCF-89F6-4FE6-BA20-F430A0D645B2}" type="presParOf" srcId="{5CA1F8BF-03F7-4B88-BE47-9E5BB45DF23F}" destId="{DA8EDCD2-E4B0-4AD0-BBD5-A08543911014}" srcOrd="10" destOrd="0" presId="urn:microsoft.com/office/officeart/2005/8/layout/cycle8"/>
    <dgm:cxn modelId="{73FC8224-3A8F-4DE2-87E6-511D13DD5648}" type="presParOf" srcId="{5CA1F8BF-03F7-4B88-BE47-9E5BB45DF23F}" destId="{BCE64E79-ACE5-421A-BB0D-79EE436DAC97}" srcOrd="11" destOrd="0" presId="urn:microsoft.com/office/officeart/2005/8/layout/cycle8"/>
    <dgm:cxn modelId="{AAC6C55C-7E1F-4F80-851B-482E98C519AB}" type="presParOf" srcId="{5CA1F8BF-03F7-4B88-BE47-9E5BB45DF23F}" destId="{DFB8AD88-33CF-4105-9FC9-A03151C0670A}" srcOrd="12" destOrd="0" presId="urn:microsoft.com/office/officeart/2005/8/layout/cycle8"/>
    <dgm:cxn modelId="{A77083A9-A63B-4035-8171-759BCDC68E2D}" type="presParOf" srcId="{5CA1F8BF-03F7-4B88-BE47-9E5BB45DF23F}" destId="{3E4D2E50-4B2B-4A03-AF3B-6ABED5310023}" srcOrd="13" destOrd="0" presId="urn:microsoft.com/office/officeart/2005/8/layout/cycle8"/>
    <dgm:cxn modelId="{86C6BED0-631E-4372-B96B-97398F817BB2}" type="presParOf" srcId="{5CA1F8BF-03F7-4B88-BE47-9E5BB45DF23F}" destId="{5E935020-5E23-4CB3-8643-24DB3803E5AC}" srcOrd="14" destOrd="0" presId="urn:microsoft.com/office/officeart/2005/8/layout/cycle8"/>
    <dgm:cxn modelId="{9370B60D-374D-4A00-9A39-3357701869DB}" type="presParOf" srcId="{5CA1F8BF-03F7-4B88-BE47-9E5BB45DF23F}" destId="{3E1D8B34-28CD-4B4F-AD23-2B16CD13F5CC}" srcOrd="15" destOrd="0" presId="urn:microsoft.com/office/officeart/2005/8/layout/cycle8"/>
    <dgm:cxn modelId="{3271657F-4D5B-405D-A03B-3EC96F35C91A}" type="presParOf" srcId="{5CA1F8BF-03F7-4B88-BE47-9E5BB45DF23F}" destId="{0AC3AE55-8752-437F-B038-F97900428998}" srcOrd="16" destOrd="0" presId="urn:microsoft.com/office/officeart/2005/8/layout/cycle8"/>
    <dgm:cxn modelId="{7B0DA771-C12D-4494-9D47-A61E1E7C5A7C}" type="presParOf" srcId="{5CA1F8BF-03F7-4B88-BE47-9E5BB45DF23F}" destId="{F39474EF-C1A0-4AF0-8B78-EB40032BBF20}" srcOrd="17" destOrd="0" presId="urn:microsoft.com/office/officeart/2005/8/layout/cycle8"/>
    <dgm:cxn modelId="{B2060F1E-3AF9-403F-8534-DB5112B4E3CE}" type="presParOf" srcId="{5CA1F8BF-03F7-4B88-BE47-9E5BB45DF23F}" destId="{B35D6CB3-A8BA-44BC-A42D-96F2D7993A73}" srcOrd="18" destOrd="0" presId="urn:microsoft.com/office/officeart/2005/8/layout/cycle8"/>
    <dgm:cxn modelId="{2095CF64-D66E-4CE7-B3C6-49518C48FCB5}" type="presParOf" srcId="{5CA1F8BF-03F7-4B88-BE47-9E5BB45DF23F}" destId="{AAE853E5-0AC7-43E5-955F-CBE598F13DC6}" srcOrd="19" destOrd="0" presId="urn:microsoft.com/office/officeart/2005/8/layout/cycle8"/>
    <dgm:cxn modelId="{0000BCA1-AD95-41BE-9A9E-60AB65645EDA}" type="presParOf" srcId="{5CA1F8BF-03F7-4B88-BE47-9E5BB45DF23F}" destId="{A0675083-8539-4107-846D-BCBFAE91D9D6}" srcOrd="20" destOrd="0" presId="urn:microsoft.com/office/officeart/2005/8/layout/cycle8"/>
    <dgm:cxn modelId="{19222D6D-5C39-4F2F-822C-791F6DFEE84B}" type="presParOf" srcId="{5CA1F8BF-03F7-4B88-BE47-9E5BB45DF23F}" destId="{A1E2D2E2-EC3A-452B-BF15-4C93B27647B1}" srcOrd="21" destOrd="0" presId="urn:microsoft.com/office/officeart/2005/8/layout/cycle8"/>
    <dgm:cxn modelId="{0937E21A-5BBD-4D92-AECA-97DEC445C050}" type="presParOf" srcId="{5CA1F8BF-03F7-4B88-BE47-9E5BB45DF23F}" destId="{6AB27FF1-518E-4323-8A3E-0C75AA9A08D1}" srcOrd="22" destOrd="0" presId="urn:microsoft.com/office/officeart/2005/8/layout/cycle8"/>
    <dgm:cxn modelId="{4F06D635-B2E1-4BFE-99C5-86291016D7C3}" type="presParOf" srcId="{5CA1F8BF-03F7-4B88-BE47-9E5BB45DF23F}" destId="{AD6C33BF-5920-4BEA-9850-8335CE38CFDE}" srcOrd="23" destOrd="0" presId="urn:microsoft.com/office/officeart/2005/8/layout/cycle8"/>
    <dgm:cxn modelId="{C5B1CF62-EE02-4F4D-97A1-53E76D0CD9CF}" type="presParOf" srcId="{5CA1F8BF-03F7-4B88-BE47-9E5BB45DF23F}" destId="{3A11809E-8EE0-40B8-B455-8CFAE7B9E00B}" srcOrd="24" destOrd="0" presId="urn:microsoft.com/office/officeart/2005/8/layout/cycle8"/>
  </dgm:cxnLst>
  <dgm:bg>
    <a:noFill/>
  </dgm:bg>
  <dgm:whole/>
  <dgm:extLst>
    <a:ext uri="http://schemas.microsoft.com/office/drawing/2008/diagram">
      <dsp:dataModelExt xmlns:dsp="http://schemas.microsoft.com/office/drawing/2008/diagram" xmlns="" relId="rId112"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48302376-ED9A-4F35-B200-C22A774B12B5}" type="presOf" srcId="{4479D4F5-B07B-48C6-AB21-9A6CB78DA34A}" destId="{73348D91-9AA5-44F6-9FD7-42908738129A}" srcOrd="1" destOrd="0" presId="urn:microsoft.com/office/officeart/2005/8/layout/cycle2"/>
    <dgm:cxn modelId="{97138D8A-CE5E-465F-9899-445A62F7E094}" type="presOf" srcId="{4479D4F5-B07B-48C6-AB21-9A6CB78DA34A}" destId="{11B5ED12-9FC7-44D3-AD3E-4D5930A2CAE3}"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B81D66C4-5EFB-4DEB-952E-868547E455C4}" type="presOf" srcId="{F92A2395-F506-4A85-B900-20FA1F36CEEF}" destId="{F8475FB8-9DD8-428F-89CE-7D49DD068DC0}" srcOrd="1" destOrd="0" presId="urn:microsoft.com/office/officeart/2005/8/layout/cycle2"/>
    <dgm:cxn modelId="{6205478E-1004-474D-926A-F5F2BE07ED8D}" type="presOf" srcId="{2B77FFC4-733E-4968-8856-33339AD891A8}" destId="{C6FC8F84-AA19-4B8D-ACAF-B024653FBCBD}"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840457B1-D2A5-4F24-9DD0-CB7E0099B116}" type="presOf" srcId="{51CF51E9-5D70-4BF0-B2E8-3E7152A18E86}" destId="{31968887-1F99-4436-8B71-42B9A0E2816B}"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133A740D-ED15-4030-B3F5-58D33428406B}" type="presOf" srcId="{2C7AC11A-3297-43BC-A0BD-093EC3AD62C5}" destId="{A4405A28-0CB8-4D76-9B2A-D5FED6F73433}" srcOrd="1" destOrd="0" presId="urn:microsoft.com/office/officeart/2005/8/layout/cycle2"/>
    <dgm:cxn modelId="{C8CEE328-F336-49DD-BE51-B35BEE270DF0}" type="presOf" srcId="{F35FBD06-BCC2-4D94-9225-118F144A2E9A}" destId="{A9CC8863-7275-47CD-A255-840D0F9DDD89}" srcOrd="0" destOrd="0" presId="urn:microsoft.com/office/officeart/2005/8/layout/cycle2"/>
    <dgm:cxn modelId="{E8C07266-1A93-4310-BDBC-CA0417E61B3B}" type="presOf" srcId="{F92A2395-F506-4A85-B900-20FA1F36CEEF}" destId="{C7B0AFEB-A838-43CC-B158-2CE1EA7317EA}" srcOrd="0" destOrd="0" presId="urn:microsoft.com/office/officeart/2005/8/layout/cycle2"/>
    <dgm:cxn modelId="{5B035CB4-5703-43DD-9B2A-A0B812B20870}" type="presOf" srcId="{2C7AC11A-3297-43BC-A0BD-093EC3AD62C5}" destId="{56C5479E-0E61-4DD0-86BE-62A8BF893396}" srcOrd="0" destOrd="0" presId="urn:microsoft.com/office/officeart/2005/8/layout/cycle2"/>
    <dgm:cxn modelId="{7178468F-20D3-4859-8166-5D8387F427A5}" type="presOf" srcId="{BE2F2B0E-97E6-44AB-8B83-C8226B356494}" destId="{849E4A90-86C8-48B9-8D66-92DD8E94D416}" srcOrd="0" destOrd="0" presId="urn:microsoft.com/office/officeart/2005/8/layout/cycle2"/>
    <dgm:cxn modelId="{1A91C1C6-A1DC-40A9-9D05-570E11E4F3F4}" type="presParOf" srcId="{A9CC8863-7275-47CD-A255-840D0F9DDD89}" destId="{849E4A90-86C8-48B9-8D66-92DD8E94D416}" srcOrd="0" destOrd="0" presId="urn:microsoft.com/office/officeart/2005/8/layout/cycle2"/>
    <dgm:cxn modelId="{CF8D6133-7E63-4573-B9C2-BD9420647951}" type="presParOf" srcId="{A9CC8863-7275-47CD-A255-840D0F9DDD89}" destId="{56C5479E-0E61-4DD0-86BE-62A8BF893396}" srcOrd="1" destOrd="0" presId="urn:microsoft.com/office/officeart/2005/8/layout/cycle2"/>
    <dgm:cxn modelId="{F3119896-7FA3-4E19-A2ED-DD072D851A79}" type="presParOf" srcId="{56C5479E-0E61-4DD0-86BE-62A8BF893396}" destId="{A4405A28-0CB8-4D76-9B2A-D5FED6F73433}" srcOrd="0" destOrd="0" presId="urn:microsoft.com/office/officeart/2005/8/layout/cycle2"/>
    <dgm:cxn modelId="{DEF37BE0-3F21-4AE3-A059-C41CDF6396F1}" type="presParOf" srcId="{A9CC8863-7275-47CD-A255-840D0F9DDD89}" destId="{31968887-1F99-4436-8B71-42B9A0E2816B}" srcOrd="2" destOrd="0" presId="urn:microsoft.com/office/officeart/2005/8/layout/cycle2"/>
    <dgm:cxn modelId="{9E8DF0C9-F0CD-44EC-9918-03C0D1D49788}" type="presParOf" srcId="{A9CC8863-7275-47CD-A255-840D0F9DDD89}" destId="{11B5ED12-9FC7-44D3-AD3E-4D5930A2CAE3}" srcOrd="3" destOrd="0" presId="urn:microsoft.com/office/officeart/2005/8/layout/cycle2"/>
    <dgm:cxn modelId="{E2DD388A-6A96-407F-99E3-00936EAF8F10}" type="presParOf" srcId="{11B5ED12-9FC7-44D3-AD3E-4D5930A2CAE3}" destId="{73348D91-9AA5-44F6-9FD7-42908738129A}" srcOrd="0" destOrd="0" presId="urn:microsoft.com/office/officeart/2005/8/layout/cycle2"/>
    <dgm:cxn modelId="{FFD7DF3C-907D-40F6-ACB7-BE5B063C4C48}" type="presParOf" srcId="{A9CC8863-7275-47CD-A255-840D0F9DDD89}" destId="{C6FC8F84-AA19-4B8D-ACAF-B024653FBCBD}" srcOrd="4" destOrd="0" presId="urn:microsoft.com/office/officeart/2005/8/layout/cycle2"/>
    <dgm:cxn modelId="{6BCA9BE6-094A-45BB-A7CF-6AA5C78055F2}" type="presParOf" srcId="{A9CC8863-7275-47CD-A255-840D0F9DDD89}" destId="{C7B0AFEB-A838-43CC-B158-2CE1EA7317EA}" srcOrd="5" destOrd="0" presId="urn:microsoft.com/office/officeart/2005/8/layout/cycle2"/>
    <dgm:cxn modelId="{73F7B105-0922-4B73-AB1B-DDBE84934D1F}"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17"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FBDEE633-BC20-4A80-A05D-13C1A7DF203F}">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08FB12FA-84E7-45FB-B3CB-77371A10410D}" type="parTrans" cxnId="{662971F0-BA26-44ED-B1FD-D4A88F20F10A}">
      <dgm:prSet/>
      <dgm:spPr/>
      <dgm:t>
        <a:bodyPr/>
        <a:lstStyle/>
        <a:p>
          <a:endParaRPr lang="da-DK"/>
        </a:p>
      </dgm:t>
    </dgm:pt>
    <dgm:pt modelId="{5922E6F6-7097-41D8-8CA1-37839C38777E}" type="sibTrans" cxnId="{662971F0-BA26-44ED-B1FD-D4A88F20F10A}">
      <dgm:prSet/>
      <dgm:spPr/>
      <dgm:t>
        <a:bodyPr/>
        <a:lstStyle/>
        <a:p>
          <a:endParaRPr lang="da-DK"/>
        </a:p>
      </dgm:t>
    </dgm:pt>
    <dgm:pt modelId="{C0181392-37E5-4480-9670-F01FBCA2D27A}">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C705BDE4-25EE-4AD7-AC70-35D1D7B1C9CB}" type="parTrans" cxnId="{38EAD701-4B29-403F-A2FA-DEF1ABE52D58}">
      <dgm:prSet/>
      <dgm:spPr/>
      <dgm:t>
        <a:bodyPr/>
        <a:lstStyle/>
        <a:p>
          <a:endParaRPr lang="da-DK"/>
        </a:p>
      </dgm:t>
    </dgm:pt>
    <dgm:pt modelId="{1D4B4A78-FDA9-4A37-BA1C-6AD2C45ED1CF}" type="sibTrans" cxnId="{38EAD701-4B29-403F-A2FA-DEF1ABE52D58}">
      <dgm:prSet/>
      <dgm:spPr/>
      <dgm:t>
        <a:bodyPr/>
        <a:lstStyle/>
        <a:p>
          <a:endParaRPr lang="da-DK"/>
        </a:p>
      </dgm:t>
    </dgm:pt>
    <dgm:pt modelId="{832D6A23-CB9C-4C50-B68A-6C0B53982037}">
      <dgm:prSet custT="1"/>
      <dgm:spPr>
        <a:noFill/>
        <a:ln w="12700"/>
      </dgm:spPr>
      <dgm:t>
        <a:bodyPr/>
        <a:lstStyle/>
        <a:p>
          <a:r>
            <a:rPr lang="da-DK" sz="700" b="1">
              <a:solidFill>
                <a:sysClr val="windowText" lastClr="000000"/>
              </a:solidFill>
              <a:latin typeface="Arial Narrow" pitchFamily="34" charset="0"/>
            </a:rPr>
            <a:t>Creative</a:t>
          </a:r>
        </a:p>
      </dgm:t>
    </dgm:pt>
    <dgm:pt modelId="{4695F0AF-4ADC-4ABB-96A1-D8C26ABBDBFF}" type="parTrans" cxnId="{A6C3B68C-9C03-4409-AFD8-1D87FC09756E}">
      <dgm:prSet/>
      <dgm:spPr/>
      <dgm:t>
        <a:bodyPr/>
        <a:lstStyle/>
        <a:p>
          <a:endParaRPr lang="da-DK"/>
        </a:p>
      </dgm:t>
    </dgm:pt>
    <dgm:pt modelId="{81C9BDE2-BB44-4DAE-8198-B6FE7F2D32DC}" type="sibTrans" cxnId="{A6C3B68C-9C03-4409-AFD8-1D87FC09756E}">
      <dgm:prSet/>
      <dgm:spPr/>
      <dgm:t>
        <a:bodyPr/>
        <a:lstStyle/>
        <a:p>
          <a:endParaRPr lang="da-DK"/>
        </a:p>
      </dgm:t>
    </dgm:pt>
    <dgm:pt modelId="{91BC2447-E2E5-4BBE-9FCF-C3B94305E355}">
      <dgm:prSet custT="1"/>
      <dgm:spPr>
        <a:noFill/>
        <a:ln w="12700"/>
      </dgm:spPr>
      <dgm:t>
        <a:bodyPr/>
        <a:lstStyle/>
        <a:p>
          <a:r>
            <a:rPr lang="da-DK" sz="700" b="1">
              <a:solidFill>
                <a:sysClr val="windowText" lastClr="000000"/>
              </a:solidFill>
              <a:latin typeface="Arial Narrow" pitchFamily="34" charset="0"/>
            </a:rPr>
            <a:t>Self-propelled</a:t>
          </a:r>
        </a:p>
      </dgm:t>
    </dgm:pt>
    <dgm:pt modelId="{D2104F26-0DFF-48A9-A157-9CBD152F7F9B}" type="parTrans" cxnId="{409CFE48-D765-46E7-A802-B816E0DF5617}">
      <dgm:prSet/>
      <dgm:spPr/>
      <dgm:t>
        <a:bodyPr/>
        <a:lstStyle/>
        <a:p>
          <a:endParaRPr lang="da-DK"/>
        </a:p>
      </dgm:t>
    </dgm:pt>
    <dgm:pt modelId="{2921A6B5-6483-460A-9810-3A94D4689C1B}" type="sibTrans" cxnId="{409CFE48-D765-46E7-A802-B816E0DF5617}">
      <dgm:prSet/>
      <dgm:spPr/>
      <dgm:t>
        <a:bodyPr/>
        <a:lstStyle/>
        <a:p>
          <a:endParaRPr lang="da-DK"/>
        </a:p>
      </dgm:t>
    </dgm:pt>
    <dgm:pt modelId="{C4B68AFF-ADF5-4B35-9470-A98960A4E90C}">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E64D8DF7-AB07-4B58-A355-72A9F7AFF452}" type="parTrans" cxnId="{65AB0A16-5D87-4C94-BB42-D85F21C7E4B9}">
      <dgm:prSet/>
      <dgm:spPr/>
      <dgm:t>
        <a:bodyPr/>
        <a:lstStyle/>
        <a:p>
          <a:endParaRPr lang="da-DK"/>
        </a:p>
      </dgm:t>
    </dgm:pt>
    <dgm:pt modelId="{0C0B63C9-F66D-467D-9A08-9D568115AF41}" type="sibTrans" cxnId="{65AB0A16-5D87-4C94-BB42-D85F21C7E4B9}">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solidFill>
          <a:schemeClr val="accent6">
            <a:lumMod val="60000"/>
            <a:lumOff val="40000"/>
          </a:schemeClr>
        </a:solid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a:no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832E24B5-F8BA-494B-84F8-2F9FB7057B37}" type="pres">
      <dgm:prSet presAssocID="{5922E6F6-7097-41D8-8CA1-37839C38777E}" presName="arrowWedge1" presStyleLbl="fgSibTrans2D1" presStyleIdx="0" presStyleCnt="5"/>
      <dgm:spPr/>
    </dgm:pt>
    <dgm:pt modelId="{D79C8017-50CC-4E0E-8594-7EFD52559BFB}" type="pres">
      <dgm:prSet presAssocID="{1D4B4A78-FDA9-4A37-BA1C-6AD2C45ED1CF}" presName="arrowWedge2" presStyleLbl="fgSibTrans2D1" presStyleIdx="1" presStyleCnt="5"/>
      <dgm:spPr/>
    </dgm:pt>
    <dgm:pt modelId="{F58BE81C-522A-44C2-AA12-F4683EBAFEE8}" type="pres">
      <dgm:prSet presAssocID="{81C9BDE2-BB44-4DAE-8198-B6FE7F2D32DC}" presName="arrowWedge3" presStyleLbl="fgSibTrans2D1" presStyleIdx="2" presStyleCnt="5"/>
      <dgm:spPr/>
    </dgm:pt>
    <dgm:pt modelId="{E64B03F2-70BC-4CF3-B653-C8FBA2F40DC3}" type="pres">
      <dgm:prSet presAssocID="{2921A6B5-6483-460A-9810-3A94D4689C1B}" presName="arrowWedge4" presStyleLbl="fgSibTrans2D1" presStyleIdx="3" presStyleCnt="5"/>
      <dgm:spPr/>
    </dgm:pt>
    <dgm:pt modelId="{177BA426-6F78-43CA-93E5-C73D0DE28265}" type="pres">
      <dgm:prSet presAssocID="{0C0B63C9-F66D-467D-9A08-9D568115AF41}" presName="arrowWedge5" presStyleLbl="fgSibTrans2D1" presStyleIdx="4" presStyleCnt="5"/>
      <dgm:spPr/>
    </dgm:pt>
  </dgm:ptLst>
  <dgm:cxnLst>
    <dgm:cxn modelId="{38EAD701-4B29-403F-A2FA-DEF1ABE52D58}" srcId="{54AA379A-FEA1-4D5F-BF28-42354C147806}" destId="{C0181392-37E5-4480-9670-F01FBCA2D27A}" srcOrd="1" destOrd="0" parTransId="{C705BDE4-25EE-4AD7-AC70-35D1D7B1C9CB}" sibTransId="{1D4B4A78-FDA9-4A37-BA1C-6AD2C45ED1CF}"/>
    <dgm:cxn modelId="{CCAB8D28-7970-4C1B-8C07-D96A664ED488}" type="presOf" srcId="{FBDEE633-BC20-4A80-A05D-13C1A7DF203F}" destId="{A6A769B0-FAC5-47B6-B411-E48F0616AE38}" srcOrd="0" destOrd="0" presId="urn:microsoft.com/office/officeart/2005/8/layout/cycle8"/>
    <dgm:cxn modelId="{409CFE48-D765-46E7-A802-B816E0DF5617}" srcId="{54AA379A-FEA1-4D5F-BF28-42354C147806}" destId="{91BC2447-E2E5-4BBE-9FCF-C3B94305E355}" srcOrd="3" destOrd="0" parTransId="{D2104F26-0DFF-48A9-A157-9CBD152F7F9B}" sibTransId="{2921A6B5-6483-460A-9810-3A94D4689C1B}"/>
    <dgm:cxn modelId="{A6C3B68C-9C03-4409-AFD8-1D87FC09756E}" srcId="{54AA379A-FEA1-4D5F-BF28-42354C147806}" destId="{832D6A23-CB9C-4C50-B68A-6C0B53982037}" srcOrd="2" destOrd="0" parTransId="{4695F0AF-4ADC-4ABB-96A1-D8C26ABBDBFF}" sibTransId="{81C9BDE2-BB44-4DAE-8198-B6FE7F2D32DC}"/>
    <dgm:cxn modelId="{186C35E1-9F05-487F-9DE6-8B42B5E1DB50}" type="presOf" srcId="{91BC2447-E2E5-4BBE-9FCF-C3B94305E355}" destId="{DFB8AD88-33CF-4105-9FC9-A03151C0670A}" srcOrd="0" destOrd="0" presId="urn:microsoft.com/office/officeart/2005/8/layout/cycle8"/>
    <dgm:cxn modelId="{662971F0-BA26-44ED-B1FD-D4A88F20F10A}" srcId="{54AA379A-FEA1-4D5F-BF28-42354C147806}" destId="{FBDEE633-BC20-4A80-A05D-13C1A7DF203F}" srcOrd="0" destOrd="0" parTransId="{08FB12FA-84E7-45FB-B3CB-77371A10410D}" sibTransId="{5922E6F6-7097-41D8-8CA1-37839C38777E}"/>
    <dgm:cxn modelId="{492153D2-FDC5-429A-B2C9-BA6153015B9B}" type="presOf" srcId="{C0181392-37E5-4480-9670-F01FBCA2D27A}" destId="{4DA257BA-9044-4EF0-970A-E931E1684118}" srcOrd="1" destOrd="0" presId="urn:microsoft.com/office/officeart/2005/8/layout/cycle8"/>
    <dgm:cxn modelId="{4C83B29B-65FA-45B6-B3CB-101E808A41D5}" type="presOf" srcId="{C0181392-37E5-4480-9670-F01FBCA2D27A}" destId="{03A17F07-B5E5-4A0A-B57D-46FF17B35E36}" srcOrd="0" destOrd="0" presId="urn:microsoft.com/office/officeart/2005/8/layout/cycle8"/>
    <dgm:cxn modelId="{36BCDF12-BB91-41B6-A556-FBCB07D4D9C7}" type="presOf" srcId="{54AA379A-FEA1-4D5F-BF28-42354C147806}" destId="{5CA1F8BF-03F7-4B88-BE47-9E5BB45DF23F}" srcOrd="0" destOrd="0" presId="urn:microsoft.com/office/officeart/2005/8/layout/cycle8"/>
    <dgm:cxn modelId="{65AB0A16-5D87-4C94-BB42-D85F21C7E4B9}" srcId="{54AA379A-FEA1-4D5F-BF28-42354C147806}" destId="{C4B68AFF-ADF5-4B35-9470-A98960A4E90C}" srcOrd="4" destOrd="0" parTransId="{E64D8DF7-AB07-4B58-A355-72A9F7AFF452}" sibTransId="{0C0B63C9-F66D-467D-9A08-9D568115AF41}"/>
    <dgm:cxn modelId="{122DBF30-2AF5-4E71-BAAD-ACF8837BA0E5}" type="presOf" srcId="{91BC2447-E2E5-4BBE-9FCF-C3B94305E355}" destId="{3E1D8B34-28CD-4B4F-AD23-2B16CD13F5CC}" srcOrd="1" destOrd="0" presId="urn:microsoft.com/office/officeart/2005/8/layout/cycle8"/>
    <dgm:cxn modelId="{5CDDEB89-8984-4D5C-B569-8852CA555FA5}" type="presOf" srcId="{832D6A23-CB9C-4C50-B68A-6C0B53982037}" destId="{16209E65-BAFC-407F-8511-6443F4C1CB95}" srcOrd="0" destOrd="0" presId="urn:microsoft.com/office/officeart/2005/8/layout/cycle8"/>
    <dgm:cxn modelId="{3ED67BB9-941B-4816-9923-A5A1FCEC9AD3}" type="presOf" srcId="{FBDEE633-BC20-4A80-A05D-13C1A7DF203F}" destId="{65A3817F-F99E-42CC-B640-9F96BE51C03C}" srcOrd="1" destOrd="0" presId="urn:microsoft.com/office/officeart/2005/8/layout/cycle8"/>
    <dgm:cxn modelId="{BA8CD211-85A7-498A-96F7-F07D4E568677}" type="presOf" srcId="{832D6A23-CB9C-4C50-B68A-6C0B53982037}" destId="{BCE64E79-ACE5-421A-BB0D-79EE436DAC97}" srcOrd="1" destOrd="0" presId="urn:microsoft.com/office/officeart/2005/8/layout/cycle8"/>
    <dgm:cxn modelId="{05F1C928-E447-4C5A-843E-687674B6F272}" type="presOf" srcId="{C4B68AFF-ADF5-4B35-9470-A98960A4E90C}" destId="{AAE853E5-0AC7-43E5-955F-CBE598F13DC6}" srcOrd="1" destOrd="0" presId="urn:microsoft.com/office/officeart/2005/8/layout/cycle8"/>
    <dgm:cxn modelId="{55E026D5-19DA-46EF-A1D5-C2BFC1C1DC61}" type="presOf" srcId="{C4B68AFF-ADF5-4B35-9470-A98960A4E90C}" destId="{0AC3AE55-8752-437F-B038-F97900428998}" srcOrd="0" destOrd="0" presId="urn:microsoft.com/office/officeart/2005/8/layout/cycle8"/>
    <dgm:cxn modelId="{EF40E0C3-496B-452F-90FB-5F6980A6EA26}" type="presParOf" srcId="{5CA1F8BF-03F7-4B88-BE47-9E5BB45DF23F}" destId="{A6A769B0-FAC5-47B6-B411-E48F0616AE38}" srcOrd="0" destOrd="0" presId="urn:microsoft.com/office/officeart/2005/8/layout/cycle8"/>
    <dgm:cxn modelId="{998D3830-0B97-4736-9D65-3A998709B458}" type="presParOf" srcId="{5CA1F8BF-03F7-4B88-BE47-9E5BB45DF23F}" destId="{30023FEF-CB35-4C32-ABE5-B7159814A9E0}" srcOrd="1" destOrd="0" presId="urn:microsoft.com/office/officeart/2005/8/layout/cycle8"/>
    <dgm:cxn modelId="{ECC8176E-A1FC-42EC-9A4B-853C55439DD9}" type="presParOf" srcId="{5CA1F8BF-03F7-4B88-BE47-9E5BB45DF23F}" destId="{AEAA0493-F2C9-4AA1-90C0-E2D5802AA0F8}" srcOrd="2" destOrd="0" presId="urn:microsoft.com/office/officeart/2005/8/layout/cycle8"/>
    <dgm:cxn modelId="{1560DC3D-1FE7-486F-B17D-C49E15A3EE4D}" type="presParOf" srcId="{5CA1F8BF-03F7-4B88-BE47-9E5BB45DF23F}" destId="{65A3817F-F99E-42CC-B640-9F96BE51C03C}" srcOrd="3" destOrd="0" presId="urn:microsoft.com/office/officeart/2005/8/layout/cycle8"/>
    <dgm:cxn modelId="{861CBC7F-459B-4009-9B93-C11D9D012A9E}" type="presParOf" srcId="{5CA1F8BF-03F7-4B88-BE47-9E5BB45DF23F}" destId="{03A17F07-B5E5-4A0A-B57D-46FF17B35E36}" srcOrd="4" destOrd="0" presId="urn:microsoft.com/office/officeart/2005/8/layout/cycle8"/>
    <dgm:cxn modelId="{A120DB20-4172-480A-B0A7-8E14D3BA10F4}" type="presParOf" srcId="{5CA1F8BF-03F7-4B88-BE47-9E5BB45DF23F}" destId="{280F79C8-A35A-485D-BB3A-5FB3625007FA}" srcOrd="5" destOrd="0" presId="urn:microsoft.com/office/officeart/2005/8/layout/cycle8"/>
    <dgm:cxn modelId="{0A11D9C8-AE5F-4BB1-B647-59550FD58FBA}" type="presParOf" srcId="{5CA1F8BF-03F7-4B88-BE47-9E5BB45DF23F}" destId="{96979623-2B0D-457D-A6AE-4DC6A8B40A50}" srcOrd="6" destOrd="0" presId="urn:microsoft.com/office/officeart/2005/8/layout/cycle8"/>
    <dgm:cxn modelId="{4BDFEE96-D6F8-4C95-BF69-61298911BEB2}" type="presParOf" srcId="{5CA1F8BF-03F7-4B88-BE47-9E5BB45DF23F}" destId="{4DA257BA-9044-4EF0-970A-E931E1684118}" srcOrd="7" destOrd="0" presId="urn:microsoft.com/office/officeart/2005/8/layout/cycle8"/>
    <dgm:cxn modelId="{3D0541ED-E5DD-4B49-803F-A4D831D839A5}" type="presParOf" srcId="{5CA1F8BF-03F7-4B88-BE47-9E5BB45DF23F}" destId="{16209E65-BAFC-407F-8511-6443F4C1CB95}" srcOrd="8" destOrd="0" presId="urn:microsoft.com/office/officeart/2005/8/layout/cycle8"/>
    <dgm:cxn modelId="{6C81B856-7968-46EF-AF09-AEBB06512A1A}" type="presParOf" srcId="{5CA1F8BF-03F7-4B88-BE47-9E5BB45DF23F}" destId="{AF69DB68-62F0-4BC5-9D19-EFCDEC782116}" srcOrd="9" destOrd="0" presId="urn:microsoft.com/office/officeart/2005/8/layout/cycle8"/>
    <dgm:cxn modelId="{ABAE6296-A0F7-46E7-8109-4F5A0DE0500B}" type="presParOf" srcId="{5CA1F8BF-03F7-4B88-BE47-9E5BB45DF23F}" destId="{DA8EDCD2-E4B0-4AD0-BBD5-A08543911014}" srcOrd="10" destOrd="0" presId="urn:microsoft.com/office/officeart/2005/8/layout/cycle8"/>
    <dgm:cxn modelId="{0E67EA6D-2481-4C1D-B539-C69EF17BA171}" type="presParOf" srcId="{5CA1F8BF-03F7-4B88-BE47-9E5BB45DF23F}" destId="{BCE64E79-ACE5-421A-BB0D-79EE436DAC97}" srcOrd="11" destOrd="0" presId="urn:microsoft.com/office/officeart/2005/8/layout/cycle8"/>
    <dgm:cxn modelId="{CBDB8525-2706-41A3-8C3E-7102B2857628}" type="presParOf" srcId="{5CA1F8BF-03F7-4B88-BE47-9E5BB45DF23F}" destId="{DFB8AD88-33CF-4105-9FC9-A03151C0670A}" srcOrd="12" destOrd="0" presId="urn:microsoft.com/office/officeart/2005/8/layout/cycle8"/>
    <dgm:cxn modelId="{D3D4683F-6110-4C8D-815B-B60D678CCF63}" type="presParOf" srcId="{5CA1F8BF-03F7-4B88-BE47-9E5BB45DF23F}" destId="{3E4D2E50-4B2B-4A03-AF3B-6ABED5310023}" srcOrd="13" destOrd="0" presId="urn:microsoft.com/office/officeart/2005/8/layout/cycle8"/>
    <dgm:cxn modelId="{14E9B4A1-0699-4E86-B4FB-5DFD9DAA29AF}" type="presParOf" srcId="{5CA1F8BF-03F7-4B88-BE47-9E5BB45DF23F}" destId="{5E935020-5E23-4CB3-8643-24DB3803E5AC}" srcOrd="14" destOrd="0" presId="urn:microsoft.com/office/officeart/2005/8/layout/cycle8"/>
    <dgm:cxn modelId="{17C0EF9B-EC95-4EC4-BD2C-886781F6B73B}" type="presParOf" srcId="{5CA1F8BF-03F7-4B88-BE47-9E5BB45DF23F}" destId="{3E1D8B34-28CD-4B4F-AD23-2B16CD13F5CC}" srcOrd="15" destOrd="0" presId="urn:microsoft.com/office/officeart/2005/8/layout/cycle8"/>
    <dgm:cxn modelId="{30287684-F937-4A98-857F-D146F765D274}" type="presParOf" srcId="{5CA1F8BF-03F7-4B88-BE47-9E5BB45DF23F}" destId="{0AC3AE55-8752-437F-B038-F97900428998}" srcOrd="16" destOrd="0" presId="urn:microsoft.com/office/officeart/2005/8/layout/cycle8"/>
    <dgm:cxn modelId="{4CD291D4-E29C-4C20-B2EB-351B4BDE2646}" type="presParOf" srcId="{5CA1F8BF-03F7-4B88-BE47-9E5BB45DF23F}" destId="{F39474EF-C1A0-4AF0-8B78-EB40032BBF20}" srcOrd="17" destOrd="0" presId="urn:microsoft.com/office/officeart/2005/8/layout/cycle8"/>
    <dgm:cxn modelId="{B98B065A-B241-4979-B5BF-D810E4C45EEA}" type="presParOf" srcId="{5CA1F8BF-03F7-4B88-BE47-9E5BB45DF23F}" destId="{B35D6CB3-A8BA-44BC-A42D-96F2D7993A73}" srcOrd="18" destOrd="0" presId="urn:microsoft.com/office/officeart/2005/8/layout/cycle8"/>
    <dgm:cxn modelId="{ACC4E359-CF74-4637-BA9F-F215AFC37553}" type="presParOf" srcId="{5CA1F8BF-03F7-4B88-BE47-9E5BB45DF23F}" destId="{AAE853E5-0AC7-43E5-955F-CBE598F13DC6}" srcOrd="19" destOrd="0" presId="urn:microsoft.com/office/officeart/2005/8/layout/cycle8"/>
    <dgm:cxn modelId="{A31DD834-E348-49FE-AC9C-22F22E9FD564}" type="presParOf" srcId="{5CA1F8BF-03F7-4B88-BE47-9E5BB45DF23F}" destId="{832E24B5-F8BA-494B-84F8-2F9FB7057B37}" srcOrd="20" destOrd="0" presId="urn:microsoft.com/office/officeart/2005/8/layout/cycle8"/>
    <dgm:cxn modelId="{B1989AFE-FEE2-4913-B2AB-FB6DEF9288D8}" type="presParOf" srcId="{5CA1F8BF-03F7-4B88-BE47-9E5BB45DF23F}" destId="{D79C8017-50CC-4E0E-8594-7EFD52559BFB}" srcOrd="21" destOrd="0" presId="urn:microsoft.com/office/officeart/2005/8/layout/cycle8"/>
    <dgm:cxn modelId="{D0EF48B9-0B64-42C5-85A9-26E1EF9BFBD9}" type="presParOf" srcId="{5CA1F8BF-03F7-4B88-BE47-9E5BB45DF23F}" destId="{F58BE81C-522A-44C2-AA12-F4683EBAFEE8}" srcOrd="22" destOrd="0" presId="urn:microsoft.com/office/officeart/2005/8/layout/cycle8"/>
    <dgm:cxn modelId="{3DA55AB0-C2D6-40A4-8DAC-C13A685FF88E}" type="presParOf" srcId="{5CA1F8BF-03F7-4B88-BE47-9E5BB45DF23F}" destId="{E64B03F2-70BC-4CF3-B653-C8FBA2F40DC3}" srcOrd="23" destOrd="0" presId="urn:microsoft.com/office/officeart/2005/8/layout/cycle8"/>
    <dgm:cxn modelId="{12C56F65-4279-4F5C-85A8-E5847A3806A5}" type="presParOf" srcId="{5CA1F8BF-03F7-4B88-BE47-9E5BB45DF23F}" destId="{177BA426-6F78-43CA-93E5-C73D0DE28265}" srcOrd="24" destOrd="0" presId="urn:microsoft.com/office/officeart/2005/8/layout/cycle8"/>
  </dgm:cxnLst>
  <dgm:bg>
    <a:noFill/>
  </dgm:bg>
  <dgm:whole/>
  <dgm:extLst>
    <a:ext uri="http://schemas.microsoft.com/office/drawing/2008/diagram">
      <dsp:dataModelExt xmlns:dsp="http://schemas.microsoft.com/office/drawing/2008/diagram" xmlns="" relId="rId122"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D3BA5DDC-801C-4C41-BF12-70888223B0D6}" srcId="{F35FBD06-BCC2-4D94-9225-118F144A2E9A}" destId="{BE2F2B0E-97E6-44AB-8B83-C8226B356494}" srcOrd="0" destOrd="0" parTransId="{1221E69A-6E1A-4F1F-9B5C-00F22BBBA96C}" sibTransId="{2C7AC11A-3297-43BC-A0BD-093EC3AD62C5}"/>
    <dgm:cxn modelId="{E3EF5A3C-E7C0-445E-8BE8-9C4B1C398B92}" type="presOf" srcId="{2C7AC11A-3297-43BC-A0BD-093EC3AD62C5}" destId="{56C5479E-0E61-4DD0-86BE-62A8BF893396}"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A4E5398-E221-48F5-9238-3DE4545CFB62}" srcId="{F35FBD06-BCC2-4D94-9225-118F144A2E9A}" destId="{51CF51E9-5D70-4BF0-B2E8-3E7152A18E86}" srcOrd="1" destOrd="0" parTransId="{320F73AB-A8A2-4F00-A6E4-EC78642D2A92}" sibTransId="{4479D4F5-B07B-48C6-AB21-9A6CB78DA34A}"/>
    <dgm:cxn modelId="{4832D77F-6817-41F1-B1BF-83408B17468A}" type="presOf" srcId="{4479D4F5-B07B-48C6-AB21-9A6CB78DA34A}" destId="{73348D91-9AA5-44F6-9FD7-42908738129A}" srcOrd="1" destOrd="0" presId="urn:microsoft.com/office/officeart/2005/8/layout/cycle2"/>
    <dgm:cxn modelId="{46E0C3DA-8374-4C84-A84E-9E3C394225B0}" type="presOf" srcId="{F92A2395-F506-4A85-B900-20FA1F36CEEF}" destId="{C7B0AFEB-A838-43CC-B158-2CE1EA7317EA}" srcOrd="0" destOrd="0" presId="urn:microsoft.com/office/officeart/2005/8/layout/cycle2"/>
    <dgm:cxn modelId="{45CDCEF7-E824-490A-96EC-91FE739B29BB}" type="presOf" srcId="{BE2F2B0E-97E6-44AB-8B83-C8226B356494}" destId="{849E4A90-86C8-48B9-8D66-92DD8E94D416}" srcOrd="0" destOrd="0" presId="urn:microsoft.com/office/officeart/2005/8/layout/cycle2"/>
    <dgm:cxn modelId="{BB2DF093-48ED-44DA-88B7-DCE825065855}" type="presOf" srcId="{2C7AC11A-3297-43BC-A0BD-093EC3AD62C5}" destId="{A4405A28-0CB8-4D76-9B2A-D5FED6F73433}" srcOrd="1" destOrd="0" presId="urn:microsoft.com/office/officeart/2005/8/layout/cycle2"/>
    <dgm:cxn modelId="{54C5D7BB-71FA-441A-B033-5E1442E41AA0}" type="presOf" srcId="{4479D4F5-B07B-48C6-AB21-9A6CB78DA34A}" destId="{11B5ED12-9FC7-44D3-AD3E-4D5930A2CAE3}" srcOrd="0" destOrd="0" presId="urn:microsoft.com/office/officeart/2005/8/layout/cycle2"/>
    <dgm:cxn modelId="{E532439B-CAB7-4E6D-9FC2-48D99328F5DA}" type="presOf" srcId="{F92A2395-F506-4A85-B900-20FA1F36CEEF}" destId="{F8475FB8-9DD8-428F-89CE-7D49DD068DC0}" srcOrd="1" destOrd="0" presId="urn:microsoft.com/office/officeart/2005/8/layout/cycle2"/>
    <dgm:cxn modelId="{25090774-2EAC-445F-8F65-4DD8C3B16F67}" type="presOf" srcId="{51CF51E9-5D70-4BF0-B2E8-3E7152A18E86}" destId="{31968887-1F99-4436-8B71-42B9A0E2816B}" srcOrd="0" destOrd="0" presId="urn:microsoft.com/office/officeart/2005/8/layout/cycle2"/>
    <dgm:cxn modelId="{3550AB30-B378-484E-9E74-E3E8E3D23188}" type="presOf" srcId="{F35FBD06-BCC2-4D94-9225-118F144A2E9A}" destId="{A9CC8863-7275-47CD-A255-840D0F9DDD89}" srcOrd="0" destOrd="0" presId="urn:microsoft.com/office/officeart/2005/8/layout/cycle2"/>
    <dgm:cxn modelId="{8811DBFF-F92B-45AA-9D4A-BED4502875B8}" type="presOf" srcId="{2B77FFC4-733E-4968-8856-33339AD891A8}" destId="{C6FC8F84-AA19-4B8D-ACAF-B024653FBCBD}" srcOrd="0" destOrd="0" presId="urn:microsoft.com/office/officeart/2005/8/layout/cycle2"/>
    <dgm:cxn modelId="{1F77AF67-7F09-46BF-8C0B-A3E63AC1537D}" type="presParOf" srcId="{A9CC8863-7275-47CD-A255-840D0F9DDD89}" destId="{849E4A90-86C8-48B9-8D66-92DD8E94D416}" srcOrd="0" destOrd="0" presId="urn:microsoft.com/office/officeart/2005/8/layout/cycle2"/>
    <dgm:cxn modelId="{699324E6-CAB3-4B39-A57B-7C9022E77C03}" type="presParOf" srcId="{A9CC8863-7275-47CD-A255-840D0F9DDD89}" destId="{56C5479E-0E61-4DD0-86BE-62A8BF893396}" srcOrd="1" destOrd="0" presId="urn:microsoft.com/office/officeart/2005/8/layout/cycle2"/>
    <dgm:cxn modelId="{95F13AB4-B7A1-4489-8B72-4AB0374CB89D}" type="presParOf" srcId="{56C5479E-0E61-4DD0-86BE-62A8BF893396}" destId="{A4405A28-0CB8-4D76-9B2A-D5FED6F73433}" srcOrd="0" destOrd="0" presId="urn:microsoft.com/office/officeart/2005/8/layout/cycle2"/>
    <dgm:cxn modelId="{63707D67-4853-41EC-849E-A440F78C600F}" type="presParOf" srcId="{A9CC8863-7275-47CD-A255-840D0F9DDD89}" destId="{31968887-1F99-4436-8B71-42B9A0E2816B}" srcOrd="2" destOrd="0" presId="urn:microsoft.com/office/officeart/2005/8/layout/cycle2"/>
    <dgm:cxn modelId="{C2BC2F0D-85D2-438B-AD54-19289D4901FB}" type="presParOf" srcId="{A9CC8863-7275-47CD-A255-840D0F9DDD89}" destId="{11B5ED12-9FC7-44D3-AD3E-4D5930A2CAE3}" srcOrd="3" destOrd="0" presId="urn:microsoft.com/office/officeart/2005/8/layout/cycle2"/>
    <dgm:cxn modelId="{AB919F1B-5075-4655-A321-CA1CD4096C72}" type="presParOf" srcId="{11B5ED12-9FC7-44D3-AD3E-4D5930A2CAE3}" destId="{73348D91-9AA5-44F6-9FD7-42908738129A}" srcOrd="0" destOrd="0" presId="urn:microsoft.com/office/officeart/2005/8/layout/cycle2"/>
    <dgm:cxn modelId="{16F54C17-02D0-468B-8FB2-6D6D160F5A01}" type="presParOf" srcId="{A9CC8863-7275-47CD-A255-840D0F9DDD89}" destId="{C6FC8F84-AA19-4B8D-ACAF-B024653FBCBD}" srcOrd="4" destOrd="0" presId="urn:microsoft.com/office/officeart/2005/8/layout/cycle2"/>
    <dgm:cxn modelId="{6E6D62A8-C35D-4F22-9352-D9A45FFCC616}" type="presParOf" srcId="{A9CC8863-7275-47CD-A255-840D0F9DDD89}" destId="{C7B0AFEB-A838-43CC-B158-2CE1EA7317EA}" srcOrd="5" destOrd="0" presId="urn:microsoft.com/office/officeart/2005/8/layout/cycle2"/>
    <dgm:cxn modelId="{4CBE877C-39BC-4CD7-988F-9635CA2DDEC9}"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27"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F8F6F6FA-997A-421D-9075-8141EAD3FFD2}">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47693A5A-9161-4DBC-A229-66F820F0C73C}" type="parTrans" cxnId="{0FEF2025-FA47-479B-A273-2931AE1C3CA0}">
      <dgm:prSet/>
      <dgm:spPr/>
      <dgm:t>
        <a:bodyPr/>
        <a:lstStyle/>
        <a:p>
          <a:endParaRPr lang="da-DK"/>
        </a:p>
      </dgm:t>
    </dgm:pt>
    <dgm:pt modelId="{48D7AC2F-253E-4431-B0F5-E99AEB6EF975}" type="sibTrans" cxnId="{0FEF2025-FA47-479B-A273-2931AE1C3CA0}">
      <dgm:prSet/>
      <dgm:spPr/>
      <dgm:t>
        <a:bodyPr/>
        <a:lstStyle/>
        <a:p>
          <a:endParaRPr lang="da-DK"/>
        </a:p>
      </dgm:t>
    </dgm:pt>
    <dgm:pt modelId="{C4993769-1DFC-429C-928C-9F71CAC9F4C4}">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30B58E46-1588-4ED3-99A3-F3C95B4A0CBC}" type="parTrans" cxnId="{627D8DC6-BC98-475A-B1D6-F98A0FBB150C}">
      <dgm:prSet/>
      <dgm:spPr/>
      <dgm:t>
        <a:bodyPr/>
        <a:lstStyle/>
        <a:p>
          <a:endParaRPr lang="da-DK"/>
        </a:p>
      </dgm:t>
    </dgm:pt>
    <dgm:pt modelId="{41907629-D831-40A9-8F11-F194ABA6C9B6}" type="sibTrans" cxnId="{627D8DC6-BC98-475A-B1D6-F98A0FBB150C}">
      <dgm:prSet/>
      <dgm:spPr/>
      <dgm:t>
        <a:bodyPr/>
        <a:lstStyle/>
        <a:p>
          <a:endParaRPr lang="da-DK"/>
        </a:p>
      </dgm:t>
    </dgm:pt>
    <dgm:pt modelId="{6E76357F-AFED-4FED-904F-EADBF9E030E2}">
      <dgm:prSet custT="1"/>
      <dgm:spPr>
        <a:noFill/>
        <a:ln w="12700"/>
      </dgm:spPr>
      <dgm:t>
        <a:bodyPr/>
        <a:lstStyle/>
        <a:p>
          <a:r>
            <a:rPr lang="da-DK" sz="700" b="1">
              <a:solidFill>
                <a:sysClr val="windowText" lastClr="000000"/>
              </a:solidFill>
              <a:latin typeface="Arial Narrow" pitchFamily="34" charset="0"/>
            </a:rPr>
            <a:t>Creative</a:t>
          </a:r>
        </a:p>
      </dgm:t>
    </dgm:pt>
    <dgm:pt modelId="{703CABA6-02D8-4829-84DD-10740CB28A15}" type="parTrans" cxnId="{5DF77ABC-20ED-4486-8DBB-FB3CC982AE0A}">
      <dgm:prSet/>
      <dgm:spPr/>
      <dgm:t>
        <a:bodyPr/>
        <a:lstStyle/>
        <a:p>
          <a:endParaRPr lang="da-DK"/>
        </a:p>
      </dgm:t>
    </dgm:pt>
    <dgm:pt modelId="{326B01B2-7FBD-454A-8A37-C142BAA8429B}" type="sibTrans" cxnId="{5DF77ABC-20ED-4486-8DBB-FB3CC982AE0A}">
      <dgm:prSet/>
      <dgm:spPr/>
      <dgm:t>
        <a:bodyPr/>
        <a:lstStyle/>
        <a:p>
          <a:endParaRPr lang="da-DK"/>
        </a:p>
      </dgm:t>
    </dgm:pt>
    <dgm:pt modelId="{9200E055-FED0-4913-B8F1-0F5836275568}">
      <dgm:prSet custT="1"/>
      <dgm:spPr>
        <a:noFill/>
        <a:ln w="12700"/>
      </dgm:spPr>
      <dgm:t>
        <a:bodyPr/>
        <a:lstStyle/>
        <a:p>
          <a:r>
            <a:rPr lang="da-DK" sz="700" b="1">
              <a:solidFill>
                <a:sysClr val="windowText" lastClr="000000"/>
              </a:solidFill>
              <a:latin typeface="Arial Narrow" pitchFamily="34" charset="0"/>
            </a:rPr>
            <a:t>Self-propelled</a:t>
          </a:r>
        </a:p>
      </dgm:t>
    </dgm:pt>
    <dgm:pt modelId="{3D49A052-E8E7-480E-A69C-E9BBB2B7874F}" type="parTrans" cxnId="{5F3792EB-AE3B-47BA-A2D7-1D9E45BFC51B}">
      <dgm:prSet/>
      <dgm:spPr/>
      <dgm:t>
        <a:bodyPr/>
        <a:lstStyle/>
        <a:p>
          <a:endParaRPr lang="da-DK"/>
        </a:p>
      </dgm:t>
    </dgm:pt>
    <dgm:pt modelId="{F503869A-3339-4649-9B29-5DAA3A91EF23}" type="sibTrans" cxnId="{5F3792EB-AE3B-47BA-A2D7-1D9E45BFC51B}">
      <dgm:prSet/>
      <dgm:spPr/>
      <dgm:t>
        <a:bodyPr/>
        <a:lstStyle/>
        <a:p>
          <a:endParaRPr lang="da-DK"/>
        </a:p>
      </dgm:t>
    </dgm:pt>
    <dgm:pt modelId="{4172FE43-0630-41E9-82B1-D054DD2254DE}">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0FA57236-DBD0-4A11-BA23-D5770598B13B}" type="parTrans" cxnId="{C51D0BD1-2256-4C74-BF3F-376990C46D8F}">
      <dgm:prSet/>
      <dgm:spPr/>
      <dgm:t>
        <a:bodyPr/>
        <a:lstStyle/>
        <a:p>
          <a:endParaRPr lang="da-DK"/>
        </a:p>
      </dgm:t>
    </dgm:pt>
    <dgm:pt modelId="{4F425820-F6EF-42E7-953A-94EB9E4E70C2}" type="sibTrans" cxnId="{C51D0BD1-2256-4C74-BF3F-376990C46D8F}">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custScaleY="100633"/>
      <dgm:spPr>
        <a:solidFill>
          <a:schemeClr val="accent6">
            <a:lumMod val="60000"/>
            <a:lumOff val="40000"/>
          </a:schemeClr>
        </a:solid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a:no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3323C956-54C8-48D1-B1D0-C2363ED8D345}" type="pres">
      <dgm:prSet presAssocID="{48D7AC2F-253E-4431-B0F5-E99AEB6EF975}" presName="arrowWedge1" presStyleLbl="fgSibTrans2D1" presStyleIdx="0" presStyleCnt="5"/>
      <dgm:spPr/>
    </dgm:pt>
    <dgm:pt modelId="{06CED298-A293-45B1-87AD-9C038E081ECF}" type="pres">
      <dgm:prSet presAssocID="{41907629-D831-40A9-8F11-F194ABA6C9B6}" presName="arrowWedge2" presStyleLbl="fgSibTrans2D1" presStyleIdx="1" presStyleCnt="5"/>
      <dgm:spPr/>
    </dgm:pt>
    <dgm:pt modelId="{7D5D1F07-AF96-4DB2-A0D9-B8E6EEE7F092}" type="pres">
      <dgm:prSet presAssocID="{326B01B2-7FBD-454A-8A37-C142BAA8429B}" presName="arrowWedge3" presStyleLbl="fgSibTrans2D1" presStyleIdx="2" presStyleCnt="5"/>
      <dgm:spPr/>
    </dgm:pt>
    <dgm:pt modelId="{0A5956CD-B1FB-4E85-AE8C-A439EE42DF9F}" type="pres">
      <dgm:prSet presAssocID="{F503869A-3339-4649-9B29-5DAA3A91EF23}" presName="arrowWedge4" presStyleLbl="fgSibTrans2D1" presStyleIdx="3" presStyleCnt="5"/>
      <dgm:spPr/>
    </dgm:pt>
    <dgm:pt modelId="{0FE5B929-C8A8-4F85-833B-DF360221BDFE}" type="pres">
      <dgm:prSet presAssocID="{4F425820-F6EF-42E7-953A-94EB9E4E70C2}" presName="arrowWedge5" presStyleLbl="fgSibTrans2D1" presStyleIdx="4" presStyleCnt="5"/>
      <dgm:spPr/>
    </dgm:pt>
  </dgm:ptLst>
  <dgm:cxnLst>
    <dgm:cxn modelId="{5DF77ABC-20ED-4486-8DBB-FB3CC982AE0A}" srcId="{54AA379A-FEA1-4D5F-BF28-42354C147806}" destId="{6E76357F-AFED-4FED-904F-EADBF9E030E2}" srcOrd="2" destOrd="0" parTransId="{703CABA6-02D8-4829-84DD-10740CB28A15}" sibTransId="{326B01B2-7FBD-454A-8A37-C142BAA8429B}"/>
    <dgm:cxn modelId="{627D8DC6-BC98-475A-B1D6-F98A0FBB150C}" srcId="{54AA379A-FEA1-4D5F-BF28-42354C147806}" destId="{C4993769-1DFC-429C-928C-9F71CAC9F4C4}" srcOrd="1" destOrd="0" parTransId="{30B58E46-1588-4ED3-99A3-F3C95B4A0CBC}" sibTransId="{41907629-D831-40A9-8F11-F194ABA6C9B6}"/>
    <dgm:cxn modelId="{3FF90B48-F052-4AEF-8850-BBA38F779476}" type="presOf" srcId="{9200E055-FED0-4913-B8F1-0F5836275568}" destId="{3E1D8B34-28CD-4B4F-AD23-2B16CD13F5CC}" srcOrd="1" destOrd="0" presId="urn:microsoft.com/office/officeart/2005/8/layout/cycle8"/>
    <dgm:cxn modelId="{C51D0BD1-2256-4C74-BF3F-376990C46D8F}" srcId="{54AA379A-FEA1-4D5F-BF28-42354C147806}" destId="{4172FE43-0630-41E9-82B1-D054DD2254DE}" srcOrd="4" destOrd="0" parTransId="{0FA57236-DBD0-4A11-BA23-D5770598B13B}" sibTransId="{4F425820-F6EF-42E7-953A-94EB9E4E70C2}"/>
    <dgm:cxn modelId="{0FEF2025-FA47-479B-A273-2931AE1C3CA0}" srcId="{54AA379A-FEA1-4D5F-BF28-42354C147806}" destId="{F8F6F6FA-997A-421D-9075-8141EAD3FFD2}" srcOrd="0" destOrd="0" parTransId="{47693A5A-9161-4DBC-A229-66F820F0C73C}" sibTransId="{48D7AC2F-253E-4431-B0F5-E99AEB6EF975}"/>
    <dgm:cxn modelId="{5F0A7F02-FE44-49C6-A10D-DC2ED48759C3}" type="presOf" srcId="{4172FE43-0630-41E9-82B1-D054DD2254DE}" destId="{AAE853E5-0AC7-43E5-955F-CBE598F13DC6}" srcOrd="1" destOrd="0" presId="urn:microsoft.com/office/officeart/2005/8/layout/cycle8"/>
    <dgm:cxn modelId="{747F2ED9-A929-4F08-AE13-A0082D18F241}" type="presOf" srcId="{C4993769-1DFC-429C-928C-9F71CAC9F4C4}" destId="{03A17F07-B5E5-4A0A-B57D-46FF17B35E36}" srcOrd="0" destOrd="0" presId="urn:microsoft.com/office/officeart/2005/8/layout/cycle8"/>
    <dgm:cxn modelId="{5F3792EB-AE3B-47BA-A2D7-1D9E45BFC51B}" srcId="{54AA379A-FEA1-4D5F-BF28-42354C147806}" destId="{9200E055-FED0-4913-B8F1-0F5836275568}" srcOrd="3" destOrd="0" parTransId="{3D49A052-E8E7-480E-A69C-E9BBB2B7874F}" sibTransId="{F503869A-3339-4649-9B29-5DAA3A91EF23}"/>
    <dgm:cxn modelId="{A7F4E1E2-E5CE-48AA-ACE5-62BEB654FF3F}" type="presOf" srcId="{6E76357F-AFED-4FED-904F-EADBF9E030E2}" destId="{BCE64E79-ACE5-421A-BB0D-79EE436DAC97}" srcOrd="1" destOrd="0" presId="urn:microsoft.com/office/officeart/2005/8/layout/cycle8"/>
    <dgm:cxn modelId="{46A4CD64-9B62-47C6-922A-A7A093024A48}" type="presOf" srcId="{F8F6F6FA-997A-421D-9075-8141EAD3FFD2}" destId="{A6A769B0-FAC5-47B6-B411-E48F0616AE38}" srcOrd="0" destOrd="0" presId="urn:microsoft.com/office/officeart/2005/8/layout/cycle8"/>
    <dgm:cxn modelId="{0B069F2B-3F11-4B42-AF4E-BA62CFBDA6D8}" type="presOf" srcId="{4172FE43-0630-41E9-82B1-D054DD2254DE}" destId="{0AC3AE55-8752-437F-B038-F97900428998}" srcOrd="0" destOrd="0" presId="urn:microsoft.com/office/officeart/2005/8/layout/cycle8"/>
    <dgm:cxn modelId="{C8AECE05-9ACD-40BE-B4E7-BC1B80681C10}" type="presOf" srcId="{54AA379A-FEA1-4D5F-BF28-42354C147806}" destId="{5CA1F8BF-03F7-4B88-BE47-9E5BB45DF23F}" srcOrd="0" destOrd="0" presId="urn:microsoft.com/office/officeart/2005/8/layout/cycle8"/>
    <dgm:cxn modelId="{B4A7012A-0861-4E14-A810-1E94B9A9346F}" type="presOf" srcId="{9200E055-FED0-4913-B8F1-0F5836275568}" destId="{DFB8AD88-33CF-4105-9FC9-A03151C0670A}" srcOrd="0" destOrd="0" presId="urn:microsoft.com/office/officeart/2005/8/layout/cycle8"/>
    <dgm:cxn modelId="{B753F79C-C182-4BDF-9913-BC3F2190A479}" type="presOf" srcId="{6E76357F-AFED-4FED-904F-EADBF9E030E2}" destId="{16209E65-BAFC-407F-8511-6443F4C1CB95}" srcOrd="0" destOrd="0" presId="urn:microsoft.com/office/officeart/2005/8/layout/cycle8"/>
    <dgm:cxn modelId="{2A308B92-0F12-454D-9854-2EAFB34CBDF4}" type="presOf" srcId="{C4993769-1DFC-429C-928C-9F71CAC9F4C4}" destId="{4DA257BA-9044-4EF0-970A-E931E1684118}" srcOrd="1" destOrd="0" presId="urn:microsoft.com/office/officeart/2005/8/layout/cycle8"/>
    <dgm:cxn modelId="{80344938-EFC6-49DB-96EE-721DEBEBC8DB}" type="presOf" srcId="{F8F6F6FA-997A-421D-9075-8141EAD3FFD2}" destId="{65A3817F-F99E-42CC-B640-9F96BE51C03C}" srcOrd="1" destOrd="0" presId="urn:microsoft.com/office/officeart/2005/8/layout/cycle8"/>
    <dgm:cxn modelId="{05FCD5DA-AAB2-4C1F-8D10-1425B3F91EB9}" type="presParOf" srcId="{5CA1F8BF-03F7-4B88-BE47-9E5BB45DF23F}" destId="{A6A769B0-FAC5-47B6-B411-E48F0616AE38}" srcOrd="0" destOrd="0" presId="urn:microsoft.com/office/officeart/2005/8/layout/cycle8"/>
    <dgm:cxn modelId="{15010D78-21FC-42B5-B3A8-2F652AD2643A}" type="presParOf" srcId="{5CA1F8BF-03F7-4B88-BE47-9E5BB45DF23F}" destId="{30023FEF-CB35-4C32-ABE5-B7159814A9E0}" srcOrd="1" destOrd="0" presId="urn:microsoft.com/office/officeart/2005/8/layout/cycle8"/>
    <dgm:cxn modelId="{5A19AA70-3527-4204-8037-3AC967A888CB}" type="presParOf" srcId="{5CA1F8BF-03F7-4B88-BE47-9E5BB45DF23F}" destId="{AEAA0493-F2C9-4AA1-90C0-E2D5802AA0F8}" srcOrd="2" destOrd="0" presId="urn:microsoft.com/office/officeart/2005/8/layout/cycle8"/>
    <dgm:cxn modelId="{CFE1BDCD-9CEF-4B70-887F-B1CC86D0A61D}" type="presParOf" srcId="{5CA1F8BF-03F7-4B88-BE47-9E5BB45DF23F}" destId="{65A3817F-F99E-42CC-B640-9F96BE51C03C}" srcOrd="3" destOrd="0" presId="urn:microsoft.com/office/officeart/2005/8/layout/cycle8"/>
    <dgm:cxn modelId="{92AEED1F-F1C9-48C1-A343-6FB38224CAC9}" type="presParOf" srcId="{5CA1F8BF-03F7-4B88-BE47-9E5BB45DF23F}" destId="{03A17F07-B5E5-4A0A-B57D-46FF17B35E36}" srcOrd="4" destOrd="0" presId="urn:microsoft.com/office/officeart/2005/8/layout/cycle8"/>
    <dgm:cxn modelId="{AF754002-11AA-4176-9176-9A3365531998}" type="presParOf" srcId="{5CA1F8BF-03F7-4B88-BE47-9E5BB45DF23F}" destId="{280F79C8-A35A-485D-BB3A-5FB3625007FA}" srcOrd="5" destOrd="0" presId="urn:microsoft.com/office/officeart/2005/8/layout/cycle8"/>
    <dgm:cxn modelId="{0CE22C12-64DE-43E6-922D-D503A37556F6}" type="presParOf" srcId="{5CA1F8BF-03F7-4B88-BE47-9E5BB45DF23F}" destId="{96979623-2B0D-457D-A6AE-4DC6A8B40A50}" srcOrd="6" destOrd="0" presId="urn:microsoft.com/office/officeart/2005/8/layout/cycle8"/>
    <dgm:cxn modelId="{EB0B151B-346A-42E4-998B-F85365F9C929}" type="presParOf" srcId="{5CA1F8BF-03F7-4B88-BE47-9E5BB45DF23F}" destId="{4DA257BA-9044-4EF0-970A-E931E1684118}" srcOrd="7" destOrd="0" presId="urn:microsoft.com/office/officeart/2005/8/layout/cycle8"/>
    <dgm:cxn modelId="{CA1BE2CF-730C-4F03-ACBA-4A0BA1423684}" type="presParOf" srcId="{5CA1F8BF-03F7-4B88-BE47-9E5BB45DF23F}" destId="{16209E65-BAFC-407F-8511-6443F4C1CB95}" srcOrd="8" destOrd="0" presId="urn:microsoft.com/office/officeart/2005/8/layout/cycle8"/>
    <dgm:cxn modelId="{11DA16D5-1A36-45A3-BBBA-488C5CF190CE}" type="presParOf" srcId="{5CA1F8BF-03F7-4B88-BE47-9E5BB45DF23F}" destId="{AF69DB68-62F0-4BC5-9D19-EFCDEC782116}" srcOrd="9" destOrd="0" presId="urn:microsoft.com/office/officeart/2005/8/layout/cycle8"/>
    <dgm:cxn modelId="{7956979A-2DA5-4397-BBAF-04B2E98B2F2B}" type="presParOf" srcId="{5CA1F8BF-03F7-4B88-BE47-9E5BB45DF23F}" destId="{DA8EDCD2-E4B0-4AD0-BBD5-A08543911014}" srcOrd="10" destOrd="0" presId="urn:microsoft.com/office/officeart/2005/8/layout/cycle8"/>
    <dgm:cxn modelId="{0C6DE7D1-812A-4E63-8C82-8B0200D68F19}" type="presParOf" srcId="{5CA1F8BF-03F7-4B88-BE47-9E5BB45DF23F}" destId="{BCE64E79-ACE5-421A-BB0D-79EE436DAC97}" srcOrd="11" destOrd="0" presId="urn:microsoft.com/office/officeart/2005/8/layout/cycle8"/>
    <dgm:cxn modelId="{E49C454A-A5BB-43FF-AC11-FE4C33DA3C5A}" type="presParOf" srcId="{5CA1F8BF-03F7-4B88-BE47-9E5BB45DF23F}" destId="{DFB8AD88-33CF-4105-9FC9-A03151C0670A}" srcOrd="12" destOrd="0" presId="urn:microsoft.com/office/officeart/2005/8/layout/cycle8"/>
    <dgm:cxn modelId="{7FED0E4B-5046-440F-9291-1BE448583644}" type="presParOf" srcId="{5CA1F8BF-03F7-4B88-BE47-9E5BB45DF23F}" destId="{3E4D2E50-4B2B-4A03-AF3B-6ABED5310023}" srcOrd="13" destOrd="0" presId="urn:microsoft.com/office/officeart/2005/8/layout/cycle8"/>
    <dgm:cxn modelId="{5F8483E3-7517-48E2-B7DC-55EFD1514A3C}" type="presParOf" srcId="{5CA1F8BF-03F7-4B88-BE47-9E5BB45DF23F}" destId="{5E935020-5E23-4CB3-8643-24DB3803E5AC}" srcOrd="14" destOrd="0" presId="urn:microsoft.com/office/officeart/2005/8/layout/cycle8"/>
    <dgm:cxn modelId="{18263F78-27FF-44C4-8A6C-FB20963D8CDC}" type="presParOf" srcId="{5CA1F8BF-03F7-4B88-BE47-9E5BB45DF23F}" destId="{3E1D8B34-28CD-4B4F-AD23-2B16CD13F5CC}" srcOrd="15" destOrd="0" presId="urn:microsoft.com/office/officeart/2005/8/layout/cycle8"/>
    <dgm:cxn modelId="{F3AF749D-3249-453B-ADFF-916376EC601F}" type="presParOf" srcId="{5CA1F8BF-03F7-4B88-BE47-9E5BB45DF23F}" destId="{0AC3AE55-8752-437F-B038-F97900428998}" srcOrd="16" destOrd="0" presId="urn:microsoft.com/office/officeart/2005/8/layout/cycle8"/>
    <dgm:cxn modelId="{A7242734-1BB6-46CB-A63B-D80B7B8213AE}" type="presParOf" srcId="{5CA1F8BF-03F7-4B88-BE47-9E5BB45DF23F}" destId="{F39474EF-C1A0-4AF0-8B78-EB40032BBF20}" srcOrd="17" destOrd="0" presId="urn:microsoft.com/office/officeart/2005/8/layout/cycle8"/>
    <dgm:cxn modelId="{2A31FA8B-2574-428C-B3CF-976854100D47}" type="presParOf" srcId="{5CA1F8BF-03F7-4B88-BE47-9E5BB45DF23F}" destId="{B35D6CB3-A8BA-44BC-A42D-96F2D7993A73}" srcOrd="18" destOrd="0" presId="urn:microsoft.com/office/officeart/2005/8/layout/cycle8"/>
    <dgm:cxn modelId="{3021F04A-4919-4E42-AC39-092093C51D72}" type="presParOf" srcId="{5CA1F8BF-03F7-4B88-BE47-9E5BB45DF23F}" destId="{AAE853E5-0AC7-43E5-955F-CBE598F13DC6}" srcOrd="19" destOrd="0" presId="urn:microsoft.com/office/officeart/2005/8/layout/cycle8"/>
    <dgm:cxn modelId="{46A0FD44-A2B9-43F8-81AA-EC684C791B1B}" type="presParOf" srcId="{5CA1F8BF-03F7-4B88-BE47-9E5BB45DF23F}" destId="{3323C956-54C8-48D1-B1D0-C2363ED8D345}" srcOrd="20" destOrd="0" presId="urn:microsoft.com/office/officeart/2005/8/layout/cycle8"/>
    <dgm:cxn modelId="{1CC55981-D37F-4ACA-B740-24ABC30E4372}" type="presParOf" srcId="{5CA1F8BF-03F7-4B88-BE47-9E5BB45DF23F}" destId="{06CED298-A293-45B1-87AD-9C038E081ECF}" srcOrd="21" destOrd="0" presId="urn:microsoft.com/office/officeart/2005/8/layout/cycle8"/>
    <dgm:cxn modelId="{0BD9AD8E-A233-4B21-9BBE-704DAC1219B4}" type="presParOf" srcId="{5CA1F8BF-03F7-4B88-BE47-9E5BB45DF23F}" destId="{7D5D1F07-AF96-4DB2-A0D9-B8E6EEE7F092}" srcOrd="22" destOrd="0" presId="urn:microsoft.com/office/officeart/2005/8/layout/cycle8"/>
    <dgm:cxn modelId="{EC320EED-EE09-4FCA-81DD-C6B5F83C77F4}" type="presParOf" srcId="{5CA1F8BF-03F7-4B88-BE47-9E5BB45DF23F}" destId="{0A5956CD-B1FB-4E85-AE8C-A439EE42DF9F}" srcOrd="23" destOrd="0" presId="urn:microsoft.com/office/officeart/2005/8/layout/cycle8"/>
    <dgm:cxn modelId="{268D99DF-AD91-4F9E-89DA-E776CFEC2241}" type="presParOf" srcId="{5CA1F8BF-03F7-4B88-BE47-9E5BB45DF23F}" destId="{0FE5B929-C8A8-4F85-833B-DF360221BDFE}" srcOrd="24" destOrd="0" presId="urn:microsoft.com/office/officeart/2005/8/layout/cycle8"/>
  </dgm:cxnLst>
  <dgm:bg>
    <a:noFill/>
  </dgm:bg>
  <dgm:whole/>
  <dgm:extLst>
    <a:ext uri="http://schemas.microsoft.com/office/drawing/2008/diagram">
      <dsp:dataModelExt xmlns:dsp="http://schemas.microsoft.com/office/drawing/2008/diagram" xmlns="" relId="rId132"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D3BA5DDC-801C-4C41-BF12-70888223B0D6}" srcId="{F35FBD06-BCC2-4D94-9225-118F144A2E9A}" destId="{BE2F2B0E-97E6-44AB-8B83-C8226B356494}" srcOrd="0" destOrd="0" parTransId="{1221E69A-6E1A-4F1F-9B5C-00F22BBBA96C}" sibTransId="{2C7AC11A-3297-43BC-A0BD-093EC3AD62C5}"/>
    <dgm:cxn modelId="{11675922-2D7A-4A15-BBA7-31F7DBB425E0}" type="presOf" srcId="{F35FBD06-BCC2-4D94-9225-118F144A2E9A}" destId="{A9CC8863-7275-47CD-A255-840D0F9DDD89}" srcOrd="0" destOrd="0" presId="urn:microsoft.com/office/officeart/2005/8/layout/cycle2"/>
    <dgm:cxn modelId="{B328CD5A-5DA4-4280-9D2B-FF1BBC071B7C}" type="presOf" srcId="{51CF51E9-5D70-4BF0-B2E8-3E7152A18E86}" destId="{31968887-1F99-4436-8B71-42B9A0E2816B}"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4DDE870F-D0CC-4294-8EF2-109D49755B35}" type="presOf" srcId="{BE2F2B0E-97E6-44AB-8B83-C8226B356494}" destId="{849E4A90-86C8-48B9-8D66-92DD8E94D416}" srcOrd="0" destOrd="0" presId="urn:microsoft.com/office/officeart/2005/8/layout/cycle2"/>
    <dgm:cxn modelId="{1CA37F7C-3786-4F88-8CE3-871498B2BDBF}" type="presOf" srcId="{4479D4F5-B07B-48C6-AB21-9A6CB78DA34A}" destId="{11B5ED12-9FC7-44D3-AD3E-4D5930A2CAE3}"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62A5EB37-4DE2-44E1-A875-75E5B9E1124E}" type="presOf" srcId="{2C7AC11A-3297-43BC-A0BD-093EC3AD62C5}" destId="{A4405A28-0CB8-4D76-9B2A-D5FED6F73433}" srcOrd="1" destOrd="0" presId="urn:microsoft.com/office/officeart/2005/8/layout/cycle2"/>
    <dgm:cxn modelId="{8D5E9BD3-37F3-4C69-BFF0-BFF9EEDC1F01}" type="presOf" srcId="{2C7AC11A-3297-43BC-A0BD-093EC3AD62C5}" destId="{56C5479E-0E61-4DD0-86BE-62A8BF893396}" srcOrd="0" destOrd="0" presId="urn:microsoft.com/office/officeart/2005/8/layout/cycle2"/>
    <dgm:cxn modelId="{D3BD337E-9F9C-4D0D-9DA9-82E877D6E962}" type="presOf" srcId="{4479D4F5-B07B-48C6-AB21-9A6CB78DA34A}" destId="{73348D91-9AA5-44F6-9FD7-42908738129A}" srcOrd="1" destOrd="0" presId="urn:microsoft.com/office/officeart/2005/8/layout/cycle2"/>
    <dgm:cxn modelId="{FC2E860C-1BF9-42B6-81E0-A0DE817CC368}" type="presOf" srcId="{F92A2395-F506-4A85-B900-20FA1F36CEEF}" destId="{C7B0AFEB-A838-43CC-B158-2CE1EA7317EA}" srcOrd="0" destOrd="0" presId="urn:microsoft.com/office/officeart/2005/8/layout/cycle2"/>
    <dgm:cxn modelId="{ED009CED-9B0C-4C25-A842-767BF89C96DF}" type="presOf" srcId="{2B77FFC4-733E-4968-8856-33339AD891A8}" destId="{C6FC8F84-AA19-4B8D-ACAF-B024653FBCBD}" srcOrd="0" destOrd="0" presId="urn:microsoft.com/office/officeart/2005/8/layout/cycle2"/>
    <dgm:cxn modelId="{D7BF24E8-047A-484A-9B74-FAE8D2A4EC75}" type="presOf" srcId="{F92A2395-F506-4A85-B900-20FA1F36CEEF}" destId="{F8475FB8-9DD8-428F-89CE-7D49DD068DC0}" srcOrd="1" destOrd="0" presId="urn:microsoft.com/office/officeart/2005/8/layout/cycle2"/>
    <dgm:cxn modelId="{CB441562-861F-46F8-A99E-AB93C691BF90}" type="presParOf" srcId="{A9CC8863-7275-47CD-A255-840D0F9DDD89}" destId="{849E4A90-86C8-48B9-8D66-92DD8E94D416}" srcOrd="0" destOrd="0" presId="urn:microsoft.com/office/officeart/2005/8/layout/cycle2"/>
    <dgm:cxn modelId="{858B2577-AF2A-4275-B990-394EA48080F5}" type="presParOf" srcId="{A9CC8863-7275-47CD-A255-840D0F9DDD89}" destId="{56C5479E-0E61-4DD0-86BE-62A8BF893396}" srcOrd="1" destOrd="0" presId="urn:microsoft.com/office/officeart/2005/8/layout/cycle2"/>
    <dgm:cxn modelId="{603F3514-14A7-40F1-B9C6-DEC4DEEA2A73}" type="presParOf" srcId="{56C5479E-0E61-4DD0-86BE-62A8BF893396}" destId="{A4405A28-0CB8-4D76-9B2A-D5FED6F73433}" srcOrd="0" destOrd="0" presId="urn:microsoft.com/office/officeart/2005/8/layout/cycle2"/>
    <dgm:cxn modelId="{6DF351AF-4A76-4D57-B830-2B84476D417D}" type="presParOf" srcId="{A9CC8863-7275-47CD-A255-840D0F9DDD89}" destId="{31968887-1F99-4436-8B71-42B9A0E2816B}" srcOrd="2" destOrd="0" presId="urn:microsoft.com/office/officeart/2005/8/layout/cycle2"/>
    <dgm:cxn modelId="{0BB29785-3686-4E74-9999-3CD9E52724B3}" type="presParOf" srcId="{A9CC8863-7275-47CD-A255-840D0F9DDD89}" destId="{11B5ED12-9FC7-44D3-AD3E-4D5930A2CAE3}" srcOrd="3" destOrd="0" presId="urn:microsoft.com/office/officeart/2005/8/layout/cycle2"/>
    <dgm:cxn modelId="{BD2DBD08-6D61-42AC-A798-0F391A44FA8D}" type="presParOf" srcId="{11B5ED12-9FC7-44D3-AD3E-4D5930A2CAE3}" destId="{73348D91-9AA5-44F6-9FD7-42908738129A}" srcOrd="0" destOrd="0" presId="urn:microsoft.com/office/officeart/2005/8/layout/cycle2"/>
    <dgm:cxn modelId="{C6DC7F10-7ACD-4394-9C6A-833E0A10466E}" type="presParOf" srcId="{A9CC8863-7275-47CD-A255-840D0F9DDD89}" destId="{C6FC8F84-AA19-4B8D-ACAF-B024653FBCBD}" srcOrd="4" destOrd="0" presId="urn:microsoft.com/office/officeart/2005/8/layout/cycle2"/>
    <dgm:cxn modelId="{B87CD819-5157-41D9-9ECC-24F8DCDF6466}" type="presParOf" srcId="{A9CC8863-7275-47CD-A255-840D0F9DDD89}" destId="{C7B0AFEB-A838-43CC-B158-2CE1EA7317EA}" srcOrd="5" destOrd="0" presId="urn:microsoft.com/office/officeart/2005/8/layout/cycle2"/>
    <dgm:cxn modelId="{D91432DD-C66B-4F48-AD19-474F14B6F834}"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37"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FFCEB41F-B067-4236-9B24-9AFB38B4400E}">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A15E34B2-DAED-439C-89C8-EC2992D4BCD7}" type="parTrans" cxnId="{AEC90BA9-9EC4-4614-A302-F5890E6B6DE0}">
      <dgm:prSet/>
      <dgm:spPr/>
      <dgm:t>
        <a:bodyPr/>
        <a:lstStyle/>
        <a:p>
          <a:endParaRPr lang="da-DK"/>
        </a:p>
      </dgm:t>
    </dgm:pt>
    <dgm:pt modelId="{2BB29597-3652-45DC-AFDC-9A4F3B8FB6A8}" type="sibTrans" cxnId="{AEC90BA9-9EC4-4614-A302-F5890E6B6DE0}">
      <dgm:prSet/>
      <dgm:spPr/>
      <dgm:t>
        <a:bodyPr/>
        <a:lstStyle/>
        <a:p>
          <a:endParaRPr lang="da-DK"/>
        </a:p>
      </dgm:t>
    </dgm:pt>
    <dgm:pt modelId="{0DACF920-D8AC-411D-B617-9D50FA997C4A}">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ACF25734-4C1A-4EAE-B298-086BC43BF89A}" type="parTrans" cxnId="{FCED1AF4-3094-493E-89B4-8E1C59C84D74}">
      <dgm:prSet/>
      <dgm:spPr/>
      <dgm:t>
        <a:bodyPr/>
        <a:lstStyle/>
        <a:p>
          <a:endParaRPr lang="da-DK"/>
        </a:p>
      </dgm:t>
    </dgm:pt>
    <dgm:pt modelId="{0A00598F-A91A-445F-8571-92E265D08831}" type="sibTrans" cxnId="{FCED1AF4-3094-493E-89B4-8E1C59C84D74}">
      <dgm:prSet/>
      <dgm:spPr/>
      <dgm:t>
        <a:bodyPr/>
        <a:lstStyle/>
        <a:p>
          <a:endParaRPr lang="da-DK"/>
        </a:p>
      </dgm:t>
    </dgm:pt>
    <dgm:pt modelId="{4C18D98F-5FCF-4F25-A4A4-86885DB7BE7F}">
      <dgm:prSet custT="1"/>
      <dgm:spPr>
        <a:noFill/>
        <a:ln w="12700"/>
      </dgm:spPr>
      <dgm:t>
        <a:bodyPr/>
        <a:lstStyle/>
        <a:p>
          <a:r>
            <a:rPr lang="da-DK" sz="700" b="1">
              <a:solidFill>
                <a:sysClr val="windowText" lastClr="000000"/>
              </a:solidFill>
              <a:latin typeface="Arial Narrow" pitchFamily="34" charset="0"/>
            </a:rPr>
            <a:t>Creative</a:t>
          </a:r>
        </a:p>
      </dgm:t>
    </dgm:pt>
    <dgm:pt modelId="{44DBC765-BC7A-42B8-8937-F7758313F825}" type="parTrans" cxnId="{4BF53D04-1DA3-4DA2-9236-887A5F29158A}">
      <dgm:prSet/>
      <dgm:spPr/>
      <dgm:t>
        <a:bodyPr/>
        <a:lstStyle/>
        <a:p>
          <a:endParaRPr lang="da-DK"/>
        </a:p>
      </dgm:t>
    </dgm:pt>
    <dgm:pt modelId="{AA43A0E4-0D76-478C-BC9E-1F35277311E2}" type="sibTrans" cxnId="{4BF53D04-1DA3-4DA2-9236-887A5F29158A}">
      <dgm:prSet/>
      <dgm:spPr/>
      <dgm:t>
        <a:bodyPr/>
        <a:lstStyle/>
        <a:p>
          <a:endParaRPr lang="da-DK"/>
        </a:p>
      </dgm:t>
    </dgm:pt>
    <dgm:pt modelId="{D1BD93FB-58F6-4DC2-8664-DF577100958C}">
      <dgm:prSet custT="1"/>
      <dgm:spPr>
        <a:noFill/>
        <a:ln w="12700"/>
      </dgm:spPr>
      <dgm:t>
        <a:bodyPr/>
        <a:lstStyle/>
        <a:p>
          <a:r>
            <a:rPr lang="da-DK" sz="700" b="1">
              <a:solidFill>
                <a:sysClr val="windowText" lastClr="000000"/>
              </a:solidFill>
              <a:latin typeface="Arial Narrow" pitchFamily="34" charset="0"/>
            </a:rPr>
            <a:t>Self-manage-ment </a:t>
          </a:r>
        </a:p>
      </dgm:t>
    </dgm:pt>
    <dgm:pt modelId="{0F938C4C-E7AD-422F-AF44-285DF0333E3F}" type="parTrans" cxnId="{63D93769-D093-44BA-9C42-89F9F56F8A80}">
      <dgm:prSet/>
      <dgm:spPr/>
      <dgm:t>
        <a:bodyPr/>
        <a:lstStyle/>
        <a:p>
          <a:endParaRPr lang="da-DK"/>
        </a:p>
      </dgm:t>
    </dgm:pt>
    <dgm:pt modelId="{9F3162B3-C8A4-40EA-83BD-F9BB92D240F5}" type="sibTrans" cxnId="{63D93769-D093-44BA-9C42-89F9F56F8A80}">
      <dgm:prSet/>
      <dgm:spPr/>
      <dgm:t>
        <a:bodyPr/>
        <a:lstStyle/>
        <a:p>
          <a:endParaRPr lang="da-DK"/>
        </a:p>
      </dgm:t>
    </dgm:pt>
    <dgm:pt modelId="{663C5397-05A7-4024-B501-A02B26ACF458}">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B425DF27-468E-48D7-8C61-B8E5A5FF1C5C}" type="parTrans" cxnId="{7E623610-24FE-45EB-9C61-BFA5DB142020}">
      <dgm:prSet/>
      <dgm:spPr/>
      <dgm:t>
        <a:bodyPr/>
        <a:lstStyle/>
        <a:p>
          <a:endParaRPr lang="da-DK"/>
        </a:p>
      </dgm:t>
    </dgm:pt>
    <dgm:pt modelId="{2F468311-41CD-433C-8872-BBE59E4379A4}" type="sibTrans" cxnId="{7E623610-24FE-45EB-9C61-BFA5DB142020}">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custScaleX="98825"/>
      <dgm:spPr>
        <a:solidFill>
          <a:schemeClr val="accent6">
            <a:lumMod val="60000"/>
            <a:lumOff val="40000"/>
          </a:schemeClr>
        </a:solid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623F83A6-D5BA-4C20-BD96-B1F77AC92102}" type="pres">
      <dgm:prSet presAssocID="{2BB29597-3652-45DC-AFDC-9A4F3B8FB6A8}" presName="arrowWedge1" presStyleLbl="fgSibTrans2D1" presStyleIdx="0" presStyleCnt="5"/>
      <dgm:spPr/>
    </dgm:pt>
    <dgm:pt modelId="{793869E6-EF48-49A6-A4FB-48D8C7DB671A}" type="pres">
      <dgm:prSet presAssocID="{0A00598F-A91A-445F-8571-92E265D08831}" presName="arrowWedge2" presStyleLbl="fgSibTrans2D1" presStyleIdx="1" presStyleCnt="5"/>
      <dgm:spPr/>
    </dgm:pt>
    <dgm:pt modelId="{68B970A8-DF70-4C96-B389-D205D14CD5ED}" type="pres">
      <dgm:prSet presAssocID="{AA43A0E4-0D76-478C-BC9E-1F35277311E2}" presName="arrowWedge3" presStyleLbl="fgSibTrans2D1" presStyleIdx="2" presStyleCnt="5"/>
      <dgm:spPr/>
    </dgm:pt>
    <dgm:pt modelId="{09DE432D-0B01-4B74-9490-2877117611E7}" type="pres">
      <dgm:prSet presAssocID="{9F3162B3-C8A4-40EA-83BD-F9BB92D240F5}" presName="arrowWedge4" presStyleLbl="fgSibTrans2D1" presStyleIdx="3" presStyleCnt="5" custScaleX="95260" custScaleY="91686"/>
      <dgm:spPr/>
    </dgm:pt>
    <dgm:pt modelId="{CE05AB8E-166C-484E-8F12-915EDD2EA549}" type="pres">
      <dgm:prSet presAssocID="{2F468311-41CD-433C-8872-BBE59E4379A4}" presName="arrowWedge5" presStyleLbl="fgSibTrans2D1" presStyleIdx="4" presStyleCnt="5"/>
      <dgm:spPr/>
    </dgm:pt>
  </dgm:ptLst>
  <dgm:cxnLst>
    <dgm:cxn modelId="{B00A88C4-AFE0-4D6C-A4C3-A9E97865BAC9}" type="presOf" srcId="{D1BD93FB-58F6-4DC2-8664-DF577100958C}" destId="{3E1D8B34-28CD-4B4F-AD23-2B16CD13F5CC}" srcOrd="1" destOrd="0" presId="urn:microsoft.com/office/officeart/2005/8/layout/cycle8"/>
    <dgm:cxn modelId="{A15166C5-E6DA-44E3-BC81-EAAD1E704BA4}" type="presOf" srcId="{4C18D98F-5FCF-4F25-A4A4-86885DB7BE7F}" destId="{BCE64E79-ACE5-421A-BB0D-79EE436DAC97}" srcOrd="1" destOrd="0" presId="urn:microsoft.com/office/officeart/2005/8/layout/cycle8"/>
    <dgm:cxn modelId="{8D840D52-E05B-4065-ADEE-F08929F0348D}" type="presOf" srcId="{54AA379A-FEA1-4D5F-BF28-42354C147806}" destId="{5CA1F8BF-03F7-4B88-BE47-9E5BB45DF23F}" srcOrd="0" destOrd="0" presId="urn:microsoft.com/office/officeart/2005/8/layout/cycle8"/>
    <dgm:cxn modelId="{E06BB3A9-56D6-4EEE-8D3A-619BD852870B}" type="presOf" srcId="{FFCEB41F-B067-4236-9B24-9AFB38B4400E}" destId="{A6A769B0-FAC5-47B6-B411-E48F0616AE38}" srcOrd="0" destOrd="0" presId="urn:microsoft.com/office/officeart/2005/8/layout/cycle8"/>
    <dgm:cxn modelId="{2A46B1F6-1264-4ABD-B051-DA756D45DDD9}" type="presOf" srcId="{0DACF920-D8AC-411D-B617-9D50FA997C4A}" destId="{03A17F07-B5E5-4A0A-B57D-46FF17B35E36}" srcOrd="0" destOrd="0" presId="urn:microsoft.com/office/officeart/2005/8/layout/cycle8"/>
    <dgm:cxn modelId="{F8AD0E35-61AB-4DC3-8A15-6053D2E45DE3}" type="presOf" srcId="{663C5397-05A7-4024-B501-A02B26ACF458}" destId="{0AC3AE55-8752-437F-B038-F97900428998}" srcOrd="0" destOrd="0" presId="urn:microsoft.com/office/officeart/2005/8/layout/cycle8"/>
    <dgm:cxn modelId="{9FF24203-0F7E-4546-A65A-51B05E1AB66B}" type="presOf" srcId="{0DACF920-D8AC-411D-B617-9D50FA997C4A}" destId="{4DA257BA-9044-4EF0-970A-E931E1684118}" srcOrd="1" destOrd="0" presId="urn:microsoft.com/office/officeart/2005/8/layout/cycle8"/>
    <dgm:cxn modelId="{FCED1AF4-3094-493E-89B4-8E1C59C84D74}" srcId="{54AA379A-FEA1-4D5F-BF28-42354C147806}" destId="{0DACF920-D8AC-411D-B617-9D50FA997C4A}" srcOrd="1" destOrd="0" parTransId="{ACF25734-4C1A-4EAE-B298-086BC43BF89A}" sibTransId="{0A00598F-A91A-445F-8571-92E265D08831}"/>
    <dgm:cxn modelId="{76220D69-1271-4D15-94ED-DE54A95A4AAC}" type="presOf" srcId="{4C18D98F-5FCF-4F25-A4A4-86885DB7BE7F}" destId="{16209E65-BAFC-407F-8511-6443F4C1CB95}" srcOrd="0" destOrd="0" presId="urn:microsoft.com/office/officeart/2005/8/layout/cycle8"/>
    <dgm:cxn modelId="{6105E120-A7A4-4228-81AC-371DE4111CFA}" type="presOf" srcId="{D1BD93FB-58F6-4DC2-8664-DF577100958C}" destId="{DFB8AD88-33CF-4105-9FC9-A03151C0670A}" srcOrd="0" destOrd="0" presId="urn:microsoft.com/office/officeart/2005/8/layout/cycle8"/>
    <dgm:cxn modelId="{7E623610-24FE-45EB-9C61-BFA5DB142020}" srcId="{54AA379A-FEA1-4D5F-BF28-42354C147806}" destId="{663C5397-05A7-4024-B501-A02B26ACF458}" srcOrd="4" destOrd="0" parTransId="{B425DF27-468E-48D7-8C61-B8E5A5FF1C5C}" sibTransId="{2F468311-41CD-433C-8872-BBE59E4379A4}"/>
    <dgm:cxn modelId="{69575CFC-1E4A-4EB9-801B-08E93274408B}" type="presOf" srcId="{FFCEB41F-B067-4236-9B24-9AFB38B4400E}" destId="{65A3817F-F99E-42CC-B640-9F96BE51C03C}" srcOrd="1" destOrd="0" presId="urn:microsoft.com/office/officeart/2005/8/layout/cycle8"/>
    <dgm:cxn modelId="{C497B4A8-2730-4A52-BA9A-5207D1AF7D36}" type="presOf" srcId="{663C5397-05A7-4024-B501-A02B26ACF458}" destId="{AAE853E5-0AC7-43E5-955F-CBE598F13DC6}" srcOrd="1" destOrd="0" presId="urn:microsoft.com/office/officeart/2005/8/layout/cycle8"/>
    <dgm:cxn modelId="{4BF53D04-1DA3-4DA2-9236-887A5F29158A}" srcId="{54AA379A-FEA1-4D5F-BF28-42354C147806}" destId="{4C18D98F-5FCF-4F25-A4A4-86885DB7BE7F}" srcOrd="2" destOrd="0" parTransId="{44DBC765-BC7A-42B8-8937-F7758313F825}" sibTransId="{AA43A0E4-0D76-478C-BC9E-1F35277311E2}"/>
    <dgm:cxn modelId="{63D93769-D093-44BA-9C42-89F9F56F8A80}" srcId="{54AA379A-FEA1-4D5F-BF28-42354C147806}" destId="{D1BD93FB-58F6-4DC2-8664-DF577100958C}" srcOrd="3" destOrd="0" parTransId="{0F938C4C-E7AD-422F-AF44-285DF0333E3F}" sibTransId="{9F3162B3-C8A4-40EA-83BD-F9BB92D240F5}"/>
    <dgm:cxn modelId="{AEC90BA9-9EC4-4614-A302-F5890E6B6DE0}" srcId="{54AA379A-FEA1-4D5F-BF28-42354C147806}" destId="{FFCEB41F-B067-4236-9B24-9AFB38B4400E}" srcOrd="0" destOrd="0" parTransId="{A15E34B2-DAED-439C-89C8-EC2992D4BCD7}" sibTransId="{2BB29597-3652-45DC-AFDC-9A4F3B8FB6A8}"/>
    <dgm:cxn modelId="{F16E6365-23E4-4200-B78E-F5160D74B715}" type="presParOf" srcId="{5CA1F8BF-03F7-4B88-BE47-9E5BB45DF23F}" destId="{A6A769B0-FAC5-47B6-B411-E48F0616AE38}" srcOrd="0" destOrd="0" presId="urn:microsoft.com/office/officeart/2005/8/layout/cycle8"/>
    <dgm:cxn modelId="{87D2571C-D5D1-4B55-8F16-3143D3FD7315}" type="presParOf" srcId="{5CA1F8BF-03F7-4B88-BE47-9E5BB45DF23F}" destId="{30023FEF-CB35-4C32-ABE5-B7159814A9E0}" srcOrd="1" destOrd="0" presId="urn:microsoft.com/office/officeart/2005/8/layout/cycle8"/>
    <dgm:cxn modelId="{F029F650-15BA-4317-8668-64C9862F529C}" type="presParOf" srcId="{5CA1F8BF-03F7-4B88-BE47-9E5BB45DF23F}" destId="{AEAA0493-F2C9-4AA1-90C0-E2D5802AA0F8}" srcOrd="2" destOrd="0" presId="urn:microsoft.com/office/officeart/2005/8/layout/cycle8"/>
    <dgm:cxn modelId="{C80BCEC9-49A0-4EB1-8D1F-40891DFB4277}" type="presParOf" srcId="{5CA1F8BF-03F7-4B88-BE47-9E5BB45DF23F}" destId="{65A3817F-F99E-42CC-B640-9F96BE51C03C}" srcOrd="3" destOrd="0" presId="urn:microsoft.com/office/officeart/2005/8/layout/cycle8"/>
    <dgm:cxn modelId="{2EB78472-6A5D-4025-A7E6-1DFBF89AD856}" type="presParOf" srcId="{5CA1F8BF-03F7-4B88-BE47-9E5BB45DF23F}" destId="{03A17F07-B5E5-4A0A-B57D-46FF17B35E36}" srcOrd="4" destOrd="0" presId="urn:microsoft.com/office/officeart/2005/8/layout/cycle8"/>
    <dgm:cxn modelId="{C67CD815-9B75-4C06-A63B-378A3622BEF3}" type="presParOf" srcId="{5CA1F8BF-03F7-4B88-BE47-9E5BB45DF23F}" destId="{280F79C8-A35A-485D-BB3A-5FB3625007FA}" srcOrd="5" destOrd="0" presId="urn:microsoft.com/office/officeart/2005/8/layout/cycle8"/>
    <dgm:cxn modelId="{A8EF94BF-B607-4F44-B0DE-C61A161F819E}" type="presParOf" srcId="{5CA1F8BF-03F7-4B88-BE47-9E5BB45DF23F}" destId="{96979623-2B0D-457D-A6AE-4DC6A8B40A50}" srcOrd="6" destOrd="0" presId="urn:microsoft.com/office/officeart/2005/8/layout/cycle8"/>
    <dgm:cxn modelId="{E4651500-4440-4FE4-8161-CCEEA9C098B8}" type="presParOf" srcId="{5CA1F8BF-03F7-4B88-BE47-9E5BB45DF23F}" destId="{4DA257BA-9044-4EF0-970A-E931E1684118}" srcOrd="7" destOrd="0" presId="urn:microsoft.com/office/officeart/2005/8/layout/cycle8"/>
    <dgm:cxn modelId="{12D24BED-1CAD-4264-BC1A-ADFDE7672B07}" type="presParOf" srcId="{5CA1F8BF-03F7-4B88-BE47-9E5BB45DF23F}" destId="{16209E65-BAFC-407F-8511-6443F4C1CB95}" srcOrd="8" destOrd="0" presId="urn:microsoft.com/office/officeart/2005/8/layout/cycle8"/>
    <dgm:cxn modelId="{FB8ACC9B-89C0-4FFB-8BE8-E0A220C56333}" type="presParOf" srcId="{5CA1F8BF-03F7-4B88-BE47-9E5BB45DF23F}" destId="{AF69DB68-62F0-4BC5-9D19-EFCDEC782116}" srcOrd="9" destOrd="0" presId="urn:microsoft.com/office/officeart/2005/8/layout/cycle8"/>
    <dgm:cxn modelId="{32D0EDF5-C98D-48C8-8AC6-81E0B81D6FF6}" type="presParOf" srcId="{5CA1F8BF-03F7-4B88-BE47-9E5BB45DF23F}" destId="{DA8EDCD2-E4B0-4AD0-BBD5-A08543911014}" srcOrd="10" destOrd="0" presId="urn:microsoft.com/office/officeart/2005/8/layout/cycle8"/>
    <dgm:cxn modelId="{468C4429-55AC-49DF-A95D-1D7F01AE58CD}" type="presParOf" srcId="{5CA1F8BF-03F7-4B88-BE47-9E5BB45DF23F}" destId="{BCE64E79-ACE5-421A-BB0D-79EE436DAC97}" srcOrd="11" destOrd="0" presId="urn:microsoft.com/office/officeart/2005/8/layout/cycle8"/>
    <dgm:cxn modelId="{32A1DD53-F2E8-467E-BD2F-1FB4CBB8AAE0}" type="presParOf" srcId="{5CA1F8BF-03F7-4B88-BE47-9E5BB45DF23F}" destId="{DFB8AD88-33CF-4105-9FC9-A03151C0670A}" srcOrd="12" destOrd="0" presId="urn:microsoft.com/office/officeart/2005/8/layout/cycle8"/>
    <dgm:cxn modelId="{E6001B38-B16C-456D-A10A-2D350B960598}" type="presParOf" srcId="{5CA1F8BF-03F7-4B88-BE47-9E5BB45DF23F}" destId="{3E4D2E50-4B2B-4A03-AF3B-6ABED5310023}" srcOrd="13" destOrd="0" presId="urn:microsoft.com/office/officeart/2005/8/layout/cycle8"/>
    <dgm:cxn modelId="{6B63AF2C-D623-44CB-B7E6-CACB4365325C}" type="presParOf" srcId="{5CA1F8BF-03F7-4B88-BE47-9E5BB45DF23F}" destId="{5E935020-5E23-4CB3-8643-24DB3803E5AC}" srcOrd="14" destOrd="0" presId="urn:microsoft.com/office/officeart/2005/8/layout/cycle8"/>
    <dgm:cxn modelId="{61BFBF27-A085-4B61-902D-8E1D204ACD55}" type="presParOf" srcId="{5CA1F8BF-03F7-4B88-BE47-9E5BB45DF23F}" destId="{3E1D8B34-28CD-4B4F-AD23-2B16CD13F5CC}" srcOrd="15" destOrd="0" presId="urn:microsoft.com/office/officeart/2005/8/layout/cycle8"/>
    <dgm:cxn modelId="{66082A83-17DA-4174-9C14-457B45E6F3D5}" type="presParOf" srcId="{5CA1F8BF-03F7-4B88-BE47-9E5BB45DF23F}" destId="{0AC3AE55-8752-437F-B038-F97900428998}" srcOrd="16" destOrd="0" presId="urn:microsoft.com/office/officeart/2005/8/layout/cycle8"/>
    <dgm:cxn modelId="{37DA48B2-2A38-43DF-B076-466101A4340B}" type="presParOf" srcId="{5CA1F8BF-03F7-4B88-BE47-9E5BB45DF23F}" destId="{F39474EF-C1A0-4AF0-8B78-EB40032BBF20}" srcOrd="17" destOrd="0" presId="urn:microsoft.com/office/officeart/2005/8/layout/cycle8"/>
    <dgm:cxn modelId="{F411884C-D8AA-4479-B839-7D985240D405}" type="presParOf" srcId="{5CA1F8BF-03F7-4B88-BE47-9E5BB45DF23F}" destId="{B35D6CB3-A8BA-44BC-A42D-96F2D7993A73}" srcOrd="18" destOrd="0" presId="urn:microsoft.com/office/officeart/2005/8/layout/cycle8"/>
    <dgm:cxn modelId="{99E3BAE0-CD97-423A-A5B8-F9256F96F69F}" type="presParOf" srcId="{5CA1F8BF-03F7-4B88-BE47-9E5BB45DF23F}" destId="{AAE853E5-0AC7-43E5-955F-CBE598F13DC6}" srcOrd="19" destOrd="0" presId="urn:microsoft.com/office/officeart/2005/8/layout/cycle8"/>
    <dgm:cxn modelId="{13320618-B218-4279-8C0A-862F0510D8CB}" type="presParOf" srcId="{5CA1F8BF-03F7-4B88-BE47-9E5BB45DF23F}" destId="{623F83A6-D5BA-4C20-BD96-B1F77AC92102}" srcOrd="20" destOrd="0" presId="urn:microsoft.com/office/officeart/2005/8/layout/cycle8"/>
    <dgm:cxn modelId="{4F259158-BDCA-4714-84DC-C42270DD6884}" type="presParOf" srcId="{5CA1F8BF-03F7-4B88-BE47-9E5BB45DF23F}" destId="{793869E6-EF48-49A6-A4FB-48D8C7DB671A}" srcOrd="21" destOrd="0" presId="urn:microsoft.com/office/officeart/2005/8/layout/cycle8"/>
    <dgm:cxn modelId="{9A5DDD70-E36B-4134-B598-F00C7F6A404F}" type="presParOf" srcId="{5CA1F8BF-03F7-4B88-BE47-9E5BB45DF23F}" destId="{68B970A8-DF70-4C96-B389-D205D14CD5ED}" srcOrd="22" destOrd="0" presId="urn:microsoft.com/office/officeart/2005/8/layout/cycle8"/>
    <dgm:cxn modelId="{FB901111-8377-45F0-825C-D4CB5AADA297}" type="presParOf" srcId="{5CA1F8BF-03F7-4B88-BE47-9E5BB45DF23F}" destId="{09DE432D-0B01-4B74-9490-2877117611E7}" srcOrd="23" destOrd="0" presId="urn:microsoft.com/office/officeart/2005/8/layout/cycle8"/>
    <dgm:cxn modelId="{774875C9-E213-48F9-9790-97F7C4FA892B}" type="presParOf" srcId="{5CA1F8BF-03F7-4B88-BE47-9E5BB45DF23F}" destId="{CE05AB8E-166C-484E-8F12-915EDD2EA549}" srcOrd="24" destOrd="0" presId="urn:microsoft.com/office/officeart/2005/8/layout/cycle8"/>
  </dgm:cxnLst>
  <dgm:bg>
    <a:noFill/>
  </dgm:bg>
  <dgm:whole/>
  <dgm:extLst>
    <a:ext uri="http://schemas.microsoft.com/office/drawing/2008/diagram">
      <dsp:dataModelExt xmlns:dsp="http://schemas.microsoft.com/office/drawing/2008/diagram" xmlns="" relId="rId142"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77A8366A-66B5-4400-8356-978EA4CEC454}" type="presOf" srcId="{4479D4F5-B07B-48C6-AB21-9A6CB78DA34A}" destId="{11B5ED12-9FC7-44D3-AD3E-4D5930A2CAE3}"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14D3BF62-5862-4177-A802-4A7B8B1336E8}" type="presOf" srcId="{2C7AC11A-3297-43BC-A0BD-093EC3AD62C5}" destId="{A4405A28-0CB8-4D76-9B2A-D5FED6F73433}" srcOrd="1" destOrd="0" presId="urn:microsoft.com/office/officeart/2005/8/layout/cycle2"/>
    <dgm:cxn modelId="{909DCAC1-5BD5-4518-988B-B80CC46DD2F5}" type="presOf" srcId="{F35FBD06-BCC2-4D94-9225-118F144A2E9A}" destId="{A9CC8863-7275-47CD-A255-840D0F9DDD89}" srcOrd="0" destOrd="0" presId="urn:microsoft.com/office/officeart/2005/8/layout/cycle2"/>
    <dgm:cxn modelId="{695F82B7-BD11-4E22-B104-E7E599817A6A}" type="presOf" srcId="{F92A2395-F506-4A85-B900-20FA1F36CEEF}" destId="{F8475FB8-9DD8-428F-89CE-7D49DD068DC0}" srcOrd="1" destOrd="0" presId="urn:microsoft.com/office/officeart/2005/8/layout/cycle2"/>
    <dgm:cxn modelId="{F67F3756-64A6-4803-8894-8EC95DA1E5B0}" type="presOf" srcId="{51CF51E9-5D70-4BF0-B2E8-3E7152A18E86}" destId="{31968887-1F99-4436-8B71-42B9A0E2816B}" srcOrd="0" destOrd="0" presId="urn:microsoft.com/office/officeart/2005/8/layout/cycle2"/>
    <dgm:cxn modelId="{6B630749-F707-429D-9364-9255259A9FA9}" type="presOf" srcId="{2C7AC11A-3297-43BC-A0BD-093EC3AD62C5}" destId="{56C5479E-0E61-4DD0-86BE-62A8BF893396}"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A84F5E4A-6B9B-4E45-A8EF-EBD84E598BC1}" type="presOf" srcId="{BE2F2B0E-97E6-44AB-8B83-C8226B356494}" destId="{849E4A90-86C8-48B9-8D66-92DD8E94D416}"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D8301552-CD46-4C26-ABB0-3D5BF1FA4C0D}" type="presOf" srcId="{4479D4F5-B07B-48C6-AB21-9A6CB78DA34A}" destId="{73348D91-9AA5-44F6-9FD7-42908738129A}" srcOrd="1" destOrd="0" presId="urn:microsoft.com/office/officeart/2005/8/layout/cycle2"/>
    <dgm:cxn modelId="{BEAC17A9-DF32-482B-B1EE-611225C2C0A8}" type="presOf" srcId="{F92A2395-F506-4A85-B900-20FA1F36CEEF}" destId="{C7B0AFEB-A838-43CC-B158-2CE1EA7317EA}" srcOrd="0" destOrd="0" presId="urn:microsoft.com/office/officeart/2005/8/layout/cycle2"/>
    <dgm:cxn modelId="{D56582A7-9F3C-44DC-8782-8615E438BEEE}" type="presOf" srcId="{2B77FFC4-733E-4968-8856-33339AD891A8}" destId="{C6FC8F84-AA19-4B8D-ACAF-B024653FBCBD}" srcOrd="0" destOrd="0" presId="urn:microsoft.com/office/officeart/2005/8/layout/cycle2"/>
    <dgm:cxn modelId="{4BB29CCE-DBC3-4B43-A907-716099EBC8E3}" type="presParOf" srcId="{A9CC8863-7275-47CD-A255-840D0F9DDD89}" destId="{849E4A90-86C8-48B9-8D66-92DD8E94D416}" srcOrd="0" destOrd="0" presId="urn:microsoft.com/office/officeart/2005/8/layout/cycle2"/>
    <dgm:cxn modelId="{C885DA6A-DCF4-4790-A209-56135605E618}" type="presParOf" srcId="{A9CC8863-7275-47CD-A255-840D0F9DDD89}" destId="{56C5479E-0E61-4DD0-86BE-62A8BF893396}" srcOrd="1" destOrd="0" presId="urn:microsoft.com/office/officeart/2005/8/layout/cycle2"/>
    <dgm:cxn modelId="{C63BD6B4-D8FF-4575-9049-4677F8ADC355}" type="presParOf" srcId="{56C5479E-0E61-4DD0-86BE-62A8BF893396}" destId="{A4405A28-0CB8-4D76-9B2A-D5FED6F73433}" srcOrd="0" destOrd="0" presId="urn:microsoft.com/office/officeart/2005/8/layout/cycle2"/>
    <dgm:cxn modelId="{8BD4F1BC-6FB6-4311-A070-0EF09BF34168}" type="presParOf" srcId="{A9CC8863-7275-47CD-A255-840D0F9DDD89}" destId="{31968887-1F99-4436-8B71-42B9A0E2816B}" srcOrd="2" destOrd="0" presId="urn:microsoft.com/office/officeart/2005/8/layout/cycle2"/>
    <dgm:cxn modelId="{FD150F78-1332-400D-87D3-B19DB3ACA714}" type="presParOf" srcId="{A9CC8863-7275-47CD-A255-840D0F9DDD89}" destId="{11B5ED12-9FC7-44D3-AD3E-4D5930A2CAE3}" srcOrd="3" destOrd="0" presId="urn:microsoft.com/office/officeart/2005/8/layout/cycle2"/>
    <dgm:cxn modelId="{CA24DF50-5B41-441F-B2C8-A9DD250CBD92}" type="presParOf" srcId="{11B5ED12-9FC7-44D3-AD3E-4D5930A2CAE3}" destId="{73348D91-9AA5-44F6-9FD7-42908738129A}" srcOrd="0" destOrd="0" presId="urn:microsoft.com/office/officeart/2005/8/layout/cycle2"/>
    <dgm:cxn modelId="{221C7057-80BD-4DC6-9C59-23DC44623394}" type="presParOf" srcId="{A9CC8863-7275-47CD-A255-840D0F9DDD89}" destId="{C6FC8F84-AA19-4B8D-ACAF-B024653FBCBD}" srcOrd="4" destOrd="0" presId="urn:microsoft.com/office/officeart/2005/8/layout/cycle2"/>
    <dgm:cxn modelId="{3DC5B212-4764-40FB-AD1A-B07D08DB80E4}" type="presParOf" srcId="{A9CC8863-7275-47CD-A255-840D0F9DDD89}" destId="{C7B0AFEB-A838-43CC-B158-2CE1EA7317EA}" srcOrd="5" destOrd="0" presId="urn:microsoft.com/office/officeart/2005/8/layout/cycle2"/>
    <dgm:cxn modelId="{F36DA605-C37A-44A0-B371-4B0E0C453EEB}"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47"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CFC4CFC5-1B83-482F-9901-B5F7C7557C67}">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4D488D72-1D47-44B8-9A14-7B90784EC012}" type="parTrans" cxnId="{9B3564AD-4AE5-4CA2-BE93-E6DBB5616E1A}">
      <dgm:prSet/>
      <dgm:spPr/>
      <dgm:t>
        <a:bodyPr/>
        <a:lstStyle/>
        <a:p>
          <a:endParaRPr lang="da-DK"/>
        </a:p>
      </dgm:t>
    </dgm:pt>
    <dgm:pt modelId="{03F72124-F26A-4335-975A-501BFA851982}" type="sibTrans" cxnId="{9B3564AD-4AE5-4CA2-BE93-E6DBB5616E1A}">
      <dgm:prSet/>
      <dgm:spPr/>
      <dgm:t>
        <a:bodyPr/>
        <a:lstStyle/>
        <a:p>
          <a:endParaRPr lang="da-DK"/>
        </a:p>
      </dgm:t>
    </dgm:pt>
    <dgm:pt modelId="{CB1136CC-EB43-4F79-A462-6ACA69276FB2}">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C5402560-6D9F-4789-BD56-2AE25786E819}" type="parTrans" cxnId="{7F8438F0-ED7B-4A71-992B-391402538ADF}">
      <dgm:prSet/>
      <dgm:spPr/>
      <dgm:t>
        <a:bodyPr/>
        <a:lstStyle/>
        <a:p>
          <a:endParaRPr lang="da-DK"/>
        </a:p>
      </dgm:t>
    </dgm:pt>
    <dgm:pt modelId="{2D43310A-B175-45E1-973E-9D522240B69B}" type="sibTrans" cxnId="{7F8438F0-ED7B-4A71-992B-391402538ADF}">
      <dgm:prSet/>
      <dgm:spPr/>
      <dgm:t>
        <a:bodyPr/>
        <a:lstStyle/>
        <a:p>
          <a:endParaRPr lang="da-DK"/>
        </a:p>
      </dgm:t>
    </dgm:pt>
    <dgm:pt modelId="{1C1447DD-948D-4972-BEB0-89DF5077A8C4}">
      <dgm:prSet custT="1"/>
      <dgm:spPr>
        <a:noFill/>
        <a:ln w="12700"/>
      </dgm:spPr>
      <dgm:t>
        <a:bodyPr/>
        <a:lstStyle/>
        <a:p>
          <a:r>
            <a:rPr lang="da-DK" sz="700" b="1">
              <a:solidFill>
                <a:sysClr val="windowText" lastClr="000000"/>
              </a:solidFill>
              <a:latin typeface="Arial Narrow" pitchFamily="34" charset="0"/>
            </a:rPr>
            <a:t>Creative</a:t>
          </a:r>
        </a:p>
      </dgm:t>
    </dgm:pt>
    <dgm:pt modelId="{C8AF5A9E-A41A-4DBC-9825-1598C20865D4}" type="parTrans" cxnId="{8FA7CBD7-714A-4724-92AA-A514AE8D929A}">
      <dgm:prSet/>
      <dgm:spPr/>
      <dgm:t>
        <a:bodyPr/>
        <a:lstStyle/>
        <a:p>
          <a:endParaRPr lang="da-DK"/>
        </a:p>
      </dgm:t>
    </dgm:pt>
    <dgm:pt modelId="{6DB38B54-EAC5-4E19-BCA3-9E28C50DE48E}" type="sibTrans" cxnId="{8FA7CBD7-714A-4724-92AA-A514AE8D929A}">
      <dgm:prSet/>
      <dgm:spPr/>
      <dgm:t>
        <a:bodyPr/>
        <a:lstStyle/>
        <a:p>
          <a:endParaRPr lang="da-DK"/>
        </a:p>
      </dgm:t>
    </dgm:pt>
    <dgm:pt modelId="{ADF5D4D9-07B6-4C34-B1FA-6BD2B25372C8}">
      <dgm:prSet custT="1"/>
      <dgm:spPr>
        <a:noFill/>
        <a:ln w="12700"/>
      </dgm:spPr>
      <dgm:t>
        <a:bodyPr/>
        <a:lstStyle/>
        <a:p>
          <a:r>
            <a:rPr lang="da-DK" sz="700" b="1">
              <a:solidFill>
                <a:sysClr val="windowText" lastClr="000000"/>
              </a:solidFill>
              <a:latin typeface="Arial Narrow" pitchFamily="34" charset="0"/>
            </a:rPr>
            <a:t>Self-propelled</a:t>
          </a:r>
        </a:p>
      </dgm:t>
    </dgm:pt>
    <dgm:pt modelId="{11A2C80A-D7AB-491F-BC49-A3D5C9DDBAFD}" type="parTrans" cxnId="{D35190D1-75E8-4554-AFA3-4AE021D48ABB}">
      <dgm:prSet/>
      <dgm:spPr/>
      <dgm:t>
        <a:bodyPr/>
        <a:lstStyle/>
        <a:p>
          <a:endParaRPr lang="da-DK"/>
        </a:p>
      </dgm:t>
    </dgm:pt>
    <dgm:pt modelId="{FE6C887C-4F07-4FC4-A47E-1CC4EABD4874}" type="sibTrans" cxnId="{D35190D1-75E8-4554-AFA3-4AE021D48ABB}">
      <dgm:prSet/>
      <dgm:spPr/>
      <dgm:t>
        <a:bodyPr/>
        <a:lstStyle/>
        <a:p>
          <a:endParaRPr lang="da-DK"/>
        </a:p>
      </dgm:t>
    </dgm:pt>
    <dgm:pt modelId="{383440C5-E5F4-427F-A474-EE1C6F46CCD0}">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ABBF2A5B-9F20-4F53-A1C9-3304365BD90E}" type="parTrans" cxnId="{F6061AFF-E75E-4A57-AEA9-AAFE0E9E1CD7}">
      <dgm:prSet/>
      <dgm:spPr/>
      <dgm:t>
        <a:bodyPr/>
        <a:lstStyle/>
        <a:p>
          <a:endParaRPr lang="da-DK"/>
        </a:p>
      </dgm:t>
    </dgm:pt>
    <dgm:pt modelId="{41D8430A-4C34-491F-887E-36CFC99FEF1A}" type="sibTrans" cxnId="{F6061AFF-E75E-4A57-AEA9-AAFE0E9E1CD7}">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a:no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3B56A847-7B8E-4664-A0C7-843190CBDE78}" type="pres">
      <dgm:prSet presAssocID="{03F72124-F26A-4335-975A-501BFA851982}" presName="arrowWedge1" presStyleLbl="fgSibTrans2D1" presStyleIdx="0" presStyleCnt="5"/>
      <dgm:spPr/>
    </dgm:pt>
    <dgm:pt modelId="{E639D567-6842-46EE-8C98-CB326F39D1CA}" type="pres">
      <dgm:prSet presAssocID="{2D43310A-B175-45E1-973E-9D522240B69B}" presName="arrowWedge2" presStyleLbl="fgSibTrans2D1" presStyleIdx="1" presStyleCnt="5"/>
      <dgm:spPr/>
    </dgm:pt>
    <dgm:pt modelId="{5F969B26-F147-4B12-BC47-D2B7C06DA336}" type="pres">
      <dgm:prSet presAssocID="{6DB38B54-EAC5-4E19-BCA3-9E28C50DE48E}" presName="arrowWedge3" presStyleLbl="fgSibTrans2D1" presStyleIdx="2" presStyleCnt="5"/>
      <dgm:spPr/>
    </dgm:pt>
    <dgm:pt modelId="{52243122-179F-4DBC-8525-0ABBF9883774}" type="pres">
      <dgm:prSet presAssocID="{FE6C887C-4F07-4FC4-A47E-1CC4EABD4874}" presName="arrowWedge4" presStyleLbl="fgSibTrans2D1" presStyleIdx="3" presStyleCnt="5"/>
      <dgm:spPr/>
    </dgm:pt>
    <dgm:pt modelId="{D67EAF21-EFAC-4F58-8BAB-B38F4AE66898}" type="pres">
      <dgm:prSet presAssocID="{41D8430A-4C34-491F-887E-36CFC99FEF1A}" presName="arrowWedge5" presStyleLbl="fgSibTrans2D1" presStyleIdx="4" presStyleCnt="5"/>
      <dgm:spPr/>
    </dgm:pt>
  </dgm:ptLst>
  <dgm:cxnLst>
    <dgm:cxn modelId="{06DF6CDE-E21F-4BFC-9D4E-9979833C6845}" type="presOf" srcId="{383440C5-E5F4-427F-A474-EE1C6F46CCD0}" destId="{AAE853E5-0AC7-43E5-955F-CBE598F13DC6}" srcOrd="1" destOrd="0" presId="urn:microsoft.com/office/officeart/2005/8/layout/cycle8"/>
    <dgm:cxn modelId="{7F8438F0-ED7B-4A71-992B-391402538ADF}" srcId="{54AA379A-FEA1-4D5F-BF28-42354C147806}" destId="{CB1136CC-EB43-4F79-A462-6ACA69276FB2}" srcOrd="1" destOrd="0" parTransId="{C5402560-6D9F-4789-BD56-2AE25786E819}" sibTransId="{2D43310A-B175-45E1-973E-9D522240B69B}"/>
    <dgm:cxn modelId="{789089BC-DCF5-4783-86AE-0EE3036DBB23}" type="presOf" srcId="{ADF5D4D9-07B6-4C34-B1FA-6BD2B25372C8}" destId="{3E1D8B34-28CD-4B4F-AD23-2B16CD13F5CC}" srcOrd="1" destOrd="0" presId="urn:microsoft.com/office/officeart/2005/8/layout/cycle8"/>
    <dgm:cxn modelId="{D35190D1-75E8-4554-AFA3-4AE021D48ABB}" srcId="{54AA379A-FEA1-4D5F-BF28-42354C147806}" destId="{ADF5D4D9-07B6-4C34-B1FA-6BD2B25372C8}" srcOrd="3" destOrd="0" parTransId="{11A2C80A-D7AB-491F-BC49-A3D5C9DDBAFD}" sibTransId="{FE6C887C-4F07-4FC4-A47E-1CC4EABD4874}"/>
    <dgm:cxn modelId="{493F44DD-08AE-46FC-95F7-389CECB8CC35}" type="presOf" srcId="{CB1136CC-EB43-4F79-A462-6ACA69276FB2}" destId="{03A17F07-B5E5-4A0A-B57D-46FF17B35E36}" srcOrd="0" destOrd="0" presId="urn:microsoft.com/office/officeart/2005/8/layout/cycle8"/>
    <dgm:cxn modelId="{F6061AFF-E75E-4A57-AEA9-AAFE0E9E1CD7}" srcId="{54AA379A-FEA1-4D5F-BF28-42354C147806}" destId="{383440C5-E5F4-427F-A474-EE1C6F46CCD0}" srcOrd="4" destOrd="0" parTransId="{ABBF2A5B-9F20-4F53-A1C9-3304365BD90E}" sibTransId="{41D8430A-4C34-491F-887E-36CFC99FEF1A}"/>
    <dgm:cxn modelId="{AD88D341-EA91-48B7-B2AE-768FA70E6784}" type="presOf" srcId="{383440C5-E5F4-427F-A474-EE1C6F46CCD0}" destId="{0AC3AE55-8752-437F-B038-F97900428998}" srcOrd="0" destOrd="0" presId="urn:microsoft.com/office/officeart/2005/8/layout/cycle8"/>
    <dgm:cxn modelId="{24F61678-25E9-4F4F-8583-53505A5FDCF5}" type="presOf" srcId="{ADF5D4D9-07B6-4C34-B1FA-6BD2B25372C8}" destId="{DFB8AD88-33CF-4105-9FC9-A03151C0670A}" srcOrd="0" destOrd="0" presId="urn:microsoft.com/office/officeart/2005/8/layout/cycle8"/>
    <dgm:cxn modelId="{9B3564AD-4AE5-4CA2-BE93-E6DBB5616E1A}" srcId="{54AA379A-FEA1-4D5F-BF28-42354C147806}" destId="{CFC4CFC5-1B83-482F-9901-B5F7C7557C67}" srcOrd="0" destOrd="0" parTransId="{4D488D72-1D47-44B8-9A14-7B90784EC012}" sibTransId="{03F72124-F26A-4335-975A-501BFA851982}"/>
    <dgm:cxn modelId="{6B0E1E08-D828-4E14-9BA6-B49CF2163405}" type="presOf" srcId="{CFC4CFC5-1B83-482F-9901-B5F7C7557C67}" destId="{65A3817F-F99E-42CC-B640-9F96BE51C03C}" srcOrd="1" destOrd="0" presId="urn:microsoft.com/office/officeart/2005/8/layout/cycle8"/>
    <dgm:cxn modelId="{A6E3F841-8DEE-48B0-9F19-89A00763AB63}" type="presOf" srcId="{1C1447DD-948D-4972-BEB0-89DF5077A8C4}" destId="{BCE64E79-ACE5-421A-BB0D-79EE436DAC97}" srcOrd="1" destOrd="0" presId="urn:microsoft.com/office/officeart/2005/8/layout/cycle8"/>
    <dgm:cxn modelId="{13C0AF34-ED5D-4355-B496-EB270375FB67}" type="presOf" srcId="{1C1447DD-948D-4972-BEB0-89DF5077A8C4}" destId="{16209E65-BAFC-407F-8511-6443F4C1CB95}" srcOrd="0" destOrd="0" presId="urn:microsoft.com/office/officeart/2005/8/layout/cycle8"/>
    <dgm:cxn modelId="{D6C9417F-A3F2-4BB6-80E9-A6F0630DEB9D}" type="presOf" srcId="{CB1136CC-EB43-4F79-A462-6ACA69276FB2}" destId="{4DA257BA-9044-4EF0-970A-E931E1684118}" srcOrd="1" destOrd="0" presId="urn:microsoft.com/office/officeart/2005/8/layout/cycle8"/>
    <dgm:cxn modelId="{85C33DB6-656A-4631-B6A2-F0EBF03E22CE}" type="presOf" srcId="{CFC4CFC5-1B83-482F-9901-B5F7C7557C67}" destId="{A6A769B0-FAC5-47B6-B411-E48F0616AE38}" srcOrd="0" destOrd="0" presId="urn:microsoft.com/office/officeart/2005/8/layout/cycle8"/>
    <dgm:cxn modelId="{8FA7CBD7-714A-4724-92AA-A514AE8D929A}" srcId="{54AA379A-FEA1-4D5F-BF28-42354C147806}" destId="{1C1447DD-948D-4972-BEB0-89DF5077A8C4}" srcOrd="2" destOrd="0" parTransId="{C8AF5A9E-A41A-4DBC-9825-1598C20865D4}" sibTransId="{6DB38B54-EAC5-4E19-BCA3-9E28C50DE48E}"/>
    <dgm:cxn modelId="{3D2CD3DA-B3F4-40D0-8A26-7A5BB007E4CE}" type="presOf" srcId="{54AA379A-FEA1-4D5F-BF28-42354C147806}" destId="{5CA1F8BF-03F7-4B88-BE47-9E5BB45DF23F}" srcOrd="0" destOrd="0" presId="urn:microsoft.com/office/officeart/2005/8/layout/cycle8"/>
    <dgm:cxn modelId="{4FAF89A5-B6B9-4D54-B87F-EA9376DD6B68}" type="presParOf" srcId="{5CA1F8BF-03F7-4B88-BE47-9E5BB45DF23F}" destId="{A6A769B0-FAC5-47B6-B411-E48F0616AE38}" srcOrd="0" destOrd="0" presId="urn:microsoft.com/office/officeart/2005/8/layout/cycle8"/>
    <dgm:cxn modelId="{EF8CA4E3-9242-4F9F-A364-8C8DCDDE057A}" type="presParOf" srcId="{5CA1F8BF-03F7-4B88-BE47-9E5BB45DF23F}" destId="{30023FEF-CB35-4C32-ABE5-B7159814A9E0}" srcOrd="1" destOrd="0" presId="urn:microsoft.com/office/officeart/2005/8/layout/cycle8"/>
    <dgm:cxn modelId="{0C593B89-5C99-4DB6-B3B0-D91EB7F5FCD9}" type="presParOf" srcId="{5CA1F8BF-03F7-4B88-BE47-9E5BB45DF23F}" destId="{AEAA0493-F2C9-4AA1-90C0-E2D5802AA0F8}" srcOrd="2" destOrd="0" presId="urn:microsoft.com/office/officeart/2005/8/layout/cycle8"/>
    <dgm:cxn modelId="{CC466451-670B-40B6-9FBA-B505644CAFB8}" type="presParOf" srcId="{5CA1F8BF-03F7-4B88-BE47-9E5BB45DF23F}" destId="{65A3817F-F99E-42CC-B640-9F96BE51C03C}" srcOrd="3" destOrd="0" presId="urn:microsoft.com/office/officeart/2005/8/layout/cycle8"/>
    <dgm:cxn modelId="{95B79ECA-5087-4E74-9607-79CF8E04D566}" type="presParOf" srcId="{5CA1F8BF-03F7-4B88-BE47-9E5BB45DF23F}" destId="{03A17F07-B5E5-4A0A-B57D-46FF17B35E36}" srcOrd="4" destOrd="0" presId="urn:microsoft.com/office/officeart/2005/8/layout/cycle8"/>
    <dgm:cxn modelId="{1E85DC26-D948-44A4-9EDD-EC9E25C2D75D}" type="presParOf" srcId="{5CA1F8BF-03F7-4B88-BE47-9E5BB45DF23F}" destId="{280F79C8-A35A-485D-BB3A-5FB3625007FA}" srcOrd="5" destOrd="0" presId="urn:microsoft.com/office/officeart/2005/8/layout/cycle8"/>
    <dgm:cxn modelId="{057F7E9E-E953-4632-AF6B-D0AFBED91895}" type="presParOf" srcId="{5CA1F8BF-03F7-4B88-BE47-9E5BB45DF23F}" destId="{96979623-2B0D-457D-A6AE-4DC6A8B40A50}" srcOrd="6" destOrd="0" presId="urn:microsoft.com/office/officeart/2005/8/layout/cycle8"/>
    <dgm:cxn modelId="{FE6CBAAA-ECEC-4220-8D40-8A5DFE3EE9FC}" type="presParOf" srcId="{5CA1F8BF-03F7-4B88-BE47-9E5BB45DF23F}" destId="{4DA257BA-9044-4EF0-970A-E931E1684118}" srcOrd="7" destOrd="0" presId="urn:microsoft.com/office/officeart/2005/8/layout/cycle8"/>
    <dgm:cxn modelId="{DC775027-BC05-45F7-BD07-2DFC707E93FA}" type="presParOf" srcId="{5CA1F8BF-03F7-4B88-BE47-9E5BB45DF23F}" destId="{16209E65-BAFC-407F-8511-6443F4C1CB95}" srcOrd="8" destOrd="0" presId="urn:microsoft.com/office/officeart/2005/8/layout/cycle8"/>
    <dgm:cxn modelId="{065C1CF6-9DCC-4160-A41E-98915F78F3A3}" type="presParOf" srcId="{5CA1F8BF-03F7-4B88-BE47-9E5BB45DF23F}" destId="{AF69DB68-62F0-4BC5-9D19-EFCDEC782116}" srcOrd="9" destOrd="0" presId="urn:microsoft.com/office/officeart/2005/8/layout/cycle8"/>
    <dgm:cxn modelId="{4687CD38-F628-458B-A781-F2CACFF0E003}" type="presParOf" srcId="{5CA1F8BF-03F7-4B88-BE47-9E5BB45DF23F}" destId="{DA8EDCD2-E4B0-4AD0-BBD5-A08543911014}" srcOrd="10" destOrd="0" presId="urn:microsoft.com/office/officeart/2005/8/layout/cycle8"/>
    <dgm:cxn modelId="{7D1C997B-2D14-45A5-BFE0-514512274845}" type="presParOf" srcId="{5CA1F8BF-03F7-4B88-BE47-9E5BB45DF23F}" destId="{BCE64E79-ACE5-421A-BB0D-79EE436DAC97}" srcOrd="11" destOrd="0" presId="urn:microsoft.com/office/officeart/2005/8/layout/cycle8"/>
    <dgm:cxn modelId="{4035C171-E872-45A5-A1F4-DD37BDD07596}" type="presParOf" srcId="{5CA1F8BF-03F7-4B88-BE47-9E5BB45DF23F}" destId="{DFB8AD88-33CF-4105-9FC9-A03151C0670A}" srcOrd="12" destOrd="0" presId="urn:microsoft.com/office/officeart/2005/8/layout/cycle8"/>
    <dgm:cxn modelId="{2653BDF1-4777-452A-8099-1E659BDBD01A}" type="presParOf" srcId="{5CA1F8BF-03F7-4B88-BE47-9E5BB45DF23F}" destId="{3E4D2E50-4B2B-4A03-AF3B-6ABED5310023}" srcOrd="13" destOrd="0" presId="urn:microsoft.com/office/officeart/2005/8/layout/cycle8"/>
    <dgm:cxn modelId="{1B8F83C1-11A6-4854-8236-325EF3DA6CC8}" type="presParOf" srcId="{5CA1F8BF-03F7-4B88-BE47-9E5BB45DF23F}" destId="{5E935020-5E23-4CB3-8643-24DB3803E5AC}" srcOrd="14" destOrd="0" presId="urn:microsoft.com/office/officeart/2005/8/layout/cycle8"/>
    <dgm:cxn modelId="{958BA02F-DB64-44AC-8CB7-9131AA092AF7}" type="presParOf" srcId="{5CA1F8BF-03F7-4B88-BE47-9E5BB45DF23F}" destId="{3E1D8B34-28CD-4B4F-AD23-2B16CD13F5CC}" srcOrd="15" destOrd="0" presId="urn:microsoft.com/office/officeart/2005/8/layout/cycle8"/>
    <dgm:cxn modelId="{86FCFC03-9F16-4ED6-A281-4309557C8259}" type="presParOf" srcId="{5CA1F8BF-03F7-4B88-BE47-9E5BB45DF23F}" destId="{0AC3AE55-8752-437F-B038-F97900428998}" srcOrd="16" destOrd="0" presId="urn:microsoft.com/office/officeart/2005/8/layout/cycle8"/>
    <dgm:cxn modelId="{77AFA0A3-637F-4BBA-9B5C-CEB402FD7748}" type="presParOf" srcId="{5CA1F8BF-03F7-4B88-BE47-9E5BB45DF23F}" destId="{F39474EF-C1A0-4AF0-8B78-EB40032BBF20}" srcOrd="17" destOrd="0" presId="urn:microsoft.com/office/officeart/2005/8/layout/cycle8"/>
    <dgm:cxn modelId="{14C8312F-7515-454B-AA8D-00255D583E5D}" type="presParOf" srcId="{5CA1F8BF-03F7-4B88-BE47-9E5BB45DF23F}" destId="{B35D6CB3-A8BA-44BC-A42D-96F2D7993A73}" srcOrd="18" destOrd="0" presId="urn:microsoft.com/office/officeart/2005/8/layout/cycle8"/>
    <dgm:cxn modelId="{6355BED3-554A-4FB2-AE0F-3D75D2AC0412}" type="presParOf" srcId="{5CA1F8BF-03F7-4B88-BE47-9E5BB45DF23F}" destId="{AAE853E5-0AC7-43E5-955F-CBE598F13DC6}" srcOrd="19" destOrd="0" presId="urn:microsoft.com/office/officeart/2005/8/layout/cycle8"/>
    <dgm:cxn modelId="{F4E27723-B78A-4617-A09F-23CFCF05EEF7}" type="presParOf" srcId="{5CA1F8BF-03F7-4B88-BE47-9E5BB45DF23F}" destId="{3B56A847-7B8E-4664-A0C7-843190CBDE78}" srcOrd="20" destOrd="0" presId="urn:microsoft.com/office/officeart/2005/8/layout/cycle8"/>
    <dgm:cxn modelId="{DCDB93CA-C53F-400C-B2C4-85DDDA13C3D8}" type="presParOf" srcId="{5CA1F8BF-03F7-4B88-BE47-9E5BB45DF23F}" destId="{E639D567-6842-46EE-8C98-CB326F39D1CA}" srcOrd="21" destOrd="0" presId="urn:microsoft.com/office/officeart/2005/8/layout/cycle8"/>
    <dgm:cxn modelId="{4FF4D4B6-8A93-4662-8E8E-2A6BD75478DF}" type="presParOf" srcId="{5CA1F8BF-03F7-4B88-BE47-9E5BB45DF23F}" destId="{5F969B26-F147-4B12-BC47-D2B7C06DA336}" srcOrd="22" destOrd="0" presId="urn:microsoft.com/office/officeart/2005/8/layout/cycle8"/>
    <dgm:cxn modelId="{BBB68BC6-4119-4D2F-9E0B-E8B189CBADF7}" type="presParOf" srcId="{5CA1F8BF-03F7-4B88-BE47-9E5BB45DF23F}" destId="{52243122-179F-4DBC-8525-0ABBF9883774}" srcOrd="23" destOrd="0" presId="urn:microsoft.com/office/officeart/2005/8/layout/cycle8"/>
    <dgm:cxn modelId="{C2D71405-9430-4A3C-BB5A-3987DB5A2672}" type="presParOf" srcId="{5CA1F8BF-03F7-4B88-BE47-9E5BB45DF23F}" destId="{D67EAF21-EFAC-4F58-8BAB-B38F4AE66898}" srcOrd="24" destOrd="0" presId="urn:microsoft.com/office/officeart/2005/8/layout/cycle8"/>
  </dgm:cxnLst>
  <dgm:bg>
    <a:noFill/>
  </dgm:bg>
  <dgm:whole/>
  <dgm:extLst>
    <a:ext uri="http://schemas.microsoft.com/office/drawing/2008/diagram">
      <dsp:dataModelExt xmlns:dsp="http://schemas.microsoft.com/office/drawing/2008/diagram" xmlns="" relId="rId1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pPr algn="l"/>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56E247DE-6A7D-43C7-9869-FC7A0E3C1E1A}" type="presOf" srcId="{AE5F165D-6300-41AD-AF6D-7991BF729CC9}" destId="{4DA257BA-9044-4EF0-970A-E931E1684118}" srcOrd="1" destOrd="0" presId="urn:microsoft.com/office/officeart/2005/8/layout/cycle8"/>
    <dgm:cxn modelId="{DE3BFE11-5B3F-4581-82CA-78BBCDC81BC7}" type="presOf" srcId="{347D486D-D8B1-4EC6-A7E9-2C95E7933EFC}" destId="{DFB8AD88-33CF-4105-9FC9-A03151C0670A}"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B4CD6B8C-7ED6-4F2D-9F77-7F9378E935FD}" type="presOf" srcId="{C54381AD-0923-4F91-9537-196D34E634F9}" destId="{BCE64E79-ACE5-421A-BB0D-79EE436DAC97}" srcOrd="1" destOrd="0" presId="urn:microsoft.com/office/officeart/2005/8/layout/cycle8"/>
    <dgm:cxn modelId="{4AA2063E-964E-4FFE-87B6-1F933450C87F}" type="presOf" srcId="{C54381AD-0923-4F91-9537-196D34E634F9}" destId="{16209E65-BAFC-407F-8511-6443F4C1CB95}" srcOrd="0" destOrd="0" presId="urn:microsoft.com/office/officeart/2005/8/layout/cycle8"/>
    <dgm:cxn modelId="{8DB06511-F578-4452-85D1-68C860C1FDFA}" type="presOf" srcId="{BB285DE5-BC1E-4261-BC3D-63C22A629FF0}" destId="{0AC3AE55-8752-437F-B038-F97900428998}" srcOrd="0" destOrd="0" presId="urn:microsoft.com/office/officeart/2005/8/layout/cycle8"/>
    <dgm:cxn modelId="{5AE5D28A-A84D-4522-AD14-889FDC2D4560}" type="presOf" srcId="{392611BD-D1F6-4D06-A9CF-DFB377B86791}" destId="{77A20B25-6123-4FE3-B4DC-9E66D3BE2441}" srcOrd="0" destOrd="0" presId="urn:microsoft.com/office/officeart/2005/8/layout/cycle8"/>
    <dgm:cxn modelId="{2C67EB8F-374F-44D6-B5AB-A24A6F888833}" type="presOf" srcId="{714C3F97-D9F7-4FFF-96A7-7411BF245F91}" destId="{A6A769B0-FAC5-47B6-B411-E48F0616AE38}" srcOrd="0"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10615B63-E9D7-4544-B7EE-451EC661B079}" type="presOf" srcId="{AE5F165D-6300-41AD-AF6D-7991BF729CC9}" destId="{03A17F07-B5E5-4A0A-B57D-46FF17B35E36}" srcOrd="0" destOrd="0" presId="urn:microsoft.com/office/officeart/2005/8/layout/cycle8"/>
    <dgm:cxn modelId="{B62D3263-E73E-4AE2-9519-5F20A862BA70}" type="presOf" srcId="{BB285DE5-BC1E-4261-BC3D-63C22A629FF0}" destId="{AAE853E5-0AC7-43E5-955F-CBE598F13DC6}" srcOrd="1" destOrd="0" presId="urn:microsoft.com/office/officeart/2005/8/layout/cycle8"/>
    <dgm:cxn modelId="{A6052C58-7BD9-4EEF-9AE6-CDC5E8783327}" type="presOf" srcId="{54AA379A-FEA1-4D5F-BF28-42354C147806}" destId="{5CA1F8BF-03F7-4B88-BE47-9E5BB45DF23F}" srcOrd="0"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DCC507CB-5CCE-4CEA-8866-626EC0DB454E}" srcId="{54AA379A-FEA1-4D5F-BF28-42354C147806}" destId="{C54381AD-0923-4F91-9537-196D34E634F9}" srcOrd="2" destOrd="0" parTransId="{D1FDD847-E680-4863-9B51-54D61F7DCBB9}" sibTransId="{02A91701-E552-4938-B4C7-49DF9EF70430}"/>
    <dgm:cxn modelId="{A206F8B6-00DF-4A36-ACAE-F60555E04F75}" type="presOf" srcId="{392611BD-D1F6-4D06-A9CF-DFB377B86791}" destId="{96F513A8-2EB6-495D-82DB-7D7C24F778B2}" srcOrd="1" destOrd="0" presId="urn:microsoft.com/office/officeart/2005/8/layout/cycle8"/>
    <dgm:cxn modelId="{A68398E0-FB9C-42B7-8997-41DF7A8DD0F8}" type="presOf" srcId="{714C3F97-D9F7-4FFF-96A7-7411BF245F91}" destId="{65A3817F-F99E-42CC-B640-9F96BE51C03C}" srcOrd="1"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EC25C0B3-25D0-46F0-BC58-1394671324FC}" type="presOf" srcId="{347D486D-D8B1-4EC6-A7E9-2C95E7933EFC}" destId="{3E1D8B34-28CD-4B4F-AD23-2B16CD13F5CC}" srcOrd="1"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F86CA9B1-62EC-4F98-AA79-7CB8334279A0}" type="presParOf" srcId="{5CA1F8BF-03F7-4B88-BE47-9E5BB45DF23F}" destId="{A6A769B0-FAC5-47B6-B411-E48F0616AE38}" srcOrd="0" destOrd="0" presId="urn:microsoft.com/office/officeart/2005/8/layout/cycle8"/>
    <dgm:cxn modelId="{77B937B9-5072-427E-B612-B8A286B3AFD9}" type="presParOf" srcId="{5CA1F8BF-03F7-4B88-BE47-9E5BB45DF23F}" destId="{30023FEF-CB35-4C32-ABE5-B7159814A9E0}" srcOrd="1" destOrd="0" presId="urn:microsoft.com/office/officeart/2005/8/layout/cycle8"/>
    <dgm:cxn modelId="{7CAD4AB6-3E89-4893-9730-44B09F3F7C0A}" type="presParOf" srcId="{5CA1F8BF-03F7-4B88-BE47-9E5BB45DF23F}" destId="{AEAA0493-F2C9-4AA1-90C0-E2D5802AA0F8}" srcOrd="2" destOrd="0" presId="urn:microsoft.com/office/officeart/2005/8/layout/cycle8"/>
    <dgm:cxn modelId="{D496362A-AEAB-4F62-BE4C-8185C277AE19}" type="presParOf" srcId="{5CA1F8BF-03F7-4B88-BE47-9E5BB45DF23F}" destId="{65A3817F-F99E-42CC-B640-9F96BE51C03C}" srcOrd="3" destOrd="0" presId="urn:microsoft.com/office/officeart/2005/8/layout/cycle8"/>
    <dgm:cxn modelId="{07C7C090-0476-41FF-AF64-DA719D96F0B9}" type="presParOf" srcId="{5CA1F8BF-03F7-4B88-BE47-9E5BB45DF23F}" destId="{03A17F07-B5E5-4A0A-B57D-46FF17B35E36}" srcOrd="4" destOrd="0" presId="urn:microsoft.com/office/officeart/2005/8/layout/cycle8"/>
    <dgm:cxn modelId="{A5CF6EE3-026D-480D-A9A2-329B783097D0}" type="presParOf" srcId="{5CA1F8BF-03F7-4B88-BE47-9E5BB45DF23F}" destId="{280F79C8-A35A-485D-BB3A-5FB3625007FA}" srcOrd="5" destOrd="0" presId="urn:microsoft.com/office/officeart/2005/8/layout/cycle8"/>
    <dgm:cxn modelId="{7D17E640-112A-49EE-B906-0E1BDDF526B7}" type="presParOf" srcId="{5CA1F8BF-03F7-4B88-BE47-9E5BB45DF23F}" destId="{96979623-2B0D-457D-A6AE-4DC6A8B40A50}" srcOrd="6" destOrd="0" presId="urn:microsoft.com/office/officeart/2005/8/layout/cycle8"/>
    <dgm:cxn modelId="{3090475C-A14E-4BEF-8504-D536FAFA13B1}" type="presParOf" srcId="{5CA1F8BF-03F7-4B88-BE47-9E5BB45DF23F}" destId="{4DA257BA-9044-4EF0-970A-E931E1684118}" srcOrd="7" destOrd="0" presId="urn:microsoft.com/office/officeart/2005/8/layout/cycle8"/>
    <dgm:cxn modelId="{C2ED6EA5-1363-4517-96EE-A2AA8EC71966}" type="presParOf" srcId="{5CA1F8BF-03F7-4B88-BE47-9E5BB45DF23F}" destId="{16209E65-BAFC-407F-8511-6443F4C1CB95}" srcOrd="8" destOrd="0" presId="urn:microsoft.com/office/officeart/2005/8/layout/cycle8"/>
    <dgm:cxn modelId="{AB82DC4F-BCE8-4207-9FD8-A3B31B4EE822}" type="presParOf" srcId="{5CA1F8BF-03F7-4B88-BE47-9E5BB45DF23F}" destId="{AF69DB68-62F0-4BC5-9D19-EFCDEC782116}" srcOrd="9" destOrd="0" presId="urn:microsoft.com/office/officeart/2005/8/layout/cycle8"/>
    <dgm:cxn modelId="{A5052D39-C6E6-46AF-B086-F7A7BD3E41CB}" type="presParOf" srcId="{5CA1F8BF-03F7-4B88-BE47-9E5BB45DF23F}" destId="{DA8EDCD2-E4B0-4AD0-BBD5-A08543911014}" srcOrd="10" destOrd="0" presId="urn:microsoft.com/office/officeart/2005/8/layout/cycle8"/>
    <dgm:cxn modelId="{0A404A81-DAFF-4757-8918-565FEC29FD6C}" type="presParOf" srcId="{5CA1F8BF-03F7-4B88-BE47-9E5BB45DF23F}" destId="{BCE64E79-ACE5-421A-BB0D-79EE436DAC97}" srcOrd="11" destOrd="0" presId="urn:microsoft.com/office/officeart/2005/8/layout/cycle8"/>
    <dgm:cxn modelId="{184B4A3D-D31D-45F2-B54B-03C5BA79F172}" type="presParOf" srcId="{5CA1F8BF-03F7-4B88-BE47-9E5BB45DF23F}" destId="{DFB8AD88-33CF-4105-9FC9-A03151C0670A}" srcOrd="12" destOrd="0" presId="urn:microsoft.com/office/officeart/2005/8/layout/cycle8"/>
    <dgm:cxn modelId="{1507A60B-84EF-4C1E-B93C-84C646A4BEBB}" type="presParOf" srcId="{5CA1F8BF-03F7-4B88-BE47-9E5BB45DF23F}" destId="{3E4D2E50-4B2B-4A03-AF3B-6ABED5310023}" srcOrd="13" destOrd="0" presId="urn:microsoft.com/office/officeart/2005/8/layout/cycle8"/>
    <dgm:cxn modelId="{07114D17-F2EE-4D26-BC44-AD3B8736DAA0}" type="presParOf" srcId="{5CA1F8BF-03F7-4B88-BE47-9E5BB45DF23F}" destId="{5E935020-5E23-4CB3-8643-24DB3803E5AC}" srcOrd="14" destOrd="0" presId="urn:microsoft.com/office/officeart/2005/8/layout/cycle8"/>
    <dgm:cxn modelId="{08CCE7AF-BC77-4043-AAB2-BB27DE408466}" type="presParOf" srcId="{5CA1F8BF-03F7-4B88-BE47-9E5BB45DF23F}" destId="{3E1D8B34-28CD-4B4F-AD23-2B16CD13F5CC}" srcOrd="15" destOrd="0" presId="urn:microsoft.com/office/officeart/2005/8/layout/cycle8"/>
    <dgm:cxn modelId="{9F000754-80E0-44C4-9FCF-A224012949A8}" type="presParOf" srcId="{5CA1F8BF-03F7-4B88-BE47-9E5BB45DF23F}" destId="{0AC3AE55-8752-437F-B038-F97900428998}" srcOrd="16" destOrd="0" presId="urn:microsoft.com/office/officeart/2005/8/layout/cycle8"/>
    <dgm:cxn modelId="{216454F0-07B7-4C20-9AAF-E9EB691DFCDE}" type="presParOf" srcId="{5CA1F8BF-03F7-4B88-BE47-9E5BB45DF23F}" destId="{F39474EF-C1A0-4AF0-8B78-EB40032BBF20}" srcOrd="17" destOrd="0" presId="urn:microsoft.com/office/officeart/2005/8/layout/cycle8"/>
    <dgm:cxn modelId="{6C12BE1A-C9E2-4B9E-AE20-6DFE9CA096E2}" type="presParOf" srcId="{5CA1F8BF-03F7-4B88-BE47-9E5BB45DF23F}" destId="{B35D6CB3-A8BA-44BC-A42D-96F2D7993A73}" srcOrd="18" destOrd="0" presId="urn:microsoft.com/office/officeart/2005/8/layout/cycle8"/>
    <dgm:cxn modelId="{4CA592A5-E01C-4B66-92A7-B6830ACD5B7D}" type="presParOf" srcId="{5CA1F8BF-03F7-4B88-BE47-9E5BB45DF23F}" destId="{AAE853E5-0AC7-43E5-955F-CBE598F13DC6}" srcOrd="19" destOrd="0" presId="urn:microsoft.com/office/officeart/2005/8/layout/cycle8"/>
    <dgm:cxn modelId="{B8E44608-1CEA-476F-9EA4-5FF9B0BB9866}" type="presParOf" srcId="{5CA1F8BF-03F7-4B88-BE47-9E5BB45DF23F}" destId="{77A20B25-6123-4FE3-B4DC-9E66D3BE2441}" srcOrd="20" destOrd="0" presId="urn:microsoft.com/office/officeart/2005/8/layout/cycle8"/>
    <dgm:cxn modelId="{176A596F-2D37-4E06-BE64-EFBE9D240512}" type="presParOf" srcId="{5CA1F8BF-03F7-4B88-BE47-9E5BB45DF23F}" destId="{7B661681-30E9-4A05-ADBC-42630BE7ACC4}" srcOrd="21" destOrd="0" presId="urn:microsoft.com/office/officeart/2005/8/layout/cycle8"/>
    <dgm:cxn modelId="{D79BC8E6-5981-487E-A178-A559E1361C98}" type="presParOf" srcId="{5CA1F8BF-03F7-4B88-BE47-9E5BB45DF23F}" destId="{25C29ED3-49CC-4285-8E8A-4C788D160A97}" srcOrd="22" destOrd="0" presId="urn:microsoft.com/office/officeart/2005/8/layout/cycle8"/>
    <dgm:cxn modelId="{9A67D760-2BBE-4A87-9E37-D2751F3F6DC7}" type="presParOf" srcId="{5CA1F8BF-03F7-4B88-BE47-9E5BB45DF23F}" destId="{96F513A8-2EB6-495D-82DB-7D7C24F778B2}" srcOrd="23" destOrd="0" presId="urn:microsoft.com/office/officeart/2005/8/layout/cycle8"/>
    <dgm:cxn modelId="{B766AD06-4811-4326-8E26-C45B186BB183}" type="presParOf" srcId="{5CA1F8BF-03F7-4B88-BE47-9E5BB45DF23F}" destId="{A0675083-8539-4107-846D-BCBFAE91D9D6}" srcOrd="24" destOrd="0" presId="urn:microsoft.com/office/officeart/2005/8/layout/cycle8"/>
    <dgm:cxn modelId="{CD1AC8E5-4A6B-4400-A393-EE5968BEFCCA}" type="presParOf" srcId="{5CA1F8BF-03F7-4B88-BE47-9E5BB45DF23F}" destId="{A1E2D2E2-EC3A-452B-BF15-4C93B27647B1}" srcOrd="25" destOrd="0" presId="urn:microsoft.com/office/officeart/2005/8/layout/cycle8"/>
    <dgm:cxn modelId="{4F9B50F3-2F23-4565-8D40-EEB588691E1A}" type="presParOf" srcId="{5CA1F8BF-03F7-4B88-BE47-9E5BB45DF23F}" destId="{6AB27FF1-518E-4323-8A3E-0C75AA9A08D1}" srcOrd="26" destOrd="0" presId="urn:microsoft.com/office/officeart/2005/8/layout/cycle8"/>
    <dgm:cxn modelId="{1860EB48-98D7-4C01-88CE-47CF815FA881}" type="presParOf" srcId="{5CA1F8BF-03F7-4B88-BE47-9E5BB45DF23F}" destId="{AD6C33BF-5920-4BEA-9850-8335CE38CFDE}" srcOrd="27" destOrd="0" presId="urn:microsoft.com/office/officeart/2005/8/layout/cycle8"/>
    <dgm:cxn modelId="{5FE24ABC-806D-407B-B64B-356F0B59DF09}" type="presParOf" srcId="{5CA1F8BF-03F7-4B88-BE47-9E5BB45DF23F}" destId="{18C8F7DC-48A7-477F-B129-258CDE1A6475}" srcOrd="28" destOrd="0" presId="urn:microsoft.com/office/officeart/2005/8/layout/cycle8"/>
    <dgm:cxn modelId="{C000E658-739C-48FC-89FA-6A7367384332}"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1F5EA6BF-172A-4829-B8EB-65818FE75C0B}" type="presOf" srcId="{F35FBD06-BCC2-4D94-9225-118F144A2E9A}" destId="{A9CC8863-7275-47CD-A255-840D0F9DDD89}"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0A3E15AE-A0D8-496F-ADA8-E034F1A88EAC}" type="presOf" srcId="{F92A2395-F506-4A85-B900-20FA1F36CEEF}" destId="{F8475FB8-9DD8-428F-89CE-7D49DD068DC0}" srcOrd="1" destOrd="0" presId="urn:microsoft.com/office/officeart/2005/8/layout/cycle2"/>
    <dgm:cxn modelId="{1DF9AE79-9EF1-47F2-B87D-65336AEA27AF}" type="presOf" srcId="{2C7AC11A-3297-43BC-A0BD-093EC3AD62C5}" destId="{56C5479E-0E61-4DD0-86BE-62A8BF893396}" srcOrd="0" destOrd="0" presId="urn:microsoft.com/office/officeart/2005/8/layout/cycle2"/>
    <dgm:cxn modelId="{33D3B4AD-726C-465A-95C0-940E54D05486}" type="presOf" srcId="{4479D4F5-B07B-48C6-AB21-9A6CB78DA34A}" destId="{11B5ED12-9FC7-44D3-AD3E-4D5930A2CAE3}" srcOrd="0" destOrd="0" presId="urn:microsoft.com/office/officeart/2005/8/layout/cycle2"/>
    <dgm:cxn modelId="{C296725F-C61C-4C2E-BE1D-0C801EC7898D}" type="presOf" srcId="{51CF51E9-5D70-4BF0-B2E8-3E7152A18E86}" destId="{31968887-1F99-4436-8B71-42B9A0E2816B}"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B815B2BB-C0AD-44F1-936B-754CEB03AB40}" type="presOf" srcId="{2C7AC11A-3297-43BC-A0BD-093EC3AD62C5}" destId="{A4405A28-0CB8-4D76-9B2A-D5FED6F73433}"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439A2FB0-D35F-4977-AE8E-9518F72A9A57}" type="presOf" srcId="{BE2F2B0E-97E6-44AB-8B83-C8226B356494}" destId="{849E4A90-86C8-48B9-8D66-92DD8E94D416}" srcOrd="0" destOrd="0" presId="urn:microsoft.com/office/officeart/2005/8/layout/cycle2"/>
    <dgm:cxn modelId="{FBACB534-84A2-4E92-8529-C01FD7561792}" type="presOf" srcId="{F92A2395-F506-4A85-B900-20FA1F36CEEF}" destId="{C7B0AFEB-A838-43CC-B158-2CE1EA7317EA}" srcOrd="0" destOrd="0" presId="urn:microsoft.com/office/officeart/2005/8/layout/cycle2"/>
    <dgm:cxn modelId="{400E6DE7-E72B-4AC5-AF14-817E60E9DB72}" type="presOf" srcId="{2B77FFC4-733E-4968-8856-33339AD891A8}" destId="{C6FC8F84-AA19-4B8D-ACAF-B024653FBCBD}" srcOrd="0" destOrd="0" presId="urn:microsoft.com/office/officeart/2005/8/layout/cycle2"/>
    <dgm:cxn modelId="{D84B6AA6-C260-45A0-8EFE-7E7F4FB1CE8B}" type="presOf" srcId="{4479D4F5-B07B-48C6-AB21-9A6CB78DA34A}" destId="{73348D91-9AA5-44F6-9FD7-42908738129A}" srcOrd="1" destOrd="0" presId="urn:microsoft.com/office/officeart/2005/8/layout/cycle2"/>
    <dgm:cxn modelId="{5D4B713D-14B8-4C7C-BA71-738A3037ED4D}" type="presParOf" srcId="{A9CC8863-7275-47CD-A255-840D0F9DDD89}" destId="{849E4A90-86C8-48B9-8D66-92DD8E94D416}" srcOrd="0" destOrd="0" presId="urn:microsoft.com/office/officeart/2005/8/layout/cycle2"/>
    <dgm:cxn modelId="{0F47A998-A180-41B8-AFA9-008EE6893D58}" type="presParOf" srcId="{A9CC8863-7275-47CD-A255-840D0F9DDD89}" destId="{56C5479E-0E61-4DD0-86BE-62A8BF893396}" srcOrd="1" destOrd="0" presId="urn:microsoft.com/office/officeart/2005/8/layout/cycle2"/>
    <dgm:cxn modelId="{158BCFF7-ACE9-4688-91B6-E60D58C49AE6}" type="presParOf" srcId="{56C5479E-0E61-4DD0-86BE-62A8BF893396}" destId="{A4405A28-0CB8-4D76-9B2A-D5FED6F73433}" srcOrd="0" destOrd="0" presId="urn:microsoft.com/office/officeart/2005/8/layout/cycle2"/>
    <dgm:cxn modelId="{6CB5B49B-C6A8-454E-A726-34A0BDCFE305}" type="presParOf" srcId="{A9CC8863-7275-47CD-A255-840D0F9DDD89}" destId="{31968887-1F99-4436-8B71-42B9A0E2816B}" srcOrd="2" destOrd="0" presId="urn:microsoft.com/office/officeart/2005/8/layout/cycle2"/>
    <dgm:cxn modelId="{E0AA83C5-6E52-46BC-A230-1209205D0218}" type="presParOf" srcId="{A9CC8863-7275-47CD-A255-840D0F9DDD89}" destId="{11B5ED12-9FC7-44D3-AD3E-4D5930A2CAE3}" srcOrd="3" destOrd="0" presId="urn:microsoft.com/office/officeart/2005/8/layout/cycle2"/>
    <dgm:cxn modelId="{B68A6095-D0C8-41B3-990D-32BEFF2F7175}" type="presParOf" srcId="{11B5ED12-9FC7-44D3-AD3E-4D5930A2CAE3}" destId="{73348D91-9AA5-44F6-9FD7-42908738129A}" srcOrd="0" destOrd="0" presId="urn:microsoft.com/office/officeart/2005/8/layout/cycle2"/>
    <dgm:cxn modelId="{A664F5D6-75AF-4189-9BF8-305486180D8A}" type="presParOf" srcId="{A9CC8863-7275-47CD-A255-840D0F9DDD89}" destId="{C6FC8F84-AA19-4B8D-ACAF-B024653FBCBD}" srcOrd="4" destOrd="0" presId="urn:microsoft.com/office/officeart/2005/8/layout/cycle2"/>
    <dgm:cxn modelId="{96B4C9EC-2064-4B92-884F-C6CAE1FC766C}" type="presParOf" srcId="{A9CC8863-7275-47CD-A255-840D0F9DDD89}" destId="{C7B0AFEB-A838-43CC-B158-2CE1EA7317EA}" srcOrd="5" destOrd="0" presId="urn:microsoft.com/office/officeart/2005/8/layout/cycle2"/>
    <dgm:cxn modelId="{E84C8261-162F-4D2B-A39C-F3FD03C83214}"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solidFill>
          <a:schemeClr val="accent1">
            <a:tint val="60000"/>
            <a:hueOff val="0"/>
            <a:satOff val="0"/>
            <a:lumOff val="0"/>
          </a:schemeClr>
        </a:solid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pPr algn="ctr"/>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05186F69-030C-447A-A359-1B67702F6806}" type="presOf" srcId="{714C3F97-D9F7-4FFF-96A7-7411BF245F91}" destId="{65A3817F-F99E-42CC-B640-9F96BE51C03C}" srcOrd="1" destOrd="0" presId="urn:microsoft.com/office/officeart/2005/8/layout/cycle8"/>
    <dgm:cxn modelId="{B53C9E8D-22A1-4575-95AE-94AA8373D805}" type="presOf" srcId="{AE5F165D-6300-41AD-AF6D-7991BF729CC9}" destId="{03A17F07-B5E5-4A0A-B57D-46FF17B35E36}" srcOrd="0" destOrd="0" presId="urn:microsoft.com/office/officeart/2005/8/layout/cycle8"/>
    <dgm:cxn modelId="{CA1EB34A-7402-4221-A8DF-400B6E67BACE}" type="presOf" srcId="{AE5F165D-6300-41AD-AF6D-7991BF729CC9}" destId="{4DA257BA-9044-4EF0-970A-E931E1684118}" srcOrd="1"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35B6370E-4D41-404E-8B81-868085985A05}" type="presOf" srcId="{54AA379A-FEA1-4D5F-BF28-42354C147806}" destId="{5CA1F8BF-03F7-4B88-BE47-9E5BB45DF23F}" srcOrd="0" destOrd="0" presId="urn:microsoft.com/office/officeart/2005/8/layout/cycle8"/>
    <dgm:cxn modelId="{9B350EC9-D3B5-4E20-9052-AD26D42DC7CB}" type="presOf" srcId="{C54381AD-0923-4F91-9537-196D34E634F9}" destId="{16209E65-BAFC-407F-8511-6443F4C1CB95}" srcOrd="0" destOrd="0" presId="urn:microsoft.com/office/officeart/2005/8/layout/cycle8"/>
    <dgm:cxn modelId="{685EB9A9-1179-4DA2-81E1-C7A651061543}" type="presOf" srcId="{714C3F97-D9F7-4FFF-96A7-7411BF245F91}" destId="{A6A769B0-FAC5-47B6-B411-E48F0616AE38}" srcOrd="0" destOrd="0" presId="urn:microsoft.com/office/officeart/2005/8/layout/cycle8"/>
    <dgm:cxn modelId="{BD3DCB7B-1932-4379-9847-536ACC771223}" type="presOf" srcId="{C54381AD-0923-4F91-9537-196D34E634F9}" destId="{BCE64E79-ACE5-421A-BB0D-79EE436DAC97}"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F00B23E7-6600-46DB-85BB-8B99D19EC9F7}" type="presOf" srcId="{392611BD-D1F6-4D06-A9CF-DFB377B86791}" destId="{96F513A8-2EB6-495D-82DB-7D7C24F778B2}" srcOrd="1" destOrd="0" presId="urn:microsoft.com/office/officeart/2005/8/layout/cycle8"/>
    <dgm:cxn modelId="{F2188552-FC60-4B8F-B9C8-38252F35A0D7}" type="presOf" srcId="{392611BD-D1F6-4D06-A9CF-DFB377B86791}" destId="{77A20B25-6123-4FE3-B4DC-9E66D3BE2441}" srcOrd="0" destOrd="0" presId="urn:microsoft.com/office/officeart/2005/8/layout/cycle8"/>
    <dgm:cxn modelId="{AC18ECEF-14B0-4CB0-860D-73E8F5E23A37}" type="presOf" srcId="{BB285DE5-BC1E-4261-BC3D-63C22A629FF0}" destId="{AAE853E5-0AC7-43E5-955F-CBE598F13DC6}" srcOrd="1"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BFEEC75D-EB2D-4080-A9AD-6613566668B8}" type="presOf" srcId="{BB285DE5-BC1E-4261-BC3D-63C22A629FF0}" destId="{0AC3AE55-8752-437F-B038-F97900428998}" srcOrd="0" destOrd="0" presId="urn:microsoft.com/office/officeart/2005/8/layout/cycle8"/>
    <dgm:cxn modelId="{DCC507CB-5CCE-4CEA-8866-626EC0DB454E}" srcId="{54AA379A-FEA1-4D5F-BF28-42354C147806}" destId="{C54381AD-0923-4F91-9537-196D34E634F9}" srcOrd="2" destOrd="0" parTransId="{D1FDD847-E680-4863-9B51-54D61F7DCBB9}" sibTransId="{02A91701-E552-4938-B4C7-49DF9EF70430}"/>
    <dgm:cxn modelId="{A2A8497C-2B7D-4E13-9584-E80977215035}" srcId="{54AA379A-FEA1-4D5F-BF28-42354C147806}" destId="{AE5F165D-6300-41AD-AF6D-7991BF729CC9}" srcOrd="1" destOrd="0" parTransId="{BAD06F8D-7CD9-4577-8EB7-2C01DA572365}" sibTransId="{FD5DD030-4956-44D2-8B18-EBEE728A988F}"/>
    <dgm:cxn modelId="{2049D8E2-10A6-4AAA-8906-F2E918205D79}" type="presOf" srcId="{347D486D-D8B1-4EC6-A7E9-2C95E7933EFC}" destId="{3E1D8B34-28CD-4B4F-AD23-2B16CD13F5CC}" srcOrd="1" destOrd="0" presId="urn:microsoft.com/office/officeart/2005/8/layout/cycle8"/>
    <dgm:cxn modelId="{45FD6384-DC88-473C-A5AC-1F7C2A3CAB1C}" type="presOf" srcId="{347D486D-D8B1-4EC6-A7E9-2C95E7933EFC}" destId="{DFB8AD88-33CF-4105-9FC9-A03151C0670A}" srcOrd="0"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38ACA990-C880-462B-B0EB-9D029AFE2182}" type="presParOf" srcId="{5CA1F8BF-03F7-4B88-BE47-9E5BB45DF23F}" destId="{A6A769B0-FAC5-47B6-B411-E48F0616AE38}" srcOrd="0" destOrd="0" presId="urn:microsoft.com/office/officeart/2005/8/layout/cycle8"/>
    <dgm:cxn modelId="{2291567B-B55F-4CEE-A43F-6E1EEB8848F5}" type="presParOf" srcId="{5CA1F8BF-03F7-4B88-BE47-9E5BB45DF23F}" destId="{30023FEF-CB35-4C32-ABE5-B7159814A9E0}" srcOrd="1" destOrd="0" presId="urn:microsoft.com/office/officeart/2005/8/layout/cycle8"/>
    <dgm:cxn modelId="{1FB5C5BF-42CD-4C4E-8ED3-ABA3B89ABF56}" type="presParOf" srcId="{5CA1F8BF-03F7-4B88-BE47-9E5BB45DF23F}" destId="{AEAA0493-F2C9-4AA1-90C0-E2D5802AA0F8}" srcOrd="2" destOrd="0" presId="urn:microsoft.com/office/officeart/2005/8/layout/cycle8"/>
    <dgm:cxn modelId="{32150C11-CB76-46AF-A7D9-983F9AAD7A53}" type="presParOf" srcId="{5CA1F8BF-03F7-4B88-BE47-9E5BB45DF23F}" destId="{65A3817F-F99E-42CC-B640-9F96BE51C03C}" srcOrd="3" destOrd="0" presId="urn:microsoft.com/office/officeart/2005/8/layout/cycle8"/>
    <dgm:cxn modelId="{9F4DBD49-8E23-43CC-8CAE-E692CC948382}" type="presParOf" srcId="{5CA1F8BF-03F7-4B88-BE47-9E5BB45DF23F}" destId="{03A17F07-B5E5-4A0A-B57D-46FF17B35E36}" srcOrd="4" destOrd="0" presId="urn:microsoft.com/office/officeart/2005/8/layout/cycle8"/>
    <dgm:cxn modelId="{369DFAA4-BC14-43B7-8974-C9BAF76D2904}" type="presParOf" srcId="{5CA1F8BF-03F7-4B88-BE47-9E5BB45DF23F}" destId="{280F79C8-A35A-485D-BB3A-5FB3625007FA}" srcOrd="5" destOrd="0" presId="urn:microsoft.com/office/officeart/2005/8/layout/cycle8"/>
    <dgm:cxn modelId="{4A1B4BEE-93D2-48EB-AE47-E1EDAF6003D1}" type="presParOf" srcId="{5CA1F8BF-03F7-4B88-BE47-9E5BB45DF23F}" destId="{96979623-2B0D-457D-A6AE-4DC6A8B40A50}" srcOrd="6" destOrd="0" presId="urn:microsoft.com/office/officeart/2005/8/layout/cycle8"/>
    <dgm:cxn modelId="{898F7CFD-5F9B-47A8-9327-E8D0D3F140E3}" type="presParOf" srcId="{5CA1F8BF-03F7-4B88-BE47-9E5BB45DF23F}" destId="{4DA257BA-9044-4EF0-970A-E931E1684118}" srcOrd="7" destOrd="0" presId="urn:microsoft.com/office/officeart/2005/8/layout/cycle8"/>
    <dgm:cxn modelId="{4B5C02DA-5D52-4F9D-BAB0-8101FA92DEDB}" type="presParOf" srcId="{5CA1F8BF-03F7-4B88-BE47-9E5BB45DF23F}" destId="{16209E65-BAFC-407F-8511-6443F4C1CB95}" srcOrd="8" destOrd="0" presId="urn:microsoft.com/office/officeart/2005/8/layout/cycle8"/>
    <dgm:cxn modelId="{B05BCB65-9702-4C91-BACB-0365CE45A62E}" type="presParOf" srcId="{5CA1F8BF-03F7-4B88-BE47-9E5BB45DF23F}" destId="{AF69DB68-62F0-4BC5-9D19-EFCDEC782116}" srcOrd="9" destOrd="0" presId="urn:microsoft.com/office/officeart/2005/8/layout/cycle8"/>
    <dgm:cxn modelId="{F040590A-1D28-48F2-AFD4-3B4EA33805F4}" type="presParOf" srcId="{5CA1F8BF-03F7-4B88-BE47-9E5BB45DF23F}" destId="{DA8EDCD2-E4B0-4AD0-BBD5-A08543911014}" srcOrd="10" destOrd="0" presId="urn:microsoft.com/office/officeart/2005/8/layout/cycle8"/>
    <dgm:cxn modelId="{560E6679-F8AC-4F50-BF72-C20A0F7FC95F}" type="presParOf" srcId="{5CA1F8BF-03F7-4B88-BE47-9E5BB45DF23F}" destId="{BCE64E79-ACE5-421A-BB0D-79EE436DAC97}" srcOrd="11" destOrd="0" presId="urn:microsoft.com/office/officeart/2005/8/layout/cycle8"/>
    <dgm:cxn modelId="{11C3FB36-6BB7-451D-9F5D-127C3DBFDF65}" type="presParOf" srcId="{5CA1F8BF-03F7-4B88-BE47-9E5BB45DF23F}" destId="{DFB8AD88-33CF-4105-9FC9-A03151C0670A}" srcOrd="12" destOrd="0" presId="urn:microsoft.com/office/officeart/2005/8/layout/cycle8"/>
    <dgm:cxn modelId="{7E14FC17-7A1A-498B-B36E-86EB7C61CFD2}" type="presParOf" srcId="{5CA1F8BF-03F7-4B88-BE47-9E5BB45DF23F}" destId="{3E4D2E50-4B2B-4A03-AF3B-6ABED5310023}" srcOrd="13" destOrd="0" presId="urn:microsoft.com/office/officeart/2005/8/layout/cycle8"/>
    <dgm:cxn modelId="{9F48468E-D55B-4ECA-8FD1-2AC3737B7A09}" type="presParOf" srcId="{5CA1F8BF-03F7-4B88-BE47-9E5BB45DF23F}" destId="{5E935020-5E23-4CB3-8643-24DB3803E5AC}" srcOrd="14" destOrd="0" presId="urn:microsoft.com/office/officeart/2005/8/layout/cycle8"/>
    <dgm:cxn modelId="{A1DA210D-37D6-4A87-BA55-34D53C606F30}" type="presParOf" srcId="{5CA1F8BF-03F7-4B88-BE47-9E5BB45DF23F}" destId="{3E1D8B34-28CD-4B4F-AD23-2B16CD13F5CC}" srcOrd="15" destOrd="0" presId="urn:microsoft.com/office/officeart/2005/8/layout/cycle8"/>
    <dgm:cxn modelId="{970086CF-1F1B-4016-B4B8-A7DCF6F354E7}" type="presParOf" srcId="{5CA1F8BF-03F7-4B88-BE47-9E5BB45DF23F}" destId="{0AC3AE55-8752-437F-B038-F97900428998}" srcOrd="16" destOrd="0" presId="urn:microsoft.com/office/officeart/2005/8/layout/cycle8"/>
    <dgm:cxn modelId="{F9934A18-1A10-4A62-AA68-D7281D8373EF}" type="presParOf" srcId="{5CA1F8BF-03F7-4B88-BE47-9E5BB45DF23F}" destId="{F39474EF-C1A0-4AF0-8B78-EB40032BBF20}" srcOrd="17" destOrd="0" presId="urn:microsoft.com/office/officeart/2005/8/layout/cycle8"/>
    <dgm:cxn modelId="{C749EFC9-685B-4334-8CC6-0B18F7AB74E4}" type="presParOf" srcId="{5CA1F8BF-03F7-4B88-BE47-9E5BB45DF23F}" destId="{B35D6CB3-A8BA-44BC-A42D-96F2D7993A73}" srcOrd="18" destOrd="0" presId="urn:microsoft.com/office/officeart/2005/8/layout/cycle8"/>
    <dgm:cxn modelId="{CFE04B82-0EE6-45F4-9D36-663683231724}" type="presParOf" srcId="{5CA1F8BF-03F7-4B88-BE47-9E5BB45DF23F}" destId="{AAE853E5-0AC7-43E5-955F-CBE598F13DC6}" srcOrd="19" destOrd="0" presId="urn:microsoft.com/office/officeart/2005/8/layout/cycle8"/>
    <dgm:cxn modelId="{81174300-55C2-47D4-BF44-1CA8393E82BA}" type="presParOf" srcId="{5CA1F8BF-03F7-4B88-BE47-9E5BB45DF23F}" destId="{77A20B25-6123-4FE3-B4DC-9E66D3BE2441}" srcOrd="20" destOrd="0" presId="urn:microsoft.com/office/officeart/2005/8/layout/cycle8"/>
    <dgm:cxn modelId="{CDD46512-0DDA-461F-BDD4-C71312E747EA}" type="presParOf" srcId="{5CA1F8BF-03F7-4B88-BE47-9E5BB45DF23F}" destId="{7B661681-30E9-4A05-ADBC-42630BE7ACC4}" srcOrd="21" destOrd="0" presId="urn:microsoft.com/office/officeart/2005/8/layout/cycle8"/>
    <dgm:cxn modelId="{2D38ADE9-0AC2-42BD-B75F-C17BE06150C8}" type="presParOf" srcId="{5CA1F8BF-03F7-4B88-BE47-9E5BB45DF23F}" destId="{25C29ED3-49CC-4285-8E8A-4C788D160A97}" srcOrd="22" destOrd="0" presId="urn:microsoft.com/office/officeart/2005/8/layout/cycle8"/>
    <dgm:cxn modelId="{F2B944CB-B2A5-4398-BB0E-713B3FDB4538}" type="presParOf" srcId="{5CA1F8BF-03F7-4B88-BE47-9E5BB45DF23F}" destId="{96F513A8-2EB6-495D-82DB-7D7C24F778B2}" srcOrd="23" destOrd="0" presId="urn:microsoft.com/office/officeart/2005/8/layout/cycle8"/>
    <dgm:cxn modelId="{68DC12C5-9253-453A-AC29-C459D1BF5ABC}" type="presParOf" srcId="{5CA1F8BF-03F7-4B88-BE47-9E5BB45DF23F}" destId="{A0675083-8539-4107-846D-BCBFAE91D9D6}" srcOrd="24" destOrd="0" presId="urn:microsoft.com/office/officeart/2005/8/layout/cycle8"/>
    <dgm:cxn modelId="{CCD43570-C098-4314-AF5D-34CD972B5359}" type="presParOf" srcId="{5CA1F8BF-03F7-4B88-BE47-9E5BB45DF23F}" destId="{A1E2D2E2-EC3A-452B-BF15-4C93B27647B1}" srcOrd="25" destOrd="0" presId="urn:microsoft.com/office/officeart/2005/8/layout/cycle8"/>
    <dgm:cxn modelId="{D7B0CDB2-D9C0-4C4E-AB6B-DF500540CC28}" type="presParOf" srcId="{5CA1F8BF-03F7-4B88-BE47-9E5BB45DF23F}" destId="{6AB27FF1-518E-4323-8A3E-0C75AA9A08D1}" srcOrd="26" destOrd="0" presId="urn:microsoft.com/office/officeart/2005/8/layout/cycle8"/>
    <dgm:cxn modelId="{16A7CC39-E7B7-44C3-8793-03F9886DBC33}" type="presParOf" srcId="{5CA1F8BF-03F7-4B88-BE47-9E5BB45DF23F}" destId="{AD6C33BF-5920-4BEA-9850-8335CE38CFDE}" srcOrd="27" destOrd="0" presId="urn:microsoft.com/office/officeart/2005/8/layout/cycle8"/>
    <dgm:cxn modelId="{625569C8-DE94-447E-A465-68D26CAA4A8A}" type="presParOf" srcId="{5CA1F8BF-03F7-4B88-BE47-9E5BB45DF23F}" destId="{18C8F7DC-48A7-477F-B129-258CDE1A6475}" srcOrd="28" destOrd="0" presId="urn:microsoft.com/office/officeart/2005/8/layout/cycle8"/>
    <dgm:cxn modelId="{CE075706-1F19-4235-8F7F-427E5AF16683}"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BB05349B-D360-4BEB-8F37-D167488A5DCE}" type="presOf" srcId="{F35FBD06-BCC2-4D94-9225-118F144A2E9A}" destId="{A9CC8863-7275-47CD-A255-840D0F9DDD89}" srcOrd="0" destOrd="0" presId="urn:microsoft.com/office/officeart/2005/8/layout/cycle2"/>
    <dgm:cxn modelId="{1BF65A7D-7289-4B6E-9273-73147F076F5E}" type="presOf" srcId="{F92A2395-F506-4A85-B900-20FA1F36CEEF}" destId="{F8475FB8-9DD8-428F-89CE-7D49DD068DC0}" srcOrd="1" destOrd="0" presId="urn:microsoft.com/office/officeart/2005/8/layout/cycle2"/>
    <dgm:cxn modelId="{54DAB4B3-6877-4575-AE5C-4A35EE47154B}" type="presOf" srcId="{BE2F2B0E-97E6-44AB-8B83-C8226B356494}" destId="{849E4A90-86C8-48B9-8D66-92DD8E94D416}" srcOrd="0" destOrd="0" presId="urn:microsoft.com/office/officeart/2005/8/layout/cycle2"/>
    <dgm:cxn modelId="{9C97A846-437A-4586-BB8F-FC0040ECC257}" type="presOf" srcId="{4479D4F5-B07B-48C6-AB21-9A6CB78DA34A}" destId="{11B5ED12-9FC7-44D3-AD3E-4D5930A2CAE3}"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BAB127AD-6DB5-43E0-8232-08C76E9F46A2}" type="presOf" srcId="{4479D4F5-B07B-48C6-AB21-9A6CB78DA34A}" destId="{73348D91-9AA5-44F6-9FD7-42908738129A}" srcOrd="1" destOrd="0" presId="urn:microsoft.com/office/officeart/2005/8/layout/cycle2"/>
    <dgm:cxn modelId="{54FE786A-43E6-45B9-B3CE-900BBC8DEAC8}" type="presOf" srcId="{51CF51E9-5D70-4BF0-B2E8-3E7152A18E86}" destId="{31968887-1F99-4436-8B71-42B9A0E2816B}"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99DFD73B-41FB-41CA-AFF8-DE0DB7A6DD7A}" type="presOf" srcId="{2C7AC11A-3297-43BC-A0BD-093EC3AD62C5}" destId="{A4405A28-0CB8-4D76-9B2A-D5FED6F73433}" srcOrd="1" destOrd="0" presId="urn:microsoft.com/office/officeart/2005/8/layout/cycle2"/>
    <dgm:cxn modelId="{584BE7B2-F8BA-4DF5-AB0C-82A9109090C8}" type="presOf" srcId="{2B77FFC4-733E-4968-8856-33339AD891A8}" destId="{C6FC8F84-AA19-4B8D-ACAF-B024653FBCBD}" srcOrd="0" destOrd="0" presId="urn:microsoft.com/office/officeart/2005/8/layout/cycle2"/>
    <dgm:cxn modelId="{BA6F6639-E98E-40D8-9A74-5912495C3B03}" type="presOf" srcId="{2C7AC11A-3297-43BC-A0BD-093EC3AD62C5}" destId="{56C5479E-0E61-4DD0-86BE-62A8BF893396}"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49986FD2-CC99-46CB-8230-7B9A2B8A07A9}" type="presOf" srcId="{F92A2395-F506-4A85-B900-20FA1F36CEEF}" destId="{C7B0AFEB-A838-43CC-B158-2CE1EA7317EA}" srcOrd="0" destOrd="0" presId="urn:microsoft.com/office/officeart/2005/8/layout/cycle2"/>
    <dgm:cxn modelId="{A80ECA4B-DCC4-4CEC-922F-FBC926E87D72}" type="presParOf" srcId="{A9CC8863-7275-47CD-A255-840D0F9DDD89}" destId="{849E4A90-86C8-48B9-8D66-92DD8E94D416}" srcOrd="0" destOrd="0" presId="urn:microsoft.com/office/officeart/2005/8/layout/cycle2"/>
    <dgm:cxn modelId="{808730F5-5ED2-4F30-9AFE-FE4A79E52614}" type="presParOf" srcId="{A9CC8863-7275-47CD-A255-840D0F9DDD89}" destId="{56C5479E-0E61-4DD0-86BE-62A8BF893396}" srcOrd="1" destOrd="0" presId="urn:microsoft.com/office/officeart/2005/8/layout/cycle2"/>
    <dgm:cxn modelId="{3D66E103-9F53-4847-A9E0-AC17C8D759F2}" type="presParOf" srcId="{56C5479E-0E61-4DD0-86BE-62A8BF893396}" destId="{A4405A28-0CB8-4D76-9B2A-D5FED6F73433}" srcOrd="0" destOrd="0" presId="urn:microsoft.com/office/officeart/2005/8/layout/cycle2"/>
    <dgm:cxn modelId="{D1D248BB-804A-4833-9C65-CC5453253692}" type="presParOf" srcId="{A9CC8863-7275-47CD-A255-840D0F9DDD89}" destId="{31968887-1F99-4436-8B71-42B9A0E2816B}" srcOrd="2" destOrd="0" presId="urn:microsoft.com/office/officeart/2005/8/layout/cycle2"/>
    <dgm:cxn modelId="{F0971283-B8A8-4DEA-820F-0C4F8F2FC0AD}" type="presParOf" srcId="{A9CC8863-7275-47CD-A255-840D0F9DDD89}" destId="{11B5ED12-9FC7-44D3-AD3E-4D5930A2CAE3}" srcOrd="3" destOrd="0" presId="urn:microsoft.com/office/officeart/2005/8/layout/cycle2"/>
    <dgm:cxn modelId="{D1D1E03A-6217-4F0E-A74E-0558FC3285EE}" type="presParOf" srcId="{11B5ED12-9FC7-44D3-AD3E-4D5930A2CAE3}" destId="{73348D91-9AA5-44F6-9FD7-42908738129A}" srcOrd="0" destOrd="0" presId="urn:microsoft.com/office/officeart/2005/8/layout/cycle2"/>
    <dgm:cxn modelId="{60AB8D09-BA9A-436B-8302-040E911A7E57}" type="presParOf" srcId="{A9CC8863-7275-47CD-A255-840D0F9DDD89}" destId="{C6FC8F84-AA19-4B8D-ACAF-B024653FBCBD}" srcOrd="4" destOrd="0" presId="urn:microsoft.com/office/officeart/2005/8/layout/cycle2"/>
    <dgm:cxn modelId="{81C70F1F-45A9-4B84-AA82-4BAFF7CED0F0}" type="presParOf" srcId="{A9CC8863-7275-47CD-A255-840D0F9DDD89}" destId="{C7B0AFEB-A838-43CC-B158-2CE1EA7317EA}" srcOrd="5" destOrd="0" presId="urn:microsoft.com/office/officeart/2005/8/layout/cycle2"/>
    <dgm:cxn modelId="{4A197109-7304-4BDB-8970-5F3473CE168A}"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86C996B2-F7E2-4AEE-BB23-DABF9157AEB7}" type="presOf" srcId="{C54381AD-0923-4F91-9537-196D34E634F9}" destId="{BCE64E79-ACE5-421A-BB0D-79EE436DAC97}" srcOrd="1" destOrd="0" presId="urn:microsoft.com/office/officeart/2005/8/layout/cycle8"/>
    <dgm:cxn modelId="{D4822D65-A4A8-4D92-80DE-4301F36164DF}" type="presOf" srcId="{347D486D-D8B1-4EC6-A7E9-2C95E7933EFC}" destId="{DFB8AD88-33CF-4105-9FC9-A03151C0670A}" srcOrd="0" destOrd="0" presId="urn:microsoft.com/office/officeart/2005/8/layout/cycle8"/>
    <dgm:cxn modelId="{87EEA85C-FC82-4629-B57A-219356F8ADC5}" type="presOf" srcId="{BB285DE5-BC1E-4261-BC3D-63C22A629FF0}" destId="{0AC3AE55-8752-437F-B038-F97900428998}"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83CE5D52-8F73-4585-8B26-49AF618505DB}" type="presOf" srcId="{AE5F165D-6300-41AD-AF6D-7991BF729CC9}" destId="{4DA257BA-9044-4EF0-970A-E931E1684118}" srcOrd="1" destOrd="0" presId="urn:microsoft.com/office/officeart/2005/8/layout/cycle8"/>
    <dgm:cxn modelId="{7617CCC0-8ED8-4EE7-9FE5-4E372ED4ADEB}" type="presOf" srcId="{714C3F97-D9F7-4FFF-96A7-7411BF245F91}" destId="{65A3817F-F99E-42CC-B640-9F96BE51C03C}" srcOrd="1" destOrd="0" presId="urn:microsoft.com/office/officeart/2005/8/layout/cycle8"/>
    <dgm:cxn modelId="{4F446B0C-2B0B-4ECC-92C8-6CD6E040655B}" type="presOf" srcId="{714C3F97-D9F7-4FFF-96A7-7411BF245F91}" destId="{A6A769B0-FAC5-47B6-B411-E48F0616AE38}" srcOrd="0" destOrd="0" presId="urn:microsoft.com/office/officeart/2005/8/layout/cycle8"/>
    <dgm:cxn modelId="{045F400E-B50D-43D1-A4D3-26E24BDAA2EC}" type="presOf" srcId="{AE5F165D-6300-41AD-AF6D-7991BF729CC9}" destId="{03A17F07-B5E5-4A0A-B57D-46FF17B35E36}" srcOrd="0" destOrd="0" presId="urn:microsoft.com/office/officeart/2005/8/layout/cycle8"/>
    <dgm:cxn modelId="{FE8B657C-FD7A-4630-9F25-EEB6EEE03E00}" type="presOf" srcId="{347D486D-D8B1-4EC6-A7E9-2C95E7933EFC}" destId="{3E1D8B34-28CD-4B4F-AD23-2B16CD13F5CC}" srcOrd="1" destOrd="0" presId="urn:microsoft.com/office/officeart/2005/8/layout/cycle8"/>
    <dgm:cxn modelId="{49D2A908-1F32-4D8C-A7C0-0F731BFBB29C}" type="presOf" srcId="{392611BD-D1F6-4D06-A9CF-DFB377B86791}" destId="{77A20B25-6123-4FE3-B4DC-9E66D3BE2441}" srcOrd="0"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6A853EEE-0D82-49E8-AB6B-D9BFE5F064EE}" type="presOf" srcId="{C54381AD-0923-4F91-9537-196D34E634F9}" destId="{16209E65-BAFC-407F-8511-6443F4C1CB95}" srcOrd="0" destOrd="0" presId="urn:microsoft.com/office/officeart/2005/8/layout/cycle8"/>
    <dgm:cxn modelId="{A37E4E14-56CA-41D6-A5B3-8D16F7F93FC2}" type="presOf" srcId="{54AA379A-FEA1-4D5F-BF28-42354C147806}" destId="{5CA1F8BF-03F7-4B88-BE47-9E5BB45DF23F}" srcOrd="0" destOrd="0" presId="urn:microsoft.com/office/officeart/2005/8/layout/cycle8"/>
    <dgm:cxn modelId="{EE902DED-F026-4E7C-9DF5-5B45361D4385}" type="presOf" srcId="{BB285DE5-BC1E-4261-BC3D-63C22A629FF0}" destId="{AAE853E5-0AC7-43E5-955F-CBE598F13DC6}" srcOrd="1"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DCC507CB-5CCE-4CEA-8866-626EC0DB454E}" srcId="{54AA379A-FEA1-4D5F-BF28-42354C147806}" destId="{C54381AD-0923-4F91-9537-196D34E634F9}" srcOrd="2" destOrd="0" parTransId="{D1FDD847-E680-4863-9B51-54D61F7DCBB9}" sibTransId="{02A91701-E552-4938-B4C7-49DF9EF70430}"/>
    <dgm:cxn modelId="{2A5869E1-CF9F-4B4C-A2E4-78D9CBADE678}" type="presOf" srcId="{392611BD-D1F6-4D06-A9CF-DFB377B86791}" destId="{96F513A8-2EB6-495D-82DB-7D7C24F778B2}" srcOrd="1"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6CC52D04-EAE2-4BCD-BB28-6719D3651039}" srcId="{54AA379A-FEA1-4D5F-BF28-42354C147806}" destId="{714C3F97-D9F7-4FFF-96A7-7411BF245F91}" srcOrd="0" destOrd="0" parTransId="{B54B28B2-97F4-4B43-92B9-1523D244FA11}" sibTransId="{789653D8-A911-43F8-832F-F7C3A8FBA016}"/>
    <dgm:cxn modelId="{2D95047E-500A-40EA-A63A-FAE2F1F44683}" type="presParOf" srcId="{5CA1F8BF-03F7-4B88-BE47-9E5BB45DF23F}" destId="{A6A769B0-FAC5-47B6-B411-E48F0616AE38}" srcOrd="0" destOrd="0" presId="urn:microsoft.com/office/officeart/2005/8/layout/cycle8"/>
    <dgm:cxn modelId="{A1932BD1-4BDE-4782-9317-2F0EF9618FAD}" type="presParOf" srcId="{5CA1F8BF-03F7-4B88-BE47-9E5BB45DF23F}" destId="{30023FEF-CB35-4C32-ABE5-B7159814A9E0}" srcOrd="1" destOrd="0" presId="urn:microsoft.com/office/officeart/2005/8/layout/cycle8"/>
    <dgm:cxn modelId="{6F82C4DC-B269-438A-AA2D-B3E6EC8FFB9B}" type="presParOf" srcId="{5CA1F8BF-03F7-4B88-BE47-9E5BB45DF23F}" destId="{AEAA0493-F2C9-4AA1-90C0-E2D5802AA0F8}" srcOrd="2" destOrd="0" presId="urn:microsoft.com/office/officeart/2005/8/layout/cycle8"/>
    <dgm:cxn modelId="{2CEFE6F4-6878-468A-94AC-DFEDBA5D0461}" type="presParOf" srcId="{5CA1F8BF-03F7-4B88-BE47-9E5BB45DF23F}" destId="{65A3817F-F99E-42CC-B640-9F96BE51C03C}" srcOrd="3" destOrd="0" presId="urn:microsoft.com/office/officeart/2005/8/layout/cycle8"/>
    <dgm:cxn modelId="{95F844BB-601C-4C5E-A977-737112DC62E7}" type="presParOf" srcId="{5CA1F8BF-03F7-4B88-BE47-9E5BB45DF23F}" destId="{03A17F07-B5E5-4A0A-B57D-46FF17B35E36}" srcOrd="4" destOrd="0" presId="urn:microsoft.com/office/officeart/2005/8/layout/cycle8"/>
    <dgm:cxn modelId="{88F065A0-09C7-400F-BB0A-AF68DCF8B743}" type="presParOf" srcId="{5CA1F8BF-03F7-4B88-BE47-9E5BB45DF23F}" destId="{280F79C8-A35A-485D-BB3A-5FB3625007FA}" srcOrd="5" destOrd="0" presId="urn:microsoft.com/office/officeart/2005/8/layout/cycle8"/>
    <dgm:cxn modelId="{E5E55F7F-D200-409B-988A-281AC621D850}" type="presParOf" srcId="{5CA1F8BF-03F7-4B88-BE47-9E5BB45DF23F}" destId="{96979623-2B0D-457D-A6AE-4DC6A8B40A50}" srcOrd="6" destOrd="0" presId="urn:microsoft.com/office/officeart/2005/8/layout/cycle8"/>
    <dgm:cxn modelId="{C805EEE0-256E-40E7-9D44-DE6295E08DA8}" type="presParOf" srcId="{5CA1F8BF-03F7-4B88-BE47-9E5BB45DF23F}" destId="{4DA257BA-9044-4EF0-970A-E931E1684118}" srcOrd="7" destOrd="0" presId="urn:microsoft.com/office/officeart/2005/8/layout/cycle8"/>
    <dgm:cxn modelId="{415716EF-C728-4A00-917D-5E77C104E7BB}" type="presParOf" srcId="{5CA1F8BF-03F7-4B88-BE47-9E5BB45DF23F}" destId="{16209E65-BAFC-407F-8511-6443F4C1CB95}" srcOrd="8" destOrd="0" presId="urn:microsoft.com/office/officeart/2005/8/layout/cycle8"/>
    <dgm:cxn modelId="{F1798347-114B-4E4C-BFB4-3E755BBC3FFC}" type="presParOf" srcId="{5CA1F8BF-03F7-4B88-BE47-9E5BB45DF23F}" destId="{AF69DB68-62F0-4BC5-9D19-EFCDEC782116}" srcOrd="9" destOrd="0" presId="urn:microsoft.com/office/officeart/2005/8/layout/cycle8"/>
    <dgm:cxn modelId="{B389E4DE-0A43-4C29-82BD-56298D3962D0}" type="presParOf" srcId="{5CA1F8BF-03F7-4B88-BE47-9E5BB45DF23F}" destId="{DA8EDCD2-E4B0-4AD0-BBD5-A08543911014}" srcOrd="10" destOrd="0" presId="urn:microsoft.com/office/officeart/2005/8/layout/cycle8"/>
    <dgm:cxn modelId="{D39B4E2A-0000-4749-93B8-B8F3F2D5EC9D}" type="presParOf" srcId="{5CA1F8BF-03F7-4B88-BE47-9E5BB45DF23F}" destId="{BCE64E79-ACE5-421A-BB0D-79EE436DAC97}" srcOrd="11" destOrd="0" presId="urn:microsoft.com/office/officeart/2005/8/layout/cycle8"/>
    <dgm:cxn modelId="{66D2A9F2-4B69-44BD-BC9A-2E08FAFE3584}" type="presParOf" srcId="{5CA1F8BF-03F7-4B88-BE47-9E5BB45DF23F}" destId="{DFB8AD88-33CF-4105-9FC9-A03151C0670A}" srcOrd="12" destOrd="0" presId="urn:microsoft.com/office/officeart/2005/8/layout/cycle8"/>
    <dgm:cxn modelId="{565CAD06-CB5D-4CBC-A2A1-13F91CFD0A83}" type="presParOf" srcId="{5CA1F8BF-03F7-4B88-BE47-9E5BB45DF23F}" destId="{3E4D2E50-4B2B-4A03-AF3B-6ABED5310023}" srcOrd="13" destOrd="0" presId="urn:microsoft.com/office/officeart/2005/8/layout/cycle8"/>
    <dgm:cxn modelId="{4ACC9853-DCC9-4A94-A45E-CF1E26816660}" type="presParOf" srcId="{5CA1F8BF-03F7-4B88-BE47-9E5BB45DF23F}" destId="{5E935020-5E23-4CB3-8643-24DB3803E5AC}" srcOrd="14" destOrd="0" presId="urn:microsoft.com/office/officeart/2005/8/layout/cycle8"/>
    <dgm:cxn modelId="{87CF5AEC-584F-44C1-B3EC-A9CD2EEC14B3}" type="presParOf" srcId="{5CA1F8BF-03F7-4B88-BE47-9E5BB45DF23F}" destId="{3E1D8B34-28CD-4B4F-AD23-2B16CD13F5CC}" srcOrd="15" destOrd="0" presId="urn:microsoft.com/office/officeart/2005/8/layout/cycle8"/>
    <dgm:cxn modelId="{59D5ED4E-73B8-4C27-B93E-F7FBEC54795D}" type="presParOf" srcId="{5CA1F8BF-03F7-4B88-BE47-9E5BB45DF23F}" destId="{0AC3AE55-8752-437F-B038-F97900428998}" srcOrd="16" destOrd="0" presId="urn:microsoft.com/office/officeart/2005/8/layout/cycle8"/>
    <dgm:cxn modelId="{A1668316-CD35-4351-9CCD-827C08B65D8F}" type="presParOf" srcId="{5CA1F8BF-03F7-4B88-BE47-9E5BB45DF23F}" destId="{F39474EF-C1A0-4AF0-8B78-EB40032BBF20}" srcOrd="17" destOrd="0" presId="urn:microsoft.com/office/officeart/2005/8/layout/cycle8"/>
    <dgm:cxn modelId="{BCDA95CF-3CE8-44A0-86DA-399969FAA942}" type="presParOf" srcId="{5CA1F8BF-03F7-4B88-BE47-9E5BB45DF23F}" destId="{B35D6CB3-A8BA-44BC-A42D-96F2D7993A73}" srcOrd="18" destOrd="0" presId="urn:microsoft.com/office/officeart/2005/8/layout/cycle8"/>
    <dgm:cxn modelId="{E06A5C1F-A442-4555-AD9B-AA6FD6051F34}" type="presParOf" srcId="{5CA1F8BF-03F7-4B88-BE47-9E5BB45DF23F}" destId="{AAE853E5-0AC7-43E5-955F-CBE598F13DC6}" srcOrd="19" destOrd="0" presId="urn:microsoft.com/office/officeart/2005/8/layout/cycle8"/>
    <dgm:cxn modelId="{8C641A37-17F0-4D75-A0B7-531279363580}" type="presParOf" srcId="{5CA1F8BF-03F7-4B88-BE47-9E5BB45DF23F}" destId="{77A20B25-6123-4FE3-B4DC-9E66D3BE2441}" srcOrd="20" destOrd="0" presId="urn:microsoft.com/office/officeart/2005/8/layout/cycle8"/>
    <dgm:cxn modelId="{C62A9B68-DF53-407A-8128-CCFC2CD3D365}" type="presParOf" srcId="{5CA1F8BF-03F7-4B88-BE47-9E5BB45DF23F}" destId="{7B661681-30E9-4A05-ADBC-42630BE7ACC4}" srcOrd="21" destOrd="0" presId="urn:microsoft.com/office/officeart/2005/8/layout/cycle8"/>
    <dgm:cxn modelId="{FD5CC895-E581-468F-9DA7-5D889789FD6B}" type="presParOf" srcId="{5CA1F8BF-03F7-4B88-BE47-9E5BB45DF23F}" destId="{25C29ED3-49CC-4285-8E8A-4C788D160A97}" srcOrd="22" destOrd="0" presId="urn:microsoft.com/office/officeart/2005/8/layout/cycle8"/>
    <dgm:cxn modelId="{6413C709-1755-40DF-AB7C-03FA2EDA268B}" type="presParOf" srcId="{5CA1F8BF-03F7-4B88-BE47-9E5BB45DF23F}" destId="{96F513A8-2EB6-495D-82DB-7D7C24F778B2}" srcOrd="23" destOrd="0" presId="urn:microsoft.com/office/officeart/2005/8/layout/cycle8"/>
    <dgm:cxn modelId="{547B8D07-C3A3-4251-97BC-F3A5F5FE66E1}" type="presParOf" srcId="{5CA1F8BF-03F7-4B88-BE47-9E5BB45DF23F}" destId="{A0675083-8539-4107-846D-BCBFAE91D9D6}" srcOrd="24" destOrd="0" presId="urn:microsoft.com/office/officeart/2005/8/layout/cycle8"/>
    <dgm:cxn modelId="{C40DF6FE-8371-48B3-9757-1A827F00CB61}" type="presParOf" srcId="{5CA1F8BF-03F7-4B88-BE47-9E5BB45DF23F}" destId="{A1E2D2E2-EC3A-452B-BF15-4C93B27647B1}" srcOrd="25" destOrd="0" presId="urn:microsoft.com/office/officeart/2005/8/layout/cycle8"/>
    <dgm:cxn modelId="{7E6F6BD0-EBDF-40CB-A7AA-00101B4DC87C}" type="presParOf" srcId="{5CA1F8BF-03F7-4B88-BE47-9E5BB45DF23F}" destId="{6AB27FF1-518E-4323-8A3E-0C75AA9A08D1}" srcOrd="26" destOrd="0" presId="urn:microsoft.com/office/officeart/2005/8/layout/cycle8"/>
    <dgm:cxn modelId="{C8323A74-41FA-44D8-A3A0-11AB9AB1FD55}" type="presParOf" srcId="{5CA1F8BF-03F7-4B88-BE47-9E5BB45DF23F}" destId="{AD6C33BF-5920-4BEA-9850-8335CE38CFDE}" srcOrd="27" destOrd="0" presId="urn:microsoft.com/office/officeart/2005/8/layout/cycle8"/>
    <dgm:cxn modelId="{84EAD4DE-30AB-4CAF-BB4C-72C2F0B560A4}" type="presParOf" srcId="{5CA1F8BF-03F7-4B88-BE47-9E5BB45DF23F}" destId="{18C8F7DC-48A7-477F-B129-258CDE1A6475}" srcOrd="28" destOrd="0" presId="urn:microsoft.com/office/officeart/2005/8/layout/cycle8"/>
    <dgm:cxn modelId="{3CAFB815-961B-457C-8B59-79FEFA3FC086}"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C9AC7AE3-D775-4646-AA28-D021A6E8664A}" type="presOf" srcId="{BE2F2B0E-97E6-44AB-8B83-C8226B356494}" destId="{849E4A90-86C8-48B9-8D66-92DD8E94D416}" srcOrd="0" destOrd="0" presId="urn:microsoft.com/office/officeart/2005/8/layout/cycle2"/>
    <dgm:cxn modelId="{0089C70C-9F4F-4FE6-BCF3-7E6388516B2B}" type="presOf" srcId="{2B77FFC4-733E-4968-8856-33339AD891A8}" destId="{C6FC8F84-AA19-4B8D-ACAF-B024653FBCBD}"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5E7101DA-0F5C-4116-BA54-609226AB1EFE}" type="presOf" srcId="{51CF51E9-5D70-4BF0-B2E8-3E7152A18E86}" destId="{31968887-1F99-4436-8B71-42B9A0E2816B}" srcOrd="0" destOrd="0" presId="urn:microsoft.com/office/officeart/2005/8/layout/cycle2"/>
    <dgm:cxn modelId="{D0B0686C-B397-45A4-A300-4C9923E818B3}" type="presOf" srcId="{2C7AC11A-3297-43BC-A0BD-093EC3AD62C5}" destId="{A4405A28-0CB8-4D76-9B2A-D5FED6F73433}" srcOrd="1" destOrd="0" presId="urn:microsoft.com/office/officeart/2005/8/layout/cycle2"/>
    <dgm:cxn modelId="{6B76EFEF-8C58-441E-A3E3-C2D10534FB94}" type="presOf" srcId="{4479D4F5-B07B-48C6-AB21-9A6CB78DA34A}" destId="{11B5ED12-9FC7-44D3-AD3E-4D5930A2CAE3}" srcOrd="0" destOrd="0" presId="urn:microsoft.com/office/officeart/2005/8/layout/cycle2"/>
    <dgm:cxn modelId="{0D45B36E-6600-4542-AE84-B2002EF943E8}" type="presOf" srcId="{F92A2395-F506-4A85-B900-20FA1F36CEEF}" destId="{F8475FB8-9DD8-428F-89CE-7D49DD068DC0}"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00E452DE-6455-407D-AEAA-84B195CF84F6}" type="presOf" srcId="{F92A2395-F506-4A85-B900-20FA1F36CEEF}" destId="{C7B0AFEB-A838-43CC-B158-2CE1EA7317EA}"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2D8E6EE7-F432-466C-ABB1-F0945A85D1A8}" type="presOf" srcId="{2C7AC11A-3297-43BC-A0BD-093EC3AD62C5}" destId="{56C5479E-0E61-4DD0-86BE-62A8BF893396}" srcOrd="0" destOrd="0" presId="urn:microsoft.com/office/officeart/2005/8/layout/cycle2"/>
    <dgm:cxn modelId="{50ECAD74-2472-4D43-841C-AC013D8B5176}" type="presOf" srcId="{4479D4F5-B07B-48C6-AB21-9A6CB78DA34A}" destId="{73348D91-9AA5-44F6-9FD7-42908738129A}" srcOrd="1" destOrd="0" presId="urn:microsoft.com/office/officeart/2005/8/layout/cycle2"/>
    <dgm:cxn modelId="{DD561B7A-FD53-4C15-853E-3CF706C09221}" type="presOf" srcId="{F35FBD06-BCC2-4D94-9225-118F144A2E9A}" destId="{A9CC8863-7275-47CD-A255-840D0F9DDD89}" srcOrd="0" destOrd="0" presId="urn:microsoft.com/office/officeart/2005/8/layout/cycle2"/>
    <dgm:cxn modelId="{EDB270C9-A6B7-4308-B27B-C8618E2A5659}" type="presParOf" srcId="{A9CC8863-7275-47CD-A255-840D0F9DDD89}" destId="{849E4A90-86C8-48B9-8D66-92DD8E94D416}" srcOrd="0" destOrd="0" presId="urn:microsoft.com/office/officeart/2005/8/layout/cycle2"/>
    <dgm:cxn modelId="{90CC7EFC-AB61-441D-91DC-F8B2CB53A0DF}" type="presParOf" srcId="{A9CC8863-7275-47CD-A255-840D0F9DDD89}" destId="{56C5479E-0E61-4DD0-86BE-62A8BF893396}" srcOrd="1" destOrd="0" presId="urn:microsoft.com/office/officeart/2005/8/layout/cycle2"/>
    <dgm:cxn modelId="{47383EA0-F40E-4BDF-9EA6-1FF814B20AD3}" type="presParOf" srcId="{56C5479E-0E61-4DD0-86BE-62A8BF893396}" destId="{A4405A28-0CB8-4D76-9B2A-D5FED6F73433}" srcOrd="0" destOrd="0" presId="urn:microsoft.com/office/officeart/2005/8/layout/cycle2"/>
    <dgm:cxn modelId="{04B2D3C6-9690-4DC3-AA1B-FB2327362ABD}" type="presParOf" srcId="{A9CC8863-7275-47CD-A255-840D0F9DDD89}" destId="{31968887-1F99-4436-8B71-42B9A0E2816B}" srcOrd="2" destOrd="0" presId="urn:microsoft.com/office/officeart/2005/8/layout/cycle2"/>
    <dgm:cxn modelId="{72CF0964-8C70-4DC3-A814-E66C301B59B6}" type="presParOf" srcId="{A9CC8863-7275-47CD-A255-840D0F9DDD89}" destId="{11B5ED12-9FC7-44D3-AD3E-4D5930A2CAE3}" srcOrd="3" destOrd="0" presId="urn:microsoft.com/office/officeart/2005/8/layout/cycle2"/>
    <dgm:cxn modelId="{1FE883BB-B443-4A70-A83A-AA5D826294D1}" type="presParOf" srcId="{11B5ED12-9FC7-44D3-AD3E-4D5930A2CAE3}" destId="{73348D91-9AA5-44F6-9FD7-42908738129A}" srcOrd="0" destOrd="0" presId="urn:microsoft.com/office/officeart/2005/8/layout/cycle2"/>
    <dgm:cxn modelId="{C1023867-1CF7-4762-8A9A-51B7ED608A0B}" type="presParOf" srcId="{A9CC8863-7275-47CD-A255-840D0F9DDD89}" destId="{C6FC8F84-AA19-4B8D-ACAF-B024653FBCBD}" srcOrd="4" destOrd="0" presId="urn:microsoft.com/office/officeart/2005/8/layout/cycle2"/>
    <dgm:cxn modelId="{FE746036-9DED-4A9A-B1D9-1CD28357349B}" type="presParOf" srcId="{A9CC8863-7275-47CD-A255-840D0F9DDD89}" destId="{C7B0AFEB-A838-43CC-B158-2CE1EA7317EA}" srcOrd="5" destOrd="0" presId="urn:microsoft.com/office/officeart/2005/8/layout/cycle2"/>
    <dgm:cxn modelId="{22430134-4FAB-47B1-993D-7636EE82DD4E}"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pPr algn="l"/>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EAADECC8-4921-4912-B47F-D747E343CF19}" type="presOf" srcId="{714C3F97-D9F7-4FFF-96A7-7411BF245F91}" destId="{65A3817F-F99E-42CC-B640-9F96BE51C03C}" srcOrd="1" destOrd="0" presId="urn:microsoft.com/office/officeart/2005/8/layout/cycle8"/>
    <dgm:cxn modelId="{C67C7213-9980-4759-ADBE-F32D14BF26F6}" type="presOf" srcId="{392611BD-D1F6-4D06-A9CF-DFB377B86791}" destId="{96F513A8-2EB6-495D-82DB-7D7C24F778B2}" srcOrd="1" destOrd="0" presId="urn:microsoft.com/office/officeart/2005/8/layout/cycle8"/>
    <dgm:cxn modelId="{918EE4B6-4D69-49FC-962E-D4241D56D334}" type="presOf" srcId="{392611BD-D1F6-4D06-A9CF-DFB377B86791}" destId="{77A20B25-6123-4FE3-B4DC-9E66D3BE2441}"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6BCF3A6A-2D2C-4A0C-BA53-652271AFB3C4}" type="presOf" srcId="{BB285DE5-BC1E-4261-BC3D-63C22A629FF0}" destId="{0AC3AE55-8752-437F-B038-F97900428998}" srcOrd="0" destOrd="0" presId="urn:microsoft.com/office/officeart/2005/8/layout/cycle8"/>
    <dgm:cxn modelId="{E17D7C15-0DFF-431A-94F8-6B7A88E42935}" type="presOf" srcId="{BB285DE5-BC1E-4261-BC3D-63C22A629FF0}" destId="{AAE853E5-0AC7-43E5-955F-CBE598F13DC6}" srcOrd="1" destOrd="0" presId="urn:microsoft.com/office/officeart/2005/8/layout/cycle8"/>
    <dgm:cxn modelId="{9CA731EC-7A12-43D9-A057-1B0610A8F507}" type="presOf" srcId="{AE5F165D-6300-41AD-AF6D-7991BF729CC9}" destId="{03A17F07-B5E5-4A0A-B57D-46FF17B35E36}" srcOrd="0" destOrd="0" presId="urn:microsoft.com/office/officeart/2005/8/layout/cycle8"/>
    <dgm:cxn modelId="{9E1FF255-6EBC-4589-A823-7D063C8449D1}" type="presOf" srcId="{714C3F97-D9F7-4FFF-96A7-7411BF245F91}" destId="{A6A769B0-FAC5-47B6-B411-E48F0616AE38}" srcOrd="0" destOrd="0" presId="urn:microsoft.com/office/officeart/2005/8/layout/cycle8"/>
    <dgm:cxn modelId="{7CDE813E-B8D7-493F-81E0-9EA5BE6BA945}" type="presOf" srcId="{C54381AD-0923-4F91-9537-196D34E634F9}" destId="{16209E65-BAFC-407F-8511-6443F4C1CB95}" srcOrd="0" destOrd="0" presId="urn:microsoft.com/office/officeart/2005/8/layout/cycle8"/>
    <dgm:cxn modelId="{F2A8A118-045E-4340-AA19-5D8BAA166FEF}" type="presOf" srcId="{347D486D-D8B1-4EC6-A7E9-2C95E7933EFC}" destId="{3E1D8B34-28CD-4B4F-AD23-2B16CD13F5CC}"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9159A0AE-8E8A-4EAB-B1BE-CDF2B791305A}" type="presOf" srcId="{347D486D-D8B1-4EC6-A7E9-2C95E7933EFC}" destId="{DFB8AD88-33CF-4105-9FC9-A03151C0670A}" srcOrd="0" destOrd="0" presId="urn:microsoft.com/office/officeart/2005/8/layout/cycle8"/>
    <dgm:cxn modelId="{0001FC1E-AB22-4351-868F-ACBAEB72E80B}" type="presOf" srcId="{54AA379A-FEA1-4D5F-BF28-42354C147806}" destId="{5CA1F8BF-03F7-4B88-BE47-9E5BB45DF23F}" srcOrd="0"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D68FB8F0-55CB-437C-A8C5-617A34BBEFE4}" type="presOf" srcId="{AE5F165D-6300-41AD-AF6D-7991BF729CC9}" destId="{4DA257BA-9044-4EF0-970A-E931E1684118}" srcOrd="1" destOrd="0" presId="urn:microsoft.com/office/officeart/2005/8/layout/cycle8"/>
    <dgm:cxn modelId="{DCC507CB-5CCE-4CEA-8866-626EC0DB454E}" srcId="{54AA379A-FEA1-4D5F-BF28-42354C147806}" destId="{C54381AD-0923-4F91-9537-196D34E634F9}" srcOrd="2" destOrd="0" parTransId="{D1FDD847-E680-4863-9B51-54D61F7DCBB9}" sibTransId="{02A91701-E552-4938-B4C7-49DF9EF70430}"/>
    <dgm:cxn modelId="{83B60473-147E-4B85-BE00-C13CE5E7B580}" type="presOf" srcId="{C54381AD-0923-4F91-9537-196D34E634F9}" destId="{BCE64E79-ACE5-421A-BB0D-79EE436DAC97}" srcOrd="1"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6CC52D04-EAE2-4BCD-BB28-6719D3651039}" srcId="{54AA379A-FEA1-4D5F-BF28-42354C147806}" destId="{714C3F97-D9F7-4FFF-96A7-7411BF245F91}" srcOrd="0" destOrd="0" parTransId="{B54B28B2-97F4-4B43-92B9-1523D244FA11}" sibTransId="{789653D8-A911-43F8-832F-F7C3A8FBA016}"/>
    <dgm:cxn modelId="{810A3182-4253-4365-9152-1DC1F9B69F66}" type="presParOf" srcId="{5CA1F8BF-03F7-4B88-BE47-9E5BB45DF23F}" destId="{A6A769B0-FAC5-47B6-B411-E48F0616AE38}" srcOrd="0" destOrd="0" presId="urn:microsoft.com/office/officeart/2005/8/layout/cycle8"/>
    <dgm:cxn modelId="{C711141F-2327-4DA0-B319-99982EE59EA2}" type="presParOf" srcId="{5CA1F8BF-03F7-4B88-BE47-9E5BB45DF23F}" destId="{30023FEF-CB35-4C32-ABE5-B7159814A9E0}" srcOrd="1" destOrd="0" presId="urn:microsoft.com/office/officeart/2005/8/layout/cycle8"/>
    <dgm:cxn modelId="{E5F4CD3D-E3E6-44BC-A1F6-C172AC5BEC41}" type="presParOf" srcId="{5CA1F8BF-03F7-4B88-BE47-9E5BB45DF23F}" destId="{AEAA0493-F2C9-4AA1-90C0-E2D5802AA0F8}" srcOrd="2" destOrd="0" presId="urn:microsoft.com/office/officeart/2005/8/layout/cycle8"/>
    <dgm:cxn modelId="{34E050C2-D15C-4A1C-98FA-C453F905734B}" type="presParOf" srcId="{5CA1F8BF-03F7-4B88-BE47-9E5BB45DF23F}" destId="{65A3817F-F99E-42CC-B640-9F96BE51C03C}" srcOrd="3" destOrd="0" presId="urn:microsoft.com/office/officeart/2005/8/layout/cycle8"/>
    <dgm:cxn modelId="{8A7BA6E8-79F8-469F-8BCC-A6BAB0289BC2}" type="presParOf" srcId="{5CA1F8BF-03F7-4B88-BE47-9E5BB45DF23F}" destId="{03A17F07-B5E5-4A0A-B57D-46FF17B35E36}" srcOrd="4" destOrd="0" presId="urn:microsoft.com/office/officeart/2005/8/layout/cycle8"/>
    <dgm:cxn modelId="{CFD14E18-64A7-470B-9383-7987D47A0368}" type="presParOf" srcId="{5CA1F8BF-03F7-4B88-BE47-9E5BB45DF23F}" destId="{280F79C8-A35A-485D-BB3A-5FB3625007FA}" srcOrd="5" destOrd="0" presId="urn:microsoft.com/office/officeart/2005/8/layout/cycle8"/>
    <dgm:cxn modelId="{A0DCD14C-BE69-48E5-B40B-07A5A74C2ADF}" type="presParOf" srcId="{5CA1F8BF-03F7-4B88-BE47-9E5BB45DF23F}" destId="{96979623-2B0D-457D-A6AE-4DC6A8B40A50}" srcOrd="6" destOrd="0" presId="urn:microsoft.com/office/officeart/2005/8/layout/cycle8"/>
    <dgm:cxn modelId="{8FA48FA3-1233-47CE-A21A-83D9D29CCF95}" type="presParOf" srcId="{5CA1F8BF-03F7-4B88-BE47-9E5BB45DF23F}" destId="{4DA257BA-9044-4EF0-970A-E931E1684118}" srcOrd="7" destOrd="0" presId="urn:microsoft.com/office/officeart/2005/8/layout/cycle8"/>
    <dgm:cxn modelId="{8508937C-82A5-42CC-93D6-482F4CA8C759}" type="presParOf" srcId="{5CA1F8BF-03F7-4B88-BE47-9E5BB45DF23F}" destId="{16209E65-BAFC-407F-8511-6443F4C1CB95}" srcOrd="8" destOrd="0" presId="urn:microsoft.com/office/officeart/2005/8/layout/cycle8"/>
    <dgm:cxn modelId="{C3107DBA-C47E-49EB-A170-24F52B97530C}" type="presParOf" srcId="{5CA1F8BF-03F7-4B88-BE47-9E5BB45DF23F}" destId="{AF69DB68-62F0-4BC5-9D19-EFCDEC782116}" srcOrd="9" destOrd="0" presId="urn:microsoft.com/office/officeart/2005/8/layout/cycle8"/>
    <dgm:cxn modelId="{B2CBD63C-9F13-47A8-A9F3-B202FC614269}" type="presParOf" srcId="{5CA1F8BF-03F7-4B88-BE47-9E5BB45DF23F}" destId="{DA8EDCD2-E4B0-4AD0-BBD5-A08543911014}" srcOrd="10" destOrd="0" presId="urn:microsoft.com/office/officeart/2005/8/layout/cycle8"/>
    <dgm:cxn modelId="{C1E3FE45-4686-4A12-83E2-36F164C64B22}" type="presParOf" srcId="{5CA1F8BF-03F7-4B88-BE47-9E5BB45DF23F}" destId="{BCE64E79-ACE5-421A-BB0D-79EE436DAC97}" srcOrd="11" destOrd="0" presId="urn:microsoft.com/office/officeart/2005/8/layout/cycle8"/>
    <dgm:cxn modelId="{772FB0ED-873F-4982-9EAC-470334423509}" type="presParOf" srcId="{5CA1F8BF-03F7-4B88-BE47-9E5BB45DF23F}" destId="{DFB8AD88-33CF-4105-9FC9-A03151C0670A}" srcOrd="12" destOrd="0" presId="urn:microsoft.com/office/officeart/2005/8/layout/cycle8"/>
    <dgm:cxn modelId="{0CAC07DF-0AF6-4188-9602-67EDF31EE33A}" type="presParOf" srcId="{5CA1F8BF-03F7-4B88-BE47-9E5BB45DF23F}" destId="{3E4D2E50-4B2B-4A03-AF3B-6ABED5310023}" srcOrd="13" destOrd="0" presId="urn:microsoft.com/office/officeart/2005/8/layout/cycle8"/>
    <dgm:cxn modelId="{1044C34D-42CC-4292-A527-D1AFD97BE721}" type="presParOf" srcId="{5CA1F8BF-03F7-4B88-BE47-9E5BB45DF23F}" destId="{5E935020-5E23-4CB3-8643-24DB3803E5AC}" srcOrd="14" destOrd="0" presId="urn:microsoft.com/office/officeart/2005/8/layout/cycle8"/>
    <dgm:cxn modelId="{3677350A-8CA3-4C39-AD4A-BA6C8E1CBF58}" type="presParOf" srcId="{5CA1F8BF-03F7-4B88-BE47-9E5BB45DF23F}" destId="{3E1D8B34-28CD-4B4F-AD23-2B16CD13F5CC}" srcOrd="15" destOrd="0" presId="urn:microsoft.com/office/officeart/2005/8/layout/cycle8"/>
    <dgm:cxn modelId="{18418A62-A3A0-40C3-B3CC-1781CB64390F}" type="presParOf" srcId="{5CA1F8BF-03F7-4B88-BE47-9E5BB45DF23F}" destId="{0AC3AE55-8752-437F-B038-F97900428998}" srcOrd="16" destOrd="0" presId="urn:microsoft.com/office/officeart/2005/8/layout/cycle8"/>
    <dgm:cxn modelId="{BF644FD8-1ED5-4152-9E13-8E647166A3EC}" type="presParOf" srcId="{5CA1F8BF-03F7-4B88-BE47-9E5BB45DF23F}" destId="{F39474EF-C1A0-4AF0-8B78-EB40032BBF20}" srcOrd="17" destOrd="0" presId="urn:microsoft.com/office/officeart/2005/8/layout/cycle8"/>
    <dgm:cxn modelId="{63CEE48B-2E08-40E0-AF25-22A430F68C3D}" type="presParOf" srcId="{5CA1F8BF-03F7-4B88-BE47-9E5BB45DF23F}" destId="{B35D6CB3-A8BA-44BC-A42D-96F2D7993A73}" srcOrd="18" destOrd="0" presId="urn:microsoft.com/office/officeart/2005/8/layout/cycle8"/>
    <dgm:cxn modelId="{AF8FD957-490C-4701-AB74-0351F862BA59}" type="presParOf" srcId="{5CA1F8BF-03F7-4B88-BE47-9E5BB45DF23F}" destId="{AAE853E5-0AC7-43E5-955F-CBE598F13DC6}" srcOrd="19" destOrd="0" presId="urn:microsoft.com/office/officeart/2005/8/layout/cycle8"/>
    <dgm:cxn modelId="{E56CED11-8D24-4977-A634-0809ADC3A9F7}" type="presParOf" srcId="{5CA1F8BF-03F7-4B88-BE47-9E5BB45DF23F}" destId="{77A20B25-6123-4FE3-B4DC-9E66D3BE2441}" srcOrd="20" destOrd="0" presId="urn:microsoft.com/office/officeart/2005/8/layout/cycle8"/>
    <dgm:cxn modelId="{A9D938F6-BBA1-4E7E-8120-38DAACD7DDF7}" type="presParOf" srcId="{5CA1F8BF-03F7-4B88-BE47-9E5BB45DF23F}" destId="{7B661681-30E9-4A05-ADBC-42630BE7ACC4}" srcOrd="21" destOrd="0" presId="urn:microsoft.com/office/officeart/2005/8/layout/cycle8"/>
    <dgm:cxn modelId="{B3B31A90-0FDA-46D0-B56A-8910C71D1093}" type="presParOf" srcId="{5CA1F8BF-03F7-4B88-BE47-9E5BB45DF23F}" destId="{25C29ED3-49CC-4285-8E8A-4C788D160A97}" srcOrd="22" destOrd="0" presId="urn:microsoft.com/office/officeart/2005/8/layout/cycle8"/>
    <dgm:cxn modelId="{5D085189-0C0D-44C0-B7CE-51BAC982BAE5}" type="presParOf" srcId="{5CA1F8BF-03F7-4B88-BE47-9E5BB45DF23F}" destId="{96F513A8-2EB6-495D-82DB-7D7C24F778B2}" srcOrd="23" destOrd="0" presId="urn:microsoft.com/office/officeart/2005/8/layout/cycle8"/>
    <dgm:cxn modelId="{E9A9ACAA-43E7-4FB8-966A-B429F56668F2}" type="presParOf" srcId="{5CA1F8BF-03F7-4B88-BE47-9E5BB45DF23F}" destId="{A0675083-8539-4107-846D-BCBFAE91D9D6}" srcOrd="24" destOrd="0" presId="urn:microsoft.com/office/officeart/2005/8/layout/cycle8"/>
    <dgm:cxn modelId="{3F614184-EF4B-407E-9AF1-94880D29A355}" type="presParOf" srcId="{5CA1F8BF-03F7-4B88-BE47-9E5BB45DF23F}" destId="{A1E2D2E2-EC3A-452B-BF15-4C93B27647B1}" srcOrd="25" destOrd="0" presId="urn:microsoft.com/office/officeart/2005/8/layout/cycle8"/>
    <dgm:cxn modelId="{9154DA7D-EFED-430B-9B86-500A1E6DAD66}" type="presParOf" srcId="{5CA1F8BF-03F7-4B88-BE47-9E5BB45DF23F}" destId="{6AB27FF1-518E-4323-8A3E-0C75AA9A08D1}" srcOrd="26" destOrd="0" presId="urn:microsoft.com/office/officeart/2005/8/layout/cycle8"/>
    <dgm:cxn modelId="{850B6CF0-135C-46F3-BD18-7705198737C4}" type="presParOf" srcId="{5CA1F8BF-03F7-4B88-BE47-9E5BB45DF23F}" destId="{AD6C33BF-5920-4BEA-9850-8335CE38CFDE}" srcOrd="27" destOrd="0" presId="urn:microsoft.com/office/officeart/2005/8/layout/cycle8"/>
    <dgm:cxn modelId="{E674F112-14A0-49EC-8F04-50F583A3D3B8}" type="presParOf" srcId="{5CA1F8BF-03F7-4B88-BE47-9E5BB45DF23F}" destId="{18C8F7DC-48A7-477F-B129-258CDE1A6475}" srcOrd="28" destOrd="0" presId="urn:microsoft.com/office/officeart/2005/8/layout/cycle8"/>
    <dgm:cxn modelId="{4D913E8C-F1BD-4B8C-BE83-1883E3838465}"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373169" y="2327"/>
          <a:ext cx="503264" cy="481385"/>
        </a:xfrm>
        <a:prstGeom prst="ellipse">
          <a:avLst/>
        </a:prstGeom>
        <a:solidFill>
          <a:schemeClr val="tx2">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b="0" kern="1200">
              <a:solidFill>
                <a:sysClr val="windowText" lastClr="000000"/>
              </a:solidFill>
              <a:latin typeface="Arial Narrow" pitchFamily="34" charset="0"/>
            </a:rPr>
            <a:t>Forma-tion</a:t>
          </a:r>
        </a:p>
      </dsp:txBody>
      <dsp:txXfrm>
        <a:off x="373169" y="2327"/>
        <a:ext cx="503264" cy="481385"/>
      </dsp:txXfrm>
    </dsp:sp>
    <dsp:sp modelId="{56C5479E-0E61-4DD0-86BE-62A8BF893396}">
      <dsp:nvSpPr>
        <dsp:cNvPr id="0" name=""/>
        <dsp:cNvSpPr/>
      </dsp:nvSpPr>
      <dsp:spPr>
        <a:xfrm rot="3714447">
          <a:off x="731012" y="472158"/>
          <a:ext cx="118923" cy="162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355600">
            <a:lnSpc>
              <a:spcPct val="90000"/>
            </a:lnSpc>
            <a:spcBef>
              <a:spcPct val="0"/>
            </a:spcBef>
            <a:spcAft>
              <a:spcPct val="35000"/>
            </a:spcAft>
          </a:pPr>
          <a:endParaRPr lang="da-DK" sz="800" kern="1200"/>
        </a:p>
      </dsp:txBody>
      <dsp:txXfrm rot="3714447">
        <a:off x="731012" y="472158"/>
        <a:ext cx="118923" cy="162467"/>
      </dsp:txXfrm>
    </dsp:sp>
    <dsp:sp modelId="{31968887-1F99-4436-8B71-42B9A0E2816B}">
      <dsp:nvSpPr>
        <dsp:cNvPr id="0" name=""/>
        <dsp:cNvSpPr/>
      </dsp:nvSpPr>
      <dsp:spPr>
        <a:xfrm>
          <a:off x="708402" y="628870"/>
          <a:ext cx="501676" cy="481385"/>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b="0" kern="1200">
              <a:solidFill>
                <a:sysClr val="windowText" lastClr="000000"/>
              </a:solidFill>
              <a:latin typeface="Arial Narrow" pitchFamily="34" charset="0"/>
            </a:rPr>
            <a:t>Know-ledge</a:t>
          </a:r>
          <a:endParaRPr lang="da-DK" sz="800" b="0" kern="1200">
            <a:latin typeface="Arial Narrow" pitchFamily="34" charset="0"/>
          </a:endParaRPr>
        </a:p>
      </dsp:txBody>
      <dsp:txXfrm>
        <a:off x="708402" y="628870"/>
        <a:ext cx="501676" cy="481385"/>
      </dsp:txXfrm>
    </dsp:sp>
    <dsp:sp modelId="{11B5ED12-9FC7-44D3-AD3E-4D5930A2CAE3}">
      <dsp:nvSpPr>
        <dsp:cNvPr id="0" name=""/>
        <dsp:cNvSpPr/>
      </dsp:nvSpPr>
      <dsp:spPr>
        <a:xfrm rot="10800000">
          <a:off x="534503" y="788329"/>
          <a:ext cx="122888" cy="162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355600">
            <a:lnSpc>
              <a:spcPct val="90000"/>
            </a:lnSpc>
            <a:spcBef>
              <a:spcPct val="0"/>
            </a:spcBef>
            <a:spcAft>
              <a:spcPct val="35000"/>
            </a:spcAft>
          </a:pPr>
          <a:endParaRPr lang="da-DK" sz="800" kern="1200"/>
        </a:p>
      </dsp:txBody>
      <dsp:txXfrm rot="10800000">
        <a:off x="534503" y="788329"/>
        <a:ext cx="122888" cy="162467"/>
      </dsp:txXfrm>
    </dsp:sp>
    <dsp:sp modelId="{624BA04C-CAF5-45A8-A6B3-DFA4FA7CF201}">
      <dsp:nvSpPr>
        <dsp:cNvPr id="0" name=""/>
        <dsp:cNvSpPr/>
      </dsp:nvSpPr>
      <dsp:spPr>
        <a:xfrm>
          <a:off x="-4848" y="628870"/>
          <a:ext cx="481385" cy="481385"/>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b="0" kern="1200">
              <a:solidFill>
                <a:sysClr val="windowText" lastClr="000000"/>
              </a:solidFill>
              <a:latin typeface="Arial Narrow" pitchFamily="34" charset="0"/>
            </a:rPr>
            <a:t>Compe-tence</a:t>
          </a:r>
        </a:p>
      </dsp:txBody>
      <dsp:txXfrm>
        <a:off x="-4848" y="628870"/>
        <a:ext cx="481385" cy="481385"/>
      </dsp:txXfrm>
    </dsp:sp>
    <dsp:sp modelId="{410C8E29-40B6-467B-9074-8266B37D409C}">
      <dsp:nvSpPr>
        <dsp:cNvPr id="0" name=""/>
        <dsp:cNvSpPr/>
      </dsp:nvSpPr>
      <dsp:spPr>
        <a:xfrm rot="18109921">
          <a:off x="360465" y="479515"/>
          <a:ext cx="134181" cy="162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rot="18109921">
        <a:off x="360465" y="479515"/>
        <a:ext cx="134181" cy="162467"/>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7961" y="160009"/>
          <a:ext cx="1380972" cy="1380972"/>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71327" y="336412"/>
        <a:ext cx="361683" cy="279482"/>
      </dsp:txXfrm>
    </dsp:sp>
    <dsp:sp modelId="{03A17F07-B5E5-4A0A-B57D-46FF17B35E36}">
      <dsp:nvSpPr>
        <dsp:cNvPr id="0" name=""/>
        <dsp:cNvSpPr/>
      </dsp:nvSpPr>
      <dsp:spPr>
        <a:xfrm>
          <a:off x="164401" y="188451"/>
          <a:ext cx="1380972" cy="1380972"/>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01490" y="747416"/>
        <a:ext cx="378123" cy="271262"/>
      </dsp:txXfrm>
    </dsp:sp>
    <dsp:sp modelId="{16209E65-BAFC-407F-8511-6443F4C1CB95}">
      <dsp:nvSpPr>
        <dsp:cNvPr id="0" name=""/>
        <dsp:cNvSpPr/>
      </dsp:nvSpPr>
      <dsp:spPr>
        <a:xfrm>
          <a:off x="147961" y="216892"/>
          <a:ext cx="1380972" cy="1380972"/>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71327" y="1150199"/>
        <a:ext cx="361683" cy="279482"/>
      </dsp:txXfrm>
    </dsp:sp>
    <dsp:sp modelId="{DFB8AD88-33CF-4105-9FC9-A03151C0670A}">
      <dsp:nvSpPr>
        <dsp:cNvPr id="0" name=""/>
        <dsp:cNvSpPr/>
      </dsp:nvSpPr>
      <dsp:spPr>
        <a:xfrm>
          <a:off x="115081" y="216892"/>
          <a:ext cx="1380972" cy="1380972"/>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11003" y="1150199"/>
        <a:ext cx="361683" cy="279482"/>
      </dsp:txXfrm>
    </dsp:sp>
    <dsp:sp modelId="{0AC3AE55-8752-437F-B038-F97900428998}">
      <dsp:nvSpPr>
        <dsp:cNvPr id="0" name=""/>
        <dsp:cNvSpPr/>
      </dsp:nvSpPr>
      <dsp:spPr>
        <a:xfrm>
          <a:off x="98640" y="188451"/>
          <a:ext cx="1380972" cy="1380972"/>
        </a:xfrm>
        <a:prstGeom prst="pie">
          <a:avLst>
            <a:gd name="adj1" fmla="val 9000000"/>
            <a:gd name="adj2" fmla="val 126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64401" y="747416"/>
        <a:ext cx="378123" cy="271262"/>
      </dsp:txXfrm>
    </dsp:sp>
    <dsp:sp modelId="{77A20B25-6123-4FE3-B4DC-9E66D3BE2441}">
      <dsp:nvSpPr>
        <dsp:cNvPr id="0" name=""/>
        <dsp:cNvSpPr/>
      </dsp:nvSpPr>
      <dsp:spPr>
        <a:xfrm>
          <a:off x="115081" y="160009"/>
          <a:ext cx="1380972" cy="1380972"/>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11003" y="336412"/>
        <a:ext cx="361683" cy="279482"/>
      </dsp:txXfrm>
    </dsp:sp>
    <dsp:sp modelId="{A0675083-8539-4107-846D-BCBFAE91D9D6}">
      <dsp:nvSpPr>
        <dsp:cNvPr id="0" name=""/>
        <dsp:cNvSpPr/>
      </dsp:nvSpPr>
      <dsp:spPr>
        <a:xfrm>
          <a:off x="62422" y="74520"/>
          <a:ext cx="1551950" cy="1551950"/>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8862" y="102962"/>
          <a:ext cx="1551950" cy="1551950"/>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62422" y="131403"/>
          <a:ext cx="1551950" cy="1551950"/>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29642" y="131403"/>
          <a:ext cx="1551950" cy="1551950"/>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3202" y="102962"/>
          <a:ext cx="1551950" cy="1551950"/>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29642" y="74520"/>
          <a:ext cx="1551950" cy="1551950"/>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67024" y="86194"/>
          <a:ext cx="1395907" cy="1395907"/>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98213" y="264505"/>
        <a:ext cx="365594" cy="282505"/>
      </dsp:txXfrm>
    </dsp:sp>
    <dsp:sp modelId="{03A17F07-B5E5-4A0A-B57D-46FF17B35E36}">
      <dsp:nvSpPr>
        <dsp:cNvPr id="0" name=""/>
        <dsp:cNvSpPr/>
      </dsp:nvSpPr>
      <dsp:spPr>
        <a:xfrm>
          <a:off x="183641" y="114943"/>
          <a:ext cx="1395907" cy="1395907"/>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30865" y="679953"/>
        <a:ext cx="382212" cy="274196"/>
      </dsp:txXfrm>
    </dsp:sp>
    <dsp:sp modelId="{16209E65-BAFC-407F-8511-6443F4C1CB95}">
      <dsp:nvSpPr>
        <dsp:cNvPr id="0" name=""/>
        <dsp:cNvSpPr/>
      </dsp:nvSpPr>
      <dsp:spPr>
        <a:xfrm>
          <a:off x="167024" y="143692"/>
          <a:ext cx="1395907" cy="1395907"/>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98213" y="1087093"/>
        <a:ext cx="365594" cy="282505"/>
      </dsp:txXfrm>
    </dsp:sp>
    <dsp:sp modelId="{DFB8AD88-33CF-4105-9FC9-A03151C0670A}">
      <dsp:nvSpPr>
        <dsp:cNvPr id="0" name=""/>
        <dsp:cNvSpPr/>
      </dsp:nvSpPr>
      <dsp:spPr>
        <a:xfrm>
          <a:off x="133788" y="143692"/>
          <a:ext cx="1395907" cy="1395907"/>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32911" y="1087093"/>
        <a:ext cx="365594" cy="282505"/>
      </dsp:txXfrm>
    </dsp:sp>
    <dsp:sp modelId="{0AC3AE55-8752-437F-B038-F97900428998}">
      <dsp:nvSpPr>
        <dsp:cNvPr id="0" name=""/>
        <dsp:cNvSpPr/>
      </dsp:nvSpPr>
      <dsp:spPr>
        <a:xfrm>
          <a:off x="117170" y="114943"/>
          <a:ext cx="1395907" cy="1395907"/>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83642" y="679953"/>
        <a:ext cx="382212" cy="274196"/>
      </dsp:txXfrm>
    </dsp:sp>
    <dsp:sp modelId="{77A20B25-6123-4FE3-B4DC-9E66D3BE2441}">
      <dsp:nvSpPr>
        <dsp:cNvPr id="0" name=""/>
        <dsp:cNvSpPr/>
      </dsp:nvSpPr>
      <dsp:spPr>
        <a:xfrm>
          <a:off x="133788" y="86194"/>
          <a:ext cx="1395907" cy="1395907"/>
        </a:xfrm>
        <a:prstGeom prst="pie">
          <a:avLst>
            <a:gd name="adj1" fmla="val 12600000"/>
            <a:gd name="adj2" fmla="val 16200000"/>
          </a:avLst>
        </a:prstGeom>
        <a:solidFill>
          <a:schemeClr val="accent1">
            <a:tint val="60000"/>
            <a:hueOff val="0"/>
            <a:satOff val="0"/>
            <a:lumOff val="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32911" y="264505"/>
        <a:ext cx="365594" cy="282505"/>
      </dsp:txXfrm>
    </dsp:sp>
    <dsp:sp modelId="{A0675083-8539-4107-846D-BCBFAE91D9D6}">
      <dsp:nvSpPr>
        <dsp:cNvPr id="0" name=""/>
        <dsp:cNvSpPr/>
      </dsp:nvSpPr>
      <dsp:spPr>
        <a:xfrm>
          <a:off x="80559" y="-218"/>
          <a:ext cx="1568734" cy="1568734"/>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97177" y="28530"/>
          <a:ext cx="1568734" cy="1568734"/>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80559" y="57279"/>
          <a:ext cx="1568734" cy="1568734"/>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47425" y="57279"/>
          <a:ext cx="1568734" cy="1568734"/>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30807" y="28530"/>
          <a:ext cx="1568734" cy="1568734"/>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93DD5C-2250-47FA-BE6C-1BEB404BB95D}">
      <dsp:nvSpPr>
        <dsp:cNvPr id="0" name=""/>
        <dsp:cNvSpPr/>
      </dsp:nvSpPr>
      <dsp:spPr>
        <a:xfrm>
          <a:off x="47425" y="-218"/>
          <a:ext cx="1568734" cy="1568734"/>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2867" y="205344"/>
          <a:ext cx="1233384" cy="1233384"/>
        </a:xfrm>
        <a:prstGeom prst="pie">
          <a:avLst>
            <a:gd name="adj1" fmla="val 16200000"/>
            <a:gd name="adj2" fmla="val 1800000"/>
          </a:avLst>
        </a:prstGeom>
        <a:solidFill>
          <a:schemeClr val="accent3">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i="1" kern="1200">
              <a:solidFill>
                <a:sysClr val="windowText" lastClr="000000"/>
              </a:solidFill>
              <a:latin typeface="Arial Narrow" pitchFamily="34" charset="0"/>
            </a:rPr>
            <a:t>General Knowledge &amp; skills</a:t>
          </a:r>
          <a:endParaRPr lang="da-DK" sz="700" b="0" kern="1200">
            <a:solidFill>
              <a:sysClr val="windowText" lastClr="000000"/>
            </a:solidFill>
            <a:latin typeface="Arial Narrow" pitchFamily="34" charset="0"/>
          </a:endParaRPr>
        </a:p>
      </dsp:txBody>
      <dsp:txXfrm>
        <a:off x="792890" y="466704"/>
        <a:ext cx="440494" cy="367078"/>
      </dsp:txXfrm>
    </dsp:sp>
    <dsp:sp modelId="{03A17F07-B5E5-4A0A-B57D-46FF17B35E36}">
      <dsp:nvSpPr>
        <dsp:cNvPr id="0" name=""/>
        <dsp:cNvSpPr/>
      </dsp:nvSpPr>
      <dsp:spPr>
        <a:xfrm>
          <a:off x="119938" y="249393"/>
          <a:ext cx="1228438" cy="1233384"/>
        </a:xfrm>
        <a:prstGeom prst="pie">
          <a:avLst>
            <a:gd name="adj1" fmla="val 1800000"/>
            <a:gd name="adj2" fmla="val 90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Professional </a:t>
          </a:r>
        </a:p>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knowledge &amp; skills  </a:t>
          </a:r>
        </a:p>
      </dsp:txBody>
      <dsp:txXfrm>
        <a:off x="412423" y="1049625"/>
        <a:ext cx="658092" cy="323029"/>
      </dsp:txXfrm>
    </dsp:sp>
    <dsp:sp modelId="{16209E65-BAFC-407F-8511-6443F4C1CB95}">
      <dsp:nvSpPr>
        <dsp:cNvPr id="0" name=""/>
        <dsp:cNvSpPr/>
      </dsp:nvSpPr>
      <dsp:spPr>
        <a:xfrm>
          <a:off x="92063" y="205344"/>
          <a:ext cx="1233384" cy="1233384"/>
        </a:xfrm>
        <a:prstGeom prst="pie">
          <a:avLst>
            <a:gd name="adj1" fmla="val 90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Didactic </a:t>
          </a:r>
        </a:p>
      </dsp:txBody>
      <dsp:txXfrm>
        <a:off x="234930" y="466704"/>
        <a:ext cx="440494" cy="367078"/>
      </dsp:txXfrm>
    </dsp:sp>
    <dsp:sp modelId="{A0675083-8539-4107-846D-BCBFAE91D9D6}">
      <dsp:nvSpPr>
        <dsp:cNvPr id="0" name=""/>
        <dsp:cNvSpPr/>
      </dsp:nvSpPr>
      <dsp:spPr>
        <a:xfrm>
          <a:off x="66616" y="128992"/>
          <a:ext cx="1386089" cy="138608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CFFE1-B6E1-4B75-9259-598CF9DF8AC3}">
      <dsp:nvSpPr>
        <dsp:cNvPr id="0" name=""/>
        <dsp:cNvSpPr/>
      </dsp:nvSpPr>
      <dsp:spPr>
        <a:xfrm>
          <a:off x="41184" y="172963"/>
          <a:ext cx="1386089" cy="1386089"/>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B8EDF9-0874-4F66-AE20-97E291148ECA}">
      <dsp:nvSpPr>
        <dsp:cNvPr id="0" name=""/>
        <dsp:cNvSpPr/>
      </dsp:nvSpPr>
      <dsp:spPr>
        <a:xfrm>
          <a:off x="1" y="128992"/>
          <a:ext cx="1386089" cy="1386089"/>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2011" y="244337"/>
          <a:ext cx="1225999" cy="1225999"/>
        </a:xfrm>
        <a:prstGeom prst="pie">
          <a:avLst>
            <a:gd name="adj1" fmla="val 16200000"/>
            <a:gd name="adj2" fmla="val 1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i="1" kern="1200">
              <a:solidFill>
                <a:sysClr val="windowText" lastClr="000000"/>
              </a:solidFill>
              <a:latin typeface="Arial Narrow" pitchFamily="34" charset="0"/>
            </a:rPr>
            <a:t>General Knowledge &amp; skills</a:t>
          </a:r>
          <a:endParaRPr lang="da-DK" sz="700" b="0" kern="1200">
            <a:solidFill>
              <a:sysClr val="windowText" lastClr="000000"/>
            </a:solidFill>
            <a:latin typeface="Arial Narrow" pitchFamily="34" charset="0"/>
          </a:endParaRPr>
        </a:p>
      </dsp:txBody>
      <dsp:txXfrm>
        <a:off x="788142" y="504133"/>
        <a:ext cx="437856" cy="364880"/>
      </dsp:txXfrm>
    </dsp:sp>
    <dsp:sp modelId="{03A17F07-B5E5-4A0A-B57D-46FF17B35E36}">
      <dsp:nvSpPr>
        <dsp:cNvPr id="0" name=""/>
        <dsp:cNvSpPr/>
      </dsp:nvSpPr>
      <dsp:spPr>
        <a:xfrm>
          <a:off x="116761" y="288123"/>
          <a:ext cx="1225999" cy="1225999"/>
        </a:xfrm>
        <a:prstGeom prst="pie">
          <a:avLst>
            <a:gd name="adj1" fmla="val 1800000"/>
            <a:gd name="adj2" fmla="val 90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Professional </a:t>
          </a:r>
          <a:endParaRPr lang="da-DK" sz="700" b="0" kern="1200">
            <a:solidFill>
              <a:sysClr val="windowText" lastClr="000000"/>
            </a:solidFill>
            <a:latin typeface="Arial Narrow" pitchFamily="34" charset="0"/>
          </a:endParaRPr>
        </a:p>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knowledge &amp; skills  </a:t>
          </a:r>
        </a:p>
      </dsp:txBody>
      <dsp:txXfrm>
        <a:off x="408666" y="1083563"/>
        <a:ext cx="656785" cy="321095"/>
      </dsp:txXfrm>
    </dsp:sp>
    <dsp:sp modelId="{16209E65-BAFC-407F-8511-6443F4C1CB95}">
      <dsp:nvSpPr>
        <dsp:cNvPr id="0" name=""/>
        <dsp:cNvSpPr/>
      </dsp:nvSpPr>
      <dsp:spPr>
        <a:xfrm>
          <a:off x="91512" y="244337"/>
          <a:ext cx="1225999" cy="1225999"/>
        </a:xfrm>
        <a:prstGeom prst="pie">
          <a:avLst>
            <a:gd name="adj1" fmla="val 90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Didactic </a:t>
          </a:r>
        </a:p>
      </dsp:txBody>
      <dsp:txXfrm>
        <a:off x="233523" y="504133"/>
        <a:ext cx="437856" cy="364880"/>
      </dsp:txXfrm>
    </dsp:sp>
    <dsp:sp modelId="{A0675083-8539-4107-846D-BCBFAE91D9D6}">
      <dsp:nvSpPr>
        <dsp:cNvPr id="0" name=""/>
        <dsp:cNvSpPr/>
      </dsp:nvSpPr>
      <dsp:spPr>
        <a:xfrm>
          <a:off x="66217" y="168442"/>
          <a:ext cx="1377789" cy="137778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CFFE1-B6E1-4B75-9259-598CF9DF8AC3}">
      <dsp:nvSpPr>
        <dsp:cNvPr id="0" name=""/>
        <dsp:cNvSpPr/>
      </dsp:nvSpPr>
      <dsp:spPr>
        <a:xfrm>
          <a:off x="40866" y="212150"/>
          <a:ext cx="1377789" cy="1377789"/>
        </a:xfrm>
        <a:prstGeom prst="circularArrow">
          <a:avLst>
            <a:gd name="adj1" fmla="val 5085"/>
            <a:gd name="adj2" fmla="val 327528"/>
            <a:gd name="adj3" fmla="val 8671970"/>
            <a:gd name="adj4" fmla="val 1800502"/>
            <a:gd name="adj5" fmla="val 5932"/>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sp>
    <dsp:sp modelId="{9BB8EDF9-0874-4F66-AE20-97E291148ECA}">
      <dsp:nvSpPr>
        <dsp:cNvPr id="0" name=""/>
        <dsp:cNvSpPr/>
      </dsp:nvSpPr>
      <dsp:spPr>
        <a:xfrm>
          <a:off x="15515" y="168442"/>
          <a:ext cx="1377789" cy="1377789"/>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2011" y="244337"/>
          <a:ext cx="1225999" cy="1225999"/>
        </a:xfrm>
        <a:prstGeom prst="pie">
          <a:avLst>
            <a:gd name="adj1" fmla="val 16200000"/>
            <a:gd name="adj2" fmla="val 1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i="1" kern="1200">
              <a:solidFill>
                <a:sysClr val="windowText" lastClr="000000"/>
              </a:solidFill>
              <a:latin typeface="Arial Narrow" pitchFamily="34" charset="0"/>
            </a:rPr>
            <a:t>General Knowledge &amp; skills</a:t>
          </a:r>
          <a:endParaRPr lang="da-DK" sz="700" b="0" kern="1200">
            <a:solidFill>
              <a:sysClr val="windowText" lastClr="000000"/>
            </a:solidFill>
            <a:latin typeface="Arial Narrow" pitchFamily="34" charset="0"/>
          </a:endParaRPr>
        </a:p>
      </dsp:txBody>
      <dsp:txXfrm>
        <a:off x="788142" y="504133"/>
        <a:ext cx="437856" cy="364880"/>
      </dsp:txXfrm>
    </dsp:sp>
    <dsp:sp modelId="{03A17F07-B5E5-4A0A-B57D-46FF17B35E36}">
      <dsp:nvSpPr>
        <dsp:cNvPr id="0" name=""/>
        <dsp:cNvSpPr/>
      </dsp:nvSpPr>
      <dsp:spPr>
        <a:xfrm>
          <a:off x="116761" y="288123"/>
          <a:ext cx="1225999" cy="1225999"/>
        </a:xfrm>
        <a:prstGeom prst="pie">
          <a:avLst>
            <a:gd name="adj1" fmla="val 1800000"/>
            <a:gd name="adj2" fmla="val 90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Professional </a:t>
          </a:r>
          <a:endParaRPr lang="da-DK" sz="700" b="0" kern="1200">
            <a:solidFill>
              <a:sysClr val="windowText" lastClr="000000"/>
            </a:solidFill>
            <a:latin typeface="Arial Narrow" pitchFamily="34" charset="0"/>
          </a:endParaRPr>
        </a:p>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knowledge &amp; skills  </a:t>
          </a:r>
        </a:p>
      </dsp:txBody>
      <dsp:txXfrm>
        <a:off x="408666" y="1083563"/>
        <a:ext cx="656785" cy="321095"/>
      </dsp:txXfrm>
    </dsp:sp>
    <dsp:sp modelId="{16209E65-BAFC-407F-8511-6443F4C1CB95}">
      <dsp:nvSpPr>
        <dsp:cNvPr id="0" name=""/>
        <dsp:cNvSpPr/>
      </dsp:nvSpPr>
      <dsp:spPr>
        <a:xfrm>
          <a:off x="91512" y="244337"/>
          <a:ext cx="1225999" cy="1225999"/>
        </a:xfrm>
        <a:prstGeom prst="pie">
          <a:avLst>
            <a:gd name="adj1" fmla="val 90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Didactic </a:t>
          </a:r>
        </a:p>
      </dsp:txBody>
      <dsp:txXfrm>
        <a:off x="233523" y="504133"/>
        <a:ext cx="437856" cy="364880"/>
      </dsp:txXfrm>
    </dsp:sp>
    <dsp:sp modelId="{A0675083-8539-4107-846D-BCBFAE91D9D6}">
      <dsp:nvSpPr>
        <dsp:cNvPr id="0" name=""/>
        <dsp:cNvSpPr/>
      </dsp:nvSpPr>
      <dsp:spPr>
        <a:xfrm>
          <a:off x="66217" y="168442"/>
          <a:ext cx="1377789" cy="137778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CFFE1-B6E1-4B75-9259-598CF9DF8AC3}">
      <dsp:nvSpPr>
        <dsp:cNvPr id="0" name=""/>
        <dsp:cNvSpPr/>
      </dsp:nvSpPr>
      <dsp:spPr>
        <a:xfrm>
          <a:off x="40866" y="212150"/>
          <a:ext cx="1377789" cy="1377789"/>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B8EDF9-0874-4F66-AE20-97E291148ECA}">
      <dsp:nvSpPr>
        <dsp:cNvPr id="0" name=""/>
        <dsp:cNvSpPr/>
      </dsp:nvSpPr>
      <dsp:spPr>
        <a:xfrm>
          <a:off x="15515" y="168442"/>
          <a:ext cx="1377789" cy="1377789"/>
        </a:xfrm>
        <a:prstGeom prst="circularArrow">
          <a:avLst>
            <a:gd name="adj1" fmla="val 5085"/>
            <a:gd name="adj2" fmla="val 327528"/>
            <a:gd name="adj3" fmla="val 15873039"/>
            <a:gd name="adj4" fmla="val 9000000"/>
            <a:gd name="adj5" fmla="val 5932"/>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2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9771" y="106209"/>
          <a:ext cx="1380972" cy="1380972"/>
        </a:xfrm>
        <a:prstGeom prst="pie">
          <a:avLst>
            <a:gd name="adj1" fmla="val 16200000"/>
            <a:gd name="adj2" fmla="val 20520000"/>
          </a:avLst>
        </a:prstGeom>
        <a:solidFill>
          <a:schemeClr val="accent6">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870179" y="338344"/>
        <a:ext cx="443884" cy="295922"/>
      </dsp:txXfrm>
    </dsp:sp>
    <dsp:sp modelId="{03A17F07-B5E5-4A0A-B57D-46FF17B35E36}">
      <dsp:nvSpPr>
        <dsp:cNvPr id="0" name=""/>
        <dsp:cNvSpPr/>
      </dsp:nvSpPr>
      <dsp:spPr>
        <a:xfrm>
          <a:off x="161608" y="143035"/>
          <a:ext cx="1380972" cy="1380972"/>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51020" y="774008"/>
        <a:ext cx="411003" cy="328803"/>
      </dsp:txXfrm>
    </dsp:sp>
    <dsp:sp modelId="{16209E65-BAFC-407F-8511-6443F4C1CB95}">
      <dsp:nvSpPr>
        <dsp:cNvPr id="0" name=""/>
        <dsp:cNvSpPr/>
      </dsp:nvSpPr>
      <dsp:spPr>
        <a:xfrm>
          <a:off x="130372" y="165722"/>
          <a:ext cx="1380972" cy="1380972"/>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23576" y="1135691"/>
        <a:ext cx="394563" cy="361683"/>
      </dsp:txXfrm>
    </dsp:sp>
    <dsp:sp modelId="{DFB8AD88-33CF-4105-9FC9-A03151C0670A}">
      <dsp:nvSpPr>
        <dsp:cNvPr id="0" name=""/>
        <dsp:cNvSpPr/>
      </dsp:nvSpPr>
      <dsp:spPr>
        <a:xfrm>
          <a:off x="99136" y="143035"/>
          <a:ext cx="1380972" cy="1380972"/>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179692" y="774008"/>
        <a:ext cx="411003" cy="328803"/>
      </dsp:txXfrm>
    </dsp:sp>
    <dsp:sp modelId="{0AC3AE55-8752-437F-B038-F97900428998}">
      <dsp:nvSpPr>
        <dsp:cNvPr id="0" name=""/>
        <dsp:cNvSpPr/>
      </dsp:nvSpPr>
      <dsp:spPr>
        <a:xfrm>
          <a:off x="110972" y="106209"/>
          <a:ext cx="1380972" cy="1380972"/>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27654" y="338344"/>
        <a:ext cx="443884" cy="295922"/>
      </dsp:txXfrm>
    </dsp:sp>
    <dsp:sp modelId="{A0675083-8539-4107-846D-BCBFAE91D9D6}">
      <dsp:nvSpPr>
        <dsp:cNvPr id="0" name=""/>
        <dsp:cNvSpPr/>
      </dsp:nvSpPr>
      <dsp:spPr>
        <a:xfrm>
          <a:off x="64217" y="20720"/>
          <a:ext cx="1551950" cy="1551950"/>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6215" y="57534"/>
          <a:ext cx="1551950" cy="1551950"/>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44883" y="80291"/>
          <a:ext cx="1551950" cy="1551950"/>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13551" y="57534"/>
          <a:ext cx="1551950" cy="1551950"/>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11809E-8EE0-40B8-B455-8CFAE7B9E00B}">
      <dsp:nvSpPr>
        <dsp:cNvPr id="0" name=""/>
        <dsp:cNvSpPr/>
      </dsp:nvSpPr>
      <dsp:spPr>
        <a:xfrm>
          <a:off x="25549" y="20720"/>
          <a:ext cx="1551950" cy="1551950"/>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6207" y="104047"/>
          <a:ext cx="1351635" cy="1351635"/>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851310" y="331251"/>
        <a:ext cx="434454" cy="289636"/>
      </dsp:txXfrm>
    </dsp:sp>
    <dsp:sp modelId="{03A17F07-B5E5-4A0A-B57D-46FF17B35E36}">
      <dsp:nvSpPr>
        <dsp:cNvPr id="0" name=""/>
        <dsp:cNvSpPr/>
      </dsp:nvSpPr>
      <dsp:spPr>
        <a:xfrm>
          <a:off x="157793" y="140091"/>
          <a:ext cx="1351635" cy="1351635"/>
        </a:xfrm>
        <a:prstGeom prst="pie">
          <a:avLst>
            <a:gd name="adj1" fmla="val 20520000"/>
            <a:gd name="adj2" fmla="val 3240000"/>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28310" y="757660"/>
        <a:ext cx="402272" cy="321818"/>
      </dsp:txXfrm>
    </dsp:sp>
    <dsp:sp modelId="{16209E65-BAFC-407F-8511-6443F4C1CB95}">
      <dsp:nvSpPr>
        <dsp:cNvPr id="0" name=""/>
        <dsp:cNvSpPr/>
      </dsp:nvSpPr>
      <dsp:spPr>
        <a:xfrm>
          <a:off x="127220" y="162296"/>
          <a:ext cx="1351635" cy="1351635"/>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09947" y="1111659"/>
        <a:ext cx="386181" cy="353999"/>
      </dsp:txXfrm>
    </dsp:sp>
    <dsp:sp modelId="{DFB8AD88-33CF-4105-9FC9-A03151C0670A}">
      <dsp:nvSpPr>
        <dsp:cNvPr id="0" name=""/>
        <dsp:cNvSpPr/>
      </dsp:nvSpPr>
      <dsp:spPr>
        <a:xfrm>
          <a:off x="96647" y="140091"/>
          <a:ext cx="1351635" cy="1351635"/>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175493" y="757660"/>
        <a:ext cx="402272" cy="321818"/>
      </dsp:txXfrm>
    </dsp:sp>
    <dsp:sp modelId="{0AC3AE55-8752-437F-B038-F97900428998}">
      <dsp:nvSpPr>
        <dsp:cNvPr id="0" name=""/>
        <dsp:cNvSpPr/>
      </dsp:nvSpPr>
      <dsp:spPr>
        <a:xfrm>
          <a:off x="108233" y="104047"/>
          <a:ext cx="1351635" cy="1351635"/>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20311" y="331251"/>
        <a:ext cx="434454" cy="289636"/>
      </dsp:txXfrm>
    </dsp:sp>
    <dsp:sp modelId="{832E24B5-F8BA-494B-84F8-2F9FB7057B37}">
      <dsp:nvSpPr>
        <dsp:cNvPr id="0" name=""/>
        <dsp:cNvSpPr/>
      </dsp:nvSpPr>
      <dsp:spPr>
        <a:xfrm>
          <a:off x="62471" y="20374"/>
          <a:ext cx="1518980" cy="1518980"/>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9C8017-50CC-4E0E-8594-7EFD52559BFB}">
      <dsp:nvSpPr>
        <dsp:cNvPr id="0" name=""/>
        <dsp:cNvSpPr/>
      </dsp:nvSpPr>
      <dsp:spPr>
        <a:xfrm>
          <a:off x="74213" y="56406"/>
          <a:ext cx="1518980" cy="1518980"/>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8BE81C-522A-44C2-AA12-F4683EBAFEE8}">
      <dsp:nvSpPr>
        <dsp:cNvPr id="0" name=""/>
        <dsp:cNvSpPr/>
      </dsp:nvSpPr>
      <dsp:spPr>
        <a:xfrm>
          <a:off x="43547" y="78680"/>
          <a:ext cx="1518980" cy="1518980"/>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4B03F2-70BC-4CF3-B653-C8FBA2F40DC3}">
      <dsp:nvSpPr>
        <dsp:cNvPr id="0" name=""/>
        <dsp:cNvSpPr/>
      </dsp:nvSpPr>
      <dsp:spPr>
        <a:xfrm>
          <a:off x="12881" y="56406"/>
          <a:ext cx="1518980" cy="1518980"/>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7BA426-6F78-43CA-93E5-C73D0DE28265}">
      <dsp:nvSpPr>
        <dsp:cNvPr id="0" name=""/>
        <dsp:cNvSpPr/>
      </dsp:nvSpPr>
      <dsp:spPr>
        <a:xfrm>
          <a:off x="24624" y="20374"/>
          <a:ext cx="1518980" cy="1518980"/>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94467" y="97463"/>
          <a:ext cx="1351635" cy="1351635"/>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899570" y="324667"/>
        <a:ext cx="434454" cy="289636"/>
      </dsp:txXfrm>
    </dsp:sp>
    <dsp:sp modelId="{03A17F07-B5E5-4A0A-B57D-46FF17B35E36}">
      <dsp:nvSpPr>
        <dsp:cNvPr id="0" name=""/>
        <dsp:cNvSpPr/>
      </dsp:nvSpPr>
      <dsp:spPr>
        <a:xfrm>
          <a:off x="206053" y="133507"/>
          <a:ext cx="1351635" cy="1351635"/>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76570" y="751076"/>
        <a:ext cx="402272" cy="321818"/>
      </dsp:txXfrm>
    </dsp:sp>
    <dsp:sp modelId="{16209E65-BAFC-407F-8511-6443F4C1CB95}">
      <dsp:nvSpPr>
        <dsp:cNvPr id="0" name=""/>
        <dsp:cNvSpPr/>
      </dsp:nvSpPr>
      <dsp:spPr>
        <a:xfrm>
          <a:off x="175480" y="151434"/>
          <a:ext cx="1351635" cy="1360191"/>
        </a:xfrm>
        <a:prstGeom prst="pie">
          <a:avLst>
            <a:gd name="adj1" fmla="val 3240000"/>
            <a:gd name="adj2" fmla="val 7560000"/>
          </a:avLst>
        </a:prstGeom>
        <a:solidFill>
          <a:schemeClr val="accent6">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58207" y="1106807"/>
        <a:ext cx="386181" cy="356240"/>
      </dsp:txXfrm>
    </dsp:sp>
    <dsp:sp modelId="{DFB8AD88-33CF-4105-9FC9-A03151C0670A}">
      <dsp:nvSpPr>
        <dsp:cNvPr id="0" name=""/>
        <dsp:cNvSpPr/>
      </dsp:nvSpPr>
      <dsp:spPr>
        <a:xfrm>
          <a:off x="144907" y="133507"/>
          <a:ext cx="1351635" cy="1351635"/>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223753" y="751076"/>
        <a:ext cx="402272" cy="321818"/>
      </dsp:txXfrm>
    </dsp:sp>
    <dsp:sp modelId="{0AC3AE55-8752-437F-B038-F97900428998}">
      <dsp:nvSpPr>
        <dsp:cNvPr id="0" name=""/>
        <dsp:cNvSpPr/>
      </dsp:nvSpPr>
      <dsp:spPr>
        <a:xfrm>
          <a:off x="156493" y="97463"/>
          <a:ext cx="1351635" cy="1351635"/>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68571" y="324667"/>
        <a:ext cx="434454" cy="289636"/>
      </dsp:txXfrm>
    </dsp:sp>
    <dsp:sp modelId="{3323C956-54C8-48D1-B1D0-C2363ED8D345}">
      <dsp:nvSpPr>
        <dsp:cNvPr id="0" name=""/>
        <dsp:cNvSpPr/>
      </dsp:nvSpPr>
      <dsp:spPr>
        <a:xfrm>
          <a:off x="110731" y="13791"/>
          <a:ext cx="1518980" cy="1518980"/>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CED298-A293-45B1-87AD-9C038E081ECF}">
      <dsp:nvSpPr>
        <dsp:cNvPr id="0" name=""/>
        <dsp:cNvSpPr/>
      </dsp:nvSpPr>
      <dsp:spPr>
        <a:xfrm>
          <a:off x="122473" y="49822"/>
          <a:ext cx="1518980" cy="1518980"/>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5D1F07-AF96-4DB2-A0D9-B8E6EEE7F092}">
      <dsp:nvSpPr>
        <dsp:cNvPr id="0" name=""/>
        <dsp:cNvSpPr/>
      </dsp:nvSpPr>
      <dsp:spPr>
        <a:xfrm>
          <a:off x="91807" y="71981"/>
          <a:ext cx="1518980" cy="1518980"/>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956CD-B1FB-4E85-AE8C-A439EE42DF9F}">
      <dsp:nvSpPr>
        <dsp:cNvPr id="0" name=""/>
        <dsp:cNvSpPr/>
      </dsp:nvSpPr>
      <dsp:spPr>
        <a:xfrm>
          <a:off x="61141" y="49822"/>
          <a:ext cx="1518980" cy="1518980"/>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E5B929-C8A8-4F85-833B-DF360221BDFE}">
      <dsp:nvSpPr>
        <dsp:cNvPr id="0" name=""/>
        <dsp:cNvSpPr/>
      </dsp:nvSpPr>
      <dsp:spPr>
        <a:xfrm>
          <a:off x="72884" y="13791"/>
          <a:ext cx="1518980" cy="1518980"/>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303087" y="103406"/>
          <a:ext cx="1403251" cy="1403251"/>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1035117" y="339286"/>
        <a:ext cx="451045" cy="300696"/>
      </dsp:txXfrm>
    </dsp:sp>
    <dsp:sp modelId="{03A17F07-B5E5-4A0A-B57D-46FF17B35E36}">
      <dsp:nvSpPr>
        <dsp:cNvPr id="0" name=""/>
        <dsp:cNvSpPr/>
      </dsp:nvSpPr>
      <dsp:spPr>
        <a:xfrm>
          <a:off x="315115" y="140826"/>
          <a:ext cx="1403251" cy="1403251"/>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218876" y="781978"/>
        <a:ext cx="417634" cy="334107"/>
      </dsp:txXfrm>
    </dsp:sp>
    <dsp:sp modelId="{16209E65-BAFC-407F-8511-6443F4C1CB95}">
      <dsp:nvSpPr>
        <dsp:cNvPr id="0" name=""/>
        <dsp:cNvSpPr/>
      </dsp:nvSpPr>
      <dsp:spPr>
        <a:xfrm>
          <a:off x="283375" y="163879"/>
          <a:ext cx="1403251" cy="1403251"/>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784536" y="1149497"/>
        <a:ext cx="400929" cy="367518"/>
      </dsp:txXfrm>
    </dsp:sp>
    <dsp:sp modelId="{DFB8AD88-33CF-4105-9FC9-A03151C0670A}">
      <dsp:nvSpPr>
        <dsp:cNvPr id="0" name=""/>
        <dsp:cNvSpPr/>
      </dsp:nvSpPr>
      <dsp:spPr>
        <a:xfrm>
          <a:off x="259878" y="140826"/>
          <a:ext cx="1386763" cy="1403251"/>
        </a:xfrm>
        <a:prstGeom prst="pie">
          <a:avLst>
            <a:gd name="adj1" fmla="val 7560000"/>
            <a:gd name="adj2" fmla="val 11880000"/>
          </a:avLst>
        </a:prstGeom>
        <a:solidFill>
          <a:schemeClr val="accent6">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Self-manage-ment </a:t>
          </a:r>
        </a:p>
      </dsp:txBody>
      <dsp:txXfrm>
        <a:off x="340773" y="781978"/>
        <a:ext cx="412727" cy="334107"/>
      </dsp:txXfrm>
    </dsp:sp>
    <dsp:sp modelId="{0AC3AE55-8752-437F-B038-F97900428998}">
      <dsp:nvSpPr>
        <dsp:cNvPr id="0" name=""/>
        <dsp:cNvSpPr/>
      </dsp:nvSpPr>
      <dsp:spPr>
        <a:xfrm>
          <a:off x="263662" y="103406"/>
          <a:ext cx="1403251" cy="1403251"/>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483839" y="339286"/>
        <a:ext cx="451045" cy="300696"/>
      </dsp:txXfrm>
    </dsp:sp>
    <dsp:sp modelId="{623F83A6-D5BA-4C20-BD96-B1F77AC92102}">
      <dsp:nvSpPr>
        <dsp:cNvPr id="0" name=""/>
        <dsp:cNvSpPr/>
      </dsp:nvSpPr>
      <dsp:spPr>
        <a:xfrm>
          <a:off x="216153" y="16538"/>
          <a:ext cx="1576987" cy="1576987"/>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3869E6-EF48-49A6-A4FB-48D8C7DB671A}">
      <dsp:nvSpPr>
        <dsp:cNvPr id="0" name=""/>
        <dsp:cNvSpPr/>
      </dsp:nvSpPr>
      <dsp:spPr>
        <a:xfrm>
          <a:off x="228344" y="53946"/>
          <a:ext cx="1576987" cy="1576987"/>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B970A8-DF70-4C96-B389-D205D14CD5ED}">
      <dsp:nvSpPr>
        <dsp:cNvPr id="0" name=""/>
        <dsp:cNvSpPr/>
      </dsp:nvSpPr>
      <dsp:spPr>
        <a:xfrm>
          <a:off x="196507" y="77069"/>
          <a:ext cx="1576987" cy="1576987"/>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DE432D-0B01-4B74-9490-2877117611E7}">
      <dsp:nvSpPr>
        <dsp:cNvPr id="0" name=""/>
        <dsp:cNvSpPr/>
      </dsp:nvSpPr>
      <dsp:spPr>
        <a:xfrm>
          <a:off x="202253" y="119501"/>
          <a:ext cx="1502238" cy="1445877"/>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05AB8E-166C-484E-8F12-915EDD2EA549}">
      <dsp:nvSpPr>
        <dsp:cNvPr id="0" name=""/>
        <dsp:cNvSpPr/>
      </dsp:nvSpPr>
      <dsp:spPr>
        <a:xfrm>
          <a:off x="176860" y="16538"/>
          <a:ext cx="1576987" cy="1576987"/>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56057" y="140819"/>
          <a:ext cx="1432712" cy="1432712"/>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903455" y="381651"/>
        <a:ext cx="460514" cy="307009"/>
      </dsp:txXfrm>
    </dsp:sp>
    <dsp:sp modelId="{03A17F07-B5E5-4A0A-B57D-46FF17B35E36}">
      <dsp:nvSpPr>
        <dsp:cNvPr id="0" name=""/>
        <dsp:cNvSpPr/>
      </dsp:nvSpPr>
      <dsp:spPr>
        <a:xfrm>
          <a:off x="168337" y="179025"/>
          <a:ext cx="1432712" cy="1432712"/>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91072" y="833638"/>
        <a:ext cx="426402" cy="341122"/>
      </dsp:txXfrm>
    </dsp:sp>
    <dsp:sp modelId="{16209E65-BAFC-407F-8511-6443F4C1CB95}">
      <dsp:nvSpPr>
        <dsp:cNvPr id="0" name=""/>
        <dsp:cNvSpPr/>
      </dsp:nvSpPr>
      <dsp:spPr>
        <a:xfrm>
          <a:off x="135931" y="202562"/>
          <a:ext cx="1432712" cy="1432712"/>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47614" y="1208872"/>
        <a:ext cx="409346" cy="375234"/>
      </dsp:txXfrm>
    </dsp:sp>
    <dsp:sp modelId="{DFB8AD88-33CF-4105-9FC9-A03151C0670A}">
      <dsp:nvSpPr>
        <dsp:cNvPr id="0" name=""/>
        <dsp:cNvSpPr/>
      </dsp:nvSpPr>
      <dsp:spPr>
        <a:xfrm>
          <a:off x="103524" y="179025"/>
          <a:ext cx="1432712" cy="1432712"/>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187099" y="833638"/>
        <a:ext cx="426402" cy="341122"/>
      </dsp:txXfrm>
    </dsp:sp>
    <dsp:sp modelId="{0AC3AE55-8752-437F-B038-F97900428998}">
      <dsp:nvSpPr>
        <dsp:cNvPr id="0" name=""/>
        <dsp:cNvSpPr/>
      </dsp:nvSpPr>
      <dsp:spPr>
        <a:xfrm>
          <a:off x="115805" y="140819"/>
          <a:ext cx="1432712" cy="1432712"/>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40604" y="381651"/>
        <a:ext cx="460514" cy="307009"/>
      </dsp:txXfrm>
    </dsp:sp>
    <dsp:sp modelId="{3B56A847-7B8E-4664-A0C7-843190CBDE78}">
      <dsp:nvSpPr>
        <dsp:cNvPr id="0" name=""/>
        <dsp:cNvSpPr/>
      </dsp:nvSpPr>
      <dsp:spPr>
        <a:xfrm>
          <a:off x="67298" y="52128"/>
          <a:ext cx="1610095" cy="1610095"/>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39D567-6842-46EE-8C98-CB326F39D1CA}">
      <dsp:nvSpPr>
        <dsp:cNvPr id="0" name=""/>
        <dsp:cNvSpPr/>
      </dsp:nvSpPr>
      <dsp:spPr>
        <a:xfrm>
          <a:off x="79745" y="90321"/>
          <a:ext cx="1610095" cy="1610095"/>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969B26-F147-4B12-BC47-D2B7C06DA336}">
      <dsp:nvSpPr>
        <dsp:cNvPr id="0" name=""/>
        <dsp:cNvSpPr/>
      </dsp:nvSpPr>
      <dsp:spPr>
        <a:xfrm>
          <a:off x="47239" y="113930"/>
          <a:ext cx="1610095" cy="1610095"/>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243122-179F-4DBC-8525-0ABBF9883774}">
      <dsp:nvSpPr>
        <dsp:cNvPr id="0" name=""/>
        <dsp:cNvSpPr/>
      </dsp:nvSpPr>
      <dsp:spPr>
        <a:xfrm>
          <a:off x="14733" y="90321"/>
          <a:ext cx="1610095" cy="1610095"/>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7EAF21-EFAC-4F58-8BAB-B38F4AE66898}">
      <dsp:nvSpPr>
        <dsp:cNvPr id="0" name=""/>
        <dsp:cNvSpPr/>
      </dsp:nvSpPr>
      <dsp:spPr>
        <a:xfrm>
          <a:off x="27180" y="52128"/>
          <a:ext cx="1610095" cy="1610095"/>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275591" y="68747"/>
          <a:ext cx="1162162" cy="1162162"/>
        </a:xfrm>
        <a:prstGeom prst="pie">
          <a:avLst>
            <a:gd name="adj1" fmla="val 16200000"/>
            <a:gd name="adj2" fmla="val 198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84343" y="217199"/>
        <a:ext cx="304375" cy="235199"/>
      </dsp:txXfrm>
    </dsp:sp>
    <dsp:sp modelId="{03A17F07-B5E5-4A0A-B57D-46FF17B35E36}">
      <dsp:nvSpPr>
        <dsp:cNvPr id="0" name=""/>
        <dsp:cNvSpPr/>
      </dsp:nvSpPr>
      <dsp:spPr>
        <a:xfrm>
          <a:off x="289427" y="92682"/>
          <a:ext cx="1162162" cy="1162162"/>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078037" y="563081"/>
        <a:ext cx="318211" cy="228281"/>
      </dsp:txXfrm>
    </dsp:sp>
    <dsp:sp modelId="{16209E65-BAFC-407F-8511-6443F4C1CB95}">
      <dsp:nvSpPr>
        <dsp:cNvPr id="0" name=""/>
        <dsp:cNvSpPr/>
      </dsp:nvSpPr>
      <dsp:spPr>
        <a:xfrm>
          <a:off x="275591" y="116617"/>
          <a:ext cx="1162162" cy="1162162"/>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84343" y="902045"/>
        <a:ext cx="304375" cy="235199"/>
      </dsp:txXfrm>
    </dsp:sp>
    <dsp:sp modelId="{DFB8AD88-33CF-4105-9FC9-A03151C0670A}">
      <dsp:nvSpPr>
        <dsp:cNvPr id="0" name=""/>
        <dsp:cNvSpPr/>
      </dsp:nvSpPr>
      <dsp:spPr>
        <a:xfrm>
          <a:off x="247921" y="116617"/>
          <a:ext cx="1162162" cy="1162162"/>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96956" y="902045"/>
        <a:ext cx="304375" cy="235199"/>
      </dsp:txXfrm>
    </dsp:sp>
    <dsp:sp modelId="{0AC3AE55-8752-437F-B038-F97900428998}">
      <dsp:nvSpPr>
        <dsp:cNvPr id="0" name=""/>
        <dsp:cNvSpPr/>
      </dsp:nvSpPr>
      <dsp:spPr>
        <a:xfrm>
          <a:off x="234086" y="92682"/>
          <a:ext cx="1162162" cy="1162162"/>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289427" y="563081"/>
        <a:ext cx="318211" cy="228281"/>
      </dsp:txXfrm>
    </dsp:sp>
    <dsp:sp modelId="{77A20B25-6123-4FE3-B4DC-9E66D3BE2441}">
      <dsp:nvSpPr>
        <dsp:cNvPr id="0" name=""/>
        <dsp:cNvSpPr/>
      </dsp:nvSpPr>
      <dsp:spPr>
        <a:xfrm>
          <a:off x="247921" y="68747"/>
          <a:ext cx="1162162" cy="1162162"/>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96956" y="217199"/>
        <a:ext cx="304375" cy="235199"/>
      </dsp:txXfrm>
    </dsp:sp>
    <dsp:sp modelId="{A0675083-8539-4107-846D-BCBFAE91D9D6}">
      <dsp:nvSpPr>
        <dsp:cNvPr id="0" name=""/>
        <dsp:cNvSpPr/>
      </dsp:nvSpPr>
      <dsp:spPr>
        <a:xfrm>
          <a:off x="203606" y="-3196"/>
          <a:ext cx="1306049" cy="1306049"/>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217441" y="20738"/>
          <a:ext cx="1306049" cy="1306049"/>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203606" y="44673"/>
          <a:ext cx="1306049" cy="1306049"/>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176020" y="44673"/>
          <a:ext cx="1306049" cy="1306049"/>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62185" y="20738"/>
          <a:ext cx="1306049" cy="1306049"/>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176020" y="-3196"/>
          <a:ext cx="1306049" cy="1306049"/>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91293" y="84522"/>
          <a:ext cx="1373505" cy="1373505"/>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910748" y="259971"/>
        <a:ext cx="359727" cy="277971"/>
      </dsp:txXfrm>
    </dsp:sp>
    <dsp:sp modelId="{03A17F07-B5E5-4A0A-B57D-46FF17B35E36}">
      <dsp:nvSpPr>
        <dsp:cNvPr id="0" name=""/>
        <dsp:cNvSpPr/>
      </dsp:nvSpPr>
      <dsp:spPr>
        <a:xfrm>
          <a:off x="207644" y="112809"/>
          <a:ext cx="1373505" cy="1373505"/>
        </a:xfrm>
        <a:prstGeom prst="pie">
          <a:avLst>
            <a:gd name="adj1" fmla="val 19800000"/>
            <a:gd name="adj2" fmla="val 1800000"/>
          </a:avLst>
        </a:prstGeom>
        <a:solidFill>
          <a:schemeClr val="accent1">
            <a:tint val="60000"/>
            <a:hueOff val="0"/>
            <a:satOff val="0"/>
            <a:lumOff val="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39666" y="668752"/>
        <a:ext cx="376078" cy="269795"/>
      </dsp:txXfrm>
    </dsp:sp>
    <dsp:sp modelId="{16209E65-BAFC-407F-8511-6443F4C1CB95}">
      <dsp:nvSpPr>
        <dsp:cNvPr id="0" name=""/>
        <dsp:cNvSpPr/>
      </dsp:nvSpPr>
      <dsp:spPr>
        <a:xfrm>
          <a:off x="191293" y="141097"/>
          <a:ext cx="1373505" cy="1373505"/>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a:t>
          </a:r>
        </a:p>
      </dsp:txBody>
      <dsp:txXfrm>
        <a:off x="910748" y="1069358"/>
        <a:ext cx="359727" cy="277971"/>
      </dsp:txXfrm>
    </dsp:sp>
    <dsp:sp modelId="{DFB8AD88-33CF-4105-9FC9-A03151C0670A}">
      <dsp:nvSpPr>
        <dsp:cNvPr id="0" name=""/>
        <dsp:cNvSpPr/>
      </dsp:nvSpPr>
      <dsp:spPr>
        <a:xfrm>
          <a:off x="158591" y="141097"/>
          <a:ext cx="1373505" cy="1373505"/>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52913" y="1069358"/>
        <a:ext cx="359727" cy="277971"/>
      </dsp:txXfrm>
    </dsp:sp>
    <dsp:sp modelId="{0AC3AE55-8752-437F-B038-F97900428998}">
      <dsp:nvSpPr>
        <dsp:cNvPr id="0" name=""/>
        <dsp:cNvSpPr/>
      </dsp:nvSpPr>
      <dsp:spPr>
        <a:xfrm>
          <a:off x="142239" y="112809"/>
          <a:ext cx="1373505" cy="1373505"/>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207645" y="668752"/>
        <a:ext cx="376078" cy="269795"/>
      </dsp:txXfrm>
    </dsp:sp>
    <dsp:sp modelId="{77A20B25-6123-4FE3-B4DC-9E66D3BE2441}">
      <dsp:nvSpPr>
        <dsp:cNvPr id="0" name=""/>
        <dsp:cNvSpPr/>
      </dsp:nvSpPr>
      <dsp:spPr>
        <a:xfrm>
          <a:off x="158591" y="84522"/>
          <a:ext cx="1373505" cy="1373505"/>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52913" y="259971"/>
        <a:ext cx="359727" cy="277971"/>
      </dsp:txXfrm>
    </dsp:sp>
    <dsp:sp modelId="{A0675083-8539-4107-846D-BCBFAE91D9D6}">
      <dsp:nvSpPr>
        <dsp:cNvPr id="0" name=""/>
        <dsp:cNvSpPr/>
      </dsp:nvSpPr>
      <dsp:spPr>
        <a:xfrm>
          <a:off x="106217" y="-504"/>
          <a:ext cx="1543558" cy="1543558"/>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122568" y="27783"/>
          <a:ext cx="1543558" cy="1543558"/>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106217" y="56071"/>
          <a:ext cx="1543558" cy="1543558"/>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73614" y="56071"/>
          <a:ext cx="1543558" cy="1543558"/>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57263" y="27783"/>
          <a:ext cx="1543558" cy="1543558"/>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73614" y="-504"/>
          <a:ext cx="1543558" cy="1543558"/>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7161" y="115319"/>
          <a:ext cx="1373505" cy="1373505"/>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66616" y="290768"/>
        <a:ext cx="359727" cy="277971"/>
      </dsp:txXfrm>
    </dsp:sp>
    <dsp:sp modelId="{03A17F07-B5E5-4A0A-B57D-46FF17B35E36}">
      <dsp:nvSpPr>
        <dsp:cNvPr id="0" name=""/>
        <dsp:cNvSpPr/>
      </dsp:nvSpPr>
      <dsp:spPr>
        <a:xfrm>
          <a:off x="163512" y="143607"/>
          <a:ext cx="1373505" cy="1373505"/>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095533" y="699550"/>
        <a:ext cx="376078" cy="269795"/>
      </dsp:txXfrm>
    </dsp:sp>
    <dsp:sp modelId="{16209E65-BAFC-407F-8511-6443F4C1CB95}">
      <dsp:nvSpPr>
        <dsp:cNvPr id="0" name=""/>
        <dsp:cNvSpPr/>
      </dsp:nvSpPr>
      <dsp:spPr>
        <a:xfrm>
          <a:off x="147161" y="171895"/>
          <a:ext cx="1373505" cy="1373505"/>
        </a:xfrm>
        <a:prstGeom prst="pie">
          <a:avLst>
            <a:gd name="adj1" fmla="val 1800000"/>
            <a:gd name="adj2" fmla="val 54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66616" y="1100155"/>
        <a:ext cx="359727" cy="277971"/>
      </dsp:txXfrm>
    </dsp:sp>
    <dsp:sp modelId="{DFB8AD88-33CF-4105-9FC9-A03151C0670A}">
      <dsp:nvSpPr>
        <dsp:cNvPr id="0" name=""/>
        <dsp:cNvSpPr/>
      </dsp:nvSpPr>
      <dsp:spPr>
        <a:xfrm>
          <a:off x="114458" y="171895"/>
          <a:ext cx="1373505" cy="1373505"/>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08781" y="1100155"/>
        <a:ext cx="359727" cy="277971"/>
      </dsp:txXfrm>
    </dsp:sp>
    <dsp:sp modelId="{0AC3AE55-8752-437F-B038-F97900428998}">
      <dsp:nvSpPr>
        <dsp:cNvPr id="0" name=""/>
        <dsp:cNvSpPr/>
      </dsp:nvSpPr>
      <dsp:spPr>
        <a:xfrm>
          <a:off x="98107" y="143607"/>
          <a:ext cx="1373505" cy="1373505"/>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63512" y="699550"/>
        <a:ext cx="376078" cy="269795"/>
      </dsp:txXfrm>
    </dsp:sp>
    <dsp:sp modelId="{77A20B25-6123-4FE3-B4DC-9E66D3BE2441}">
      <dsp:nvSpPr>
        <dsp:cNvPr id="0" name=""/>
        <dsp:cNvSpPr/>
      </dsp:nvSpPr>
      <dsp:spPr>
        <a:xfrm>
          <a:off x="114458" y="115319"/>
          <a:ext cx="1373505" cy="1373505"/>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08781" y="290768"/>
        <a:ext cx="359727" cy="277971"/>
      </dsp:txXfrm>
    </dsp:sp>
    <dsp:sp modelId="{A0675083-8539-4107-846D-BCBFAE91D9D6}">
      <dsp:nvSpPr>
        <dsp:cNvPr id="0" name=""/>
        <dsp:cNvSpPr/>
      </dsp:nvSpPr>
      <dsp:spPr>
        <a:xfrm>
          <a:off x="62084" y="30293"/>
          <a:ext cx="1543558" cy="1543558"/>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8435" y="58580"/>
          <a:ext cx="1543558" cy="1543558"/>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62084" y="86868"/>
          <a:ext cx="1543558" cy="1543558"/>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29482" y="86868"/>
          <a:ext cx="1543558" cy="1543558"/>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3131" y="58580"/>
          <a:ext cx="1543558" cy="1543558"/>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29482" y="30293"/>
          <a:ext cx="1543558" cy="1543558"/>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7961" y="160009"/>
          <a:ext cx="1380972" cy="1380972"/>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71327" y="336412"/>
        <a:ext cx="361683" cy="279482"/>
      </dsp:txXfrm>
    </dsp:sp>
    <dsp:sp modelId="{03A17F07-B5E5-4A0A-B57D-46FF17B35E36}">
      <dsp:nvSpPr>
        <dsp:cNvPr id="0" name=""/>
        <dsp:cNvSpPr/>
      </dsp:nvSpPr>
      <dsp:spPr>
        <a:xfrm>
          <a:off x="164401" y="188451"/>
          <a:ext cx="1380972" cy="1380972"/>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01490" y="747416"/>
        <a:ext cx="378123" cy="271262"/>
      </dsp:txXfrm>
    </dsp:sp>
    <dsp:sp modelId="{16209E65-BAFC-407F-8511-6443F4C1CB95}">
      <dsp:nvSpPr>
        <dsp:cNvPr id="0" name=""/>
        <dsp:cNvSpPr/>
      </dsp:nvSpPr>
      <dsp:spPr>
        <a:xfrm>
          <a:off x="147961" y="216892"/>
          <a:ext cx="1380972" cy="1380972"/>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71327" y="1150199"/>
        <a:ext cx="361683" cy="279482"/>
      </dsp:txXfrm>
    </dsp:sp>
    <dsp:sp modelId="{DFB8AD88-33CF-4105-9FC9-A03151C0670A}">
      <dsp:nvSpPr>
        <dsp:cNvPr id="0" name=""/>
        <dsp:cNvSpPr/>
      </dsp:nvSpPr>
      <dsp:spPr>
        <a:xfrm>
          <a:off x="115081" y="216892"/>
          <a:ext cx="1380972" cy="1380972"/>
        </a:xfrm>
        <a:prstGeom prst="pie">
          <a:avLst>
            <a:gd name="adj1" fmla="val 5400000"/>
            <a:gd name="adj2" fmla="val 90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11003" y="1150199"/>
        <a:ext cx="361683" cy="279482"/>
      </dsp:txXfrm>
    </dsp:sp>
    <dsp:sp modelId="{0AC3AE55-8752-437F-B038-F97900428998}">
      <dsp:nvSpPr>
        <dsp:cNvPr id="0" name=""/>
        <dsp:cNvSpPr/>
      </dsp:nvSpPr>
      <dsp:spPr>
        <a:xfrm>
          <a:off x="98640" y="188451"/>
          <a:ext cx="1380972" cy="1380972"/>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64401" y="747416"/>
        <a:ext cx="378123" cy="271262"/>
      </dsp:txXfrm>
    </dsp:sp>
    <dsp:sp modelId="{77A20B25-6123-4FE3-B4DC-9E66D3BE2441}">
      <dsp:nvSpPr>
        <dsp:cNvPr id="0" name=""/>
        <dsp:cNvSpPr/>
      </dsp:nvSpPr>
      <dsp:spPr>
        <a:xfrm>
          <a:off x="115081" y="160009"/>
          <a:ext cx="1380972" cy="1380972"/>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11003" y="336412"/>
        <a:ext cx="361683" cy="279482"/>
      </dsp:txXfrm>
    </dsp:sp>
    <dsp:sp modelId="{A0675083-8539-4107-846D-BCBFAE91D9D6}">
      <dsp:nvSpPr>
        <dsp:cNvPr id="0" name=""/>
        <dsp:cNvSpPr/>
      </dsp:nvSpPr>
      <dsp:spPr>
        <a:xfrm>
          <a:off x="62422" y="74520"/>
          <a:ext cx="1551950" cy="1551950"/>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8862" y="102962"/>
          <a:ext cx="1551950" cy="1551950"/>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62422" y="131403"/>
          <a:ext cx="1551950" cy="1551950"/>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29642" y="131403"/>
          <a:ext cx="1551950" cy="1551950"/>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3202" y="102962"/>
          <a:ext cx="1551950" cy="1551950"/>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29642" y="74520"/>
          <a:ext cx="1551950" cy="1551950"/>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8C13-AA12-4EDB-A6F7-F9013552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 2-3, Questionnaire, learners, version 1</Template>
  <TotalTime>249</TotalTime>
  <Pages>21</Pages>
  <Words>4096</Words>
  <Characters>24988</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Grundtvig Multilateral project 2009 - 2011: LOAC – Learning outcome of Amateur Culture</vt:lpstr>
    </vt:vector>
  </TitlesOfParts>
  <Company/>
  <LinksUpToDate>false</LinksUpToDate>
  <CharactersWithSpaces>29026</CharactersWithSpaces>
  <SharedDoc>false</SharedDoc>
  <HLinks>
    <vt:vector size="150" baseType="variant">
      <vt:variant>
        <vt:i4>7864436</vt:i4>
      </vt:variant>
      <vt:variant>
        <vt:i4>147</vt:i4>
      </vt:variant>
      <vt:variant>
        <vt:i4>0</vt:i4>
      </vt:variant>
      <vt:variant>
        <vt:i4>5</vt:i4>
      </vt:variant>
      <vt:variant>
        <vt:lpwstr>http://translate.google.com/translate_s?hl=da&amp;sl=da&amp;tl=en&amp;q=v%C3%A6rket%0D%0A&amp;source=translation_link</vt:lpwstr>
      </vt:variant>
      <vt:variant>
        <vt:lpwstr/>
      </vt:variant>
      <vt:variant>
        <vt:i4>2031666</vt:i4>
      </vt:variant>
      <vt:variant>
        <vt:i4>140</vt:i4>
      </vt:variant>
      <vt:variant>
        <vt:i4>0</vt:i4>
      </vt:variant>
      <vt:variant>
        <vt:i4>5</vt:i4>
      </vt:variant>
      <vt:variant>
        <vt:lpwstr/>
      </vt:variant>
      <vt:variant>
        <vt:lpwstr>_Toc244366291</vt:lpwstr>
      </vt:variant>
      <vt:variant>
        <vt:i4>2031666</vt:i4>
      </vt:variant>
      <vt:variant>
        <vt:i4>134</vt:i4>
      </vt:variant>
      <vt:variant>
        <vt:i4>0</vt:i4>
      </vt:variant>
      <vt:variant>
        <vt:i4>5</vt:i4>
      </vt:variant>
      <vt:variant>
        <vt:lpwstr/>
      </vt:variant>
      <vt:variant>
        <vt:lpwstr>_Toc244366290</vt:lpwstr>
      </vt:variant>
      <vt:variant>
        <vt:i4>1966130</vt:i4>
      </vt:variant>
      <vt:variant>
        <vt:i4>128</vt:i4>
      </vt:variant>
      <vt:variant>
        <vt:i4>0</vt:i4>
      </vt:variant>
      <vt:variant>
        <vt:i4>5</vt:i4>
      </vt:variant>
      <vt:variant>
        <vt:lpwstr/>
      </vt:variant>
      <vt:variant>
        <vt:lpwstr>_Toc244366289</vt:lpwstr>
      </vt:variant>
      <vt:variant>
        <vt:i4>1966130</vt:i4>
      </vt:variant>
      <vt:variant>
        <vt:i4>122</vt:i4>
      </vt:variant>
      <vt:variant>
        <vt:i4>0</vt:i4>
      </vt:variant>
      <vt:variant>
        <vt:i4>5</vt:i4>
      </vt:variant>
      <vt:variant>
        <vt:lpwstr/>
      </vt:variant>
      <vt:variant>
        <vt:lpwstr>_Toc244366288</vt:lpwstr>
      </vt:variant>
      <vt:variant>
        <vt:i4>1966130</vt:i4>
      </vt:variant>
      <vt:variant>
        <vt:i4>116</vt:i4>
      </vt:variant>
      <vt:variant>
        <vt:i4>0</vt:i4>
      </vt:variant>
      <vt:variant>
        <vt:i4>5</vt:i4>
      </vt:variant>
      <vt:variant>
        <vt:lpwstr/>
      </vt:variant>
      <vt:variant>
        <vt:lpwstr>_Toc244366287</vt:lpwstr>
      </vt:variant>
      <vt:variant>
        <vt:i4>1966130</vt:i4>
      </vt:variant>
      <vt:variant>
        <vt:i4>110</vt:i4>
      </vt:variant>
      <vt:variant>
        <vt:i4>0</vt:i4>
      </vt:variant>
      <vt:variant>
        <vt:i4>5</vt:i4>
      </vt:variant>
      <vt:variant>
        <vt:lpwstr/>
      </vt:variant>
      <vt:variant>
        <vt:lpwstr>_Toc244366286</vt:lpwstr>
      </vt:variant>
      <vt:variant>
        <vt:i4>1966130</vt:i4>
      </vt:variant>
      <vt:variant>
        <vt:i4>104</vt:i4>
      </vt:variant>
      <vt:variant>
        <vt:i4>0</vt:i4>
      </vt:variant>
      <vt:variant>
        <vt:i4>5</vt:i4>
      </vt:variant>
      <vt:variant>
        <vt:lpwstr/>
      </vt:variant>
      <vt:variant>
        <vt:lpwstr>_Toc244366285</vt:lpwstr>
      </vt:variant>
      <vt:variant>
        <vt:i4>1966130</vt:i4>
      </vt:variant>
      <vt:variant>
        <vt:i4>98</vt:i4>
      </vt:variant>
      <vt:variant>
        <vt:i4>0</vt:i4>
      </vt:variant>
      <vt:variant>
        <vt:i4>5</vt:i4>
      </vt:variant>
      <vt:variant>
        <vt:lpwstr/>
      </vt:variant>
      <vt:variant>
        <vt:lpwstr>_Toc244366284</vt:lpwstr>
      </vt:variant>
      <vt:variant>
        <vt:i4>1966130</vt:i4>
      </vt:variant>
      <vt:variant>
        <vt:i4>92</vt:i4>
      </vt:variant>
      <vt:variant>
        <vt:i4>0</vt:i4>
      </vt:variant>
      <vt:variant>
        <vt:i4>5</vt:i4>
      </vt:variant>
      <vt:variant>
        <vt:lpwstr/>
      </vt:variant>
      <vt:variant>
        <vt:lpwstr>_Toc244366283</vt:lpwstr>
      </vt:variant>
      <vt:variant>
        <vt:i4>1966130</vt:i4>
      </vt:variant>
      <vt:variant>
        <vt:i4>86</vt:i4>
      </vt:variant>
      <vt:variant>
        <vt:i4>0</vt:i4>
      </vt:variant>
      <vt:variant>
        <vt:i4>5</vt:i4>
      </vt:variant>
      <vt:variant>
        <vt:lpwstr/>
      </vt:variant>
      <vt:variant>
        <vt:lpwstr>_Toc244366282</vt:lpwstr>
      </vt:variant>
      <vt:variant>
        <vt:i4>1966130</vt:i4>
      </vt:variant>
      <vt:variant>
        <vt:i4>80</vt:i4>
      </vt:variant>
      <vt:variant>
        <vt:i4>0</vt:i4>
      </vt:variant>
      <vt:variant>
        <vt:i4>5</vt:i4>
      </vt:variant>
      <vt:variant>
        <vt:lpwstr/>
      </vt:variant>
      <vt:variant>
        <vt:lpwstr>_Toc244366281</vt:lpwstr>
      </vt:variant>
      <vt:variant>
        <vt:i4>1966130</vt:i4>
      </vt:variant>
      <vt:variant>
        <vt:i4>74</vt:i4>
      </vt:variant>
      <vt:variant>
        <vt:i4>0</vt:i4>
      </vt:variant>
      <vt:variant>
        <vt:i4>5</vt:i4>
      </vt:variant>
      <vt:variant>
        <vt:lpwstr/>
      </vt:variant>
      <vt:variant>
        <vt:lpwstr>_Toc244366280</vt:lpwstr>
      </vt:variant>
      <vt:variant>
        <vt:i4>1114162</vt:i4>
      </vt:variant>
      <vt:variant>
        <vt:i4>68</vt:i4>
      </vt:variant>
      <vt:variant>
        <vt:i4>0</vt:i4>
      </vt:variant>
      <vt:variant>
        <vt:i4>5</vt:i4>
      </vt:variant>
      <vt:variant>
        <vt:lpwstr/>
      </vt:variant>
      <vt:variant>
        <vt:lpwstr>_Toc244366279</vt:lpwstr>
      </vt:variant>
      <vt:variant>
        <vt:i4>1114162</vt:i4>
      </vt:variant>
      <vt:variant>
        <vt:i4>62</vt:i4>
      </vt:variant>
      <vt:variant>
        <vt:i4>0</vt:i4>
      </vt:variant>
      <vt:variant>
        <vt:i4>5</vt:i4>
      </vt:variant>
      <vt:variant>
        <vt:lpwstr/>
      </vt:variant>
      <vt:variant>
        <vt:lpwstr>_Toc244366278</vt:lpwstr>
      </vt:variant>
      <vt:variant>
        <vt:i4>1114162</vt:i4>
      </vt:variant>
      <vt:variant>
        <vt:i4>56</vt:i4>
      </vt:variant>
      <vt:variant>
        <vt:i4>0</vt:i4>
      </vt:variant>
      <vt:variant>
        <vt:i4>5</vt:i4>
      </vt:variant>
      <vt:variant>
        <vt:lpwstr/>
      </vt:variant>
      <vt:variant>
        <vt:lpwstr>_Toc244366277</vt:lpwstr>
      </vt:variant>
      <vt:variant>
        <vt:i4>1114162</vt:i4>
      </vt:variant>
      <vt:variant>
        <vt:i4>50</vt:i4>
      </vt:variant>
      <vt:variant>
        <vt:i4>0</vt:i4>
      </vt:variant>
      <vt:variant>
        <vt:i4>5</vt:i4>
      </vt:variant>
      <vt:variant>
        <vt:lpwstr/>
      </vt:variant>
      <vt:variant>
        <vt:lpwstr>_Toc244366276</vt:lpwstr>
      </vt:variant>
      <vt:variant>
        <vt:i4>1114162</vt:i4>
      </vt:variant>
      <vt:variant>
        <vt:i4>44</vt:i4>
      </vt:variant>
      <vt:variant>
        <vt:i4>0</vt:i4>
      </vt:variant>
      <vt:variant>
        <vt:i4>5</vt:i4>
      </vt:variant>
      <vt:variant>
        <vt:lpwstr/>
      </vt:variant>
      <vt:variant>
        <vt:lpwstr>_Toc244366275</vt:lpwstr>
      </vt:variant>
      <vt:variant>
        <vt:i4>1114162</vt:i4>
      </vt:variant>
      <vt:variant>
        <vt:i4>38</vt:i4>
      </vt:variant>
      <vt:variant>
        <vt:i4>0</vt:i4>
      </vt:variant>
      <vt:variant>
        <vt:i4>5</vt:i4>
      </vt:variant>
      <vt:variant>
        <vt:lpwstr/>
      </vt:variant>
      <vt:variant>
        <vt:lpwstr>_Toc244366274</vt:lpwstr>
      </vt:variant>
      <vt:variant>
        <vt:i4>1114162</vt:i4>
      </vt:variant>
      <vt:variant>
        <vt:i4>32</vt:i4>
      </vt:variant>
      <vt:variant>
        <vt:i4>0</vt:i4>
      </vt:variant>
      <vt:variant>
        <vt:i4>5</vt:i4>
      </vt:variant>
      <vt:variant>
        <vt:lpwstr/>
      </vt:variant>
      <vt:variant>
        <vt:lpwstr>_Toc244366273</vt:lpwstr>
      </vt:variant>
      <vt:variant>
        <vt:i4>1114162</vt:i4>
      </vt:variant>
      <vt:variant>
        <vt:i4>26</vt:i4>
      </vt:variant>
      <vt:variant>
        <vt:i4>0</vt:i4>
      </vt:variant>
      <vt:variant>
        <vt:i4>5</vt:i4>
      </vt:variant>
      <vt:variant>
        <vt:lpwstr/>
      </vt:variant>
      <vt:variant>
        <vt:lpwstr>_Toc244366272</vt:lpwstr>
      </vt:variant>
      <vt:variant>
        <vt:i4>1114162</vt:i4>
      </vt:variant>
      <vt:variant>
        <vt:i4>20</vt:i4>
      </vt:variant>
      <vt:variant>
        <vt:i4>0</vt:i4>
      </vt:variant>
      <vt:variant>
        <vt:i4>5</vt:i4>
      </vt:variant>
      <vt:variant>
        <vt:lpwstr/>
      </vt:variant>
      <vt:variant>
        <vt:lpwstr>_Toc244366271</vt:lpwstr>
      </vt:variant>
      <vt:variant>
        <vt:i4>1114162</vt:i4>
      </vt:variant>
      <vt:variant>
        <vt:i4>14</vt:i4>
      </vt:variant>
      <vt:variant>
        <vt:i4>0</vt:i4>
      </vt:variant>
      <vt:variant>
        <vt:i4>5</vt:i4>
      </vt:variant>
      <vt:variant>
        <vt:lpwstr/>
      </vt:variant>
      <vt:variant>
        <vt:lpwstr>_Toc244366270</vt:lpwstr>
      </vt:variant>
      <vt:variant>
        <vt:i4>1048626</vt:i4>
      </vt:variant>
      <vt:variant>
        <vt:i4>8</vt:i4>
      </vt:variant>
      <vt:variant>
        <vt:i4>0</vt:i4>
      </vt:variant>
      <vt:variant>
        <vt:i4>5</vt:i4>
      </vt:variant>
      <vt:variant>
        <vt:lpwstr/>
      </vt:variant>
      <vt:variant>
        <vt:lpwstr>_Toc244366269</vt:lpwstr>
      </vt:variant>
      <vt:variant>
        <vt:i4>1048626</vt:i4>
      </vt:variant>
      <vt:variant>
        <vt:i4>2</vt:i4>
      </vt:variant>
      <vt:variant>
        <vt:i4>0</vt:i4>
      </vt:variant>
      <vt:variant>
        <vt:i4>5</vt:i4>
      </vt:variant>
      <vt:variant>
        <vt:lpwstr/>
      </vt:variant>
      <vt:variant>
        <vt:lpwstr>_Toc244366268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Grundtvig Multilateral project 2009 - 2011: LOAC – Learning outcome of Amateur Culture</dc:title>
  <dc:creator>hans</dc:creator>
  <cp:lastModifiedBy>hans</cp:lastModifiedBy>
  <cp:revision>5</cp:revision>
  <cp:lastPrinted>2010-02-08T09:45:00Z</cp:lastPrinted>
  <dcterms:created xsi:type="dcterms:W3CDTF">2010-08-29T14:15:00Z</dcterms:created>
  <dcterms:modified xsi:type="dcterms:W3CDTF">2010-08-29T18:39:00Z</dcterms:modified>
</cp:coreProperties>
</file>