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word/diagrams/data25.xml" ContentType="application/vnd.openxmlformats-officedocument.drawingml.diagramData+xml"/>
  <Override PartName="/word/diagrams/layout27.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ata21.xml" ContentType="application/vnd.openxmlformats-officedocument.drawingml.diagramData+xml"/>
  <Override PartName="/word/diagrams/layout23.xml" ContentType="application/vnd.openxmlformats-officedocument.drawingml.diagramLayout+xml"/>
  <Override PartName="/word/diagrams/colors26.xml" ContentType="application/vnd.openxmlformats-officedocument.drawingml.diagramColor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6.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word/diagrams/colors22.xml" ContentType="application/vnd.openxmlformats-officedocument.drawingml.diagramColors+xml"/>
  <Override PartName="/word/diagrams/quickStyle7.xml" ContentType="application/vnd.openxmlformats-officedocument.drawingml.diagramStyle+xml"/>
  <Override PartName="/word/diagrams/drawing22.xml" ContentType="application/vnd.ms-office.drawingml.diagramDrawing+xml"/>
  <Override PartName="/word/diagrams/quickStyle27.xml" ContentType="application/vnd.openxmlformats-officedocument.drawingml.diagramStyle+xml"/>
  <Override PartName="/word/diagrams/layout3.xml" ContentType="application/vnd.openxmlformats-officedocument.drawingml.diagramLayout+xml"/>
  <Override PartName="/word/diagrams/data8.xml" ContentType="application/vnd.openxmlformats-officedocument.drawingml.diagramData+xml"/>
  <Override PartName="/word/diagrams/drawing11.xml" ContentType="application/vnd.ms-office.drawingml.diagramDrawing+xml"/>
  <Override PartName="/word/diagrams/quickStyle16.xml" ContentType="application/vnd.openxmlformats-officedocument.drawingml.diagramStyle+xml"/>
  <Override PartName="/word/diagrams/quickStyle3.xml" ContentType="application/vnd.openxmlformats-officedocument.drawingml.diagramStyle+xml"/>
  <Override PartName="/word/diagrams/colors6.xml" ContentType="application/vnd.openxmlformats-officedocument.drawingml.diagramColors+xml"/>
  <Override PartName="/word/diagrams/quickStyle12.xml" ContentType="application/vnd.openxmlformats-officedocument.drawingml.diagramStyle+xml"/>
  <Override PartName="/word/diagrams/data19.xml" ContentType="application/vnd.openxmlformats-officedocument.drawingml.diagramData+xml"/>
  <Override PartName="/word/diagrams/quickStyle23.xml" ContentType="application/vnd.openxmlformats-officedocument.drawingml.diagramStyle+xml"/>
  <Override PartName="/word/diagrams/layout28.xml" ContentType="application/vnd.openxmlformats-officedocument.drawingml.diagramLayout+xml"/>
  <Override PartName="/word/diagrams/data4.xml" ContentType="application/vnd.openxmlformats-officedocument.drawingml.diagramData+xml"/>
  <Override PartName="/word/diagrams/layout17.xml" ContentType="application/vnd.openxmlformats-officedocument.drawingml.diagramLayout+xml"/>
  <Override PartName="/word/diagrams/data26.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5.xml" ContentType="application/vnd.openxmlformats-officedocument.drawingml.diagramData+xml"/>
  <Override PartName="/word/diagrams/layout24.xml" ContentType="application/vnd.openxmlformats-officedocument.drawingml.diagramLayout+xml"/>
  <Override PartName="/word/diagrams/colors27.xml" ContentType="application/vnd.openxmlformats-officedocument.drawingml.diagramColors+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ata22.xml" ContentType="application/vnd.openxmlformats-officedocument.drawingml.diagramData+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word/diagrams/drawing27.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colors21.xml" ContentType="application/vnd.openxmlformats-officedocument.drawingml.diagramColors+xml"/>
  <Override PartName="/word/diagrams/drawing25.xml" ContentType="application/vnd.ms-office.drawingml.diagramDrawing+xml"/>
  <Override PartName="/word/diagrams/quickStyle28.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diagrams/drawing21.xml" ContentType="application/vnd.ms-office.drawingml.diagramDrawing+xml"/>
  <Override PartName="/word/diagrams/drawing23.xml" ContentType="application/vnd.ms-office.drawingml.diagramDrawing+xml"/>
  <Override PartName="/word/diagrams/quickStyle26.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diagrams/quickStyle24.xml" ContentType="application/vnd.openxmlformats-officedocument.drawingml.diagramStyle+xml"/>
  <Override PartName="/word/diagrams/data29.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word/diagrams/data27.xml" ContentType="application/vnd.openxmlformats-officedocument.drawingml.diagramData+xml"/>
  <Override PartName="/word/diagrams/layout29.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layout25.xml" ContentType="application/vnd.openxmlformats-officedocument.drawingml.diagramLayout+xml"/>
  <Override PartName="/word/diagrams/colors28.xml" ContentType="application/vnd.openxmlformats-officedocument.drawingml.diagramColors+xml"/>
  <Override PartName="/word/diagrams/data12.xml" ContentType="application/vnd.openxmlformats-officedocument.drawingml.diagramData+xml"/>
  <Override PartName="/word/diagrams/layout21.xml" ContentType="application/vnd.openxmlformats-officedocument.drawingml.diagramLayout+xml"/>
  <Override PartName="/word/diagrams/drawing28.xml" ContentType="application/vnd.ms-office.drawingml.diagramDrawing+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colors24.xml" ContentType="application/vnd.openxmlformats-officedocument.drawingml.diagramColors+xml"/>
  <Override PartName="/word/diagrams/quickStyle9.xml" ContentType="application/vnd.openxmlformats-officedocument.drawingml.diagramStyle+xml"/>
  <Override PartName="/word/diagrams/colors20.xml" ContentType="application/vnd.openxmlformats-officedocument.drawingml.diagramColors+xml"/>
  <Override PartName="/word/diagrams/drawing24.xml" ContentType="application/vnd.ms-office.drawingml.diagramDrawing+xml"/>
  <Override PartName="/word/diagrams/quickStyle29.xml" ContentType="application/vnd.openxmlformats-officedocument.drawingml.diagramStyle+xml"/>
  <Override PartName="/word/diagrams/layout5.xml" ContentType="application/vnd.openxmlformats-officedocument.drawingml.diagramLayout+xml"/>
  <Override PartName="/word/diagrams/drawing13.xml" ContentType="application/vnd.ms-office.drawingml.diagramDrawing+xml"/>
  <Override PartName="/word/diagrams/quickStyle18.xml" ContentType="application/vnd.openxmlformats-officedocument.drawingml.diagramStyle+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diagrams/drawing20.xml" ContentType="application/vnd.ms-office.drawingml.diagramDrawing+xml"/>
  <Override PartName="/word/diagrams/quickStyle25.xml" ContentType="application/vnd.openxmlformats-officedocument.drawingml.diagramStyle+xml"/>
  <Override PartName="/word/diagrams/layout1.xml" ContentType="application/vnd.openxmlformats-officedocument.drawingml.diagramLayout+xml"/>
  <Override PartName="/word/diagrams/data6.xml" ContentType="application/vnd.openxmlformats-officedocument.drawingml.diagramData+xml"/>
  <Override PartName="/word/diagrams/layout19.xml" ContentType="application/vnd.openxmlformats-officedocument.drawingml.diagramLayout+xml"/>
  <Override PartName="/word/diagrams/data28.xml" ContentType="application/vnd.openxmlformats-officedocument.drawingml.diagramData+xml"/>
  <Override PartName="/word/diagrams/quickStyle1.xml" ContentType="application/vnd.openxmlformats-officedocument.drawingml.diagramStyle+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quickStyle21.xml" ContentType="application/vnd.openxmlformats-officedocument.drawingml.diagramStyle+xml"/>
  <Override PartName="/word/diagrams/layout26.xml" ContentType="application/vnd.openxmlformats-officedocument.drawingml.diagramLayout+xml"/>
  <Override PartName="/word/diagrams/colors29.xml" ContentType="application/vnd.openxmlformats-officedocument.drawingml.diagramColors+xml"/>
  <Override PartName="/word/diagrams/data2.xml" ContentType="application/vnd.openxmlformats-officedocument.drawingml.diagramData+xml"/>
  <Override PartName="/word/diagrams/data13.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ata24.xml" ContentType="application/vnd.openxmlformats-officedocument.drawingml.diagramData+xml"/>
  <Override PartName="/word/diagrams/drawing5.xml" ContentType="application/vnd.ms-office.drawingml.diagramDrawing+xml"/>
  <Override PartName="/word/diagrams/drawing18.xml" ContentType="application/vnd.ms-office.drawingml.diagramDrawing+xml"/>
  <Override PartName="/word/diagrams/layout22.xml" ContentType="application/vnd.openxmlformats-officedocument.drawingml.diagramLayout+xml"/>
  <Override PartName="/word/diagrams/colors25.xml" ContentType="application/vnd.openxmlformats-officedocument.drawingml.diagramColors+xml"/>
  <Override PartName="/word/diagrams/drawing29.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6E" w:rsidRDefault="000B4D6E">
      <w:pPr>
        <w:rPr>
          <w:rFonts w:ascii="Arial" w:hAnsi="Arial" w:cs="Arial"/>
          <w:b/>
          <w:sz w:val="28"/>
          <w:szCs w:val="28"/>
          <w:lang w:val="en-GB" w:eastAsia="da-DK"/>
        </w:rPr>
      </w:pPr>
    </w:p>
    <w:p w:rsidR="000B4D6E" w:rsidRDefault="000B4D6E">
      <w:pPr>
        <w:rPr>
          <w:rFonts w:ascii="Calibri" w:hAnsi="Calibri"/>
          <w:b/>
          <w:lang w:val="en-GB"/>
        </w:rPr>
      </w:pPr>
      <w:r>
        <w:rPr>
          <w:rFonts w:ascii="Calibri" w:hAnsi="Calibri"/>
          <w:b/>
          <w:lang w:val="en-GB"/>
        </w:rPr>
        <w:t>Grundtvig Multilateral project 2009 - 2011: LOAC – Learning outcome of Amateur Culture</w:t>
      </w: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rFonts w:ascii="Calibri" w:hAnsi="Calibri"/>
          <w:b/>
          <w:sz w:val="28"/>
          <w:szCs w:val="28"/>
          <w:lang w:val="en-GB"/>
        </w:rPr>
      </w:pPr>
      <w:r>
        <w:rPr>
          <w:rFonts w:ascii="Calibri" w:hAnsi="Calibri"/>
          <w:b/>
          <w:sz w:val="28"/>
          <w:szCs w:val="28"/>
          <w:lang w:val="en-GB"/>
        </w:rPr>
        <w:t xml:space="preserve">Work packet </w:t>
      </w:r>
      <w:r w:rsidR="00A1509B">
        <w:rPr>
          <w:rFonts w:ascii="Calibri" w:hAnsi="Calibri"/>
          <w:b/>
          <w:sz w:val="28"/>
          <w:szCs w:val="28"/>
          <w:lang w:val="en-GB"/>
        </w:rPr>
        <w:t>5</w:t>
      </w:r>
      <w:r>
        <w:rPr>
          <w:rFonts w:ascii="Calibri" w:hAnsi="Calibri"/>
          <w:b/>
          <w:sz w:val="28"/>
          <w:szCs w:val="28"/>
          <w:lang w:val="en-GB"/>
        </w:rPr>
        <w:t xml:space="preserve"> </w:t>
      </w: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A1509B">
      <w:pPr>
        <w:jc w:val="center"/>
        <w:rPr>
          <w:rFonts w:ascii="Calibri" w:hAnsi="Calibri"/>
          <w:b/>
          <w:sz w:val="48"/>
          <w:szCs w:val="48"/>
          <w:lang w:val="en-GB"/>
        </w:rPr>
      </w:pPr>
      <w:r>
        <w:rPr>
          <w:rFonts w:ascii="Calibri" w:hAnsi="Calibri"/>
          <w:b/>
          <w:sz w:val="48"/>
          <w:szCs w:val="48"/>
          <w:lang w:val="en-GB"/>
        </w:rPr>
        <w:t xml:space="preserve">Web </w:t>
      </w:r>
      <w:r w:rsidR="000B4D6E">
        <w:rPr>
          <w:rFonts w:ascii="Calibri" w:hAnsi="Calibri"/>
          <w:b/>
          <w:sz w:val="48"/>
          <w:szCs w:val="48"/>
          <w:lang w:val="en-GB"/>
        </w:rPr>
        <w:t>Questionnaire</w:t>
      </w:r>
      <w:r w:rsidR="00736FE8">
        <w:rPr>
          <w:rFonts w:ascii="Calibri" w:hAnsi="Calibri"/>
          <w:b/>
          <w:sz w:val="48"/>
          <w:szCs w:val="48"/>
          <w:lang w:val="en-GB"/>
        </w:rPr>
        <w:t xml:space="preserve"> I</w:t>
      </w:r>
      <w:r w:rsidR="000B4D6E">
        <w:rPr>
          <w:rFonts w:ascii="Calibri" w:hAnsi="Calibri"/>
          <w:b/>
          <w:sz w:val="48"/>
          <w:szCs w:val="48"/>
          <w:lang w:val="en-GB"/>
        </w:rPr>
        <w:t>:</w:t>
      </w:r>
    </w:p>
    <w:p w:rsidR="000B4D6E" w:rsidRDefault="000B4D6E">
      <w:pPr>
        <w:jc w:val="center"/>
        <w:rPr>
          <w:rFonts w:ascii="Calibri" w:hAnsi="Calibri"/>
          <w:b/>
          <w:sz w:val="48"/>
          <w:szCs w:val="48"/>
          <w:lang w:val="en-GB"/>
        </w:rPr>
      </w:pPr>
      <w:r>
        <w:rPr>
          <w:rFonts w:ascii="Calibri" w:hAnsi="Calibri"/>
          <w:b/>
          <w:sz w:val="48"/>
          <w:szCs w:val="48"/>
          <w:lang w:val="en-GB"/>
        </w:rPr>
        <w:t>Valuation of learning profile</w:t>
      </w:r>
    </w:p>
    <w:p w:rsidR="000B4D6E" w:rsidRDefault="000B4D6E">
      <w:pPr>
        <w:jc w:val="center"/>
        <w:rPr>
          <w:rFonts w:ascii="Calibri" w:hAnsi="Calibri"/>
          <w:b/>
          <w:sz w:val="48"/>
          <w:szCs w:val="48"/>
          <w:lang w:val="en-GB"/>
        </w:rPr>
      </w:pPr>
      <w:proofErr w:type="gramStart"/>
      <w:r>
        <w:rPr>
          <w:rFonts w:ascii="Calibri" w:hAnsi="Calibri"/>
          <w:b/>
          <w:sz w:val="48"/>
          <w:szCs w:val="48"/>
          <w:lang w:val="en-GB"/>
        </w:rPr>
        <w:t>by</w:t>
      </w:r>
      <w:proofErr w:type="gramEnd"/>
      <w:r>
        <w:rPr>
          <w:rFonts w:ascii="Calibri" w:hAnsi="Calibri"/>
          <w:b/>
          <w:sz w:val="48"/>
          <w:szCs w:val="48"/>
          <w:lang w:val="en-GB"/>
        </w:rPr>
        <w:t xml:space="preserve"> learn</w:t>
      </w:r>
      <w:r w:rsidR="00512EDC">
        <w:rPr>
          <w:rFonts w:ascii="Calibri" w:hAnsi="Calibri"/>
          <w:b/>
          <w:sz w:val="48"/>
          <w:szCs w:val="48"/>
          <w:lang w:val="en-GB"/>
        </w:rPr>
        <w:t>ers</w:t>
      </w:r>
    </w:p>
    <w:p w:rsidR="000B4D6E" w:rsidRDefault="000B4D6E">
      <w:pPr>
        <w:jc w:val="cente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jc w:val="right"/>
        <w:rPr>
          <w:rFonts w:ascii="Calibri" w:hAnsi="Calibri" w:cs="Arial"/>
          <w:b/>
          <w:lang w:val="en-GB" w:eastAsia="da-DK"/>
        </w:rPr>
      </w:pPr>
      <w:r>
        <w:rPr>
          <w:rFonts w:ascii="Calibri" w:hAnsi="Calibri" w:cs="Arial"/>
          <w:b/>
          <w:lang w:val="en-GB" w:eastAsia="da-DK"/>
        </w:rPr>
        <w:t>Version 1</w:t>
      </w:r>
    </w:p>
    <w:p w:rsidR="000B4D6E" w:rsidRDefault="000B4D6E" w:rsidP="00A1509B">
      <w:pPr>
        <w:jc w:val="right"/>
        <w:rPr>
          <w:rFonts w:ascii="Calibri" w:hAnsi="Calibri"/>
          <w:b/>
          <w:lang w:val="en-GB"/>
        </w:rPr>
      </w:pPr>
      <w:r>
        <w:rPr>
          <w:rFonts w:ascii="Calibri" w:hAnsi="Calibri" w:cs="Arial"/>
          <w:b/>
          <w:lang w:val="en-GB" w:eastAsia="da-DK"/>
        </w:rPr>
        <w:t xml:space="preserve">                                                                                  </w:t>
      </w:r>
    </w:p>
    <w:p w:rsidR="000B4D6E" w:rsidRDefault="000B4D6E">
      <w:pPr>
        <w:ind w:left="2608" w:firstLine="1304"/>
        <w:jc w:val="right"/>
        <w:rPr>
          <w:rFonts w:ascii="Calibri" w:hAnsi="Calibri" w:cs="Arial"/>
          <w:b/>
          <w:lang w:val="en-GB" w:eastAsia="da-DK"/>
        </w:rPr>
      </w:pPr>
      <w:r>
        <w:rPr>
          <w:rFonts w:ascii="Calibri" w:hAnsi="Calibri" w:cs="Arial"/>
          <w:b/>
          <w:lang w:val="en-GB" w:eastAsia="da-DK"/>
        </w:rPr>
        <w:t xml:space="preserve"> </w:t>
      </w: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rPr>
          <w:lang w:val="en-GB" w:eastAsia="da-DK"/>
        </w:rPr>
      </w:pPr>
    </w:p>
    <w:p w:rsidR="000B4D6E" w:rsidRDefault="000B4D6E">
      <w:pPr>
        <w:jc w:val="center"/>
        <w:rPr>
          <w:lang w:val="en-GB" w:eastAsia="da-DK"/>
        </w:rPr>
      </w:pPr>
    </w:p>
    <w:p w:rsidR="000B4D6E" w:rsidRDefault="000B4D6E">
      <w:pPr>
        <w:jc w:val="center"/>
        <w:rPr>
          <w:lang w:val="en-GB" w:eastAsia="da-DK"/>
        </w:rPr>
      </w:pPr>
    </w:p>
    <w:p w:rsidR="000B4D6E" w:rsidRDefault="000B4D6E">
      <w:pPr>
        <w:rPr>
          <w:lang w:val="en-GB" w:eastAsia="da-DK"/>
        </w:rPr>
      </w:pPr>
    </w:p>
    <w:p w:rsidR="000B4D6E" w:rsidRDefault="000B4D6E">
      <w:pPr>
        <w:tabs>
          <w:tab w:val="left" w:pos="357"/>
          <w:tab w:val="left" w:pos="714"/>
          <w:tab w:val="left" w:pos="1072"/>
        </w:tabs>
        <w:rPr>
          <w:rFonts w:ascii="Arial" w:hAnsi="Arial" w:cs="Arial"/>
          <w:b/>
          <w:i/>
          <w:lang w:val="en-GB" w:eastAsia="da-DK"/>
        </w:rPr>
      </w:pPr>
      <w:r>
        <w:rPr>
          <w:rFonts w:ascii="Arial" w:hAnsi="Arial" w:cs="Arial"/>
          <w:b/>
          <w:i/>
          <w:lang w:val="en-GB" w:eastAsia="da-DK"/>
        </w:rPr>
        <w:t>Content</w:t>
      </w:r>
    </w:p>
    <w:p w:rsidR="000B4D6E" w:rsidRDefault="000B4D6E">
      <w:pPr>
        <w:tabs>
          <w:tab w:val="left" w:pos="357"/>
          <w:tab w:val="left" w:pos="714"/>
          <w:tab w:val="left" w:pos="1072"/>
        </w:tabs>
        <w:rPr>
          <w:lang w:val="en-GB" w:eastAsia="da-DK"/>
        </w:rPr>
      </w:pPr>
    </w:p>
    <w:bookmarkStart w:id="0" w:name="_Toc208689605"/>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r w:rsidRPr="00F545E7">
        <w:rPr>
          <w:b w:val="0"/>
          <w:bCs/>
          <w:lang w:val="en-GB"/>
        </w:rPr>
        <w:fldChar w:fldCharType="begin"/>
      </w:r>
      <w:r w:rsidR="000B4D6E">
        <w:rPr>
          <w:b w:val="0"/>
          <w:bCs/>
          <w:lang w:val="en-GB"/>
        </w:rPr>
        <w:instrText xml:space="preserve"> TOC \o "1-4" \h \z \u </w:instrText>
      </w:r>
      <w:r w:rsidRPr="00F545E7">
        <w:rPr>
          <w:b w:val="0"/>
          <w:bCs/>
          <w:lang w:val="en-GB"/>
        </w:rPr>
        <w:fldChar w:fldCharType="separate"/>
      </w:r>
      <w:hyperlink w:anchor="_Toc270875813" w:history="1">
        <w:r w:rsidR="007555AB" w:rsidRPr="00516EFE">
          <w:rPr>
            <w:rStyle w:val="Hyperlink"/>
            <w:noProof/>
            <w:lang w:val="en-GB"/>
          </w:rPr>
          <w:t>Guidelines for combining the two tools</w:t>
        </w:r>
        <w:r w:rsidR="007555AB">
          <w:rPr>
            <w:noProof/>
            <w:webHidden/>
          </w:rPr>
          <w:tab/>
        </w:r>
        <w:r>
          <w:rPr>
            <w:noProof/>
            <w:webHidden/>
          </w:rPr>
          <w:fldChar w:fldCharType="begin"/>
        </w:r>
        <w:r w:rsidR="007555AB">
          <w:rPr>
            <w:noProof/>
            <w:webHidden/>
          </w:rPr>
          <w:instrText xml:space="preserve"> PAGEREF _Toc270875813 \h </w:instrText>
        </w:r>
        <w:r>
          <w:rPr>
            <w:noProof/>
            <w:webHidden/>
          </w:rPr>
        </w:r>
        <w:r>
          <w:rPr>
            <w:noProof/>
            <w:webHidden/>
          </w:rPr>
          <w:fldChar w:fldCharType="separate"/>
        </w:r>
        <w:r w:rsidR="007555AB">
          <w:rPr>
            <w:noProof/>
            <w:webHidden/>
          </w:rPr>
          <w:t>3</w:t>
        </w:r>
        <w:r>
          <w:rPr>
            <w:noProof/>
            <w:webHidden/>
          </w:rPr>
          <w:fldChar w:fldCharType="end"/>
        </w:r>
      </w:hyperlink>
    </w:p>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hyperlink w:anchor="_Toc270875814" w:history="1">
        <w:r w:rsidR="007555AB" w:rsidRPr="00516EFE">
          <w:rPr>
            <w:rStyle w:val="Hyperlink"/>
            <w:noProof/>
            <w:lang w:val="en-GB"/>
          </w:rPr>
          <w:t>Valuation of learning profile</w:t>
        </w:r>
        <w:r w:rsidR="007555AB">
          <w:rPr>
            <w:noProof/>
            <w:webHidden/>
          </w:rPr>
          <w:tab/>
        </w:r>
        <w:r>
          <w:rPr>
            <w:noProof/>
            <w:webHidden/>
          </w:rPr>
          <w:fldChar w:fldCharType="begin"/>
        </w:r>
        <w:r w:rsidR="007555AB">
          <w:rPr>
            <w:noProof/>
            <w:webHidden/>
          </w:rPr>
          <w:instrText xml:space="preserve"> PAGEREF _Toc270875814 \h </w:instrText>
        </w:r>
        <w:r>
          <w:rPr>
            <w:noProof/>
            <w:webHidden/>
          </w:rPr>
        </w:r>
        <w:r>
          <w:rPr>
            <w:noProof/>
            <w:webHidden/>
          </w:rPr>
          <w:fldChar w:fldCharType="separate"/>
        </w:r>
        <w:r w:rsidR="007555AB">
          <w:rPr>
            <w:noProof/>
            <w:webHidden/>
          </w:rPr>
          <w:t>6</w:t>
        </w:r>
        <w:r>
          <w:rPr>
            <w:noProof/>
            <w:webHidden/>
          </w:rPr>
          <w:fldChar w:fldCharType="end"/>
        </w:r>
      </w:hyperlink>
    </w:p>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hyperlink w:anchor="_Toc270875815" w:history="1">
        <w:r w:rsidR="007555AB" w:rsidRPr="00516EFE">
          <w:rPr>
            <w:rStyle w:val="Hyperlink"/>
            <w:noProof/>
            <w:lang w:val="en-GB"/>
          </w:rPr>
          <w:t>Information of background</w:t>
        </w:r>
        <w:r w:rsidR="007555AB">
          <w:rPr>
            <w:noProof/>
            <w:webHidden/>
          </w:rPr>
          <w:tab/>
        </w:r>
        <w:r>
          <w:rPr>
            <w:noProof/>
            <w:webHidden/>
          </w:rPr>
          <w:fldChar w:fldCharType="begin"/>
        </w:r>
        <w:r w:rsidR="007555AB">
          <w:rPr>
            <w:noProof/>
            <w:webHidden/>
          </w:rPr>
          <w:instrText xml:space="preserve"> PAGEREF _Toc270875815 \h </w:instrText>
        </w:r>
        <w:r>
          <w:rPr>
            <w:noProof/>
            <w:webHidden/>
          </w:rPr>
        </w:r>
        <w:r>
          <w:rPr>
            <w:noProof/>
            <w:webHidden/>
          </w:rPr>
          <w:fldChar w:fldCharType="separate"/>
        </w:r>
        <w:r w:rsidR="007555AB">
          <w:rPr>
            <w:noProof/>
            <w:webHidden/>
          </w:rPr>
          <w:t>7</w:t>
        </w:r>
        <w:r>
          <w:rPr>
            <w:noProof/>
            <w:webHidden/>
          </w:rPr>
          <w:fldChar w:fldCharType="end"/>
        </w:r>
      </w:hyperlink>
    </w:p>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hyperlink w:anchor="_Toc270875816" w:history="1">
        <w:r w:rsidR="007555AB" w:rsidRPr="00516EFE">
          <w:rPr>
            <w:rStyle w:val="Hyperlink"/>
            <w:noProof/>
            <w:lang w:val="en-GB"/>
          </w:rPr>
          <w:t>Personal Forma</w:t>
        </w:r>
        <w:r w:rsidR="007555AB" w:rsidRPr="00516EFE">
          <w:rPr>
            <w:rStyle w:val="Hyperlink"/>
            <w:noProof/>
            <w:lang w:val="en-GB"/>
          </w:rPr>
          <w:t>t</w:t>
        </w:r>
        <w:r w:rsidR="007555AB" w:rsidRPr="00516EFE">
          <w:rPr>
            <w:rStyle w:val="Hyperlink"/>
            <w:noProof/>
            <w:lang w:val="en-GB"/>
          </w:rPr>
          <w:t>ion</w:t>
        </w:r>
        <w:r w:rsidR="007555AB">
          <w:rPr>
            <w:noProof/>
            <w:webHidden/>
          </w:rPr>
          <w:tab/>
        </w:r>
        <w:r>
          <w:rPr>
            <w:noProof/>
            <w:webHidden/>
          </w:rPr>
          <w:fldChar w:fldCharType="begin"/>
        </w:r>
        <w:r w:rsidR="007555AB">
          <w:rPr>
            <w:noProof/>
            <w:webHidden/>
          </w:rPr>
          <w:instrText xml:space="preserve"> PAGEREF _Toc270875816 \h </w:instrText>
        </w:r>
        <w:r>
          <w:rPr>
            <w:noProof/>
            <w:webHidden/>
          </w:rPr>
        </w:r>
        <w:r>
          <w:rPr>
            <w:noProof/>
            <w:webHidden/>
          </w:rPr>
          <w:fldChar w:fldCharType="separate"/>
        </w:r>
        <w:r w:rsidR="007555AB">
          <w:rPr>
            <w:noProof/>
            <w:webHidden/>
          </w:rPr>
          <w:t>8</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17" w:history="1">
        <w:r w:rsidR="007555AB" w:rsidRPr="00516EFE">
          <w:rPr>
            <w:rStyle w:val="Hyperlink"/>
            <w:noProof/>
            <w:lang w:val="en-GB"/>
          </w:rPr>
          <w:t>1.1 Personal formation/</w:t>
        </w:r>
        <w:r w:rsidR="007555AB" w:rsidRPr="00516EFE">
          <w:rPr>
            <w:rStyle w:val="Hyperlink"/>
            <w:noProof/>
            <w:lang w:val="en-GB" w:eastAsia="da-DK"/>
          </w:rPr>
          <w:t>authenticity</w:t>
        </w:r>
        <w:r w:rsidR="007555AB">
          <w:rPr>
            <w:noProof/>
            <w:webHidden/>
          </w:rPr>
          <w:tab/>
        </w:r>
        <w:r>
          <w:rPr>
            <w:noProof/>
            <w:webHidden/>
          </w:rPr>
          <w:fldChar w:fldCharType="begin"/>
        </w:r>
        <w:r w:rsidR="007555AB">
          <w:rPr>
            <w:noProof/>
            <w:webHidden/>
          </w:rPr>
          <w:instrText xml:space="preserve"> PAGEREF _Toc270875817 \h </w:instrText>
        </w:r>
        <w:r>
          <w:rPr>
            <w:noProof/>
            <w:webHidden/>
          </w:rPr>
        </w:r>
        <w:r>
          <w:rPr>
            <w:noProof/>
            <w:webHidden/>
          </w:rPr>
          <w:fldChar w:fldCharType="separate"/>
        </w:r>
        <w:r w:rsidR="007555AB">
          <w:rPr>
            <w:noProof/>
            <w:webHidden/>
          </w:rPr>
          <w:t>8</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18" w:history="1">
        <w:r w:rsidR="007555AB" w:rsidRPr="00516EFE">
          <w:rPr>
            <w:rStyle w:val="Hyperlink"/>
            <w:noProof/>
            <w:lang w:val="en-GB"/>
          </w:rPr>
          <w:t xml:space="preserve">1.2 Personal formation / </w:t>
        </w:r>
        <w:r w:rsidR="007555AB" w:rsidRPr="00516EFE">
          <w:rPr>
            <w:rStyle w:val="Hyperlink"/>
            <w:noProof/>
            <w:lang w:val="en-GB" w:eastAsia="da-DK"/>
          </w:rPr>
          <w:t>autonomy</w:t>
        </w:r>
        <w:r w:rsidR="007555AB">
          <w:rPr>
            <w:noProof/>
            <w:webHidden/>
          </w:rPr>
          <w:tab/>
        </w:r>
        <w:r>
          <w:rPr>
            <w:noProof/>
            <w:webHidden/>
          </w:rPr>
          <w:fldChar w:fldCharType="begin"/>
        </w:r>
        <w:r w:rsidR="007555AB">
          <w:rPr>
            <w:noProof/>
            <w:webHidden/>
          </w:rPr>
          <w:instrText xml:space="preserve"> PAGEREF _Toc270875818 \h </w:instrText>
        </w:r>
        <w:r>
          <w:rPr>
            <w:noProof/>
            <w:webHidden/>
          </w:rPr>
        </w:r>
        <w:r>
          <w:rPr>
            <w:noProof/>
            <w:webHidden/>
          </w:rPr>
          <w:fldChar w:fldCharType="separate"/>
        </w:r>
        <w:r w:rsidR="007555AB">
          <w:rPr>
            <w:noProof/>
            <w:webHidden/>
          </w:rPr>
          <w:t>9</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19" w:history="1">
        <w:r w:rsidR="007555AB" w:rsidRPr="00516EFE">
          <w:rPr>
            <w:rStyle w:val="Hyperlink"/>
            <w:noProof/>
            <w:lang w:val="en-GB"/>
          </w:rPr>
          <w:t>1.3 Personal formation / reflexive knowledge</w:t>
        </w:r>
        <w:r w:rsidR="007555AB">
          <w:rPr>
            <w:noProof/>
            <w:webHidden/>
          </w:rPr>
          <w:tab/>
        </w:r>
        <w:r>
          <w:rPr>
            <w:noProof/>
            <w:webHidden/>
          </w:rPr>
          <w:fldChar w:fldCharType="begin"/>
        </w:r>
        <w:r w:rsidR="007555AB">
          <w:rPr>
            <w:noProof/>
            <w:webHidden/>
          </w:rPr>
          <w:instrText xml:space="preserve"> PAGEREF _Toc270875819 \h </w:instrText>
        </w:r>
        <w:r>
          <w:rPr>
            <w:noProof/>
            <w:webHidden/>
          </w:rPr>
        </w:r>
        <w:r>
          <w:rPr>
            <w:noProof/>
            <w:webHidden/>
          </w:rPr>
          <w:fldChar w:fldCharType="separate"/>
        </w:r>
        <w:r w:rsidR="007555AB">
          <w:rPr>
            <w:noProof/>
            <w:webHidden/>
          </w:rPr>
          <w:t>10</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0" w:history="1">
        <w:r w:rsidR="007555AB" w:rsidRPr="00516EFE">
          <w:rPr>
            <w:rStyle w:val="Hyperlink"/>
            <w:noProof/>
            <w:lang w:val="en-GB"/>
          </w:rPr>
          <w:t>1.4 Personal formation / moral sense</w:t>
        </w:r>
        <w:r w:rsidR="007555AB">
          <w:rPr>
            <w:noProof/>
            <w:webHidden/>
          </w:rPr>
          <w:tab/>
        </w:r>
        <w:r>
          <w:rPr>
            <w:noProof/>
            <w:webHidden/>
          </w:rPr>
          <w:fldChar w:fldCharType="begin"/>
        </w:r>
        <w:r w:rsidR="007555AB">
          <w:rPr>
            <w:noProof/>
            <w:webHidden/>
          </w:rPr>
          <w:instrText xml:space="preserve"> PAGEREF _Toc270875820 \h </w:instrText>
        </w:r>
        <w:r>
          <w:rPr>
            <w:noProof/>
            <w:webHidden/>
          </w:rPr>
        </w:r>
        <w:r>
          <w:rPr>
            <w:noProof/>
            <w:webHidden/>
          </w:rPr>
          <w:fldChar w:fldCharType="separate"/>
        </w:r>
        <w:r w:rsidR="007555AB">
          <w:rPr>
            <w:noProof/>
            <w:webHidden/>
          </w:rPr>
          <w:t>11</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1" w:history="1">
        <w:r w:rsidR="007555AB" w:rsidRPr="00516EFE">
          <w:rPr>
            <w:rStyle w:val="Hyperlink"/>
            <w:noProof/>
            <w:lang w:val="en-GB"/>
          </w:rPr>
          <w:t>1.5 Personal formation / a</w:t>
        </w:r>
        <w:r w:rsidR="007555AB" w:rsidRPr="00516EFE">
          <w:rPr>
            <w:rStyle w:val="Hyperlink"/>
            <w:noProof/>
            <w:lang w:val="en-GB" w:eastAsia="da-DK"/>
          </w:rPr>
          <w:t>esthetic sense</w:t>
        </w:r>
        <w:r w:rsidR="007555AB">
          <w:rPr>
            <w:noProof/>
            <w:webHidden/>
          </w:rPr>
          <w:tab/>
        </w:r>
        <w:r>
          <w:rPr>
            <w:noProof/>
            <w:webHidden/>
          </w:rPr>
          <w:fldChar w:fldCharType="begin"/>
        </w:r>
        <w:r w:rsidR="007555AB">
          <w:rPr>
            <w:noProof/>
            <w:webHidden/>
          </w:rPr>
          <w:instrText xml:space="preserve"> PAGEREF _Toc270875821 \h </w:instrText>
        </w:r>
        <w:r>
          <w:rPr>
            <w:noProof/>
            <w:webHidden/>
          </w:rPr>
        </w:r>
        <w:r>
          <w:rPr>
            <w:noProof/>
            <w:webHidden/>
          </w:rPr>
          <w:fldChar w:fldCharType="separate"/>
        </w:r>
        <w:r w:rsidR="007555AB">
          <w:rPr>
            <w:noProof/>
            <w:webHidden/>
          </w:rPr>
          <w:t>12</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2" w:history="1">
        <w:r w:rsidR="007555AB" w:rsidRPr="00516EFE">
          <w:rPr>
            <w:rStyle w:val="Hyperlink"/>
            <w:noProof/>
            <w:lang w:val="en-GB"/>
          </w:rPr>
          <w:t>1.6 Education or personal development /the versatile personal development</w:t>
        </w:r>
        <w:r w:rsidR="007555AB">
          <w:rPr>
            <w:noProof/>
            <w:webHidden/>
          </w:rPr>
          <w:tab/>
        </w:r>
        <w:r>
          <w:rPr>
            <w:noProof/>
            <w:webHidden/>
          </w:rPr>
          <w:fldChar w:fldCharType="begin"/>
        </w:r>
        <w:r w:rsidR="007555AB">
          <w:rPr>
            <w:noProof/>
            <w:webHidden/>
          </w:rPr>
          <w:instrText xml:space="preserve"> PAGEREF _Toc270875822 \h </w:instrText>
        </w:r>
        <w:r>
          <w:rPr>
            <w:noProof/>
            <w:webHidden/>
          </w:rPr>
        </w:r>
        <w:r>
          <w:rPr>
            <w:noProof/>
            <w:webHidden/>
          </w:rPr>
          <w:fldChar w:fldCharType="separate"/>
        </w:r>
        <w:r w:rsidR="007555AB">
          <w:rPr>
            <w:noProof/>
            <w:webHidden/>
          </w:rPr>
          <w:t>13</w:t>
        </w:r>
        <w:r>
          <w:rPr>
            <w:noProof/>
            <w:webHidden/>
          </w:rPr>
          <w:fldChar w:fldCharType="end"/>
        </w:r>
      </w:hyperlink>
    </w:p>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hyperlink w:anchor="_Toc270875823" w:history="1">
        <w:r w:rsidR="007555AB" w:rsidRPr="00516EFE">
          <w:rPr>
            <w:rStyle w:val="Hyperlink"/>
            <w:noProof/>
            <w:lang w:val="en-GB"/>
          </w:rPr>
          <w:t>Knowledge and skills</w:t>
        </w:r>
        <w:r w:rsidR="007555AB">
          <w:rPr>
            <w:noProof/>
            <w:webHidden/>
          </w:rPr>
          <w:tab/>
        </w:r>
        <w:r>
          <w:rPr>
            <w:noProof/>
            <w:webHidden/>
          </w:rPr>
          <w:fldChar w:fldCharType="begin"/>
        </w:r>
        <w:r w:rsidR="007555AB">
          <w:rPr>
            <w:noProof/>
            <w:webHidden/>
          </w:rPr>
          <w:instrText xml:space="preserve"> PAGEREF _Toc270875823 \h </w:instrText>
        </w:r>
        <w:r>
          <w:rPr>
            <w:noProof/>
            <w:webHidden/>
          </w:rPr>
        </w:r>
        <w:r>
          <w:rPr>
            <w:noProof/>
            <w:webHidden/>
          </w:rPr>
          <w:fldChar w:fldCharType="separate"/>
        </w:r>
        <w:r w:rsidR="007555AB">
          <w:rPr>
            <w:noProof/>
            <w:webHidden/>
          </w:rPr>
          <w:t>14</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4" w:history="1">
        <w:r w:rsidR="007555AB" w:rsidRPr="00516EFE">
          <w:rPr>
            <w:rStyle w:val="Hyperlink"/>
            <w:noProof/>
            <w:lang w:val="en-GB"/>
          </w:rPr>
          <w:t>2.1 Knowledge and skills/about human, social and cultural conditions and values</w:t>
        </w:r>
        <w:r w:rsidR="007555AB">
          <w:rPr>
            <w:noProof/>
            <w:webHidden/>
          </w:rPr>
          <w:tab/>
        </w:r>
        <w:r>
          <w:rPr>
            <w:noProof/>
            <w:webHidden/>
          </w:rPr>
          <w:fldChar w:fldCharType="begin"/>
        </w:r>
        <w:r w:rsidR="007555AB">
          <w:rPr>
            <w:noProof/>
            <w:webHidden/>
          </w:rPr>
          <w:instrText xml:space="preserve"> PAGEREF _Toc270875824 \h </w:instrText>
        </w:r>
        <w:r>
          <w:rPr>
            <w:noProof/>
            <w:webHidden/>
          </w:rPr>
        </w:r>
        <w:r>
          <w:rPr>
            <w:noProof/>
            <w:webHidden/>
          </w:rPr>
          <w:fldChar w:fldCharType="separate"/>
        </w:r>
        <w:r w:rsidR="007555AB">
          <w:rPr>
            <w:noProof/>
            <w:webHidden/>
          </w:rPr>
          <w:t>14</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5" w:history="1">
        <w:r w:rsidR="007555AB" w:rsidRPr="00516EFE">
          <w:rPr>
            <w:rStyle w:val="Hyperlink"/>
            <w:noProof/>
            <w:lang w:val="en-GB"/>
          </w:rPr>
          <w:t>2.2 Knowledge and skills/ professional knowledge &amp; skills of your cultural activity</w:t>
        </w:r>
        <w:r w:rsidR="007555AB">
          <w:rPr>
            <w:noProof/>
            <w:webHidden/>
          </w:rPr>
          <w:tab/>
        </w:r>
        <w:r>
          <w:rPr>
            <w:noProof/>
            <w:webHidden/>
          </w:rPr>
          <w:fldChar w:fldCharType="begin"/>
        </w:r>
        <w:r w:rsidR="007555AB">
          <w:rPr>
            <w:noProof/>
            <w:webHidden/>
          </w:rPr>
          <w:instrText xml:space="preserve"> PAGEREF _Toc270875825 \h </w:instrText>
        </w:r>
        <w:r>
          <w:rPr>
            <w:noProof/>
            <w:webHidden/>
          </w:rPr>
        </w:r>
        <w:r>
          <w:rPr>
            <w:noProof/>
            <w:webHidden/>
          </w:rPr>
          <w:fldChar w:fldCharType="separate"/>
        </w:r>
        <w:r w:rsidR="007555AB">
          <w:rPr>
            <w:noProof/>
            <w:webHidden/>
          </w:rPr>
          <w:t>15</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6" w:history="1">
        <w:r w:rsidR="007555AB" w:rsidRPr="00516EFE">
          <w:rPr>
            <w:rStyle w:val="Hyperlink"/>
            <w:noProof/>
            <w:lang w:val="en-GB"/>
          </w:rPr>
          <w:t>2.3 Knowledge and skills/didactic of the profession</w:t>
        </w:r>
        <w:r w:rsidR="007555AB">
          <w:rPr>
            <w:noProof/>
            <w:webHidden/>
          </w:rPr>
          <w:tab/>
        </w:r>
        <w:r>
          <w:rPr>
            <w:noProof/>
            <w:webHidden/>
          </w:rPr>
          <w:fldChar w:fldCharType="begin"/>
        </w:r>
        <w:r w:rsidR="007555AB">
          <w:rPr>
            <w:noProof/>
            <w:webHidden/>
          </w:rPr>
          <w:instrText xml:space="preserve"> PAGEREF _Toc270875826 \h </w:instrText>
        </w:r>
        <w:r>
          <w:rPr>
            <w:noProof/>
            <w:webHidden/>
          </w:rPr>
        </w:r>
        <w:r>
          <w:rPr>
            <w:noProof/>
            <w:webHidden/>
          </w:rPr>
          <w:fldChar w:fldCharType="separate"/>
        </w:r>
        <w:r w:rsidR="007555AB">
          <w:rPr>
            <w:noProof/>
            <w:webHidden/>
          </w:rPr>
          <w:t>16</w:t>
        </w:r>
        <w:r>
          <w:rPr>
            <w:noProof/>
            <w:webHidden/>
          </w:rPr>
          <w:fldChar w:fldCharType="end"/>
        </w:r>
      </w:hyperlink>
    </w:p>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hyperlink w:anchor="_Toc270875827" w:history="1">
        <w:r w:rsidR="007555AB" w:rsidRPr="00516EFE">
          <w:rPr>
            <w:rStyle w:val="Hyperlink"/>
            <w:noProof/>
            <w:lang w:val="en-GB"/>
          </w:rPr>
          <w:t>Competences</w:t>
        </w:r>
        <w:r w:rsidR="007555AB">
          <w:rPr>
            <w:noProof/>
            <w:webHidden/>
          </w:rPr>
          <w:tab/>
        </w:r>
        <w:r>
          <w:rPr>
            <w:noProof/>
            <w:webHidden/>
          </w:rPr>
          <w:fldChar w:fldCharType="begin"/>
        </w:r>
        <w:r w:rsidR="007555AB">
          <w:rPr>
            <w:noProof/>
            <w:webHidden/>
          </w:rPr>
          <w:instrText xml:space="preserve"> PAGEREF _Toc270875827 \h </w:instrText>
        </w:r>
        <w:r>
          <w:rPr>
            <w:noProof/>
            <w:webHidden/>
          </w:rPr>
        </w:r>
        <w:r>
          <w:rPr>
            <w:noProof/>
            <w:webHidden/>
          </w:rPr>
          <w:fldChar w:fldCharType="separate"/>
        </w:r>
        <w:r w:rsidR="007555AB">
          <w:rPr>
            <w:noProof/>
            <w:webHidden/>
          </w:rPr>
          <w:t>18</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8" w:history="1">
        <w:r w:rsidR="007555AB" w:rsidRPr="00516EFE">
          <w:rPr>
            <w:rStyle w:val="Hyperlink"/>
            <w:noProof/>
            <w:lang w:val="en-GB"/>
          </w:rPr>
          <w:t>3.1 Competences/social</w:t>
        </w:r>
        <w:r w:rsidR="007555AB">
          <w:rPr>
            <w:noProof/>
            <w:webHidden/>
          </w:rPr>
          <w:tab/>
        </w:r>
        <w:r>
          <w:rPr>
            <w:noProof/>
            <w:webHidden/>
          </w:rPr>
          <w:fldChar w:fldCharType="begin"/>
        </w:r>
        <w:r w:rsidR="007555AB">
          <w:rPr>
            <w:noProof/>
            <w:webHidden/>
          </w:rPr>
          <w:instrText xml:space="preserve"> PAGEREF _Toc270875828 \h </w:instrText>
        </w:r>
        <w:r>
          <w:rPr>
            <w:noProof/>
            <w:webHidden/>
          </w:rPr>
        </w:r>
        <w:r>
          <w:rPr>
            <w:noProof/>
            <w:webHidden/>
          </w:rPr>
          <w:fldChar w:fldCharType="separate"/>
        </w:r>
        <w:r w:rsidR="007555AB">
          <w:rPr>
            <w:noProof/>
            <w:webHidden/>
          </w:rPr>
          <w:t>18</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29" w:history="1">
        <w:r w:rsidR="007555AB" w:rsidRPr="00516EFE">
          <w:rPr>
            <w:rStyle w:val="Hyperlink"/>
            <w:noProof/>
            <w:lang w:val="en-GB"/>
          </w:rPr>
          <w:t>3.2 Competences/communicative</w:t>
        </w:r>
        <w:r w:rsidR="007555AB">
          <w:rPr>
            <w:noProof/>
            <w:webHidden/>
          </w:rPr>
          <w:tab/>
        </w:r>
        <w:r>
          <w:rPr>
            <w:noProof/>
            <w:webHidden/>
          </w:rPr>
          <w:fldChar w:fldCharType="begin"/>
        </w:r>
        <w:r w:rsidR="007555AB">
          <w:rPr>
            <w:noProof/>
            <w:webHidden/>
          </w:rPr>
          <w:instrText xml:space="preserve"> PAGEREF _Toc270875829 \h </w:instrText>
        </w:r>
        <w:r>
          <w:rPr>
            <w:noProof/>
            <w:webHidden/>
          </w:rPr>
        </w:r>
        <w:r>
          <w:rPr>
            <w:noProof/>
            <w:webHidden/>
          </w:rPr>
          <w:fldChar w:fldCharType="separate"/>
        </w:r>
        <w:r w:rsidR="007555AB">
          <w:rPr>
            <w:noProof/>
            <w:webHidden/>
          </w:rPr>
          <w:t>19</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30" w:history="1">
        <w:r w:rsidR="007555AB" w:rsidRPr="00516EFE">
          <w:rPr>
            <w:rStyle w:val="Hyperlink"/>
            <w:noProof/>
            <w:lang w:val="en-GB"/>
          </w:rPr>
          <w:t>3.3 Competences/creativity and innovation</w:t>
        </w:r>
        <w:r w:rsidR="007555AB">
          <w:rPr>
            <w:noProof/>
            <w:webHidden/>
          </w:rPr>
          <w:tab/>
        </w:r>
        <w:r>
          <w:rPr>
            <w:noProof/>
            <w:webHidden/>
          </w:rPr>
          <w:fldChar w:fldCharType="begin"/>
        </w:r>
        <w:r w:rsidR="007555AB">
          <w:rPr>
            <w:noProof/>
            <w:webHidden/>
          </w:rPr>
          <w:instrText xml:space="preserve"> PAGEREF _Toc270875830 \h </w:instrText>
        </w:r>
        <w:r>
          <w:rPr>
            <w:noProof/>
            <w:webHidden/>
          </w:rPr>
        </w:r>
        <w:r>
          <w:rPr>
            <w:noProof/>
            <w:webHidden/>
          </w:rPr>
          <w:fldChar w:fldCharType="separate"/>
        </w:r>
        <w:r w:rsidR="007555AB">
          <w:rPr>
            <w:noProof/>
            <w:webHidden/>
          </w:rPr>
          <w:t>20</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31" w:history="1">
        <w:r w:rsidR="007555AB" w:rsidRPr="00516EFE">
          <w:rPr>
            <w:rStyle w:val="Hyperlink"/>
            <w:noProof/>
            <w:lang w:val="en-GB"/>
          </w:rPr>
          <w:t>3.4 Competences/self-management</w:t>
        </w:r>
        <w:r w:rsidR="007555AB">
          <w:rPr>
            <w:noProof/>
            <w:webHidden/>
          </w:rPr>
          <w:tab/>
        </w:r>
        <w:r>
          <w:rPr>
            <w:noProof/>
            <w:webHidden/>
          </w:rPr>
          <w:fldChar w:fldCharType="begin"/>
        </w:r>
        <w:r w:rsidR="007555AB">
          <w:rPr>
            <w:noProof/>
            <w:webHidden/>
          </w:rPr>
          <w:instrText xml:space="preserve"> PAGEREF _Toc270875831 \h </w:instrText>
        </w:r>
        <w:r>
          <w:rPr>
            <w:noProof/>
            <w:webHidden/>
          </w:rPr>
        </w:r>
        <w:r>
          <w:rPr>
            <w:noProof/>
            <w:webHidden/>
          </w:rPr>
          <w:fldChar w:fldCharType="separate"/>
        </w:r>
        <w:r w:rsidR="007555AB">
          <w:rPr>
            <w:noProof/>
            <w:webHidden/>
          </w:rPr>
          <w:t>21</w:t>
        </w:r>
        <w:r>
          <w:rPr>
            <w:noProof/>
            <w:webHidden/>
          </w:rPr>
          <w:fldChar w:fldCharType="end"/>
        </w:r>
      </w:hyperlink>
    </w:p>
    <w:p w:rsidR="007555AB" w:rsidRDefault="00F545E7">
      <w:pPr>
        <w:pStyle w:val="Indholdsfortegnelse3"/>
        <w:rPr>
          <w:rFonts w:asciiTheme="minorHAnsi" w:eastAsiaTheme="minorEastAsia" w:hAnsiTheme="minorHAnsi" w:cstheme="minorBidi"/>
          <w:noProof/>
          <w:sz w:val="22"/>
          <w:szCs w:val="22"/>
          <w:lang w:eastAsia="da-DK"/>
        </w:rPr>
      </w:pPr>
      <w:hyperlink w:anchor="_Toc270875832" w:history="1">
        <w:r w:rsidR="007555AB" w:rsidRPr="00516EFE">
          <w:rPr>
            <w:rStyle w:val="Hyperlink"/>
            <w:noProof/>
            <w:lang w:val="en-GB"/>
          </w:rPr>
          <w:t>3.5 Competences/learning ability</w:t>
        </w:r>
        <w:r w:rsidR="007555AB">
          <w:rPr>
            <w:noProof/>
            <w:webHidden/>
          </w:rPr>
          <w:tab/>
        </w:r>
        <w:r>
          <w:rPr>
            <w:noProof/>
            <w:webHidden/>
          </w:rPr>
          <w:fldChar w:fldCharType="begin"/>
        </w:r>
        <w:r w:rsidR="007555AB">
          <w:rPr>
            <w:noProof/>
            <w:webHidden/>
          </w:rPr>
          <w:instrText xml:space="preserve"> PAGEREF _Toc270875832 \h </w:instrText>
        </w:r>
        <w:r>
          <w:rPr>
            <w:noProof/>
            <w:webHidden/>
          </w:rPr>
        </w:r>
        <w:r>
          <w:rPr>
            <w:noProof/>
            <w:webHidden/>
          </w:rPr>
          <w:fldChar w:fldCharType="separate"/>
        </w:r>
        <w:r w:rsidR="007555AB">
          <w:rPr>
            <w:noProof/>
            <w:webHidden/>
          </w:rPr>
          <w:t>22</w:t>
        </w:r>
        <w:r>
          <w:rPr>
            <w:noProof/>
            <w:webHidden/>
          </w:rPr>
          <w:fldChar w:fldCharType="end"/>
        </w:r>
      </w:hyperlink>
    </w:p>
    <w:p w:rsidR="007555AB" w:rsidRDefault="00F545E7">
      <w:pPr>
        <w:pStyle w:val="Indholdsfortegnelse2"/>
        <w:tabs>
          <w:tab w:val="right" w:leader="dot" w:pos="9628"/>
        </w:tabs>
        <w:rPr>
          <w:rFonts w:asciiTheme="minorHAnsi" w:eastAsiaTheme="minorEastAsia" w:hAnsiTheme="minorHAnsi" w:cstheme="minorBidi"/>
          <w:b w:val="0"/>
          <w:noProof/>
          <w:sz w:val="22"/>
          <w:szCs w:val="22"/>
        </w:rPr>
      </w:pPr>
      <w:hyperlink w:anchor="_Toc270875833" w:history="1">
        <w:r w:rsidR="007555AB" w:rsidRPr="00516EFE">
          <w:rPr>
            <w:rStyle w:val="Hyperlink"/>
            <w:noProof/>
            <w:lang w:val="en-GB"/>
          </w:rPr>
          <w:t>Possible com</w:t>
        </w:r>
        <w:r w:rsidR="007555AB" w:rsidRPr="00516EFE">
          <w:rPr>
            <w:rStyle w:val="Hyperlink"/>
            <w:noProof/>
            <w:lang w:val="en-GB"/>
          </w:rPr>
          <w:t>m</w:t>
        </w:r>
        <w:r w:rsidR="007555AB" w:rsidRPr="00516EFE">
          <w:rPr>
            <w:rStyle w:val="Hyperlink"/>
            <w:noProof/>
            <w:lang w:val="en-GB"/>
          </w:rPr>
          <w:t>ents</w:t>
        </w:r>
        <w:r w:rsidR="007555AB">
          <w:rPr>
            <w:noProof/>
            <w:webHidden/>
          </w:rPr>
          <w:tab/>
        </w:r>
        <w:r>
          <w:rPr>
            <w:noProof/>
            <w:webHidden/>
          </w:rPr>
          <w:fldChar w:fldCharType="begin"/>
        </w:r>
        <w:r w:rsidR="007555AB">
          <w:rPr>
            <w:noProof/>
            <w:webHidden/>
          </w:rPr>
          <w:instrText xml:space="preserve"> PAGEREF _Toc270875833 \h </w:instrText>
        </w:r>
        <w:r>
          <w:rPr>
            <w:noProof/>
            <w:webHidden/>
          </w:rPr>
        </w:r>
        <w:r>
          <w:rPr>
            <w:noProof/>
            <w:webHidden/>
          </w:rPr>
          <w:fldChar w:fldCharType="separate"/>
        </w:r>
        <w:r w:rsidR="007555AB">
          <w:rPr>
            <w:noProof/>
            <w:webHidden/>
          </w:rPr>
          <w:t>23</w:t>
        </w:r>
        <w:r>
          <w:rPr>
            <w:noProof/>
            <w:webHidden/>
          </w:rPr>
          <w:fldChar w:fldCharType="end"/>
        </w:r>
      </w:hyperlink>
    </w:p>
    <w:p w:rsidR="000B4D6E" w:rsidRDefault="00F545E7">
      <w:pPr>
        <w:pStyle w:val="Overskrift1"/>
        <w:tabs>
          <w:tab w:val="left" w:pos="357"/>
          <w:tab w:val="left" w:pos="714"/>
          <w:tab w:val="left" w:pos="1072"/>
        </w:tabs>
        <w:rPr>
          <w:lang w:val="en-GB"/>
        </w:rPr>
      </w:pPr>
      <w:r>
        <w:rPr>
          <w:rFonts w:cs="Times New Roman"/>
          <w:b w:val="0"/>
          <w:bCs w:val="0"/>
          <w:sz w:val="18"/>
          <w:szCs w:val="20"/>
          <w:lang w:val="en-GB" w:eastAsia="da-DK"/>
        </w:rPr>
        <w:fldChar w:fldCharType="end"/>
      </w:r>
    </w:p>
    <w:bookmarkEnd w:id="0"/>
    <w:p w:rsidR="000B4D6E" w:rsidRDefault="000B4D6E">
      <w:pPr>
        <w:spacing w:before="60"/>
        <w:rPr>
          <w:rFonts w:ascii="Arial" w:hAnsi="Arial" w:cs="Arial"/>
          <w:sz w:val="20"/>
          <w:szCs w:val="20"/>
          <w:lang w:val="en-GB"/>
        </w:rPr>
      </w:pPr>
    </w:p>
    <w:p w:rsidR="002D2032" w:rsidRDefault="002D2032">
      <w:pPr>
        <w:rPr>
          <w:rFonts w:asciiTheme="minorHAnsi" w:hAnsiTheme="minorHAnsi"/>
          <w:sz w:val="22"/>
          <w:szCs w:val="22"/>
          <w:lang w:val="en-GB"/>
        </w:rPr>
      </w:pPr>
      <w:r>
        <w:rPr>
          <w:rFonts w:asciiTheme="minorHAnsi" w:hAnsiTheme="minorHAnsi"/>
          <w:sz w:val="22"/>
          <w:szCs w:val="22"/>
          <w:lang w:val="en-GB"/>
        </w:rPr>
        <w:br w:type="page"/>
      </w:r>
    </w:p>
    <w:p w:rsidR="000B4D6E" w:rsidRDefault="000B4D6E">
      <w:pPr>
        <w:pStyle w:val="Overskrift2"/>
        <w:rPr>
          <w:sz w:val="24"/>
          <w:szCs w:val="24"/>
          <w:lang w:val="en-GB"/>
        </w:rPr>
      </w:pPr>
      <w:bookmarkStart w:id="1" w:name="_Toc242886490"/>
      <w:bookmarkStart w:id="2" w:name="_Toc270875814"/>
      <w:r>
        <w:rPr>
          <w:lang w:val="en-GB"/>
        </w:rPr>
        <w:lastRenderedPageBreak/>
        <w:t>Valuation of learning profile</w:t>
      </w:r>
      <w:bookmarkEnd w:id="1"/>
      <w:bookmarkEnd w:id="2"/>
      <w:r>
        <w:rPr>
          <w:lang w:val="en-GB"/>
        </w:rPr>
        <w:t xml:space="preserve">  </w:t>
      </w:r>
    </w:p>
    <w:p w:rsidR="000B4D6E" w:rsidRDefault="002D50CC">
      <w:pPr>
        <w:spacing w:before="120"/>
        <w:rPr>
          <w:rFonts w:ascii="Calibri" w:hAnsi="Calibri" w:cs="Courier New"/>
          <w:sz w:val="22"/>
          <w:szCs w:val="22"/>
          <w:lang w:val="en-GB"/>
        </w:rPr>
      </w:pPr>
      <w:r>
        <w:rPr>
          <w:rFonts w:cs="Courier New"/>
          <w:noProof/>
          <w:lang w:val="en-GB" w:eastAsia="en-GB"/>
        </w:rPr>
        <w:drawing>
          <wp:anchor distT="0" distB="5334" distL="114300" distR="114300" simplePos="0" relativeHeight="251657728" behindDoc="0" locked="0" layoutInCell="1" allowOverlap="1">
            <wp:simplePos x="0" y="0"/>
            <wp:positionH relativeFrom="margin">
              <wp:posOffset>4903851</wp:posOffset>
            </wp:positionH>
            <wp:positionV relativeFrom="margin">
              <wp:posOffset>409321</wp:posOffset>
            </wp:positionV>
            <wp:extent cx="1205230" cy="1112647"/>
            <wp:effectExtent l="19050" t="0" r="33020" b="0"/>
            <wp:wrapSquare wrapText="bothSides"/>
            <wp:docPr id="1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0B4D6E">
        <w:rPr>
          <w:rFonts w:ascii="Calibri" w:hAnsi="Calibri" w:cs="Courier New"/>
          <w:sz w:val="22"/>
          <w:szCs w:val="22"/>
          <w:lang w:val="en-GB"/>
        </w:rPr>
        <w:t xml:space="preserve">Learning has in recent years become a central concept in pedagogy, education and NGO activities. Learning takes place in formal education from primary school to university, in non-formal education such as popular adult education and as informal learning such as voluntary activities in civil society.  </w:t>
      </w:r>
    </w:p>
    <w:p w:rsidR="000B4D6E" w:rsidRDefault="000B4D6E">
      <w:pPr>
        <w:spacing w:before="60"/>
        <w:rPr>
          <w:rFonts w:ascii="Calibri" w:hAnsi="Calibri" w:cs="Arial"/>
          <w:sz w:val="22"/>
          <w:szCs w:val="22"/>
          <w:lang w:val="en-GB"/>
        </w:rPr>
      </w:pPr>
      <w:r>
        <w:rPr>
          <w:rFonts w:ascii="Calibri" w:hAnsi="Calibri" w:cs="Arial"/>
          <w:sz w:val="22"/>
          <w:szCs w:val="22"/>
          <w:lang w:val="en-GB"/>
        </w:rPr>
        <w:t xml:space="preserve">Here you shall valuate your learning profile by three dimensions: </w:t>
      </w:r>
    </w:p>
    <w:p w:rsidR="000B4D6E" w:rsidRDefault="000B4D6E">
      <w:pPr>
        <w:pStyle w:val="Listeafsnit"/>
        <w:numPr>
          <w:ilvl w:val="0"/>
          <w:numId w:val="33"/>
        </w:numPr>
        <w:tabs>
          <w:tab w:val="left" w:pos="357"/>
          <w:tab w:val="left" w:pos="714"/>
          <w:tab w:val="left" w:pos="1072"/>
        </w:tabs>
        <w:rPr>
          <w:rFonts w:ascii="Calibri" w:hAnsi="Calibri" w:cs="Arial"/>
          <w:b/>
          <w:sz w:val="22"/>
          <w:szCs w:val="22"/>
          <w:lang w:val="en-GB"/>
        </w:rPr>
      </w:pPr>
      <w:r>
        <w:rPr>
          <w:rFonts w:ascii="Calibri" w:hAnsi="Calibri" w:cs="Arial"/>
          <w:b/>
          <w:sz w:val="22"/>
          <w:szCs w:val="22"/>
          <w:lang w:val="en-GB"/>
        </w:rPr>
        <w:t xml:space="preserve">Personal </w:t>
      </w:r>
      <w:r w:rsidR="00C71432">
        <w:rPr>
          <w:rFonts w:ascii="Calibri" w:hAnsi="Calibri" w:cs="Arial"/>
          <w:b/>
          <w:sz w:val="22"/>
          <w:szCs w:val="22"/>
          <w:lang w:val="en-GB"/>
        </w:rPr>
        <w:t xml:space="preserve">development (personal </w:t>
      </w:r>
      <w:r>
        <w:rPr>
          <w:rFonts w:ascii="Calibri" w:hAnsi="Calibri" w:cs="Arial"/>
          <w:b/>
          <w:sz w:val="22"/>
          <w:szCs w:val="22"/>
          <w:lang w:val="en-GB"/>
        </w:rPr>
        <w:t>education</w:t>
      </w:r>
      <w:r w:rsidR="00C71432">
        <w:rPr>
          <w:rFonts w:ascii="Calibri" w:hAnsi="Calibri" w:cs="Arial"/>
          <w:b/>
          <w:sz w:val="22"/>
          <w:szCs w:val="22"/>
          <w:lang w:val="en-GB"/>
        </w:rPr>
        <w:t>)</w:t>
      </w:r>
    </w:p>
    <w:p w:rsidR="000B4D6E" w:rsidRDefault="000B4D6E">
      <w:pPr>
        <w:pStyle w:val="Listeafsnit"/>
        <w:numPr>
          <w:ilvl w:val="0"/>
          <w:numId w:val="33"/>
        </w:numPr>
        <w:tabs>
          <w:tab w:val="left" w:pos="357"/>
          <w:tab w:val="left" w:pos="714"/>
          <w:tab w:val="left" w:pos="1072"/>
        </w:tabs>
        <w:rPr>
          <w:rFonts w:ascii="Calibri" w:hAnsi="Calibri" w:cs="Arial"/>
          <w:b/>
          <w:sz w:val="22"/>
          <w:szCs w:val="22"/>
          <w:lang w:val="en-GB"/>
        </w:rPr>
      </w:pPr>
      <w:r>
        <w:rPr>
          <w:rFonts w:ascii="Calibri" w:hAnsi="Calibri" w:cs="Arial"/>
          <w:b/>
          <w:sz w:val="22"/>
          <w:szCs w:val="22"/>
          <w:lang w:val="en-GB"/>
        </w:rPr>
        <w:t>Knowledge &amp; skills</w:t>
      </w:r>
    </w:p>
    <w:p w:rsidR="000B4D6E" w:rsidRDefault="000B4D6E">
      <w:pPr>
        <w:pStyle w:val="Listeafsnit"/>
        <w:numPr>
          <w:ilvl w:val="0"/>
          <w:numId w:val="33"/>
        </w:numPr>
        <w:tabs>
          <w:tab w:val="left" w:pos="357"/>
          <w:tab w:val="left" w:pos="714"/>
          <w:tab w:val="left" w:pos="1072"/>
        </w:tabs>
        <w:rPr>
          <w:rFonts w:ascii="Calibri" w:hAnsi="Calibri" w:cs="Arial"/>
          <w:b/>
          <w:sz w:val="22"/>
          <w:szCs w:val="22"/>
          <w:lang w:val="en-GB"/>
        </w:rPr>
      </w:pPr>
      <w:r>
        <w:rPr>
          <w:rFonts w:ascii="Calibri" w:hAnsi="Calibri" w:cs="Arial"/>
          <w:b/>
          <w:sz w:val="22"/>
          <w:szCs w:val="22"/>
          <w:lang w:val="en-GB"/>
        </w:rPr>
        <w:t>Competences</w:t>
      </w:r>
    </w:p>
    <w:p w:rsidR="000B4D6E" w:rsidRDefault="000B4D6E">
      <w:pPr>
        <w:spacing w:before="120"/>
        <w:rPr>
          <w:rFonts w:ascii="Calibri" w:hAnsi="Calibri" w:cs="Courier New"/>
          <w:sz w:val="20"/>
          <w:szCs w:val="20"/>
          <w:lang w:val="en-GB"/>
        </w:rPr>
      </w:pPr>
      <w:r>
        <w:rPr>
          <w:rFonts w:ascii="Calibri" w:hAnsi="Calibri" w:cs="Courier New"/>
          <w:sz w:val="20"/>
          <w:szCs w:val="20"/>
          <w:lang w:val="en-GB"/>
        </w:rPr>
        <w:t xml:space="preserve">Elements from the three dimensions are included in one form or another in all learning processes. But their weight and qualities can vary a lot depending on the given learning arena. </w:t>
      </w:r>
    </w:p>
    <w:p w:rsidR="000B4D6E" w:rsidRDefault="000B4D6E">
      <w:pPr>
        <w:tabs>
          <w:tab w:val="left" w:pos="357"/>
          <w:tab w:val="left" w:pos="714"/>
          <w:tab w:val="left" w:pos="1072"/>
        </w:tabs>
        <w:spacing w:before="120"/>
        <w:rPr>
          <w:rFonts w:ascii="Calibri" w:hAnsi="Calibri" w:cs="Arial"/>
          <w:sz w:val="20"/>
          <w:szCs w:val="20"/>
          <w:lang w:val="en-GB"/>
        </w:rPr>
      </w:pPr>
      <w:r>
        <w:rPr>
          <w:rFonts w:ascii="Calibri" w:hAnsi="Calibri" w:cs="Courier New"/>
          <w:sz w:val="20"/>
          <w:szCs w:val="20"/>
          <w:lang w:val="en-GB"/>
        </w:rPr>
        <w:t>Here we wish to clarify and valuate the learning qualities in your organization's activities.</w:t>
      </w:r>
    </w:p>
    <w:p w:rsidR="000B4D6E" w:rsidRDefault="000B4D6E">
      <w:pPr>
        <w:tabs>
          <w:tab w:val="left" w:pos="357"/>
          <w:tab w:val="left" w:pos="714"/>
          <w:tab w:val="left" w:pos="1072"/>
        </w:tabs>
        <w:spacing w:before="120"/>
        <w:rPr>
          <w:rFonts w:ascii="Calibri" w:hAnsi="Calibri" w:cs="Arial"/>
          <w:sz w:val="20"/>
          <w:szCs w:val="20"/>
          <w:lang w:val="en-GB"/>
        </w:rPr>
      </w:pPr>
      <w:r>
        <w:rPr>
          <w:rFonts w:ascii="Calibri" w:hAnsi="Calibri" w:cs="Arial"/>
          <w:sz w:val="20"/>
          <w:szCs w:val="20"/>
          <w:lang w:val="en-GB"/>
        </w:rPr>
        <w:t xml:space="preserve">By answering this </w:t>
      </w:r>
      <w:r w:rsidR="00C71432">
        <w:rPr>
          <w:rFonts w:ascii="Calibri" w:hAnsi="Calibri" w:cs="Arial"/>
          <w:sz w:val="20"/>
          <w:szCs w:val="20"/>
          <w:lang w:val="en-GB"/>
        </w:rPr>
        <w:t>questionnaire</w:t>
      </w:r>
      <w:r>
        <w:rPr>
          <w:rFonts w:ascii="Calibri" w:hAnsi="Calibri" w:cs="Arial"/>
          <w:sz w:val="20"/>
          <w:szCs w:val="20"/>
          <w:lang w:val="en-GB"/>
        </w:rPr>
        <w:t xml:space="preserve"> you will get a documentation of your actual learning profile, and a valuation of what degree of influence the participation in your associations activities have had on your </w:t>
      </w:r>
      <w:r w:rsidR="00C71432">
        <w:rPr>
          <w:rFonts w:ascii="Calibri" w:hAnsi="Calibri" w:cs="Arial"/>
          <w:sz w:val="20"/>
          <w:szCs w:val="20"/>
          <w:lang w:val="en-GB"/>
        </w:rPr>
        <w:t>learning</w:t>
      </w:r>
      <w:r>
        <w:rPr>
          <w:rFonts w:ascii="Calibri" w:hAnsi="Calibri" w:cs="Arial"/>
          <w:sz w:val="20"/>
          <w:szCs w:val="20"/>
          <w:lang w:val="en-GB"/>
        </w:rPr>
        <w:t xml:space="preserve"> profile. </w:t>
      </w:r>
    </w:p>
    <w:p w:rsidR="000B4D6E" w:rsidRDefault="000B4D6E">
      <w:pPr>
        <w:spacing w:before="120" w:line="276" w:lineRule="auto"/>
        <w:rPr>
          <w:rFonts w:ascii="Calibri" w:hAnsi="Calibri" w:cs="Arial"/>
          <w:b/>
          <w:sz w:val="20"/>
          <w:szCs w:val="20"/>
          <w:lang w:val="en-GB"/>
        </w:rPr>
      </w:pPr>
      <w:r>
        <w:rPr>
          <w:rFonts w:ascii="Calibri" w:hAnsi="Calibri" w:cs="Arial"/>
          <w:b/>
          <w:sz w:val="22"/>
          <w:szCs w:val="22"/>
          <w:lang w:val="en-GB"/>
        </w:rPr>
        <w:t>E</w:t>
      </w:r>
      <w:r>
        <w:rPr>
          <w:rFonts w:ascii="Calibri" w:hAnsi="Calibri" w:cs="Verdana"/>
          <w:b/>
          <w:sz w:val="20"/>
          <w:szCs w:val="20"/>
          <w:lang w:val="en-GB" w:eastAsia="da-DK"/>
        </w:rPr>
        <w:t xml:space="preserve">njoy yourself </w:t>
      </w:r>
      <w:r>
        <w:rPr>
          <w:rFonts w:ascii="Calibri" w:hAnsi="Calibri" w:cs="Courier New"/>
          <w:b/>
          <w:sz w:val="20"/>
          <w:szCs w:val="20"/>
          <w:lang w:val="en-GB"/>
        </w:rPr>
        <w:t>- start on the series of questions.</w:t>
      </w:r>
    </w:p>
    <w:p w:rsidR="000B4D6E" w:rsidRDefault="000B4D6E">
      <w:pPr>
        <w:rPr>
          <w:rFonts w:ascii="Arial" w:hAnsi="Arial" w:cs="Arial"/>
          <w:sz w:val="20"/>
          <w:szCs w:val="20"/>
          <w:lang w:val="en-GB"/>
        </w:rPr>
      </w:pPr>
    </w:p>
    <w:p w:rsidR="007555AB" w:rsidRDefault="000B4D6E">
      <w:pPr>
        <w:pStyle w:val="Overskrift2"/>
        <w:spacing w:after="120"/>
        <w:rPr>
          <w:lang w:val="en-GB"/>
        </w:rPr>
      </w:pPr>
      <w:r>
        <w:rPr>
          <w:lang w:val="en-GB"/>
        </w:rPr>
        <w:t xml:space="preserve"> </w:t>
      </w:r>
    </w:p>
    <w:p w:rsidR="007555AB" w:rsidRDefault="007555AB" w:rsidP="007555AB">
      <w:pPr>
        <w:rPr>
          <w:rFonts w:ascii="Arial" w:eastAsia="Times New Roman" w:hAnsi="Arial" w:cs="Arial"/>
          <w:sz w:val="28"/>
          <w:szCs w:val="28"/>
          <w:lang w:val="en-GB" w:eastAsia="da-DK"/>
        </w:rPr>
      </w:pPr>
      <w:r>
        <w:rPr>
          <w:lang w:val="en-GB"/>
        </w:rPr>
        <w:br w:type="page"/>
      </w:r>
    </w:p>
    <w:p w:rsidR="000B4D6E" w:rsidRDefault="000B4D6E">
      <w:pPr>
        <w:pStyle w:val="Overskrift2"/>
        <w:spacing w:after="120"/>
        <w:rPr>
          <w:lang w:val="en-GB"/>
        </w:rPr>
      </w:pPr>
    </w:p>
    <w:tbl>
      <w:tblPr>
        <w:tblW w:w="9946" w:type="dxa"/>
        <w:tblInd w:w="47" w:type="dxa"/>
        <w:shd w:val="clear" w:color="auto" w:fill="DDD9C3"/>
        <w:tblLayout w:type="fixed"/>
        <w:tblCellMar>
          <w:left w:w="70" w:type="dxa"/>
          <w:right w:w="70" w:type="dxa"/>
        </w:tblCellMar>
        <w:tblLook w:val="04A0"/>
      </w:tblPr>
      <w:tblGrid>
        <w:gridCol w:w="9946"/>
      </w:tblGrid>
      <w:tr w:rsidR="000B4D6E">
        <w:trPr>
          <w:trHeight w:val="397"/>
        </w:trPr>
        <w:tc>
          <w:tcPr>
            <w:tcW w:w="9946" w:type="dxa"/>
            <w:tcBorders>
              <w:top w:val="double" w:sz="6" w:space="0" w:color="auto"/>
              <w:left w:val="double" w:sz="6" w:space="0" w:color="auto"/>
              <w:bottom w:val="double" w:sz="6" w:space="0" w:color="auto"/>
              <w:right w:val="double" w:sz="6" w:space="0" w:color="auto"/>
            </w:tcBorders>
            <w:shd w:val="clear" w:color="auto" w:fill="DDD9C3"/>
            <w:vAlign w:val="center"/>
            <w:hideMark/>
          </w:tcPr>
          <w:p w:rsidR="000B4D6E" w:rsidRDefault="000B4D6E">
            <w:pPr>
              <w:pStyle w:val="Overskrift2"/>
              <w:rPr>
                <w:lang w:val="en-GB"/>
              </w:rPr>
            </w:pPr>
            <w:bookmarkStart w:id="3" w:name="_Toc270875815"/>
            <w:r>
              <w:rPr>
                <w:lang w:val="en-GB"/>
              </w:rPr>
              <w:t>Information of background</w:t>
            </w:r>
            <w:bookmarkEnd w:id="3"/>
          </w:p>
        </w:tc>
      </w:tr>
      <w:tr w:rsidR="000B4D6E">
        <w:trPr>
          <w:trHeight w:val="636"/>
        </w:trPr>
        <w:tc>
          <w:tcPr>
            <w:tcW w:w="9946" w:type="dxa"/>
            <w:tcBorders>
              <w:top w:val="double" w:sz="6" w:space="0" w:color="auto"/>
              <w:left w:val="double" w:sz="6" w:space="0" w:color="auto"/>
              <w:bottom w:val="double" w:sz="6" w:space="0" w:color="auto"/>
              <w:right w:val="double" w:sz="6" w:space="0" w:color="auto"/>
            </w:tcBorders>
            <w:shd w:val="clear" w:color="auto" w:fill="DDD9C3"/>
            <w:vAlign w:val="center"/>
          </w:tcPr>
          <w:p w:rsidR="000B4D6E" w:rsidRDefault="000B4D6E" w:rsidP="00C71432">
            <w:pPr>
              <w:rPr>
                <w:rFonts w:ascii="Arial Narrow" w:hAnsi="Arial Narrow" w:cs="Arial"/>
                <w:sz w:val="20"/>
                <w:szCs w:val="20"/>
                <w:lang w:val="en-GB"/>
              </w:rPr>
            </w:pPr>
            <w:r>
              <w:rPr>
                <w:rFonts w:ascii="Arial Narrow" w:hAnsi="Arial Narrow" w:cs="Courier New"/>
                <w:sz w:val="20"/>
                <w:szCs w:val="20"/>
                <w:lang w:val="en-GB"/>
              </w:rPr>
              <w:t>This information can help us to valuate, if factors such as nationality, type of organization, role in the organization, gender, age and education implies clear differences in the answers on the subsequent questions about objectives, values and learning qualities.</w:t>
            </w:r>
          </w:p>
        </w:tc>
      </w:tr>
    </w:tbl>
    <w:p w:rsidR="000B4D6E" w:rsidRDefault="000B4D6E">
      <w:pPr>
        <w:rPr>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835"/>
        <w:gridCol w:w="6662"/>
      </w:tblGrid>
      <w:tr w:rsidR="000B4D6E">
        <w:trPr>
          <w:cantSplit/>
          <w:trHeight w:val="340"/>
        </w:trPr>
        <w:tc>
          <w:tcPr>
            <w:tcW w:w="449" w:type="dxa"/>
            <w:vMerge w:val="restart"/>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a</w:t>
            </w:r>
          </w:p>
        </w:tc>
        <w:tc>
          <w:tcPr>
            <w:tcW w:w="2835" w:type="dxa"/>
            <w:tcBorders>
              <w:bottom w:val="single" w:sz="4"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b/>
                <w:sz w:val="20"/>
                <w:szCs w:val="20"/>
                <w:lang w:val="en-GB" w:eastAsia="da-DK"/>
              </w:rPr>
            </w:pPr>
            <w:r>
              <w:rPr>
                <w:rFonts w:ascii="Arial Narrow" w:eastAsia="Times New Roman" w:hAnsi="Arial Narrow" w:cs="Arial"/>
                <w:sz w:val="20"/>
                <w:szCs w:val="20"/>
                <w:lang w:val="en-GB" w:eastAsia="da-DK"/>
              </w:rPr>
              <w:t>Your organisation is based in which country?</w:t>
            </w:r>
          </w:p>
        </w:tc>
        <w:tc>
          <w:tcPr>
            <w:tcW w:w="6662" w:type="dxa"/>
            <w:tcBorders>
              <w:bottom w:val="single" w:sz="4"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r w:rsidR="000B4D6E">
        <w:trPr>
          <w:cantSplit/>
          <w:trHeight w:val="340"/>
        </w:trPr>
        <w:tc>
          <w:tcPr>
            <w:tcW w:w="449" w:type="dxa"/>
            <w:vMerge/>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835" w:type="dxa"/>
            <w:tcBorders>
              <w:top w:val="single" w:sz="4" w:space="0" w:color="auto"/>
              <w:bottom w:val="single" w:sz="4"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Name of the organisation</w:t>
            </w:r>
          </w:p>
        </w:tc>
        <w:tc>
          <w:tcPr>
            <w:tcW w:w="6662" w:type="dxa"/>
            <w:tcBorders>
              <w:top w:val="single" w:sz="4" w:space="0" w:color="auto"/>
              <w:bottom w:val="single" w:sz="4"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r w:rsidR="000B4D6E">
        <w:trPr>
          <w:cantSplit/>
          <w:trHeight w:val="340"/>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835"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Name of possible department  </w:t>
            </w:r>
          </w:p>
        </w:tc>
        <w:tc>
          <w:tcPr>
            <w:tcW w:w="666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p w:rsidR="003C3034" w:rsidRDefault="003C3034">
      <w:pPr>
        <w:rPr>
          <w:rFonts w:ascii="Arial Narrow" w:hAnsi="Arial Narrow"/>
          <w:sz w:val="20"/>
          <w:szCs w:val="20"/>
          <w:lang w:val="en-GB" w:eastAsia="da-DK"/>
        </w:rPr>
      </w:pPr>
    </w:p>
    <w:tbl>
      <w:tblPr>
        <w:tblW w:w="9946" w:type="dxa"/>
        <w:tblInd w:w="14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835"/>
        <w:gridCol w:w="6662"/>
      </w:tblGrid>
      <w:tr w:rsidR="000B4D6E">
        <w:trPr>
          <w:cantSplit/>
          <w:trHeight w:val="826"/>
        </w:trPr>
        <w:tc>
          <w:tcPr>
            <w:tcW w:w="449" w:type="dxa"/>
            <w:shd w:val="clear" w:color="auto" w:fill="DDD9C3"/>
            <w:tcMar>
              <w:left w:w="170" w:type="dxa"/>
            </w:tcMar>
            <w:vAlign w:val="center"/>
          </w:tcPr>
          <w:p w:rsidR="000B4D6E" w:rsidRDefault="000B4D6E">
            <w:pPr>
              <w:tabs>
                <w:tab w:val="left" w:pos="357"/>
                <w:tab w:val="left" w:pos="714"/>
                <w:tab w:val="left" w:pos="1072"/>
              </w:tabs>
              <w:ind w:left="-147"/>
              <w:jc w:val="center"/>
              <w:rPr>
                <w:rFonts w:ascii="Arial Narrow" w:hAnsi="Arial Narrow"/>
                <w:b/>
                <w:sz w:val="20"/>
                <w:szCs w:val="20"/>
                <w:lang w:val="en-GB"/>
              </w:rPr>
            </w:pPr>
            <w:r>
              <w:rPr>
                <w:rFonts w:ascii="Arial Narrow" w:hAnsi="Arial Narrow"/>
                <w:b/>
                <w:sz w:val="20"/>
                <w:szCs w:val="20"/>
                <w:lang w:val="en-GB"/>
              </w:rPr>
              <w:t>b</w:t>
            </w:r>
          </w:p>
        </w:tc>
        <w:tc>
          <w:tcPr>
            <w:tcW w:w="2835" w:type="dxa"/>
            <w:shd w:val="clear" w:color="auto" w:fill="DDD9C3"/>
            <w:vAlign w:val="center"/>
          </w:tcPr>
          <w:p w:rsidR="000B4D6E" w:rsidRDefault="007555AB" w:rsidP="007555AB">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t xml:space="preserve">What is your </w:t>
            </w:r>
            <w:r w:rsidR="000B4D6E">
              <w:rPr>
                <w:rFonts w:ascii="Arial Narrow" w:hAnsi="Arial Narrow" w:cs="Courier New"/>
                <w:sz w:val="20"/>
                <w:szCs w:val="20"/>
                <w:lang w:val="en-GB"/>
              </w:rPr>
              <w:t xml:space="preserve">main activity </w:t>
            </w:r>
            <w:r>
              <w:rPr>
                <w:rFonts w:ascii="Arial Narrow" w:hAnsi="Arial Narrow" w:cs="Courier New"/>
                <w:sz w:val="20"/>
                <w:szCs w:val="20"/>
                <w:lang w:val="en-GB"/>
              </w:rPr>
              <w:t xml:space="preserve">or main topic </w:t>
            </w:r>
            <w:r w:rsidR="000B4D6E">
              <w:rPr>
                <w:rFonts w:ascii="Arial Narrow" w:hAnsi="Arial Narrow" w:cs="Courier New"/>
                <w:sz w:val="20"/>
                <w:szCs w:val="20"/>
                <w:lang w:val="en-GB"/>
              </w:rPr>
              <w:t>in the organization,</w:t>
            </w:r>
            <w:r>
              <w:rPr>
                <w:rFonts w:ascii="Arial Narrow" w:hAnsi="Arial Narrow" w:cs="Courier New"/>
                <w:sz w:val="20"/>
                <w:szCs w:val="20"/>
                <w:lang w:val="en-GB"/>
              </w:rPr>
              <w:t xml:space="preserve"> </w:t>
            </w:r>
            <w:r w:rsidR="000B4D6E">
              <w:rPr>
                <w:rFonts w:ascii="Arial Narrow" w:hAnsi="Arial Narrow" w:cs="Courier New"/>
                <w:sz w:val="20"/>
                <w:szCs w:val="20"/>
                <w:lang w:val="en-GB"/>
              </w:rPr>
              <w:t xml:space="preserve">which you participate in? </w:t>
            </w:r>
            <w:r w:rsidR="000B4D6E">
              <w:rPr>
                <w:rFonts w:ascii="Arial Narrow" w:hAnsi="Arial Narrow" w:cs="Courier New"/>
                <w:sz w:val="20"/>
                <w:szCs w:val="20"/>
                <w:lang w:val="en-GB"/>
              </w:rPr>
              <w:br/>
              <w:t>(describe briefly)</w:t>
            </w:r>
          </w:p>
        </w:tc>
        <w:tc>
          <w:tcPr>
            <w:tcW w:w="6662" w:type="dxa"/>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7371"/>
        <w:gridCol w:w="992"/>
        <w:gridCol w:w="1134"/>
      </w:tblGrid>
      <w:tr w:rsidR="000B4D6E">
        <w:trPr>
          <w:cantSplit/>
          <w:trHeight w:val="340"/>
        </w:trPr>
        <w:tc>
          <w:tcPr>
            <w:tcW w:w="449" w:type="dxa"/>
            <w:vMerge w:val="restart"/>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c</w:t>
            </w:r>
          </w:p>
        </w:tc>
        <w:tc>
          <w:tcPr>
            <w:tcW w:w="7371" w:type="dxa"/>
            <w:tcBorders>
              <w:bottom w:val="single" w:sz="4"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Gender</w:t>
            </w:r>
          </w:p>
        </w:tc>
        <w:tc>
          <w:tcPr>
            <w:tcW w:w="992"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Male</w:t>
            </w:r>
          </w:p>
        </w:tc>
        <w:tc>
          <w:tcPr>
            <w:tcW w:w="1134"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Female</w:t>
            </w:r>
          </w:p>
        </w:tc>
      </w:tr>
      <w:tr w:rsidR="000B4D6E">
        <w:trPr>
          <w:cantSplit/>
          <w:trHeight w:val="340"/>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7371"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I </w:t>
            </w:r>
            <w:proofErr w:type="gramStart"/>
            <w:r>
              <w:rPr>
                <w:rFonts w:ascii="Arial Narrow" w:eastAsia="Times New Roman" w:hAnsi="Arial Narrow" w:cs="Arial"/>
                <w:sz w:val="20"/>
                <w:szCs w:val="20"/>
                <w:lang w:val="en-GB" w:eastAsia="da-DK"/>
              </w:rPr>
              <w:t>am ..</w:t>
            </w:r>
            <w:proofErr w:type="gramEnd"/>
            <w:r>
              <w:rPr>
                <w:rFonts w:ascii="Arial Narrow" w:eastAsia="Times New Roman" w:hAnsi="Arial Narrow" w:cs="Arial"/>
                <w:sz w:val="20"/>
                <w:szCs w:val="20"/>
                <w:lang w:val="en-GB" w:eastAsia="da-DK"/>
              </w:rPr>
              <w:t xml:space="preserve"> (</w:t>
            </w:r>
            <w:r>
              <w:rPr>
                <w:rFonts w:ascii="Arial Narrow" w:hAnsi="Arial Narrow"/>
                <w:i/>
                <w:sz w:val="20"/>
                <w:szCs w:val="20"/>
                <w:lang w:val="en-GB"/>
              </w:rPr>
              <w:t>tick one box)</w:t>
            </w:r>
          </w:p>
        </w:tc>
        <w:tc>
          <w:tcPr>
            <w:tcW w:w="99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134"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409"/>
        <w:gridCol w:w="770"/>
        <w:gridCol w:w="1053"/>
        <w:gridCol w:w="1053"/>
        <w:gridCol w:w="1053"/>
        <w:gridCol w:w="1053"/>
        <w:gridCol w:w="1053"/>
        <w:gridCol w:w="1053"/>
      </w:tblGrid>
      <w:tr w:rsidR="000B4D6E">
        <w:trPr>
          <w:cantSplit/>
          <w:trHeight w:val="340"/>
        </w:trPr>
        <w:tc>
          <w:tcPr>
            <w:tcW w:w="449" w:type="dxa"/>
            <w:vMerge w:val="restart"/>
            <w:tcBorders>
              <w:top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d</w:t>
            </w:r>
          </w:p>
        </w:tc>
        <w:tc>
          <w:tcPr>
            <w:tcW w:w="2409" w:type="dxa"/>
            <w:tcBorders>
              <w:top w:val="double" w:sz="6" w:space="0" w:color="auto"/>
              <w:bottom w:val="single" w:sz="4"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Age</w:t>
            </w:r>
          </w:p>
        </w:tc>
        <w:tc>
          <w:tcPr>
            <w:tcW w:w="770"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15 – 17 years</w:t>
            </w:r>
          </w:p>
        </w:tc>
        <w:tc>
          <w:tcPr>
            <w:tcW w:w="1053" w:type="dxa"/>
            <w:tcBorders>
              <w:top w:val="double" w:sz="6" w:space="0" w:color="auto"/>
              <w:bottom w:val="single" w:sz="4" w:space="0" w:color="auto"/>
            </w:tcBorders>
            <w:shd w:val="clear" w:color="auto" w:fill="DDD9C3"/>
            <w:vAlign w:val="center"/>
          </w:tcPr>
          <w:p w:rsidR="00C71432"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18 – 29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years</w:t>
            </w:r>
          </w:p>
        </w:tc>
        <w:tc>
          <w:tcPr>
            <w:tcW w:w="1053"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30 – 39  years</w:t>
            </w:r>
          </w:p>
        </w:tc>
        <w:tc>
          <w:tcPr>
            <w:tcW w:w="1053"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40 – 49  years</w:t>
            </w:r>
          </w:p>
        </w:tc>
        <w:tc>
          <w:tcPr>
            <w:tcW w:w="1053" w:type="dxa"/>
            <w:tcBorders>
              <w:top w:val="double" w:sz="6" w:space="0" w:color="auto"/>
              <w:bottom w:val="single" w:sz="4" w:space="0" w:color="auto"/>
            </w:tcBorders>
            <w:shd w:val="clear" w:color="auto" w:fill="DDD9C3"/>
            <w:vAlign w:val="center"/>
          </w:tcPr>
          <w:p w:rsidR="00C71432"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50 – 59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years</w:t>
            </w:r>
          </w:p>
        </w:tc>
        <w:tc>
          <w:tcPr>
            <w:tcW w:w="1053" w:type="dxa"/>
            <w:tcBorders>
              <w:top w:val="double" w:sz="6" w:space="0" w:color="auto"/>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60 – 69  years</w:t>
            </w:r>
          </w:p>
        </w:tc>
        <w:tc>
          <w:tcPr>
            <w:tcW w:w="1053" w:type="dxa"/>
            <w:tcBorders>
              <w:top w:val="double" w:sz="6" w:space="0" w:color="auto"/>
              <w:bottom w:val="single" w:sz="4" w:space="0" w:color="auto"/>
            </w:tcBorders>
            <w:shd w:val="clear" w:color="auto" w:fill="DDD9C3"/>
            <w:vAlign w:val="center"/>
          </w:tcPr>
          <w:p w:rsidR="00C71432"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70 – 99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years</w:t>
            </w:r>
          </w:p>
        </w:tc>
      </w:tr>
      <w:tr w:rsidR="000B4D6E">
        <w:trPr>
          <w:cantSplit/>
          <w:trHeight w:val="340"/>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409"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My age </w:t>
            </w:r>
            <w:proofErr w:type="gramStart"/>
            <w:r>
              <w:rPr>
                <w:rFonts w:ascii="Arial Narrow" w:eastAsia="Times New Roman" w:hAnsi="Arial Narrow" w:cs="Arial"/>
                <w:sz w:val="20"/>
                <w:szCs w:val="20"/>
                <w:lang w:val="en-GB" w:eastAsia="da-DK"/>
              </w:rPr>
              <w:t>are ..</w:t>
            </w:r>
            <w:proofErr w:type="gramEnd"/>
            <w:r>
              <w:rPr>
                <w:rFonts w:ascii="Arial Narrow" w:eastAsia="Times New Roman" w:hAnsi="Arial Narrow" w:cs="Arial"/>
                <w:sz w:val="20"/>
                <w:szCs w:val="20"/>
                <w:lang w:val="en-GB" w:eastAsia="da-DK"/>
              </w:rPr>
              <w:t xml:space="preserve"> (</w:t>
            </w:r>
            <w:r>
              <w:rPr>
                <w:rFonts w:ascii="Arial Narrow" w:hAnsi="Arial Narrow"/>
                <w:i/>
                <w:sz w:val="20"/>
                <w:szCs w:val="20"/>
                <w:lang w:val="en-GB"/>
              </w:rPr>
              <w:t>tick one box)</w:t>
            </w:r>
          </w:p>
        </w:tc>
        <w:tc>
          <w:tcPr>
            <w:tcW w:w="770"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5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409"/>
        <w:gridCol w:w="1012"/>
        <w:gridCol w:w="1013"/>
        <w:gridCol w:w="1012"/>
        <w:gridCol w:w="1013"/>
        <w:gridCol w:w="1195"/>
        <w:gridCol w:w="992"/>
        <w:gridCol w:w="851"/>
      </w:tblGrid>
      <w:tr w:rsidR="000B4D6E">
        <w:trPr>
          <w:cantSplit/>
          <w:trHeight w:val="689"/>
        </w:trPr>
        <w:tc>
          <w:tcPr>
            <w:tcW w:w="449" w:type="dxa"/>
            <w:vMerge w:val="restart"/>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e</w:t>
            </w:r>
          </w:p>
        </w:tc>
        <w:tc>
          <w:tcPr>
            <w:tcW w:w="2409" w:type="dxa"/>
            <w:tcBorders>
              <w:bottom w:val="single" w:sz="4" w:space="0" w:color="auto"/>
            </w:tcBorders>
            <w:shd w:val="clear" w:color="auto" w:fill="DDD9C3"/>
            <w:vAlign w:val="center"/>
            <w:hideMark/>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Educational background</w:t>
            </w:r>
          </w:p>
        </w:tc>
        <w:tc>
          <w:tcPr>
            <w:tcW w:w="1012"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Primary School</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(7 – 15 year)</w:t>
            </w:r>
          </w:p>
        </w:tc>
        <w:tc>
          <w:tcPr>
            <w:tcW w:w="1013"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Gymnasium</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(16 – 19 year)</w:t>
            </w:r>
          </w:p>
        </w:tc>
        <w:tc>
          <w:tcPr>
            <w:tcW w:w="1012"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Style w:val="nortamlnarrowTegn"/>
                <w:sz w:val="18"/>
                <w:szCs w:val="18"/>
              </w:rPr>
            </w:pPr>
            <w:r>
              <w:rPr>
                <w:rStyle w:val="nortamlnarrowTegn"/>
                <w:sz w:val="18"/>
                <w:szCs w:val="18"/>
              </w:rPr>
              <w:t>Technical vocational 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(16 – 19 year)</w:t>
            </w:r>
          </w:p>
        </w:tc>
        <w:tc>
          <w:tcPr>
            <w:tcW w:w="1013"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Short higher 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(1-2 year)</w:t>
            </w:r>
          </w:p>
        </w:tc>
        <w:tc>
          <w:tcPr>
            <w:tcW w:w="1195"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Middle higher </w:t>
            </w:r>
            <w:r w:rsidR="00050DC0">
              <w:rPr>
                <w:rFonts w:ascii="Arial Narrow" w:eastAsia="Times New Roman" w:hAnsi="Arial Narrow" w:cs="Arial"/>
                <w:sz w:val="18"/>
                <w:szCs w:val="18"/>
                <w:lang w:val="en-GB" w:eastAsia="da-DK"/>
              </w:rPr>
              <w:t>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(3-4)</w:t>
            </w:r>
          </w:p>
        </w:tc>
        <w:tc>
          <w:tcPr>
            <w:tcW w:w="992"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Longer Higher</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education</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(4-7 </w:t>
            </w:r>
            <w:proofErr w:type="spellStart"/>
            <w:r>
              <w:rPr>
                <w:rFonts w:ascii="Arial Narrow" w:eastAsia="Times New Roman" w:hAnsi="Arial Narrow" w:cs="Arial"/>
                <w:sz w:val="18"/>
                <w:szCs w:val="18"/>
                <w:lang w:val="en-GB" w:eastAsia="da-DK"/>
              </w:rPr>
              <w:t>år</w:t>
            </w:r>
            <w:proofErr w:type="spellEnd"/>
            <w:r>
              <w:rPr>
                <w:rFonts w:ascii="Arial Narrow" w:eastAsia="Times New Roman" w:hAnsi="Arial Narrow" w:cs="Arial"/>
                <w:sz w:val="18"/>
                <w:szCs w:val="18"/>
                <w:lang w:val="en-GB" w:eastAsia="da-DK"/>
              </w:rPr>
              <w:t>)</w:t>
            </w:r>
          </w:p>
        </w:tc>
        <w:tc>
          <w:tcPr>
            <w:tcW w:w="851"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Other</w:t>
            </w:r>
          </w:p>
        </w:tc>
      </w:tr>
      <w:tr w:rsidR="000B4D6E">
        <w:trPr>
          <w:cantSplit/>
          <w:trHeight w:val="461"/>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2409" w:type="dxa"/>
            <w:tcBorders>
              <w:top w:val="single" w:sz="4" w:space="0" w:color="auto"/>
              <w:bottom w:val="double" w:sz="6"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My highest education </w:t>
            </w:r>
            <w:proofErr w:type="gramStart"/>
            <w:r>
              <w:rPr>
                <w:rFonts w:ascii="Arial Narrow" w:eastAsia="Times New Roman" w:hAnsi="Arial Narrow" w:cs="Arial"/>
                <w:sz w:val="20"/>
                <w:szCs w:val="20"/>
                <w:lang w:val="en-GB" w:eastAsia="da-DK"/>
              </w:rPr>
              <w:t>is .</w:t>
            </w:r>
            <w:proofErr w:type="gramEnd"/>
          </w:p>
          <w:p w:rsidR="000B4D6E" w:rsidRDefault="000B4D6E">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(tick one box)</w:t>
            </w:r>
          </w:p>
        </w:tc>
        <w:tc>
          <w:tcPr>
            <w:tcW w:w="101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1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1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013"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195" w:type="dxa"/>
            <w:tcBorders>
              <w:top w:val="single" w:sz="4" w:space="0" w:color="auto"/>
              <w:bottom w:val="double" w:sz="6" w:space="0" w:color="auto"/>
            </w:tcBorders>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992"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851"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rFonts w:ascii="Arial Narrow" w:hAnsi="Arial Narrow"/>
          <w:sz w:val="20"/>
          <w:szCs w:val="20"/>
          <w:lang w:val="en-GB" w:eastAsia="da-DK"/>
        </w:rPr>
      </w:pPr>
    </w:p>
    <w:tbl>
      <w:tblPr>
        <w:tblW w:w="9946" w:type="dxa"/>
        <w:tblInd w:w="47" w:type="dxa"/>
        <w:tblBorders>
          <w:top w:val="double" w:sz="6" w:space="0" w:color="auto"/>
          <w:left w:val="double" w:sz="6" w:space="0" w:color="auto"/>
          <w:bottom w:val="single" w:sz="4" w:space="0" w:color="auto"/>
          <w:right w:val="double" w:sz="6" w:space="0" w:color="auto"/>
          <w:insideH w:val="single" w:sz="4" w:space="0" w:color="auto"/>
          <w:insideV w:val="single" w:sz="4" w:space="0" w:color="auto"/>
        </w:tblBorders>
        <w:tblLayout w:type="fixed"/>
        <w:tblCellMar>
          <w:left w:w="70" w:type="dxa"/>
          <w:right w:w="70" w:type="dxa"/>
        </w:tblCellMar>
        <w:tblLook w:val="04A0"/>
      </w:tblPr>
      <w:tblGrid>
        <w:gridCol w:w="449"/>
        <w:gridCol w:w="2409"/>
        <w:gridCol w:w="1134"/>
        <w:gridCol w:w="1134"/>
        <w:gridCol w:w="1418"/>
        <w:gridCol w:w="1276"/>
        <w:gridCol w:w="1275"/>
        <w:gridCol w:w="851"/>
      </w:tblGrid>
      <w:tr w:rsidR="000B4D6E">
        <w:trPr>
          <w:cantSplit/>
          <w:trHeight w:val="560"/>
        </w:trPr>
        <w:tc>
          <w:tcPr>
            <w:tcW w:w="449" w:type="dxa"/>
            <w:vMerge w:val="restart"/>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f</w:t>
            </w:r>
          </w:p>
        </w:tc>
        <w:tc>
          <w:tcPr>
            <w:tcW w:w="2409" w:type="dxa"/>
            <w:tcBorders>
              <w:bottom w:val="single" w:sz="4" w:space="0" w:color="auto"/>
            </w:tcBorders>
            <w:shd w:val="clear" w:color="auto" w:fill="DDD9C3"/>
            <w:vAlign w:val="center"/>
            <w:hideMark/>
          </w:tcPr>
          <w:p w:rsidR="000B4D6E" w:rsidRDefault="000B4D6E">
            <w:pPr>
              <w:tabs>
                <w:tab w:val="left" w:pos="357"/>
                <w:tab w:val="left" w:pos="714"/>
                <w:tab w:val="left" w:pos="1072"/>
              </w:tabs>
              <w:jc w:val="both"/>
              <w:rPr>
                <w:rFonts w:ascii="Arial Narrow" w:eastAsia="Times New Roman" w:hAnsi="Arial Narrow" w:cs="Arial"/>
                <w:b/>
                <w:sz w:val="20"/>
                <w:szCs w:val="20"/>
                <w:lang w:val="en-GB" w:eastAsia="da-DK"/>
              </w:rPr>
            </w:pPr>
            <w:r>
              <w:rPr>
                <w:rFonts w:ascii="Arial Narrow" w:eastAsia="Times New Roman" w:hAnsi="Arial Narrow" w:cs="Arial"/>
                <w:b/>
                <w:sz w:val="20"/>
                <w:szCs w:val="20"/>
                <w:lang w:val="en-GB" w:eastAsia="da-DK"/>
              </w:rPr>
              <w:t>Occupation</w:t>
            </w:r>
          </w:p>
        </w:tc>
        <w:tc>
          <w:tcPr>
            <w:tcW w:w="1134"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Private</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sector</w:t>
            </w:r>
          </w:p>
        </w:tc>
        <w:tc>
          <w:tcPr>
            <w:tcW w:w="1134"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Public</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sector</w:t>
            </w:r>
          </w:p>
        </w:tc>
        <w:tc>
          <w:tcPr>
            <w:tcW w:w="1418"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Civil society </w:t>
            </w:r>
          </w:p>
          <w:p w:rsidR="00050DC0"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 (</w:t>
            </w:r>
            <w:r w:rsidR="00050DC0">
              <w:rPr>
                <w:rFonts w:ascii="Arial Narrow" w:eastAsia="Times New Roman" w:hAnsi="Arial Narrow" w:cs="Arial"/>
                <w:sz w:val="18"/>
                <w:szCs w:val="18"/>
                <w:lang w:val="en-GB" w:eastAsia="da-DK"/>
              </w:rPr>
              <w:t>Associations</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 or institutions) </w:t>
            </w:r>
          </w:p>
        </w:tc>
        <w:tc>
          <w:tcPr>
            <w:tcW w:w="1276"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 xml:space="preserve">Full time </w:t>
            </w:r>
          </w:p>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student</w:t>
            </w:r>
          </w:p>
        </w:tc>
        <w:tc>
          <w:tcPr>
            <w:tcW w:w="1275" w:type="dxa"/>
            <w:tcBorders>
              <w:bottom w:val="single" w:sz="4" w:space="0" w:color="auto"/>
            </w:tcBorders>
            <w:shd w:val="clear" w:color="auto" w:fill="DDD9C3"/>
            <w:tcMar>
              <w:left w:w="28" w:type="dxa"/>
              <w:right w:w="28" w:type="dxa"/>
            </w:tcMar>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en-GB" w:eastAsia="da-DK"/>
              </w:rPr>
            </w:pPr>
            <w:r>
              <w:rPr>
                <w:rFonts w:ascii="Arial Narrow" w:eastAsia="Times New Roman" w:hAnsi="Arial Narrow" w:cs="Arial"/>
                <w:sz w:val="18"/>
                <w:szCs w:val="18"/>
                <w:lang w:val="en-GB" w:eastAsia="da-DK"/>
              </w:rPr>
              <w:t>Out of work</w:t>
            </w:r>
          </w:p>
          <w:p w:rsidR="000B4D6E" w:rsidRDefault="000B4D6E">
            <w:pPr>
              <w:tabs>
                <w:tab w:val="left" w:pos="357"/>
                <w:tab w:val="left" w:pos="714"/>
                <w:tab w:val="left" w:pos="1072"/>
              </w:tabs>
              <w:jc w:val="center"/>
              <w:rPr>
                <w:rFonts w:ascii="Arial Narrow" w:eastAsia="Times New Roman" w:hAnsi="Arial Narrow" w:cs="Arial"/>
                <w:sz w:val="20"/>
                <w:szCs w:val="20"/>
                <w:lang w:val="fr-FR" w:eastAsia="da-DK"/>
              </w:rPr>
            </w:pPr>
            <w:r>
              <w:rPr>
                <w:rFonts w:ascii="Arial Narrow" w:eastAsia="Times New Roman" w:hAnsi="Arial Narrow" w:cs="Arial"/>
                <w:sz w:val="20"/>
                <w:szCs w:val="20"/>
                <w:lang w:val="fr-FR" w:eastAsia="da-DK"/>
              </w:rPr>
              <w:t>(</w:t>
            </w:r>
            <w:r>
              <w:rPr>
                <w:rFonts w:ascii="Arial Narrow" w:hAnsi="Arial Narrow" w:cs="Courier New"/>
                <w:sz w:val="20"/>
                <w:szCs w:val="20"/>
                <w:lang w:val="fr-FR"/>
              </w:rPr>
              <w:t xml:space="preserve">retirement </w:t>
            </w:r>
            <w:proofErr w:type="spellStart"/>
            <w:r>
              <w:rPr>
                <w:rFonts w:ascii="Arial Narrow" w:hAnsi="Arial Narrow" w:cs="Courier New"/>
                <w:sz w:val="20"/>
                <w:szCs w:val="20"/>
                <w:lang w:val="fr-FR"/>
              </w:rPr>
              <w:t>etc</w:t>
            </w:r>
            <w:proofErr w:type="spellEnd"/>
            <w:r>
              <w:rPr>
                <w:rFonts w:ascii="Arial Narrow" w:eastAsia="Times New Roman" w:hAnsi="Arial Narrow" w:cs="Arial"/>
                <w:sz w:val="20"/>
                <w:szCs w:val="20"/>
                <w:lang w:val="fr-FR" w:eastAsia="da-DK"/>
              </w:rPr>
              <w:t>)</w:t>
            </w:r>
          </w:p>
        </w:tc>
        <w:tc>
          <w:tcPr>
            <w:tcW w:w="851" w:type="dxa"/>
            <w:tcBorders>
              <w:bottom w:val="single" w:sz="4"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18"/>
                <w:szCs w:val="18"/>
                <w:lang w:val="fr-FR" w:eastAsia="da-DK"/>
              </w:rPr>
            </w:pPr>
            <w:proofErr w:type="spellStart"/>
            <w:r>
              <w:rPr>
                <w:rFonts w:ascii="Arial Narrow" w:eastAsia="Times New Roman" w:hAnsi="Arial Narrow" w:cs="Arial"/>
                <w:sz w:val="18"/>
                <w:szCs w:val="18"/>
                <w:lang w:val="fr-FR" w:eastAsia="da-DK"/>
              </w:rPr>
              <w:t>Other</w:t>
            </w:r>
            <w:proofErr w:type="spellEnd"/>
          </w:p>
        </w:tc>
      </w:tr>
      <w:tr w:rsidR="000B4D6E">
        <w:trPr>
          <w:cantSplit/>
          <w:trHeight w:val="461"/>
        </w:trPr>
        <w:tc>
          <w:tcPr>
            <w:tcW w:w="449" w:type="dxa"/>
            <w:vMerge/>
            <w:tcBorders>
              <w:bottom w:val="double" w:sz="6" w:space="0" w:color="auto"/>
            </w:tcBorders>
            <w:shd w:val="clear" w:color="auto" w:fill="DDD9C3"/>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fr-FR" w:eastAsia="da-DK"/>
              </w:rPr>
            </w:pPr>
          </w:p>
        </w:tc>
        <w:tc>
          <w:tcPr>
            <w:tcW w:w="2409" w:type="dxa"/>
            <w:tcBorders>
              <w:top w:val="single" w:sz="4" w:space="0" w:color="auto"/>
              <w:bottom w:val="double" w:sz="6" w:space="0" w:color="auto"/>
            </w:tcBorders>
            <w:shd w:val="clear" w:color="auto" w:fill="DDD9C3"/>
            <w:vAlign w:val="center"/>
            <w:hideMark/>
          </w:tcPr>
          <w:p w:rsidR="000B4D6E" w:rsidRDefault="00050DC0">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My occupation </w:t>
            </w:r>
            <w:proofErr w:type="gramStart"/>
            <w:r>
              <w:rPr>
                <w:rFonts w:ascii="Arial Narrow" w:eastAsia="Times New Roman" w:hAnsi="Arial Narrow" w:cs="Arial"/>
                <w:sz w:val="20"/>
                <w:szCs w:val="20"/>
                <w:lang w:val="en-GB" w:eastAsia="da-DK"/>
              </w:rPr>
              <w:t>is ..</w:t>
            </w:r>
            <w:proofErr w:type="gramEnd"/>
            <w:r>
              <w:rPr>
                <w:rFonts w:ascii="Arial Narrow" w:eastAsia="Times New Roman" w:hAnsi="Arial Narrow" w:cs="Arial"/>
                <w:sz w:val="20"/>
                <w:szCs w:val="20"/>
                <w:lang w:val="en-GB" w:eastAsia="da-DK"/>
              </w:rPr>
              <w:t xml:space="preserve"> </w:t>
            </w:r>
          </w:p>
          <w:p w:rsidR="00050DC0" w:rsidRDefault="00050DC0">
            <w:pPr>
              <w:tabs>
                <w:tab w:val="left" w:pos="357"/>
                <w:tab w:val="left" w:pos="714"/>
                <w:tab w:val="left" w:pos="1072"/>
              </w:tabs>
              <w:jc w:val="both"/>
              <w:rPr>
                <w:rFonts w:ascii="Arial Narrow" w:eastAsia="Times New Roman" w:hAnsi="Arial Narrow" w:cs="Arial"/>
                <w:sz w:val="20"/>
                <w:szCs w:val="20"/>
                <w:lang w:val="en-GB" w:eastAsia="da-DK"/>
              </w:rPr>
            </w:pPr>
            <w:r>
              <w:rPr>
                <w:rFonts w:ascii="Arial Narrow" w:eastAsia="Times New Roman" w:hAnsi="Arial Narrow" w:cs="Arial"/>
                <w:sz w:val="20"/>
                <w:szCs w:val="20"/>
                <w:lang w:val="en-GB" w:eastAsia="da-DK"/>
              </w:rPr>
              <w:t xml:space="preserve">(Tick one box) </w:t>
            </w:r>
          </w:p>
        </w:tc>
        <w:tc>
          <w:tcPr>
            <w:tcW w:w="1134"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134"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418"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276"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1275"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c>
          <w:tcPr>
            <w:tcW w:w="851" w:type="dxa"/>
            <w:tcBorders>
              <w:top w:val="single" w:sz="4" w:space="0" w:color="auto"/>
              <w:bottom w:val="double" w:sz="6" w:space="0" w:color="auto"/>
            </w:tcBorders>
            <w:vAlign w:val="center"/>
          </w:tcPr>
          <w:p w:rsidR="000B4D6E" w:rsidRDefault="000B4D6E">
            <w:pPr>
              <w:tabs>
                <w:tab w:val="left" w:pos="357"/>
                <w:tab w:val="left" w:pos="714"/>
                <w:tab w:val="left" w:pos="1072"/>
              </w:tabs>
              <w:jc w:val="center"/>
              <w:rPr>
                <w:rFonts w:ascii="Arial Narrow" w:eastAsia="Times New Roman" w:hAnsi="Arial Narrow" w:cs="Arial"/>
                <w:sz w:val="20"/>
                <w:szCs w:val="20"/>
                <w:lang w:val="en-GB" w:eastAsia="da-DK"/>
              </w:rPr>
            </w:pPr>
          </w:p>
        </w:tc>
      </w:tr>
    </w:tbl>
    <w:p w:rsidR="000B4D6E" w:rsidRDefault="000B4D6E">
      <w:pPr>
        <w:rPr>
          <w:lang w:val="en-GB"/>
        </w:rPr>
      </w:pPr>
    </w:p>
    <w:p w:rsidR="000B4D6E" w:rsidRDefault="000B4D6E">
      <w:pPr>
        <w:rPr>
          <w:lang w:val="en-GB"/>
        </w:rPr>
      </w:pPr>
    </w:p>
    <w:p w:rsidR="000B4D6E" w:rsidRDefault="000B4D6E">
      <w:pPr>
        <w:rPr>
          <w:lang w:val="en-GB"/>
        </w:rPr>
      </w:pPr>
    </w:p>
    <w:p w:rsidR="000B4D6E" w:rsidRDefault="00050DC0">
      <w:pPr>
        <w:pStyle w:val="Overskrift2"/>
        <w:spacing w:after="120"/>
        <w:rPr>
          <w:lang w:val="en-GB"/>
        </w:rPr>
      </w:pPr>
      <w:r>
        <w:rPr>
          <w:lang w:val="en-GB"/>
        </w:rPr>
        <w:br w:type="page"/>
      </w:r>
      <w:bookmarkStart w:id="4" w:name="_Toc270875816"/>
      <w:r w:rsidR="000B4D6E">
        <w:rPr>
          <w:lang w:val="en-GB"/>
        </w:rPr>
        <w:lastRenderedPageBreak/>
        <w:t xml:space="preserve">Personal </w:t>
      </w:r>
      <w:r w:rsidR="00A1509B">
        <w:rPr>
          <w:lang w:val="en-GB"/>
        </w:rPr>
        <w:t>Formation</w:t>
      </w:r>
      <w:bookmarkEnd w:id="4"/>
      <w:r w:rsidR="00A1509B">
        <w:rPr>
          <w:lang w:val="en-GB"/>
        </w:rPr>
        <w:t xml:space="preserve"> </w:t>
      </w:r>
    </w:p>
    <w:p w:rsidR="000B4D6E" w:rsidRDefault="000B4D6E">
      <w:pPr>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479"/>
        <w:gridCol w:w="100"/>
        <w:gridCol w:w="3060"/>
      </w:tblGrid>
      <w:tr w:rsidR="000B4D6E">
        <w:trPr>
          <w:trHeight w:val="1419"/>
        </w:trPr>
        <w:tc>
          <w:tcPr>
            <w:tcW w:w="6946" w:type="dxa"/>
            <w:gridSpan w:val="2"/>
            <w:vAlign w:val="center"/>
          </w:tcPr>
          <w:p w:rsidR="000B4D6E" w:rsidRDefault="000B4D6E" w:rsidP="00A1509B">
            <w:pPr>
              <w:pStyle w:val="Overskrift3"/>
              <w:rPr>
                <w:lang w:val="en-GB"/>
              </w:rPr>
            </w:pPr>
            <w:r>
              <w:rPr>
                <w:lang w:val="en-GB"/>
              </w:rPr>
              <w:br w:type="page"/>
            </w:r>
            <w:bookmarkStart w:id="5" w:name="_Toc208689618"/>
            <w:bookmarkStart w:id="6" w:name="_Toc270875817"/>
            <w:bookmarkEnd w:id="5"/>
            <w:r w:rsidR="00A1509B">
              <w:rPr>
                <w:lang w:val="en-GB"/>
              </w:rPr>
              <w:t xml:space="preserve">1.1 </w:t>
            </w:r>
            <w:r>
              <w:rPr>
                <w:lang w:val="en-GB"/>
              </w:rPr>
              <w:t xml:space="preserve">Personal </w:t>
            </w:r>
            <w:r w:rsidR="00A1509B">
              <w:rPr>
                <w:lang w:val="en-GB"/>
              </w:rPr>
              <w:t>formation/</w:t>
            </w:r>
            <w:r>
              <w:rPr>
                <w:color w:val="000000"/>
                <w:sz w:val="20"/>
                <w:szCs w:val="20"/>
                <w:lang w:val="en-GB" w:eastAsia="da-DK"/>
              </w:rPr>
              <w:t>authenticity</w:t>
            </w:r>
            <w:bookmarkEnd w:id="6"/>
            <w:r>
              <w:rPr>
                <w:rFonts w:ascii="Arial Narrow" w:hAnsi="Arial Narrow" w:cs="Courier New"/>
                <w:color w:val="000000"/>
                <w:sz w:val="20"/>
                <w:szCs w:val="20"/>
                <w:lang w:val="en-GB" w:eastAsia="da-DK"/>
              </w:rPr>
              <w:t xml:space="preserve">  </w:t>
            </w:r>
          </w:p>
        </w:tc>
        <w:tc>
          <w:tcPr>
            <w:tcW w:w="2693"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886321" cy="949325"/>
                  <wp:effectExtent l="19050" t="0" r="28079" b="0"/>
                  <wp:docPr id="1"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0B4D6E">
        <w:trPr>
          <w:trHeight w:val="2553"/>
        </w:trPr>
        <w:tc>
          <w:tcPr>
            <w:tcW w:w="6844"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T</w:t>
            </w:r>
            <w:r w:rsidR="00A1509B">
              <w:rPr>
                <w:rFonts w:ascii="Arial Narrow" w:hAnsi="Arial Narrow"/>
                <w:sz w:val="20"/>
                <w:szCs w:val="20"/>
                <w:lang w:val="en-GB"/>
              </w:rPr>
              <w:t xml:space="preserve">he first element of </w:t>
            </w:r>
            <w:r>
              <w:rPr>
                <w:rFonts w:ascii="Arial Narrow" w:hAnsi="Arial Narrow"/>
                <w:sz w:val="20"/>
                <w:szCs w:val="20"/>
                <w:lang w:val="en-GB"/>
              </w:rPr>
              <w:t xml:space="preserve">personal </w:t>
            </w:r>
            <w:r w:rsidR="00A1509B">
              <w:rPr>
                <w:rFonts w:ascii="Arial Narrow" w:hAnsi="Arial Narrow"/>
                <w:sz w:val="20"/>
                <w:szCs w:val="20"/>
                <w:lang w:val="en-GB"/>
              </w:rPr>
              <w:t xml:space="preserve">formation </w:t>
            </w:r>
            <w:r>
              <w:rPr>
                <w:rFonts w:ascii="Arial Narrow" w:hAnsi="Arial Narrow"/>
                <w:sz w:val="20"/>
                <w:szCs w:val="20"/>
                <w:lang w:val="en-GB"/>
              </w:rPr>
              <w:t xml:space="preserve">is </w:t>
            </w:r>
            <w:r>
              <w:rPr>
                <w:rFonts w:ascii="Arial Narrow" w:hAnsi="Arial Narrow"/>
                <w:b/>
                <w:sz w:val="20"/>
                <w:szCs w:val="20"/>
                <w:lang w:val="en-GB"/>
              </w:rPr>
              <w:t>a</w:t>
            </w:r>
            <w:r>
              <w:rPr>
                <w:rFonts w:ascii="Arial Narrow" w:eastAsia="Times New Roman" w:hAnsi="Arial Narrow" w:cs="Courier New"/>
                <w:b/>
                <w:color w:val="000000"/>
                <w:sz w:val="20"/>
                <w:szCs w:val="20"/>
                <w:lang w:val="en-GB" w:eastAsia="da-DK"/>
              </w:rPr>
              <w:t>uthenticity</w:t>
            </w:r>
            <w:r>
              <w:rPr>
                <w:rFonts w:ascii="Arial Narrow" w:eastAsia="Times New Roman" w:hAnsi="Arial Narrow" w:cs="Courier New"/>
                <w:color w:val="000000"/>
                <w:sz w:val="20"/>
                <w:szCs w:val="20"/>
                <w:lang w:val="en-GB" w:eastAsia="da-DK"/>
              </w:rPr>
              <w:t xml:space="preserv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have authenticity means you are </w:t>
            </w:r>
            <w:r>
              <w:rPr>
                <w:rFonts w:ascii="Arial Narrow" w:hAnsi="Arial Narrow" w:cs="Courier New"/>
                <w:sz w:val="20"/>
                <w:szCs w:val="20"/>
                <w:lang w:val="en-GB"/>
              </w:rPr>
              <w:t>genuine and natural, spontaneous and lively in the sense that ”you are yourself”</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26"/>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S</w:t>
            </w:r>
            <w:r>
              <w:rPr>
                <w:rFonts w:ascii="Arial Narrow" w:eastAsia="Times New Roman" w:hAnsi="Arial Narrow" w:cs="Courier New"/>
                <w:color w:val="000000"/>
                <w:sz w:val="20"/>
                <w:szCs w:val="20"/>
                <w:lang w:val="en-GB" w:eastAsia="da-DK"/>
              </w:rPr>
              <w:t>elf-esteem</w:t>
            </w:r>
          </w:p>
          <w:p w:rsidR="000B4D6E" w:rsidRDefault="000B4D6E">
            <w:pPr>
              <w:pStyle w:val="Listeafsnit"/>
              <w:numPr>
                <w:ilvl w:val="0"/>
                <w:numId w:val="26"/>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J</w:t>
            </w:r>
            <w:r>
              <w:rPr>
                <w:rFonts w:ascii="Arial Narrow" w:eastAsia="Times New Roman" w:hAnsi="Arial Narrow" w:cs="Courier New"/>
                <w:color w:val="000000"/>
                <w:sz w:val="20"/>
                <w:szCs w:val="20"/>
                <w:lang w:val="en-GB" w:eastAsia="da-DK"/>
              </w:rPr>
              <w:t>oy of life</w:t>
            </w:r>
          </w:p>
          <w:p w:rsidR="000B4D6E" w:rsidRPr="007555AB" w:rsidRDefault="000B4D6E" w:rsidP="007555AB">
            <w:pPr>
              <w:pStyle w:val="Listeafsnit"/>
              <w:numPr>
                <w:ilvl w:val="0"/>
                <w:numId w:val="26"/>
              </w:numPr>
              <w:tabs>
                <w:tab w:val="left" w:pos="357"/>
                <w:tab w:val="left" w:pos="714"/>
                <w:tab w:val="left" w:pos="1072"/>
              </w:tabs>
              <w:rPr>
                <w:rFonts w:ascii="Arial Narrow" w:hAnsi="Arial Narrow"/>
                <w:sz w:val="20"/>
                <w:szCs w:val="20"/>
                <w:lang w:val="en-GB"/>
              </w:rPr>
            </w:pPr>
            <w:r w:rsidRPr="007555AB">
              <w:rPr>
                <w:rFonts w:ascii="Arial Narrow" w:hAnsi="Arial Narrow"/>
                <w:sz w:val="20"/>
                <w:szCs w:val="20"/>
                <w:lang w:val="en-GB"/>
              </w:rPr>
              <w:t>S</w:t>
            </w:r>
            <w:r w:rsidRPr="007555AB">
              <w:rPr>
                <w:rFonts w:ascii="Arial Narrow" w:eastAsia="Times New Roman" w:hAnsi="Arial Narrow" w:cs="Courier New"/>
                <w:color w:val="000000"/>
                <w:sz w:val="20"/>
                <w:szCs w:val="20"/>
                <w:lang w:val="en-GB" w:eastAsia="da-DK"/>
              </w:rPr>
              <w:t>pontaneity</w:t>
            </w:r>
            <w:r w:rsidR="007555AB" w:rsidRPr="007555AB">
              <w:rPr>
                <w:rFonts w:ascii="Arial Narrow" w:eastAsia="Times New Roman" w:hAnsi="Arial Narrow" w:cs="Courier New"/>
                <w:color w:val="000000"/>
                <w:sz w:val="20"/>
                <w:szCs w:val="20"/>
                <w:lang w:val="en-GB" w:eastAsia="da-DK"/>
              </w:rPr>
              <w:t xml:space="preserve"> and </w:t>
            </w:r>
            <w:r w:rsidR="007555AB">
              <w:rPr>
                <w:rFonts w:ascii="Arial Narrow" w:eastAsia="Times New Roman" w:hAnsi="Arial Narrow" w:cs="Courier New"/>
                <w:color w:val="000000"/>
                <w:sz w:val="20"/>
                <w:szCs w:val="20"/>
                <w:lang w:val="en-GB" w:eastAsia="da-DK"/>
              </w:rPr>
              <w:t>v</w:t>
            </w:r>
            <w:r w:rsidRPr="007555AB">
              <w:rPr>
                <w:rFonts w:ascii="Arial Narrow" w:eastAsia="Times New Roman" w:hAnsi="Arial Narrow" w:cs="Courier New"/>
                <w:color w:val="000000"/>
                <w:sz w:val="20"/>
                <w:szCs w:val="20"/>
                <w:lang w:val="en-GB" w:eastAsia="da-DK"/>
              </w:rPr>
              <w:t>italit</w:t>
            </w:r>
            <w:r w:rsidR="007555AB">
              <w:rPr>
                <w:rFonts w:ascii="Arial Narrow" w:eastAsia="Times New Roman" w:hAnsi="Arial Narrow" w:cs="Courier New"/>
                <w:color w:val="000000"/>
                <w:sz w:val="20"/>
                <w:szCs w:val="20"/>
                <w:lang w:val="en-GB" w:eastAsia="da-DK"/>
              </w:rPr>
              <w:t>y</w:t>
            </w:r>
          </w:p>
          <w:p w:rsidR="000B4D6E" w:rsidRDefault="000B4D6E">
            <w:pPr>
              <w:pStyle w:val="Listeafsnit"/>
              <w:tabs>
                <w:tab w:val="left" w:pos="357"/>
                <w:tab w:val="left" w:pos="714"/>
                <w:tab w:val="left" w:pos="1072"/>
              </w:tabs>
              <w:ind w:left="717"/>
              <w:rPr>
                <w:rFonts w:ascii="Arial Narrow" w:hAnsi="Arial Narrow"/>
                <w:lang w:val="en-GB"/>
              </w:rPr>
            </w:pPr>
          </w:p>
        </w:tc>
        <w:tc>
          <w:tcPr>
            <w:tcW w:w="2795" w:type="dxa"/>
            <w:gridSpan w:val="2"/>
          </w:tcPr>
          <w:p w:rsidR="000B4D6E" w:rsidRDefault="002D50CC">
            <w:pPr>
              <w:jc w:val="center"/>
              <w:rPr>
                <w:lang w:val="en-GB"/>
              </w:rPr>
            </w:pPr>
            <w:r>
              <w:rPr>
                <w:noProof/>
                <w:lang w:val="en-GB" w:eastAsia="en-GB"/>
              </w:rPr>
              <w:drawing>
                <wp:inline distT="0" distB="0" distL="0" distR="0">
                  <wp:extent cx="1855470" cy="1696720"/>
                  <wp:effectExtent l="0" t="0" r="0" b="0"/>
                  <wp:docPr id="2"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cs="Courier Ne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authenticity.</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Some  degree</w:t>
            </w:r>
          </w:p>
        </w:tc>
        <w:tc>
          <w:tcPr>
            <w:tcW w:w="406" w:type="dxa"/>
            <w:shd w:val="clear" w:color="auto" w:fill="DDD9C3"/>
            <w:textDirection w:val="btLr"/>
            <w:vAlign w:val="center"/>
          </w:tcPr>
          <w:p w:rsidR="000B4D6E" w:rsidRDefault="009378B8">
            <w:pPr>
              <w:rPr>
                <w:rFonts w:ascii="Arial Narrow" w:hAnsi="Arial Narrow"/>
                <w:sz w:val="18"/>
                <w:szCs w:val="18"/>
                <w:lang w:val="en-GB"/>
              </w:rPr>
            </w:pPr>
            <w:r>
              <w:rPr>
                <w:rFonts w:ascii="Arial Narrow" w:hAnsi="Arial Narrow"/>
                <w:sz w:val="18"/>
                <w:szCs w:val="18"/>
                <w:lang w:val="en-GB"/>
              </w:rPr>
              <w:t>High</w:t>
            </w:r>
            <w:r w:rsidR="000B4D6E">
              <w:rPr>
                <w:rFonts w:ascii="Arial Narrow" w:hAnsi="Arial Narrow"/>
                <w:sz w:val="18"/>
                <w:szCs w:val="18"/>
                <w:lang w:val="en-GB"/>
              </w:rPr>
              <w:t xml:space="preserve">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Very high degree</w:t>
            </w:r>
          </w:p>
        </w:tc>
      </w:tr>
      <w:tr w:rsidR="00A30DC6" w:rsidRPr="00A30DC6">
        <w:trPr>
          <w:trHeight w:val="397"/>
        </w:trPr>
        <w:tc>
          <w:tcPr>
            <w:tcW w:w="7631" w:type="dxa"/>
            <w:shd w:val="clear" w:color="auto" w:fill="DBE5F1"/>
            <w:vAlign w:val="center"/>
            <w:hideMark/>
          </w:tcPr>
          <w:p w:rsidR="00A30DC6" w:rsidRPr="003B1261" w:rsidRDefault="00A30DC6">
            <w:pPr>
              <w:tabs>
                <w:tab w:val="left" w:pos="357"/>
                <w:tab w:val="left" w:pos="714"/>
                <w:tab w:val="left" w:pos="1072"/>
              </w:tabs>
              <w:rPr>
                <w:rFonts w:ascii="Arial Narrow" w:hAnsi="Arial Narrow"/>
                <w:sz w:val="20"/>
                <w:szCs w:val="20"/>
                <w:lang w:val="en-GB"/>
              </w:rPr>
            </w:pPr>
            <w:r w:rsidRPr="003B1261">
              <w:rPr>
                <w:rFonts w:ascii="Arial Narrow" w:hAnsi="Arial Narrow" w:cs="Courier New"/>
                <w:sz w:val="20"/>
                <w:szCs w:val="20"/>
                <w:lang w:val="en-GB"/>
              </w:rPr>
              <w:t>I have value as I am</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A</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7" w:type="dxa"/>
            <w:vAlign w:val="center"/>
            <w:hideMark/>
          </w:tcPr>
          <w:p w:rsidR="00A30DC6" w:rsidRPr="00A30DC6" w:rsidRDefault="00A30DC6" w:rsidP="00512EDC">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A</w:t>
            </w:r>
            <w:r>
              <w:rPr>
                <w:rFonts w:ascii="Arial Narrow" w:hAnsi="Arial Narrow"/>
                <w:sz w:val="20"/>
                <w:szCs w:val="20"/>
                <w:lang w:val="en-GB" w:eastAsia="da-DK"/>
              </w:rPr>
              <w:t>1</w:t>
            </w:r>
          </w:p>
        </w:tc>
      </w:tr>
      <w:tr w:rsidR="00A30DC6" w:rsidRPr="00A30DC6">
        <w:trPr>
          <w:trHeight w:val="397"/>
        </w:trPr>
        <w:tc>
          <w:tcPr>
            <w:tcW w:w="7631" w:type="dxa"/>
            <w:shd w:val="clear" w:color="auto" w:fill="DBE5F1"/>
            <w:vAlign w:val="center"/>
            <w:hideMark/>
          </w:tcPr>
          <w:p w:rsidR="00A30DC6" w:rsidRPr="003B1261" w:rsidRDefault="00A30DC6">
            <w:pPr>
              <w:tabs>
                <w:tab w:val="left" w:pos="357"/>
                <w:tab w:val="left" w:pos="714"/>
                <w:tab w:val="left" w:pos="1072"/>
              </w:tabs>
              <w:rPr>
                <w:rFonts w:ascii="Arial Narrow" w:hAnsi="Arial Narrow"/>
                <w:sz w:val="20"/>
                <w:szCs w:val="20"/>
                <w:lang w:val="en-GB"/>
              </w:rPr>
            </w:pPr>
            <w:r w:rsidRPr="003B1261">
              <w:rPr>
                <w:rFonts w:ascii="Arial Narrow" w:hAnsi="Arial Narrow" w:cs="Courier New"/>
                <w:sz w:val="20"/>
                <w:szCs w:val="20"/>
                <w:lang w:val="en-GB"/>
              </w:rPr>
              <w:t>I feel myself at home in the world</w:t>
            </w:r>
          </w:p>
        </w:tc>
        <w:tc>
          <w:tcPr>
            <w:tcW w:w="406" w:type="dxa"/>
            <w:vAlign w:val="center"/>
            <w:hideMark/>
          </w:tcPr>
          <w:p w:rsidR="00A30DC6" w:rsidRPr="00A30DC6" w:rsidRDefault="00A30DC6" w:rsidP="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A</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r w:rsidRPr="00A30DC6">
              <w:rPr>
                <w:rFonts w:ascii="Arial Narrow" w:hAnsi="Arial Narrow"/>
                <w:sz w:val="20"/>
                <w:szCs w:val="20"/>
                <w:lang w:val="en-GB" w:eastAsia="da-DK"/>
              </w:rPr>
              <w:t> </w:t>
            </w:r>
          </w:p>
        </w:tc>
        <w:tc>
          <w:tcPr>
            <w:tcW w:w="407" w:type="dxa"/>
            <w:vAlign w:val="center"/>
            <w:hideMark/>
          </w:tcPr>
          <w:p w:rsidR="00A30DC6" w:rsidRPr="00A30DC6" w:rsidRDefault="00A30DC6" w:rsidP="00512EDC">
            <w:pPr>
              <w:tabs>
                <w:tab w:val="left" w:pos="357"/>
                <w:tab w:val="left" w:pos="714"/>
                <w:tab w:val="left" w:pos="1072"/>
              </w:tabs>
              <w:rPr>
                <w:rFonts w:ascii="Arial Narrow" w:hAnsi="Arial Narrow"/>
                <w:sz w:val="20"/>
                <w:szCs w:val="20"/>
                <w:lang w:val="en-GB" w:eastAsia="da-DK"/>
              </w:rPr>
            </w:pPr>
          </w:p>
        </w:tc>
      </w:tr>
      <w:tr w:rsidR="00A30DC6" w:rsidRPr="00A30DC6">
        <w:trPr>
          <w:trHeight w:val="397"/>
        </w:trPr>
        <w:tc>
          <w:tcPr>
            <w:tcW w:w="7631" w:type="dxa"/>
            <w:shd w:val="clear" w:color="auto" w:fill="DBE5F1"/>
            <w:vAlign w:val="center"/>
            <w:hideMark/>
          </w:tcPr>
          <w:p w:rsidR="00A30DC6" w:rsidRPr="00A30DC6" w:rsidRDefault="00A30DC6" w:rsidP="00E0055C">
            <w:pPr>
              <w:tabs>
                <w:tab w:val="left" w:pos="357"/>
                <w:tab w:val="left" w:pos="714"/>
                <w:tab w:val="left" w:pos="1072"/>
              </w:tabs>
              <w:rPr>
                <w:rFonts w:ascii="Arial Narrow" w:hAnsi="Arial Narrow"/>
                <w:color w:val="00B050"/>
                <w:sz w:val="20"/>
                <w:szCs w:val="20"/>
                <w:lang w:val="en-GB"/>
              </w:rPr>
            </w:pPr>
            <w:r w:rsidRPr="00A30DC6">
              <w:rPr>
                <w:rFonts w:ascii="Arial Narrow" w:hAnsi="Arial Narrow" w:cs="Courier New"/>
                <w:color w:val="00B050"/>
                <w:sz w:val="20"/>
                <w:szCs w:val="20"/>
                <w:lang w:val="en-GB"/>
              </w:rPr>
              <w:t xml:space="preserve">I can act spontaneously and unconstrained. </w:t>
            </w:r>
            <w:r>
              <w:rPr>
                <w:rFonts w:ascii="Arial Narrow" w:hAnsi="Arial Narrow" w:cs="Courier New"/>
                <w:color w:val="00B050"/>
                <w:sz w:val="20"/>
                <w:szCs w:val="20"/>
                <w:lang w:val="en-GB"/>
              </w:rPr>
              <w:t>(</w:t>
            </w:r>
            <w:r w:rsidRPr="00A30DC6">
              <w:rPr>
                <w:rFonts w:ascii="Arial Narrow" w:hAnsi="Arial Narrow" w:cs="Courier New"/>
                <w:color w:val="FF0000"/>
                <w:sz w:val="20"/>
                <w:szCs w:val="20"/>
                <w:lang w:val="en-GB"/>
              </w:rPr>
              <w:t xml:space="preserve"> I experience that my life has meaning in itself</w:t>
            </w:r>
            <w:r>
              <w:rPr>
                <w:rFonts w:ascii="Arial Narrow" w:hAnsi="Arial Narrow" w:cs="Courier New"/>
                <w:color w:val="FF0000"/>
                <w:sz w:val="20"/>
                <w:szCs w:val="20"/>
                <w:lang w:val="en-GB"/>
              </w:rPr>
              <w:t xml:space="preserve"> – it could a too metaphysical question</w:t>
            </w:r>
            <w:r w:rsidR="003B1261">
              <w:rPr>
                <w:rFonts w:ascii="Arial Narrow" w:hAnsi="Arial Narrow" w:cs="Courier New"/>
                <w:color w:val="FF0000"/>
                <w:sz w:val="20"/>
                <w:szCs w:val="20"/>
                <w:lang w:val="en-GB"/>
              </w:rPr>
              <w:t>, hjv</w:t>
            </w:r>
            <w:r>
              <w:rPr>
                <w:rFonts w:ascii="Arial Narrow" w:hAnsi="Arial Narrow" w:cs="Courier New"/>
                <w:color w:val="FF0000"/>
                <w:sz w:val="20"/>
                <w:szCs w:val="20"/>
                <w:lang w:val="en-GB"/>
              </w:rPr>
              <w:t>)</w:t>
            </w: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A30DC6" w:rsidRPr="00A30DC6" w:rsidRDefault="00A30DC6">
            <w:pPr>
              <w:tabs>
                <w:tab w:val="left" w:pos="357"/>
                <w:tab w:val="left" w:pos="714"/>
                <w:tab w:val="left" w:pos="1072"/>
              </w:tabs>
              <w:rPr>
                <w:rFonts w:ascii="Arial Narrow" w:hAnsi="Arial Narrow"/>
                <w:sz w:val="20"/>
                <w:szCs w:val="20"/>
                <w:lang w:val="en-GB" w:eastAsia="da-DK"/>
              </w:rPr>
            </w:pP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54"/>
        </w:trPr>
        <w:tc>
          <w:tcPr>
            <w:tcW w:w="7631" w:type="dxa"/>
            <w:shd w:val="clear" w:color="auto" w:fill="DBE5F1"/>
            <w:vAlign w:val="center"/>
            <w:hideMark/>
          </w:tcPr>
          <w:p w:rsidR="000B4D6E" w:rsidRDefault="000B4D6E"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E0055C">
              <w:rPr>
                <w:rFonts w:ascii="Arial Narrow" w:hAnsi="Arial Narrow"/>
                <w:sz w:val="20"/>
                <w:szCs w:val="20"/>
                <w:lang w:val="en-GB" w:eastAsia="da-DK"/>
              </w:rPr>
              <w:t>your art education has</w:t>
            </w:r>
            <w:r>
              <w:rPr>
                <w:rFonts w:ascii="Arial Narrow" w:hAnsi="Arial Narrow"/>
                <w:sz w:val="20"/>
                <w:szCs w:val="20"/>
                <w:lang w:val="en-GB" w:eastAsia="da-DK"/>
              </w:rPr>
              <w:t xml:space="preserve"> developed your </w:t>
            </w:r>
            <w:r w:rsidRPr="00E0055C">
              <w:rPr>
                <w:rFonts w:ascii="Arial Narrow" w:hAnsi="Arial Narrow"/>
                <w:b/>
                <w:sz w:val="20"/>
                <w:szCs w:val="20"/>
                <w:lang w:val="en-GB" w:eastAsia="da-DK"/>
              </w:rPr>
              <w:t>authenticity</w:t>
            </w:r>
            <w:r w:rsidRPr="00E0055C">
              <w:rPr>
                <w:rFonts w:ascii="Arial Narrow" w:hAnsi="Arial Narrow" w:cs="Arial"/>
                <w:b/>
                <w:bCs/>
                <w:sz w:val="20"/>
                <w:szCs w:val="20"/>
                <w:lang w:val="en-GB"/>
              </w:rPr>
              <w:t>?</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1F62EA" w:rsidRDefault="000B4D6E" w:rsidP="00FB443A">
      <w:pPr>
        <w:spacing w:before="40"/>
        <w:ind w:left="360"/>
        <w:jc w:val="both"/>
        <w:rPr>
          <w:rFonts w:ascii="Calibri" w:hAnsi="Calibri"/>
          <w:sz w:val="22"/>
          <w:szCs w:val="22"/>
          <w:lang w:val="en-GB" w:eastAsia="nl-NL"/>
        </w:rPr>
      </w:pP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lang w:val="en-GB" w:eastAsia="da-DK"/>
        </w:rPr>
      </w:pPr>
      <w:r>
        <w:rPr>
          <w:lang w:val="en-GB" w:eastAsia="da-DK"/>
        </w:rPr>
        <w:br w:type="page"/>
      </w: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180"/>
        <w:gridCol w:w="536"/>
        <w:gridCol w:w="2888"/>
      </w:tblGrid>
      <w:tr w:rsidR="000B4D6E">
        <w:trPr>
          <w:trHeight w:val="1419"/>
        </w:trPr>
        <w:tc>
          <w:tcPr>
            <w:tcW w:w="7285" w:type="dxa"/>
            <w:gridSpan w:val="2"/>
            <w:vAlign w:val="center"/>
          </w:tcPr>
          <w:p w:rsidR="000B4D6E" w:rsidRDefault="000B4D6E" w:rsidP="00A1509B">
            <w:pPr>
              <w:pStyle w:val="Overskrift3"/>
              <w:rPr>
                <w:lang w:val="en-GB"/>
              </w:rPr>
            </w:pPr>
            <w:bookmarkStart w:id="7" w:name="_Toc270875818"/>
            <w:r>
              <w:rPr>
                <w:lang w:val="en-GB"/>
              </w:rPr>
              <w:t xml:space="preserve">1.2 </w:t>
            </w:r>
            <w:r w:rsidR="00A1509B">
              <w:rPr>
                <w:lang w:val="en-GB"/>
              </w:rPr>
              <w:t xml:space="preserve">Personal formation </w:t>
            </w:r>
            <w:r>
              <w:rPr>
                <w:lang w:val="en-GB"/>
              </w:rPr>
              <w:t>/</w:t>
            </w:r>
            <w:r w:rsidR="00A1509B">
              <w:rPr>
                <w:lang w:val="en-GB"/>
              </w:rPr>
              <w:t xml:space="preserve"> </w:t>
            </w:r>
            <w:r>
              <w:rPr>
                <w:color w:val="000000"/>
                <w:lang w:val="en-GB" w:eastAsia="da-DK"/>
              </w:rPr>
              <w:t>autonomy</w:t>
            </w:r>
            <w:bookmarkEnd w:id="7"/>
          </w:p>
        </w:tc>
        <w:tc>
          <w:tcPr>
            <w:tcW w:w="2319" w:type="dxa"/>
            <w:vAlign w:val="center"/>
          </w:tcPr>
          <w:p w:rsidR="000B4D6E" w:rsidRDefault="002D50CC">
            <w:pPr>
              <w:tabs>
                <w:tab w:val="left" w:pos="357"/>
                <w:tab w:val="left" w:pos="714"/>
                <w:tab w:val="left" w:pos="1072"/>
              </w:tabs>
              <w:rPr>
                <w:lang w:val="en-GB"/>
              </w:rPr>
            </w:pPr>
            <w:r>
              <w:rPr>
                <w:noProof/>
                <w:lang w:val="en-GB" w:eastAsia="en-GB"/>
              </w:rPr>
              <w:drawing>
                <wp:inline distT="0" distB="0" distL="0" distR="0">
                  <wp:extent cx="886321" cy="949325"/>
                  <wp:effectExtent l="19050" t="0" r="28079" b="0"/>
                  <wp:docPr id="3"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tc>
      </w:tr>
      <w:tr w:rsidR="000B4D6E">
        <w:trPr>
          <w:trHeight w:val="2611"/>
        </w:trPr>
        <w:tc>
          <w:tcPr>
            <w:tcW w:w="6732"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second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autonomy.</w:t>
            </w:r>
            <w:r>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eastAsia="Times New Roman" w:hAnsi="Arial Narrow" w:cs="Courier New"/>
                <w:color w:val="000000"/>
                <w:sz w:val="20"/>
                <w:szCs w:val="20"/>
                <w:lang w:val="en-GB" w:eastAsia="da-DK"/>
              </w:rPr>
              <w:t xml:space="preserve">To have autonomy means that you take a personal stand and dare to follow your own values.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24"/>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S</w:t>
            </w:r>
            <w:r>
              <w:rPr>
                <w:rFonts w:ascii="Arial Narrow" w:hAnsi="Arial Narrow" w:cs="Courier New"/>
                <w:sz w:val="20"/>
                <w:szCs w:val="20"/>
                <w:lang w:val="en-GB"/>
              </w:rPr>
              <w:t xml:space="preserve">elf-confidence </w:t>
            </w:r>
          </w:p>
          <w:p w:rsidR="000B4D6E" w:rsidRDefault="000B4D6E">
            <w:pPr>
              <w:pStyle w:val="Listeafsnit"/>
              <w:numPr>
                <w:ilvl w:val="0"/>
                <w:numId w:val="24"/>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Courage of life</w:t>
            </w:r>
          </w:p>
          <w:p w:rsidR="000B4D6E" w:rsidRPr="007555AB" w:rsidRDefault="000B4D6E" w:rsidP="007555AB">
            <w:pPr>
              <w:pStyle w:val="Listeafsnit"/>
              <w:numPr>
                <w:ilvl w:val="0"/>
                <w:numId w:val="24"/>
              </w:numPr>
              <w:tabs>
                <w:tab w:val="left" w:pos="357"/>
                <w:tab w:val="left" w:pos="714"/>
                <w:tab w:val="left" w:pos="1072"/>
              </w:tabs>
              <w:rPr>
                <w:lang w:val="en-GB"/>
              </w:rPr>
            </w:pPr>
            <w:r w:rsidRPr="007555AB">
              <w:rPr>
                <w:rFonts w:ascii="Arial Narrow" w:hAnsi="Arial Narrow"/>
                <w:sz w:val="20"/>
                <w:szCs w:val="20"/>
                <w:lang w:val="en-GB"/>
              </w:rPr>
              <w:t>Independence</w:t>
            </w:r>
            <w:r w:rsidR="007555AB" w:rsidRPr="007555AB">
              <w:rPr>
                <w:rFonts w:ascii="Arial Narrow" w:hAnsi="Arial Narrow"/>
                <w:sz w:val="20"/>
                <w:szCs w:val="20"/>
                <w:lang w:val="en-GB"/>
              </w:rPr>
              <w:t xml:space="preserve"> and </w:t>
            </w:r>
            <w:r w:rsidR="007555AB">
              <w:rPr>
                <w:rFonts w:ascii="Arial Narrow" w:hAnsi="Arial Narrow"/>
                <w:sz w:val="20"/>
                <w:szCs w:val="20"/>
                <w:lang w:val="en-GB"/>
              </w:rPr>
              <w:t>s</w:t>
            </w:r>
            <w:r w:rsidRPr="007555AB">
              <w:rPr>
                <w:rFonts w:ascii="Arial Narrow" w:eastAsia="Times New Roman" w:hAnsi="Arial Narrow" w:cs="Courier New"/>
                <w:color w:val="000000"/>
                <w:sz w:val="20"/>
                <w:szCs w:val="20"/>
                <w:lang w:val="en-GB" w:eastAsia="da-DK"/>
              </w:rPr>
              <w:t>elf-determination</w:t>
            </w:r>
          </w:p>
        </w:tc>
        <w:tc>
          <w:tcPr>
            <w:tcW w:w="2872" w:type="dxa"/>
            <w:gridSpan w:val="2"/>
          </w:tcPr>
          <w:p w:rsidR="000B4D6E" w:rsidRDefault="002D50CC">
            <w:pPr>
              <w:tabs>
                <w:tab w:val="left" w:pos="357"/>
                <w:tab w:val="left" w:pos="714"/>
                <w:tab w:val="left" w:pos="1072"/>
              </w:tabs>
              <w:ind w:left="360"/>
              <w:rPr>
                <w:lang w:val="en-GB"/>
              </w:rPr>
            </w:pPr>
            <w:r>
              <w:rPr>
                <w:noProof/>
                <w:lang w:val="en-GB" w:eastAsia="en-GB"/>
              </w:rPr>
              <w:drawing>
                <wp:inline distT="0" distB="0" distL="0" distR="0">
                  <wp:extent cx="1723390" cy="1635125"/>
                  <wp:effectExtent l="0" t="0" r="0" b="0"/>
                  <wp:docPr id="4"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c>
      </w:tr>
    </w:tbl>
    <w:p w:rsidR="000B4D6E" w:rsidRDefault="000B4D6E">
      <w:pPr>
        <w:tabs>
          <w:tab w:val="left" w:pos="357"/>
          <w:tab w:val="left" w:pos="714"/>
          <w:tab w:val="left" w:pos="1072"/>
        </w:tabs>
        <w:rPr>
          <w:lang w:val="en-GB"/>
        </w:rPr>
      </w:pPr>
      <w:proofErr w:type="gramStart"/>
      <w:r>
        <w:rPr>
          <w:lang w:val="en-GB"/>
        </w:rPr>
        <w:t>k</w:t>
      </w:r>
      <w:proofErr w:type="gramEnd"/>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cs="Courier New"/>
                <w:i/>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 xml:space="preserve">autonomy. </w:t>
            </w:r>
            <w:r>
              <w:rPr>
                <w:rFonts w:ascii="Arial Narrow" w:hAnsi="Arial Narrow" w:cs="Courier New"/>
                <w:i/>
                <w:sz w:val="20"/>
                <w:szCs w:val="20"/>
                <w:lang w:val="en-GB"/>
              </w:rPr>
              <w:t xml:space="preserve">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sidR="00FB443A">
              <w:rPr>
                <w:rFonts w:ascii="Arial Narrow" w:hAnsi="Arial Narrow"/>
                <w:sz w:val="22"/>
                <w:szCs w:val="22"/>
                <w:lang w:val="en-GB"/>
              </w:rPr>
              <w:t>(T</w:t>
            </w:r>
            <w:r>
              <w:rPr>
                <w:rFonts w:ascii="Arial Narrow" w:hAnsi="Arial Narrow"/>
                <w:i/>
                <w:sz w:val="20"/>
                <w:szCs w:val="20"/>
                <w:lang w:val="en-GB"/>
              </w:rPr>
              <w:t>ick one box for each statement)</w:t>
            </w:r>
            <w:r w:rsidR="00FB443A">
              <w:rPr>
                <w:rFonts w:ascii="Arial Narrow" w:hAnsi="Arial Narrow"/>
                <w:i/>
                <w:sz w:val="20"/>
                <w:szCs w:val="20"/>
                <w:lang w:val="en-GB"/>
              </w:rPr>
              <w: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FB443A">
        <w:trPr>
          <w:trHeight w:val="397"/>
        </w:trPr>
        <w:tc>
          <w:tcPr>
            <w:tcW w:w="7631" w:type="dxa"/>
            <w:shd w:val="clear" w:color="auto" w:fill="DBE5F1"/>
            <w:vAlign w:val="center"/>
            <w:hideMark/>
          </w:tcPr>
          <w:p w:rsidR="00FB443A" w:rsidRDefault="00FB443A">
            <w:p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 xml:space="preserve">I trust on my own judgement  </w:t>
            </w:r>
          </w:p>
        </w:tc>
        <w:tc>
          <w:tcPr>
            <w:tcW w:w="406" w:type="dxa"/>
            <w:vAlign w:val="center"/>
            <w:hideMark/>
          </w:tcPr>
          <w:p w:rsidR="00FB443A" w:rsidRDefault="00FB443A"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 A</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FB443A" w:rsidRDefault="00FB443A" w:rsidP="003B1261">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r w:rsidR="00FB443A">
        <w:trPr>
          <w:trHeight w:val="397"/>
        </w:trPr>
        <w:tc>
          <w:tcPr>
            <w:tcW w:w="7631" w:type="dxa"/>
            <w:shd w:val="clear" w:color="auto" w:fill="DBE5F1"/>
            <w:vAlign w:val="center"/>
            <w:hideMark/>
          </w:tcPr>
          <w:p w:rsidR="00FB443A" w:rsidRDefault="00FB443A">
            <w:p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I follow my own values and attitudes</w:t>
            </w:r>
          </w:p>
        </w:tc>
        <w:tc>
          <w:tcPr>
            <w:tcW w:w="406" w:type="dxa"/>
            <w:vAlign w:val="center"/>
            <w:hideMark/>
          </w:tcPr>
          <w:p w:rsidR="00FB443A" w:rsidRDefault="00FB443A"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A</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FB443A" w:rsidRDefault="0092762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B1</w:t>
            </w:r>
          </w:p>
        </w:tc>
      </w:tr>
      <w:tr w:rsidR="00FB443A">
        <w:trPr>
          <w:trHeight w:val="397"/>
        </w:trPr>
        <w:tc>
          <w:tcPr>
            <w:tcW w:w="7631" w:type="dxa"/>
            <w:shd w:val="clear" w:color="auto" w:fill="DBE5F1"/>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eastAsia="Times New Roman" w:hAnsi="Arial Narrow" w:cs="Courier New"/>
                <w:color w:val="000000"/>
                <w:sz w:val="20"/>
                <w:szCs w:val="20"/>
                <w:lang w:val="en-GB" w:eastAsia="da-DK"/>
              </w:rPr>
              <w:t>I can stand by my actions</w:t>
            </w:r>
          </w:p>
        </w:tc>
        <w:tc>
          <w:tcPr>
            <w:tcW w:w="406" w:type="dxa"/>
            <w:vAlign w:val="center"/>
            <w:hideMark/>
          </w:tcPr>
          <w:p w:rsidR="00FB443A" w:rsidRDefault="00FB443A"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 B?</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FB443A" w:rsidRDefault="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r w:rsidR="00A30DC6">
              <w:rPr>
                <w:rFonts w:ascii="Arial Narrow" w:hAnsi="Arial Narrow"/>
                <w:sz w:val="20"/>
                <w:szCs w:val="20"/>
                <w:lang w:val="en-GB" w:eastAsia="da-DK"/>
              </w:rPr>
              <w:t>B</w:t>
            </w:r>
            <w:r w:rsidR="00927623">
              <w:rPr>
                <w:rFonts w:ascii="Arial Narrow" w:hAnsi="Arial Narrow"/>
                <w:sz w:val="20"/>
                <w:szCs w:val="20"/>
                <w:lang w:val="en-GB" w:eastAsia="da-DK"/>
              </w:rPr>
              <w:t>2</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54"/>
        </w:trPr>
        <w:tc>
          <w:tcPr>
            <w:tcW w:w="7631" w:type="dxa"/>
            <w:shd w:val="clear" w:color="auto" w:fill="DBE5F1"/>
            <w:vAlign w:val="center"/>
            <w:hideMark/>
          </w:tcPr>
          <w:p w:rsidR="000B4D6E" w:rsidRDefault="00E0055C"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Pr>
                <w:rFonts w:ascii="Arial Narrow" w:hAnsi="Arial Narrow"/>
                <w:sz w:val="20"/>
                <w:szCs w:val="20"/>
                <w:lang w:val="en-GB" w:eastAsia="da-DK"/>
              </w:rPr>
              <w:t xml:space="preserve">your art education has developed </w:t>
            </w:r>
            <w:r w:rsidR="000B4D6E">
              <w:rPr>
                <w:rFonts w:ascii="Arial Narrow" w:hAnsi="Arial Narrow"/>
                <w:sz w:val="20"/>
                <w:szCs w:val="20"/>
                <w:lang w:val="en-GB" w:eastAsia="da-DK"/>
              </w:rPr>
              <w:t xml:space="preserve">your </w:t>
            </w:r>
            <w:r w:rsidR="000B4D6E" w:rsidRPr="00E0055C">
              <w:rPr>
                <w:rFonts w:ascii="Arial Narrow" w:hAnsi="Arial Narrow"/>
                <w:b/>
                <w:sz w:val="20"/>
                <w:szCs w:val="20"/>
                <w:lang w:val="en-GB"/>
              </w:rPr>
              <w:t>autonomy?</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FB443A" w:rsidRDefault="000B4D6E" w:rsidP="00FB443A">
      <w:pPr>
        <w:rPr>
          <w:rFonts w:ascii="Arial Narrow" w:eastAsia="Times New Roman" w:hAnsi="Arial Narrow" w:cs="Courier New"/>
          <w:color w:val="000000"/>
          <w:sz w:val="20"/>
          <w:szCs w:val="20"/>
          <w:lang w:val="en-GB" w:eastAsia="da-DK"/>
        </w:rPr>
      </w:pPr>
      <w:r>
        <w:rPr>
          <w:rFonts w:ascii="Arial Narrow" w:eastAsia="Times New Roman" w:hAnsi="Arial Narrow" w:cs="Courier New"/>
          <w:color w:val="000000"/>
          <w:sz w:val="20"/>
          <w:szCs w:val="20"/>
          <w:lang w:val="en-GB" w:eastAsia="da-DK"/>
        </w:rPr>
        <w:br/>
      </w:r>
    </w:p>
    <w:p w:rsidR="000B4D6E" w:rsidRDefault="000B4D6E">
      <w:pPr>
        <w:rPr>
          <w:rFonts w:ascii="Arial Narrow" w:eastAsia="Times New Roman" w:hAnsi="Arial Narrow" w:cs="Courier New"/>
          <w:color w:val="000000"/>
          <w:sz w:val="20"/>
          <w:szCs w:val="20"/>
          <w:lang w:val="en-GB" w:eastAsia="da-DK"/>
        </w:rPr>
      </w:pPr>
      <w:r>
        <w:rPr>
          <w:rFonts w:ascii="Arial Narrow" w:eastAsia="Times New Roman" w:hAnsi="Arial Narrow" w:cs="Courier New"/>
          <w:color w:val="000000"/>
          <w:sz w:val="20"/>
          <w:szCs w:val="20"/>
          <w:lang w:val="en-GB" w:eastAsia="da-DK"/>
        </w:rPr>
        <w:br/>
      </w:r>
    </w:p>
    <w:p w:rsidR="000B4D6E" w:rsidRDefault="000B4D6E">
      <w:pPr>
        <w:tabs>
          <w:tab w:val="left" w:pos="357"/>
          <w:tab w:val="left" w:pos="714"/>
          <w:tab w:val="left" w:pos="1072"/>
        </w:tabs>
        <w:rPr>
          <w:rFonts w:ascii="Arial Narrow" w:hAnsi="Arial Narrow"/>
          <w:sz w:val="20"/>
          <w:szCs w:val="20"/>
          <w:lang w:val="en-GB"/>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99"/>
        <w:gridCol w:w="572"/>
        <w:gridCol w:w="2268"/>
      </w:tblGrid>
      <w:tr w:rsidR="000B4D6E">
        <w:trPr>
          <w:trHeight w:val="1254"/>
        </w:trPr>
        <w:tc>
          <w:tcPr>
            <w:tcW w:w="7371" w:type="dxa"/>
            <w:gridSpan w:val="2"/>
            <w:vAlign w:val="center"/>
          </w:tcPr>
          <w:p w:rsidR="000B4D6E" w:rsidRDefault="000B4D6E" w:rsidP="00A1509B">
            <w:pPr>
              <w:pStyle w:val="Overskrift3"/>
              <w:rPr>
                <w:lang w:val="en-GB"/>
              </w:rPr>
            </w:pPr>
            <w:bookmarkStart w:id="8" w:name="_Toc270875819"/>
            <w:r>
              <w:rPr>
                <w:lang w:val="en-GB"/>
              </w:rPr>
              <w:lastRenderedPageBreak/>
              <w:t xml:space="preserve">1.3 </w:t>
            </w:r>
            <w:r w:rsidR="00A1509B">
              <w:rPr>
                <w:lang w:val="en-GB"/>
              </w:rPr>
              <w:t xml:space="preserve">Personal formation </w:t>
            </w:r>
            <w:r>
              <w:rPr>
                <w:lang w:val="en-GB"/>
              </w:rPr>
              <w:t>/</w:t>
            </w:r>
            <w:r w:rsidR="00A1509B">
              <w:rPr>
                <w:lang w:val="en-GB"/>
              </w:rPr>
              <w:t xml:space="preserve"> </w:t>
            </w:r>
            <w:r>
              <w:rPr>
                <w:lang w:val="en-GB"/>
              </w:rPr>
              <w:t>reflexive knowledge</w:t>
            </w:r>
            <w:bookmarkEnd w:id="8"/>
          </w:p>
        </w:tc>
        <w:tc>
          <w:tcPr>
            <w:tcW w:w="2268" w:type="dxa"/>
            <w:vAlign w:val="center"/>
          </w:tcPr>
          <w:p w:rsidR="000B4D6E" w:rsidRDefault="002D50CC">
            <w:pPr>
              <w:tabs>
                <w:tab w:val="left" w:pos="357"/>
                <w:tab w:val="left" w:pos="714"/>
                <w:tab w:val="left" w:pos="1072"/>
              </w:tabs>
              <w:rPr>
                <w:lang w:val="en-GB"/>
              </w:rPr>
            </w:pPr>
            <w:r>
              <w:rPr>
                <w:noProof/>
                <w:lang w:val="en-GB" w:eastAsia="en-GB"/>
              </w:rPr>
              <w:drawing>
                <wp:inline distT="0" distB="0" distL="0" distR="0">
                  <wp:extent cx="886321" cy="949325"/>
                  <wp:effectExtent l="19050" t="0" r="28079" b="0"/>
                  <wp:docPr id="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r w:rsidR="000B4D6E">
        <w:trPr>
          <w:trHeight w:val="2877"/>
        </w:trPr>
        <w:tc>
          <w:tcPr>
            <w:tcW w:w="6799"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third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reflexive knowledge.</w:t>
            </w:r>
            <w:r>
              <w:rPr>
                <w:rFonts w:ascii="Arial Narrow" w:hAnsi="Arial Narrow"/>
                <w:sz w:val="20"/>
                <w:szCs w:val="20"/>
                <w:lang w:val="en-GB"/>
              </w:rPr>
              <w:t xml:space="preserve"> </w:t>
            </w:r>
          </w:p>
          <w:p w:rsidR="000B4D6E" w:rsidRDefault="000B4D6E">
            <w:pPr>
              <w:spacing w:before="120"/>
              <w:rPr>
                <w:rFonts w:ascii="Arial Narrow" w:eastAsia="Times New Roman" w:hAnsi="Arial Narrow" w:cs="Courier New"/>
                <w:color w:val="000000"/>
                <w:sz w:val="20"/>
                <w:szCs w:val="20"/>
                <w:lang w:val="en-GB" w:eastAsia="da-DK"/>
              </w:rPr>
            </w:pPr>
            <w:r>
              <w:rPr>
                <w:rFonts w:ascii="Arial Narrow" w:hAnsi="Arial Narrow"/>
                <w:sz w:val="20"/>
                <w:szCs w:val="20"/>
                <w:lang w:val="en-GB"/>
              </w:rPr>
              <w:t xml:space="preserve">To have </w:t>
            </w:r>
            <w:r>
              <w:rPr>
                <w:rFonts w:ascii="Arial Narrow" w:hAnsi="Arial Narrow"/>
                <w:i/>
                <w:sz w:val="20"/>
                <w:szCs w:val="20"/>
                <w:lang w:val="en-GB"/>
              </w:rPr>
              <w:t xml:space="preserve">reflexive knowledge means </w:t>
            </w:r>
            <w:r>
              <w:rPr>
                <w:rFonts w:ascii="Arial Narrow" w:hAnsi="Arial Narrow"/>
                <w:sz w:val="20"/>
                <w:szCs w:val="20"/>
                <w:lang w:val="en-GB"/>
              </w:rPr>
              <w:t>that</w:t>
            </w:r>
            <w:r>
              <w:rPr>
                <w:rFonts w:ascii="Arial Narrow" w:eastAsia="Times New Roman" w:hAnsi="Arial Narrow" w:cs="Courier New"/>
                <w:color w:val="000000"/>
                <w:sz w:val="20"/>
                <w:szCs w:val="20"/>
                <w:lang w:val="en-GB" w:eastAsia="da-DK"/>
              </w:rPr>
              <w:t xml:space="preserve"> you have a personal valuation of your knowledge of human conditions, society, culture and nature, and that you can </w:t>
            </w:r>
            <w:r>
              <w:rPr>
                <w:rFonts w:ascii="Arial Narrow" w:hAnsi="Arial Narrow" w:cs="Verdana"/>
                <w:sz w:val="20"/>
                <w:szCs w:val="20"/>
                <w:lang w:val="en-GB" w:eastAsia="da-DK"/>
              </w:rPr>
              <w:t xml:space="preserve">assemble </w:t>
            </w:r>
            <w:r>
              <w:rPr>
                <w:rFonts w:ascii="Arial Narrow" w:eastAsia="Times New Roman" w:hAnsi="Arial Narrow" w:cs="Courier New"/>
                <w:color w:val="000000"/>
                <w:sz w:val="20"/>
                <w:szCs w:val="20"/>
                <w:lang w:val="en-GB" w:eastAsia="da-DK"/>
              </w:rPr>
              <w:t>this know</w:t>
            </w:r>
            <w:r>
              <w:rPr>
                <w:rFonts w:ascii="Arial Narrow" w:eastAsia="Times New Roman" w:hAnsi="Arial Narrow" w:cs="Courier New"/>
                <w:color w:val="000000"/>
                <w:sz w:val="20"/>
                <w:szCs w:val="20"/>
                <w:lang w:val="en-GB" w:eastAsia="da-DK"/>
              </w:rPr>
              <w:t>l</w:t>
            </w:r>
            <w:r>
              <w:rPr>
                <w:rFonts w:ascii="Arial Narrow" w:eastAsia="Times New Roman" w:hAnsi="Arial Narrow" w:cs="Courier New"/>
                <w:color w:val="000000"/>
                <w:sz w:val="20"/>
                <w:szCs w:val="20"/>
                <w:lang w:val="en-GB" w:eastAsia="da-DK"/>
              </w:rPr>
              <w:t>edge into a holistic view of life.</w:t>
            </w:r>
          </w:p>
          <w:p w:rsidR="000B4D6E" w:rsidRPr="007555AB" w:rsidRDefault="000B4D6E" w:rsidP="007555AB">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r>
              <w:rPr>
                <w:rFonts w:ascii="Calibri" w:eastAsia="Times New Roman" w:hAnsi="Calibri" w:cs="Courier New"/>
                <w:color w:val="000000"/>
                <w:sz w:val="20"/>
                <w:szCs w:val="20"/>
                <w:lang w:val="en-GB" w:eastAsia="da-DK"/>
              </w:rPr>
              <w:t xml:space="preserve"> </w:t>
            </w:r>
          </w:p>
          <w:p w:rsidR="000B4D6E" w:rsidRDefault="007555AB">
            <w:pPr>
              <w:pStyle w:val="Listeafsnit"/>
              <w:numPr>
                <w:ilvl w:val="0"/>
                <w:numId w:val="28"/>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Reflexive and c</w:t>
            </w:r>
            <w:r w:rsidR="000B4D6E">
              <w:rPr>
                <w:rFonts w:ascii="Arial Narrow" w:eastAsia="Times New Roman" w:hAnsi="Arial Narrow" w:cs="Courier New"/>
                <w:color w:val="000000"/>
                <w:sz w:val="20"/>
                <w:szCs w:val="20"/>
                <w:lang w:val="en-GB" w:eastAsia="da-DK"/>
              </w:rPr>
              <w:t>ritical learning</w:t>
            </w:r>
          </w:p>
          <w:p w:rsidR="000B4D6E" w:rsidRDefault="000B4D6E">
            <w:pPr>
              <w:pStyle w:val="Listeafsnit"/>
              <w:numPr>
                <w:ilvl w:val="0"/>
                <w:numId w:val="28"/>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Interdisciplinary</w:t>
            </w:r>
          </w:p>
          <w:p w:rsidR="000B4D6E" w:rsidRDefault="007555AB">
            <w:pPr>
              <w:pStyle w:val="Listeafsnit"/>
              <w:numPr>
                <w:ilvl w:val="0"/>
                <w:numId w:val="28"/>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Personal outlook on life</w:t>
            </w:r>
          </w:p>
        </w:tc>
        <w:tc>
          <w:tcPr>
            <w:tcW w:w="2840" w:type="dxa"/>
            <w:gridSpan w:val="2"/>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1635125" cy="1696720"/>
                  <wp:effectExtent l="0" t="0" r="0" b="0"/>
                  <wp:docPr id="6"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reflexive knowledge.</w:t>
            </w:r>
            <w:r>
              <w:rPr>
                <w:rFonts w:ascii="Arial Narrow" w:hAnsi="Arial Narrow"/>
                <w:sz w:val="20"/>
                <w:szCs w:val="20"/>
                <w:lang w:val="en-GB"/>
              </w:rPr>
              <w:t xml:space="preserve">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to what extent</w:t>
            </w:r>
            <w:r>
              <w:rPr>
                <w:rFonts w:ascii="Arial Narrow" w:hAnsi="Arial Narrow"/>
                <w:sz w:val="20"/>
                <w:szCs w:val="20"/>
                <w:lang w:val="en-GB"/>
              </w:rPr>
              <w:t xml:space="preserve"> the statements apply to you. </w:t>
            </w:r>
            <w:r>
              <w:rPr>
                <w:rFonts w:ascii="Arial Narrow" w:hAnsi="Arial Narrow"/>
                <w:sz w:val="22"/>
                <w:szCs w:val="22"/>
                <w:lang w:val="en-GB"/>
              </w:rPr>
              <w:t xml:space="preserve"> </w:t>
            </w:r>
            <w:r>
              <w:rPr>
                <w:rFonts w:ascii="Arial Narrow" w:hAnsi="Arial Narrow"/>
                <w:i/>
                <w:sz w:val="20"/>
                <w:szCs w:val="20"/>
                <w:lang w:val="en-GB"/>
              </w:rPr>
              <w:t xml:space="preserve">(Tick one box for each statement).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3EB3">
        <w:trPr>
          <w:trHeight w:val="460"/>
        </w:trPr>
        <w:tc>
          <w:tcPr>
            <w:tcW w:w="7631" w:type="dxa"/>
            <w:shd w:val="clear" w:color="auto" w:fill="DBE5F1"/>
            <w:vAlign w:val="center"/>
            <w:hideMark/>
          </w:tcPr>
          <w:p w:rsidR="009F3EB3" w:rsidRPr="004C2E00" w:rsidRDefault="009F3EB3" w:rsidP="00166434">
            <w:pPr>
              <w:tabs>
                <w:tab w:val="left" w:pos="357"/>
                <w:tab w:val="left" w:pos="714"/>
                <w:tab w:val="left" w:pos="1072"/>
              </w:tabs>
              <w:rPr>
                <w:rFonts w:ascii="Arial Narrow" w:hAnsi="Arial Narrow" w:cs="Arial"/>
                <w:sz w:val="20"/>
                <w:szCs w:val="20"/>
                <w:lang w:val="en-GB" w:eastAsia="da-DK"/>
              </w:rPr>
            </w:pPr>
            <w:r w:rsidRPr="004C2E00">
              <w:rPr>
                <w:rFonts w:ascii="Arial Narrow" w:hAnsi="Arial Narrow" w:cs="Courier New"/>
                <w:sz w:val="20"/>
                <w:szCs w:val="20"/>
              </w:rPr>
              <w:t>I am able to</w:t>
            </w:r>
            <w:r w:rsidRPr="004C2E00">
              <w:rPr>
                <w:rFonts w:ascii="Arial Narrow" w:hAnsi="Arial Narrow" w:cs="Courier New"/>
                <w:sz w:val="20"/>
                <w:szCs w:val="20"/>
                <w:lang w:val="en-GB"/>
              </w:rPr>
              <w:t xml:space="preserve"> (self-) critically assess the value of my knowledge and opinions</w:t>
            </w:r>
          </w:p>
        </w:tc>
        <w:tc>
          <w:tcPr>
            <w:tcW w:w="406" w:type="dxa"/>
            <w:vAlign w:val="center"/>
            <w:hideMark/>
          </w:tcPr>
          <w:p w:rsidR="009F3EB3" w:rsidRDefault="009F3EB3"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 E</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r>
      <w:tr w:rsidR="009F3EB3">
        <w:trPr>
          <w:trHeight w:val="460"/>
        </w:trPr>
        <w:tc>
          <w:tcPr>
            <w:tcW w:w="7631" w:type="dxa"/>
            <w:shd w:val="clear" w:color="auto" w:fill="DBE5F1"/>
            <w:vAlign w:val="center"/>
            <w:hideMark/>
          </w:tcPr>
          <w:p w:rsidR="009F3EB3" w:rsidRPr="004C2E00" w:rsidRDefault="009F3EB3" w:rsidP="00166434">
            <w:pPr>
              <w:tabs>
                <w:tab w:val="left" w:pos="357"/>
                <w:tab w:val="left" w:pos="714"/>
                <w:tab w:val="left" w:pos="1072"/>
              </w:tabs>
              <w:rPr>
                <w:rFonts w:ascii="Arial Narrow" w:hAnsi="Arial Narrow" w:cs="Arial"/>
                <w:sz w:val="20"/>
                <w:szCs w:val="20"/>
                <w:lang w:eastAsia="da-DK"/>
              </w:rPr>
            </w:pPr>
            <w:r w:rsidRPr="004C2E00">
              <w:rPr>
                <w:rFonts w:ascii="Arial Narrow" w:hAnsi="Arial Narrow" w:cs="Courier New"/>
                <w:sz w:val="20"/>
                <w:szCs w:val="20"/>
                <w:lang w:val="en-GB"/>
              </w:rPr>
              <w:t>I can easily get an overview of situations and problems</w:t>
            </w:r>
            <w:r w:rsidR="003B1261" w:rsidRPr="004C2E00">
              <w:rPr>
                <w:rFonts w:ascii="Arial Narrow" w:hAnsi="Arial Narrow" w:cs="Courier New"/>
                <w:sz w:val="20"/>
                <w:szCs w:val="20"/>
                <w:lang w:val="en-GB"/>
              </w:rPr>
              <w:t xml:space="preserve"> (it is more skills in general knowledge, hjv)</w:t>
            </w:r>
          </w:p>
        </w:tc>
        <w:tc>
          <w:tcPr>
            <w:tcW w:w="406" w:type="dxa"/>
            <w:vAlign w:val="center"/>
            <w:hideMark/>
          </w:tcPr>
          <w:p w:rsidR="009F3EB3" w:rsidRDefault="009F3EB3" w:rsidP="00166434">
            <w:pPr>
              <w:tabs>
                <w:tab w:val="left" w:pos="357"/>
                <w:tab w:val="left" w:pos="714"/>
                <w:tab w:val="left" w:pos="1072"/>
              </w:tabs>
              <w:rPr>
                <w:rFonts w:ascii="Arial Narrow" w:hAnsi="Arial Narrow"/>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r>
      <w:tr w:rsidR="009F3EB3">
        <w:trPr>
          <w:trHeight w:val="460"/>
        </w:trPr>
        <w:tc>
          <w:tcPr>
            <w:tcW w:w="7631" w:type="dxa"/>
            <w:shd w:val="clear" w:color="auto" w:fill="DBE5F1"/>
            <w:vAlign w:val="center"/>
            <w:hideMark/>
          </w:tcPr>
          <w:p w:rsidR="009F3EB3" w:rsidRPr="004C2E00" w:rsidRDefault="009F3EB3" w:rsidP="00166434">
            <w:pPr>
              <w:tabs>
                <w:tab w:val="left" w:pos="357"/>
                <w:tab w:val="left" w:pos="714"/>
                <w:tab w:val="left" w:pos="1072"/>
              </w:tabs>
              <w:rPr>
                <w:rFonts w:ascii="Arial Narrow" w:hAnsi="Arial Narrow" w:cs="Arial"/>
                <w:sz w:val="20"/>
                <w:szCs w:val="20"/>
                <w:lang w:val="en-GB" w:eastAsia="da-DK"/>
              </w:rPr>
            </w:pPr>
            <w:r w:rsidRPr="004C2E00">
              <w:rPr>
                <w:rFonts w:ascii="Arial Narrow" w:hAnsi="Arial Narrow" w:cs="Courier New"/>
                <w:sz w:val="20"/>
                <w:szCs w:val="20"/>
                <w:lang w:val="en-GB"/>
              </w:rPr>
              <w:t>I can (often) see connections between different fields of knowledge</w:t>
            </w:r>
          </w:p>
        </w:tc>
        <w:tc>
          <w:tcPr>
            <w:tcW w:w="406" w:type="dxa"/>
            <w:vAlign w:val="center"/>
            <w:hideMark/>
          </w:tcPr>
          <w:p w:rsidR="009F3EB3" w:rsidRDefault="009F3EB3" w:rsidP="00166434">
            <w:pPr>
              <w:tabs>
                <w:tab w:val="left" w:pos="357"/>
                <w:tab w:val="left" w:pos="714"/>
                <w:tab w:val="left" w:pos="1072"/>
              </w:tabs>
              <w:rPr>
                <w:rFonts w:ascii="Arial Narrow" w:hAnsi="Arial Narrow"/>
                <w:szCs w:val="20"/>
                <w:lang w:val="en-GB" w:eastAsia="da-DK"/>
              </w:rPr>
            </w:pPr>
            <w:r>
              <w:rPr>
                <w:rFonts w:ascii="Arial Narrow" w:hAnsi="Arial Narrow"/>
                <w:szCs w:val="20"/>
                <w:lang w:val="en-GB" w:eastAsia="da-DK"/>
              </w:rPr>
              <w:t>E</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w:t>
            </w:r>
            <w:r w:rsidR="003E2CFB">
              <w:rPr>
                <w:rFonts w:ascii="Arial Narrow" w:hAnsi="Arial Narrow"/>
                <w:sz w:val="20"/>
                <w:szCs w:val="20"/>
                <w:lang w:val="en-GB" w:eastAsia="da-DK"/>
              </w:rPr>
              <w:t>1</w:t>
            </w:r>
          </w:p>
        </w:tc>
      </w:tr>
      <w:tr w:rsidR="009F3EB3">
        <w:trPr>
          <w:trHeight w:val="460"/>
        </w:trPr>
        <w:tc>
          <w:tcPr>
            <w:tcW w:w="7631" w:type="dxa"/>
            <w:shd w:val="clear" w:color="auto" w:fill="DBE5F1"/>
            <w:vAlign w:val="center"/>
            <w:hideMark/>
          </w:tcPr>
          <w:p w:rsidR="009F3EB3" w:rsidRPr="004C2E00" w:rsidRDefault="003B1261" w:rsidP="003B1261">
            <w:pPr>
              <w:tabs>
                <w:tab w:val="left" w:pos="357"/>
                <w:tab w:val="left" w:pos="714"/>
                <w:tab w:val="left" w:pos="1072"/>
              </w:tabs>
              <w:rPr>
                <w:rFonts w:ascii="Arial Narrow" w:hAnsi="Arial Narrow"/>
                <w:b/>
                <w:sz w:val="20"/>
                <w:szCs w:val="20"/>
                <w:lang w:val="en-GB"/>
              </w:rPr>
            </w:pPr>
            <w:r w:rsidRPr="004C2E00">
              <w:rPr>
                <w:rFonts w:ascii="Arial Narrow" w:hAnsi="Arial Narrow" w:cs="Courier New"/>
                <w:b/>
                <w:sz w:val="20"/>
                <w:szCs w:val="20"/>
                <w:lang w:val="en-GB"/>
              </w:rPr>
              <w:t xml:space="preserve">I have developed a </w:t>
            </w:r>
            <w:r w:rsidR="009F3EB3" w:rsidRPr="004C2E00">
              <w:rPr>
                <w:rFonts w:ascii="Arial Narrow" w:hAnsi="Arial Narrow" w:cs="Courier New"/>
                <w:b/>
                <w:sz w:val="20"/>
                <w:szCs w:val="20"/>
                <w:lang w:val="en-GB"/>
              </w:rPr>
              <w:t xml:space="preserve">personal </w:t>
            </w:r>
            <w:r w:rsidRPr="004C2E00">
              <w:rPr>
                <w:rFonts w:ascii="Arial Narrow" w:hAnsi="Arial Narrow" w:cs="Courier New"/>
                <w:b/>
                <w:sz w:val="20"/>
                <w:szCs w:val="20"/>
                <w:lang w:val="en-GB"/>
              </w:rPr>
              <w:t xml:space="preserve">outlook on live (philosophy of life) </w:t>
            </w:r>
            <w:r w:rsidR="003E2CFB" w:rsidRPr="004C2E00">
              <w:rPr>
                <w:rFonts w:ascii="Arial Narrow" w:hAnsi="Arial Narrow" w:cs="Courier New"/>
                <w:b/>
                <w:sz w:val="20"/>
                <w:szCs w:val="20"/>
                <w:lang w:val="en-GB"/>
              </w:rPr>
              <w:t>(a Bildung perspective, hjv)</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9F3EB3" w:rsidRDefault="009F3EB3">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r w:rsidR="003E2CFB">
              <w:rPr>
                <w:rFonts w:ascii="Arial Narrow" w:hAnsi="Arial Narrow"/>
                <w:sz w:val="20"/>
                <w:szCs w:val="20"/>
                <w:lang w:val="en-GB" w:eastAsia="da-DK"/>
              </w:rPr>
              <w:t>D1</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33"/>
        </w:trPr>
        <w:tc>
          <w:tcPr>
            <w:tcW w:w="7631" w:type="dxa"/>
            <w:shd w:val="clear" w:color="auto" w:fill="DBE5F1"/>
            <w:vAlign w:val="center"/>
            <w:hideMark/>
          </w:tcPr>
          <w:p w:rsidR="000B4D6E" w:rsidRDefault="000B4D6E" w:rsidP="00B130BA">
            <w:pPr>
              <w:tabs>
                <w:tab w:val="left" w:pos="357"/>
                <w:tab w:val="left" w:pos="714"/>
                <w:tab w:val="left" w:pos="1072"/>
              </w:tabs>
              <w:rPr>
                <w:rFonts w:ascii="Arial Narrow" w:hAnsi="Arial Narrow"/>
                <w:i/>
                <w:sz w:val="20"/>
                <w:szCs w:val="20"/>
                <w:lang w:val="en-GB"/>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sidRPr="00FB443A">
              <w:rPr>
                <w:rFonts w:ascii="Arial Narrow" w:hAnsi="Arial Narrow"/>
                <w:b/>
                <w:sz w:val="20"/>
                <w:szCs w:val="20"/>
                <w:lang w:val="en-GB"/>
              </w:rPr>
              <w:t>reflexive knowledge?</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1F62EA"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br w:type="page"/>
      </w: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38"/>
        <w:gridCol w:w="208"/>
        <w:gridCol w:w="2693"/>
      </w:tblGrid>
      <w:tr w:rsidR="000B4D6E">
        <w:trPr>
          <w:trHeight w:val="1212"/>
        </w:trPr>
        <w:tc>
          <w:tcPr>
            <w:tcW w:w="6946" w:type="dxa"/>
            <w:gridSpan w:val="2"/>
            <w:vAlign w:val="center"/>
          </w:tcPr>
          <w:p w:rsidR="000B4D6E" w:rsidRDefault="000B4D6E" w:rsidP="00A1509B">
            <w:pPr>
              <w:pStyle w:val="Overskrift3"/>
              <w:rPr>
                <w:lang w:val="en-GB"/>
              </w:rPr>
            </w:pPr>
            <w:bookmarkStart w:id="9" w:name="_Toc270875820"/>
            <w:r>
              <w:rPr>
                <w:lang w:val="en-GB"/>
              </w:rPr>
              <w:t xml:space="preserve">1.4 </w:t>
            </w:r>
            <w:r w:rsidR="00A1509B">
              <w:rPr>
                <w:lang w:val="en-GB"/>
              </w:rPr>
              <w:t xml:space="preserve">Personal formation </w:t>
            </w:r>
            <w:r>
              <w:rPr>
                <w:lang w:val="en-GB"/>
              </w:rPr>
              <w:t>/</w:t>
            </w:r>
            <w:r w:rsidR="00A1509B">
              <w:rPr>
                <w:lang w:val="en-GB"/>
              </w:rPr>
              <w:t xml:space="preserve"> </w:t>
            </w:r>
            <w:r>
              <w:rPr>
                <w:lang w:val="en-GB"/>
              </w:rPr>
              <w:t>moral sense</w:t>
            </w:r>
            <w:bookmarkEnd w:id="9"/>
            <w:r>
              <w:rPr>
                <w:lang w:val="en-GB"/>
              </w:rPr>
              <w:t xml:space="preserve"> </w:t>
            </w:r>
          </w:p>
        </w:tc>
        <w:tc>
          <w:tcPr>
            <w:tcW w:w="2693"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886321" cy="949325"/>
                  <wp:effectExtent l="19050" t="0" r="28079" b="0"/>
                  <wp:docPr id="7"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tc>
      </w:tr>
      <w:tr w:rsidR="000B4D6E">
        <w:trPr>
          <w:trHeight w:val="2689"/>
        </w:trPr>
        <w:tc>
          <w:tcPr>
            <w:tcW w:w="6738" w:type="dxa"/>
          </w:tcPr>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The fourth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moral sense</w:t>
            </w:r>
            <w:r>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cs="Courier New"/>
                <w:sz w:val="20"/>
                <w:szCs w:val="20"/>
                <w:lang w:val="en-GB"/>
              </w:rPr>
            </w:pPr>
            <w:r>
              <w:rPr>
                <w:rFonts w:ascii="Arial Narrow" w:hAnsi="Arial Narrow" w:cs="Courier New"/>
                <w:sz w:val="20"/>
                <w:szCs w:val="20"/>
                <w:lang w:val="en-GB"/>
              </w:rPr>
              <w:t xml:space="preserve">To have moral sense means that you can act as fellow human being in close relationships and act as citizen in larger social conditions.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27"/>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Empathy</w:t>
            </w:r>
          </w:p>
          <w:p w:rsidR="000B4D6E" w:rsidRDefault="000B4D6E">
            <w:pPr>
              <w:pStyle w:val="Listeafsnit"/>
              <w:numPr>
                <w:ilvl w:val="0"/>
                <w:numId w:val="27"/>
              </w:numPr>
              <w:tabs>
                <w:tab w:val="left" w:pos="357"/>
                <w:tab w:val="left" w:pos="714"/>
                <w:tab w:val="left" w:pos="1072"/>
              </w:tabs>
              <w:rPr>
                <w:rFonts w:ascii="Arial Narrow" w:hAnsi="Arial Narrow"/>
                <w:sz w:val="20"/>
                <w:szCs w:val="20"/>
                <w:lang w:val="en-GB"/>
              </w:rPr>
            </w:pPr>
            <w:r>
              <w:rPr>
                <w:rFonts w:ascii="Arial Narrow" w:hAnsi="Arial Narrow"/>
                <w:bCs/>
                <w:sz w:val="20"/>
                <w:szCs w:val="20"/>
                <w:lang w:val="en-GB"/>
              </w:rPr>
              <w:t>Ethic of reciprocity</w:t>
            </w:r>
          </w:p>
          <w:p w:rsidR="000B4D6E" w:rsidRDefault="000B4D6E">
            <w:pPr>
              <w:pStyle w:val="Listeafsnit"/>
              <w:numPr>
                <w:ilvl w:val="0"/>
                <w:numId w:val="27"/>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Solidarity,</w:t>
            </w:r>
          </w:p>
          <w:p w:rsidR="000B4D6E" w:rsidRDefault="000B4D6E" w:rsidP="007555AB">
            <w:pPr>
              <w:pStyle w:val="Listeafsnit"/>
              <w:tabs>
                <w:tab w:val="left" w:pos="357"/>
                <w:tab w:val="left" w:pos="714"/>
                <w:tab w:val="left" w:pos="1072"/>
              </w:tabs>
              <w:ind w:left="717"/>
              <w:rPr>
                <w:rFonts w:ascii="Arial Narrow" w:hAnsi="Arial Narrow"/>
                <w:sz w:val="20"/>
                <w:szCs w:val="20"/>
                <w:lang w:val="en-GB"/>
              </w:rPr>
            </w:pPr>
          </w:p>
        </w:tc>
        <w:tc>
          <w:tcPr>
            <w:tcW w:w="2901" w:type="dxa"/>
            <w:gridSpan w:val="2"/>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1644015" cy="1793875"/>
                  <wp:effectExtent l="0" t="0" r="0" b="0"/>
                  <wp:docPr id="8"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moral sense. .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 xml:space="preserve">(Tick one box for each statement).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3EB3" w:rsidRP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am emphatic and compassionate to the conditions of other people</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BCD</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3E2CFB" w:rsidP="003E2CF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w:t>
            </w:r>
            <w:r w:rsidR="00927623">
              <w:rPr>
                <w:rFonts w:ascii="Arial Narrow" w:hAnsi="Arial Narrow"/>
                <w:sz w:val="20"/>
                <w:szCs w:val="20"/>
                <w:lang w:val="en-GB" w:eastAsia="da-DK"/>
              </w:rPr>
              <w:t>1</w:t>
            </w:r>
          </w:p>
        </w:tc>
      </w:tr>
      <w:tr w:rsidR="009F3EB3" w:rsidRP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treat others as I want them to treat me</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 CD</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1C3AC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w:t>
            </w:r>
            <w:r w:rsidR="00927623">
              <w:rPr>
                <w:rFonts w:ascii="Arial Narrow" w:hAnsi="Arial Narrow"/>
                <w:sz w:val="20"/>
                <w:szCs w:val="20"/>
                <w:lang w:val="en-GB" w:eastAsia="da-DK"/>
              </w:rPr>
              <w:t>2</w:t>
            </w:r>
          </w:p>
        </w:tc>
      </w:tr>
      <w:tr w:rsidR="009F3EB3" w:rsidRPr="009F3EB3">
        <w:trPr>
          <w:trHeight w:val="460"/>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feel a responsibility to the communities* I am part of</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B</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3E2CF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E2</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54"/>
        </w:trPr>
        <w:tc>
          <w:tcPr>
            <w:tcW w:w="7631" w:type="dxa"/>
            <w:shd w:val="clear" w:color="auto" w:fill="DBE5F1"/>
            <w:vAlign w:val="center"/>
            <w:hideMark/>
          </w:tcPr>
          <w:p w:rsidR="000B4D6E" w:rsidRDefault="000B4D6E"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sidRPr="00FB443A">
              <w:rPr>
                <w:rFonts w:ascii="Arial Narrow" w:hAnsi="Arial Narrow"/>
                <w:b/>
                <w:sz w:val="20"/>
                <w:szCs w:val="20"/>
                <w:lang w:val="en-GB"/>
              </w:rPr>
              <w:t>moral sense?</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1F62EA"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31"/>
        <w:gridCol w:w="73"/>
        <w:gridCol w:w="2800"/>
      </w:tblGrid>
      <w:tr w:rsidR="000B4D6E">
        <w:trPr>
          <w:trHeight w:val="1419"/>
        </w:trPr>
        <w:tc>
          <w:tcPr>
            <w:tcW w:w="6804" w:type="dxa"/>
            <w:gridSpan w:val="2"/>
            <w:vAlign w:val="center"/>
          </w:tcPr>
          <w:p w:rsidR="000B4D6E" w:rsidRDefault="000B4D6E" w:rsidP="00A1509B">
            <w:pPr>
              <w:pStyle w:val="Overskrift3"/>
              <w:rPr>
                <w:lang w:val="en-GB"/>
              </w:rPr>
            </w:pPr>
            <w:bookmarkStart w:id="10" w:name="_Toc270875821"/>
            <w:r>
              <w:rPr>
                <w:lang w:val="en-GB"/>
              </w:rPr>
              <w:lastRenderedPageBreak/>
              <w:t xml:space="preserve">1.5 </w:t>
            </w:r>
            <w:r w:rsidR="00A1509B">
              <w:rPr>
                <w:lang w:val="en-GB"/>
              </w:rPr>
              <w:t xml:space="preserve">Personal formation </w:t>
            </w:r>
            <w:r>
              <w:rPr>
                <w:lang w:val="en-GB"/>
              </w:rPr>
              <w:t>/</w:t>
            </w:r>
            <w:r w:rsidR="00A1509B">
              <w:rPr>
                <w:lang w:val="en-GB"/>
              </w:rPr>
              <w:t xml:space="preserve"> </w:t>
            </w:r>
            <w:r>
              <w:rPr>
                <w:lang w:val="en-GB"/>
              </w:rPr>
              <w:t>a</w:t>
            </w:r>
            <w:r>
              <w:rPr>
                <w:color w:val="000000"/>
                <w:lang w:val="en-GB" w:eastAsia="da-DK"/>
              </w:rPr>
              <w:t>esthetic sense</w:t>
            </w:r>
            <w:bookmarkEnd w:id="10"/>
          </w:p>
        </w:tc>
        <w:tc>
          <w:tcPr>
            <w:tcW w:w="2800" w:type="dxa"/>
            <w:vAlign w:val="center"/>
          </w:tcPr>
          <w:p w:rsidR="000B4D6E" w:rsidRDefault="002D50CC">
            <w:pPr>
              <w:tabs>
                <w:tab w:val="left" w:pos="357"/>
                <w:tab w:val="left" w:pos="714"/>
                <w:tab w:val="left" w:pos="1072"/>
              </w:tabs>
              <w:ind w:left="34" w:hanging="34"/>
              <w:jc w:val="center"/>
              <w:rPr>
                <w:lang w:val="en-GB"/>
              </w:rPr>
            </w:pPr>
            <w:r>
              <w:rPr>
                <w:noProof/>
                <w:lang w:val="en-GB" w:eastAsia="en-GB"/>
              </w:rPr>
              <w:drawing>
                <wp:inline distT="0" distB="0" distL="0" distR="0">
                  <wp:extent cx="886321" cy="949325"/>
                  <wp:effectExtent l="19050" t="0" r="28079" b="0"/>
                  <wp:docPr id="9"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tc>
      </w:tr>
      <w:tr w:rsidR="000B4D6E">
        <w:trPr>
          <w:trHeight w:val="2785"/>
        </w:trPr>
        <w:tc>
          <w:tcPr>
            <w:tcW w:w="6731"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fifth element of </w:t>
            </w:r>
            <w:r w:rsidR="00A1509B">
              <w:rPr>
                <w:rFonts w:ascii="Arial Narrow" w:hAnsi="Arial Narrow"/>
                <w:sz w:val="20"/>
                <w:szCs w:val="20"/>
                <w:lang w:val="en-GB"/>
              </w:rPr>
              <w:t xml:space="preserve">personal formation </w:t>
            </w:r>
            <w:r>
              <w:rPr>
                <w:rFonts w:ascii="Arial Narrow" w:hAnsi="Arial Narrow"/>
                <w:sz w:val="20"/>
                <w:szCs w:val="20"/>
                <w:lang w:val="en-GB"/>
              </w:rPr>
              <w:t xml:space="preserve">is </w:t>
            </w:r>
            <w:r>
              <w:rPr>
                <w:rFonts w:ascii="Arial Narrow" w:hAnsi="Arial Narrow"/>
                <w:i/>
                <w:sz w:val="20"/>
                <w:szCs w:val="20"/>
                <w:lang w:val="en-GB"/>
              </w:rPr>
              <w:t>a</w:t>
            </w:r>
            <w:r>
              <w:rPr>
                <w:rFonts w:ascii="Arial Narrow" w:eastAsia="Times New Roman" w:hAnsi="Arial Narrow" w:cs="Courier New"/>
                <w:i/>
                <w:color w:val="000000"/>
                <w:sz w:val="20"/>
                <w:szCs w:val="20"/>
                <w:lang w:val="en-GB" w:eastAsia="da-DK"/>
              </w:rPr>
              <w:t>esthetic sense.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cs="Courier New"/>
                <w:sz w:val="20"/>
                <w:szCs w:val="20"/>
                <w:lang w:val="en-GB"/>
              </w:rPr>
              <w:t>To have aesthetic sense means that you are sensitive, have feeling for moods, can e</w:t>
            </w:r>
            <w:r>
              <w:rPr>
                <w:rFonts w:ascii="Arial Narrow" w:hAnsi="Arial Narrow" w:cs="Courier New"/>
                <w:sz w:val="20"/>
                <w:szCs w:val="20"/>
                <w:lang w:val="en-GB"/>
              </w:rPr>
              <w:t>x</w:t>
            </w:r>
            <w:r>
              <w:rPr>
                <w:rFonts w:ascii="Arial Narrow" w:hAnsi="Arial Narrow" w:cs="Courier New"/>
                <w:sz w:val="20"/>
                <w:szCs w:val="20"/>
                <w:lang w:val="en-GB"/>
              </w:rPr>
              <w:t xml:space="preserve">press yourself sensual and poetic, are imaginative and have a developed artistic sense.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Sensitive of moods</w:t>
            </w:r>
            <w:r w:rsidR="007555AB">
              <w:rPr>
                <w:rFonts w:ascii="Arial Narrow" w:eastAsia="Times New Roman" w:hAnsi="Arial Narrow" w:cs="Courier New"/>
                <w:color w:val="000000"/>
                <w:sz w:val="20"/>
                <w:szCs w:val="20"/>
                <w:lang w:val="en-GB" w:eastAsia="da-DK"/>
              </w:rPr>
              <w:t xml:space="preserve"> and feelings</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cs="Verdana"/>
                <w:sz w:val="20"/>
                <w:szCs w:val="20"/>
                <w:lang w:val="en-GB" w:eastAsia="da-DK"/>
              </w:rPr>
              <w:t>Poetic</w:t>
            </w:r>
            <w:r>
              <w:rPr>
                <w:rFonts w:ascii="Arial Narrow" w:eastAsia="Times New Roman" w:hAnsi="Arial Narrow" w:cs="Courier New"/>
                <w:color w:val="000000"/>
                <w:sz w:val="20"/>
                <w:szCs w:val="20"/>
                <w:lang w:val="en-GB" w:eastAsia="da-DK"/>
              </w:rPr>
              <w:t xml:space="preserve"> </w:t>
            </w:r>
            <w:r w:rsidR="007555AB">
              <w:rPr>
                <w:rFonts w:ascii="Arial Narrow" w:eastAsia="Times New Roman" w:hAnsi="Arial Narrow" w:cs="Courier New"/>
                <w:color w:val="000000"/>
                <w:sz w:val="20"/>
                <w:szCs w:val="20"/>
                <w:lang w:val="en-GB" w:eastAsia="da-DK"/>
              </w:rPr>
              <w:t xml:space="preserve">imagination </w:t>
            </w:r>
          </w:p>
          <w:p w:rsidR="000B4D6E" w:rsidRDefault="000B4D6E">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eastAsia="Times New Roman" w:hAnsi="Arial Narrow" w:cs="Courier New"/>
                <w:color w:val="000000"/>
                <w:sz w:val="20"/>
                <w:szCs w:val="20"/>
                <w:lang w:val="en-GB" w:eastAsia="da-DK"/>
              </w:rPr>
              <w:t>Artistic sense</w:t>
            </w:r>
          </w:p>
        </w:tc>
        <w:tc>
          <w:tcPr>
            <w:tcW w:w="2873" w:type="dxa"/>
            <w:gridSpan w:val="2"/>
          </w:tcPr>
          <w:p w:rsidR="000B4D6E" w:rsidRDefault="002D50CC">
            <w:pPr>
              <w:tabs>
                <w:tab w:val="left" w:pos="357"/>
                <w:tab w:val="left" w:pos="714"/>
                <w:tab w:val="left" w:pos="1072"/>
              </w:tabs>
              <w:rPr>
                <w:lang w:val="en-GB"/>
              </w:rPr>
            </w:pPr>
            <w:r>
              <w:rPr>
                <w:noProof/>
                <w:lang w:val="en-GB" w:eastAsia="en-GB"/>
              </w:rPr>
              <w:drawing>
                <wp:inline distT="0" distB="0" distL="0" distR="0">
                  <wp:extent cx="1644015" cy="1793875"/>
                  <wp:effectExtent l="0" t="0" r="0" b="0"/>
                  <wp:docPr id="10"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a</w:t>
            </w:r>
            <w:r>
              <w:rPr>
                <w:rFonts w:ascii="Arial Narrow" w:eastAsia="Times New Roman" w:hAnsi="Arial Narrow" w:cs="Courier New"/>
                <w:i/>
                <w:color w:val="000000"/>
                <w:sz w:val="20"/>
                <w:szCs w:val="20"/>
                <w:lang w:val="en-GB" w:eastAsia="da-DK"/>
              </w:rPr>
              <w:t>esthetic sense.</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to what extent</w:t>
            </w:r>
            <w:r>
              <w:rPr>
                <w:rFonts w:ascii="Arial Narrow" w:hAnsi="Arial Narrow"/>
                <w:sz w:val="20"/>
                <w:szCs w:val="20"/>
                <w:lang w:val="en-GB"/>
              </w:rPr>
              <w:t xml:space="preserve"> the statements apply to you. </w:t>
            </w:r>
            <w:r>
              <w:rPr>
                <w:rFonts w:ascii="Arial Narrow" w:hAnsi="Arial Narrow"/>
                <w:sz w:val="22"/>
                <w:szCs w:val="22"/>
                <w:lang w:val="en-GB"/>
              </w:rPr>
              <w:t xml:space="preserve"> </w:t>
            </w:r>
            <w:r>
              <w:rPr>
                <w:rFonts w:ascii="Arial Narrow" w:hAnsi="Arial Narrow"/>
                <w:i/>
                <w:sz w:val="20"/>
                <w:szCs w:val="20"/>
                <w:lang w:val="en-GB"/>
              </w:rPr>
              <w:t xml:space="preserve">(Tick one box for each statement).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F3EB3" w:rsidRPr="009F3EB3">
        <w:trPr>
          <w:trHeight w:val="458"/>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cs="Arial"/>
                <w:sz w:val="20"/>
                <w:szCs w:val="20"/>
                <w:lang w:val="en-GB" w:eastAsia="da-DK"/>
              </w:rPr>
            </w:pPr>
            <w:r w:rsidRPr="009F3EB3">
              <w:rPr>
                <w:rFonts w:ascii="Arial Narrow" w:hAnsi="Arial Narrow" w:cs="Courier New"/>
                <w:sz w:val="20"/>
                <w:szCs w:val="20"/>
                <w:lang w:val="en-GB"/>
              </w:rPr>
              <w:t xml:space="preserve">I can express myself with poetic imagery </w:t>
            </w:r>
            <w:r w:rsidR="001C3ACF">
              <w:rPr>
                <w:rFonts w:ascii="Arial Narrow" w:hAnsi="Arial Narrow" w:cs="Courier New"/>
                <w:sz w:val="20"/>
                <w:szCs w:val="20"/>
                <w:lang w:val="en-GB"/>
              </w:rPr>
              <w:t>(</w:t>
            </w:r>
            <w:r w:rsidRPr="009F3EB3">
              <w:rPr>
                <w:rFonts w:ascii="Arial Narrow" w:hAnsi="Arial Narrow" w:cs="Courier New"/>
                <w:color w:val="FF0000"/>
                <w:sz w:val="20"/>
                <w:szCs w:val="20"/>
                <w:lang w:val="en-GB"/>
              </w:rPr>
              <w:t>and non-verbal expressions</w:t>
            </w:r>
            <w:r w:rsidR="001C3ACF">
              <w:rPr>
                <w:rFonts w:ascii="Arial Narrow" w:hAnsi="Arial Narrow" w:cs="Courier New"/>
                <w:color w:val="FF0000"/>
                <w:sz w:val="20"/>
                <w:szCs w:val="20"/>
                <w:lang w:val="en-GB"/>
              </w:rPr>
              <w:t xml:space="preserve"> - double question, hjv) </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 A</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r>
      <w:tr w:rsidR="009F3EB3" w:rsidRPr="009F3EB3" w:rsidTr="001C3ACF">
        <w:trPr>
          <w:trHeight w:val="675"/>
        </w:trPr>
        <w:tc>
          <w:tcPr>
            <w:tcW w:w="7631" w:type="dxa"/>
            <w:shd w:val="clear" w:color="auto" w:fill="DBE5F1"/>
            <w:vAlign w:val="center"/>
            <w:hideMark/>
          </w:tcPr>
          <w:p w:rsidR="001C3ACF" w:rsidRDefault="001C3ACF" w:rsidP="00166434">
            <w:pPr>
              <w:tabs>
                <w:tab w:val="left" w:pos="357"/>
                <w:tab w:val="left" w:pos="714"/>
                <w:tab w:val="left" w:pos="1072"/>
              </w:tabs>
              <w:rPr>
                <w:rFonts w:ascii="Arial Narrow" w:hAnsi="Arial Narrow" w:cs="Courier New"/>
                <w:color w:val="00B050"/>
                <w:sz w:val="20"/>
                <w:szCs w:val="20"/>
                <w:lang w:val="en-GB"/>
              </w:rPr>
            </w:pPr>
            <w:r w:rsidRPr="009F3EB3">
              <w:rPr>
                <w:rFonts w:ascii="Arial Narrow" w:hAnsi="Arial Narrow" w:cs="Courier New"/>
                <w:color w:val="00B050"/>
                <w:sz w:val="20"/>
                <w:szCs w:val="20"/>
                <w:lang w:val="en-GB"/>
              </w:rPr>
              <w:t xml:space="preserve">I have a developed sense of moods and emotional expressions </w:t>
            </w:r>
          </w:p>
          <w:p w:rsidR="009F3EB3" w:rsidRPr="009F3EB3" w:rsidRDefault="001C3ACF" w:rsidP="00166434">
            <w:pPr>
              <w:tabs>
                <w:tab w:val="left" w:pos="357"/>
                <w:tab w:val="left" w:pos="714"/>
                <w:tab w:val="left" w:pos="1072"/>
              </w:tabs>
              <w:rPr>
                <w:rFonts w:ascii="Arial Narrow" w:hAnsi="Arial Narrow"/>
                <w:color w:val="FF0000"/>
                <w:sz w:val="20"/>
                <w:szCs w:val="20"/>
                <w:lang w:val="en-GB"/>
              </w:rPr>
            </w:pPr>
            <w:r w:rsidRPr="001C3ACF">
              <w:rPr>
                <w:rFonts w:ascii="Arial Narrow" w:hAnsi="Arial Narrow" w:cs="Courier New"/>
                <w:color w:val="FF0000"/>
                <w:sz w:val="20"/>
                <w:szCs w:val="20"/>
                <w:lang w:val="en-GB"/>
              </w:rPr>
              <w:t>(I</w:t>
            </w:r>
            <w:r w:rsidR="009F3EB3" w:rsidRPr="001C3ACF">
              <w:rPr>
                <w:rFonts w:ascii="Arial Narrow" w:hAnsi="Arial Narrow" w:cs="Courier New"/>
                <w:color w:val="FF0000"/>
                <w:sz w:val="20"/>
                <w:szCs w:val="20"/>
                <w:lang w:val="en-GB"/>
              </w:rPr>
              <w:t xml:space="preserve"> can</w:t>
            </w:r>
            <w:r w:rsidR="009F3EB3" w:rsidRPr="009F3EB3">
              <w:rPr>
                <w:rFonts w:ascii="Arial Narrow" w:hAnsi="Arial Narrow" w:cs="Courier New"/>
                <w:color w:val="FF0000"/>
                <w:sz w:val="20"/>
                <w:szCs w:val="20"/>
                <w:lang w:val="en-GB"/>
              </w:rPr>
              <w:t xml:space="preserve"> use my imagination in problem solving and opportunity seeking</w:t>
            </w:r>
            <w:r>
              <w:rPr>
                <w:rFonts w:ascii="Arial Narrow" w:hAnsi="Arial Narrow" w:cs="Courier New"/>
                <w:color w:val="FF0000"/>
                <w:sz w:val="20"/>
                <w:szCs w:val="20"/>
                <w:lang w:val="en-GB"/>
              </w:rPr>
              <w:t xml:space="preserve"> - </w:t>
            </w:r>
            <w:r w:rsidR="009F3EB3">
              <w:rPr>
                <w:rFonts w:ascii="Arial Narrow" w:hAnsi="Arial Narrow" w:cs="Courier New"/>
                <w:color w:val="FF0000"/>
                <w:sz w:val="20"/>
                <w:szCs w:val="20"/>
                <w:lang w:val="en-GB"/>
              </w:rPr>
              <w:t>more a competence</w:t>
            </w:r>
            <w:r>
              <w:rPr>
                <w:rFonts w:ascii="Arial Narrow" w:hAnsi="Arial Narrow" w:cs="Courier New"/>
                <w:color w:val="FF0000"/>
                <w:sz w:val="20"/>
                <w:szCs w:val="20"/>
                <w:lang w:val="en-GB"/>
              </w:rPr>
              <w:t>. hjv</w:t>
            </w:r>
            <w:r w:rsidR="009F3EB3">
              <w:rPr>
                <w:rFonts w:ascii="Arial Narrow" w:hAnsi="Arial Narrow" w:cs="Courier New"/>
                <w:color w:val="FF0000"/>
                <w:sz w:val="20"/>
                <w:szCs w:val="20"/>
                <w:lang w:val="en-GB"/>
              </w:rPr>
              <w:t xml:space="preserve">) </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color w:val="FF0000"/>
                <w:sz w:val="20"/>
                <w:szCs w:val="20"/>
                <w:lang w:val="en-GB" w:eastAsia="da-DK"/>
              </w:rPr>
            </w:pPr>
            <w:r w:rsidRPr="009F3EB3">
              <w:rPr>
                <w:rFonts w:ascii="Arial Narrow" w:hAnsi="Arial Narrow"/>
                <w:color w:val="FF0000"/>
                <w:sz w:val="20"/>
                <w:szCs w:val="20"/>
                <w:lang w:val="en-GB" w:eastAsia="da-DK"/>
              </w:rPr>
              <w:t>E</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D2</w:t>
            </w:r>
          </w:p>
        </w:tc>
      </w:tr>
      <w:tr w:rsidR="009F3EB3" w:rsidRPr="009F3EB3">
        <w:trPr>
          <w:trHeight w:val="458"/>
        </w:trPr>
        <w:tc>
          <w:tcPr>
            <w:tcW w:w="7631" w:type="dxa"/>
            <w:shd w:val="clear" w:color="auto" w:fill="DBE5F1"/>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cs="Courier New"/>
                <w:sz w:val="20"/>
                <w:szCs w:val="20"/>
                <w:lang w:val="en-GB"/>
              </w:rPr>
              <w:t>I have developed my taste and judgement on artistic quality</w:t>
            </w:r>
          </w:p>
        </w:tc>
        <w:tc>
          <w:tcPr>
            <w:tcW w:w="406" w:type="dxa"/>
            <w:vAlign w:val="center"/>
            <w:hideMark/>
          </w:tcPr>
          <w:p w:rsidR="009F3EB3" w:rsidRPr="009F3EB3" w:rsidRDefault="009F3EB3" w:rsidP="00166434">
            <w:pPr>
              <w:tabs>
                <w:tab w:val="left" w:pos="357"/>
                <w:tab w:val="left" w:pos="714"/>
                <w:tab w:val="left" w:pos="1072"/>
              </w:tabs>
              <w:rPr>
                <w:rFonts w:ascii="Arial Narrow" w:hAnsi="Arial Narrow"/>
                <w:sz w:val="20"/>
                <w:szCs w:val="20"/>
                <w:lang w:val="en-GB" w:eastAsia="da-DK"/>
              </w:rPr>
            </w:pPr>
            <w:r w:rsidRPr="009F3EB3">
              <w:rPr>
                <w:rFonts w:ascii="Arial Narrow" w:hAnsi="Arial Narrow"/>
                <w:sz w:val="20"/>
                <w:szCs w:val="20"/>
                <w:lang w:val="en-GB" w:eastAsia="da-DK"/>
              </w:rPr>
              <w:t> </w:t>
            </w: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F3EB3" w:rsidRPr="009F3EB3" w:rsidRDefault="009F3EB3">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F3EB3" w:rsidRPr="009F3EB3"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D3</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54"/>
        </w:trPr>
        <w:tc>
          <w:tcPr>
            <w:tcW w:w="7631" w:type="dxa"/>
            <w:shd w:val="clear" w:color="auto" w:fill="DBE5F1"/>
            <w:vAlign w:val="center"/>
            <w:hideMark/>
          </w:tcPr>
          <w:p w:rsidR="000B4D6E" w:rsidRDefault="000B4D6E"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sidRPr="00FB443A">
              <w:rPr>
                <w:rFonts w:ascii="Arial Narrow" w:hAnsi="Arial Narrow"/>
                <w:b/>
                <w:sz w:val="20"/>
                <w:szCs w:val="20"/>
                <w:lang w:val="en-GB"/>
              </w:rPr>
              <w:t>a</w:t>
            </w:r>
            <w:r w:rsidRPr="00FB443A">
              <w:rPr>
                <w:rFonts w:ascii="Arial Narrow" w:eastAsia="Times New Roman" w:hAnsi="Arial Narrow" w:cs="Courier New"/>
                <w:b/>
                <w:color w:val="000000"/>
                <w:sz w:val="20"/>
                <w:szCs w:val="20"/>
                <w:lang w:val="en-GB" w:eastAsia="da-DK"/>
              </w:rPr>
              <w:t>esthetic sense</w:t>
            </w:r>
            <w:r w:rsidRPr="00FB443A">
              <w:rPr>
                <w:rFonts w:ascii="Arial Narrow" w:hAnsi="Arial Narrow"/>
                <w:b/>
                <w:sz w:val="20"/>
                <w:szCs w:val="20"/>
                <w:lang w:val="en-GB"/>
              </w:rPr>
              <w:t>?</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19"/>
        <w:gridCol w:w="2920"/>
      </w:tblGrid>
      <w:tr w:rsidR="000B4D6E">
        <w:trPr>
          <w:trHeight w:val="1248"/>
        </w:trPr>
        <w:tc>
          <w:tcPr>
            <w:tcW w:w="6719" w:type="dxa"/>
            <w:vAlign w:val="center"/>
          </w:tcPr>
          <w:p w:rsidR="000B4D6E" w:rsidRDefault="000B4D6E">
            <w:pPr>
              <w:pStyle w:val="Overskrift3"/>
              <w:rPr>
                <w:lang w:val="en-GB"/>
              </w:rPr>
            </w:pPr>
            <w:bookmarkStart w:id="11" w:name="_Toc270875822"/>
            <w:r>
              <w:rPr>
                <w:lang w:val="en-GB"/>
              </w:rPr>
              <w:lastRenderedPageBreak/>
              <w:t>1.6 Education or personal development /the versatile personal development</w:t>
            </w:r>
            <w:bookmarkEnd w:id="11"/>
            <w:r>
              <w:rPr>
                <w:lang w:val="en-GB"/>
              </w:rPr>
              <w:t xml:space="preserve"> </w:t>
            </w:r>
          </w:p>
        </w:tc>
        <w:tc>
          <w:tcPr>
            <w:tcW w:w="2920" w:type="dxa"/>
            <w:vAlign w:val="center"/>
          </w:tcPr>
          <w:p w:rsidR="000B4D6E" w:rsidRDefault="002D50CC">
            <w:pPr>
              <w:tabs>
                <w:tab w:val="left" w:pos="357"/>
                <w:tab w:val="left" w:pos="714"/>
                <w:tab w:val="left" w:pos="1072"/>
              </w:tabs>
              <w:ind w:left="-407" w:firstLine="407"/>
              <w:jc w:val="center"/>
              <w:rPr>
                <w:lang w:val="en-GB"/>
              </w:rPr>
            </w:pPr>
            <w:r>
              <w:rPr>
                <w:noProof/>
                <w:lang w:val="en-GB" w:eastAsia="en-GB"/>
              </w:rPr>
              <w:drawing>
                <wp:inline distT="0" distB="0" distL="0" distR="0">
                  <wp:extent cx="886321" cy="949325"/>
                  <wp:effectExtent l="19050" t="0" r="28079" b="0"/>
                  <wp:docPr id="11"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tc>
      </w:tr>
      <w:tr w:rsidR="000B4D6E">
        <w:trPr>
          <w:trHeight w:val="2971"/>
        </w:trPr>
        <w:tc>
          <w:tcPr>
            <w:tcW w:w="6719" w:type="dxa"/>
          </w:tcPr>
          <w:p w:rsidR="000B4D6E" w:rsidRDefault="000B4D6E">
            <w:pPr>
              <w:pStyle w:val="Listeafsnit"/>
              <w:tabs>
                <w:tab w:val="left" w:pos="357"/>
                <w:tab w:val="left" w:pos="714"/>
                <w:tab w:val="left" w:pos="1072"/>
              </w:tabs>
              <w:spacing w:before="120"/>
              <w:ind w:left="0"/>
              <w:rPr>
                <w:rFonts w:ascii="Arial Narrow" w:hAnsi="Arial Narrow"/>
                <w:b/>
                <w:sz w:val="20"/>
                <w:szCs w:val="20"/>
                <w:lang w:val="en-GB"/>
              </w:rPr>
            </w:pPr>
            <w:r>
              <w:rPr>
                <w:rFonts w:ascii="Arial Narrow" w:hAnsi="Arial Narrow"/>
                <w:sz w:val="20"/>
                <w:szCs w:val="20"/>
                <w:lang w:val="en-GB"/>
              </w:rPr>
              <w:t xml:space="preserve">The sixth element of </w:t>
            </w:r>
            <w:r w:rsidR="00A1509B">
              <w:rPr>
                <w:rFonts w:ascii="Arial Narrow" w:hAnsi="Arial Narrow"/>
                <w:sz w:val="20"/>
                <w:szCs w:val="20"/>
                <w:lang w:val="en-GB"/>
              </w:rPr>
              <w:t>personal formation i</w:t>
            </w:r>
            <w:r>
              <w:rPr>
                <w:rFonts w:ascii="Arial Narrow" w:hAnsi="Arial Narrow"/>
                <w:sz w:val="20"/>
                <w:szCs w:val="20"/>
                <w:lang w:val="en-GB"/>
              </w:rPr>
              <w:t xml:space="preserve">s the versatile personal development (a whole person).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A versatile personal development means that you feel self-value, can integrate reason and emotions, can combine judgements of knowledge, moral and aesthetic, and interact between conscious self-control and intuitive spontaneity.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0B4D6E" w:rsidP="007555AB">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t xml:space="preserve"> </w:t>
            </w:r>
            <w:r w:rsidR="007555AB">
              <w:rPr>
                <w:rFonts w:ascii="Arial Narrow" w:hAnsi="Arial Narrow"/>
                <w:sz w:val="20"/>
                <w:szCs w:val="20"/>
                <w:lang w:val="en-GB"/>
              </w:rPr>
              <w:t>Integrate reason and emotion</w:t>
            </w:r>
          </w:p>
          <w:p w:rsidR="007555AB" w:rsidRDefault="007555AB" w:rsidP="007555AB">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Alternate between self-control of autonomy and spontaneity of authenticity </w:t>
            </w:r>
          </w:p>
          <w:p w:rsidR="000B4D6E" w:rsidRDefault="007555AB" w:rsidP="007555AB">
            <w:pPr>
              <w:pStyle w:val="Listeafsnit"/>
              <w:numPr>
                <w:ilvl w:val="0"/>
                <w:numId w:val="19"/>
              </w:numPr>
              <w:tabs>
                <w:tab w:val="left" w:pos="357"/>
                <w:tab w:val="left" w:pos="714"/>
                <w:tab w:val="left" w:pos="1072"/>
              </w:tabs>
              <w:spacing w:after="120"/>
              <w:rPr>
                <w:rFonts w:ascii="Arial Narrow" w:hAnsi="Arial Narrow"/>
                <w:sz w:val="20"/>
                <w:szCs w:val="20"/>
                <w:lang w:val="en-GB"/>
              </w:rPr>
            </w:pPr>
            <w:r>
              <w:rPr>
                <w:rFonts w:ascii="Arial Narrow" w:hAnsi="Arial Narrow"/>
                <w:sz w:val="20"/>
                <w:szCs w:val="20"/>
                <w:lang w:val="en-GB"/>
              </w:rPr>
              <w:t xml:space="preserve">A whole and versatile person with balance of different personal </w:t>
            </w:r>
            <w:r>
              <w:rPr>
                <w:rFonts w:ascii="Arial Narrow" w:hAnsi="Arial Narrow" w:cs="Courier New"/>
                <w:sz w:val="20"/>
                <w:szCs w:val="20"/>
                <w:lang w:val="en-GB"/>
              </w:rPr>
              <w:t xml:space="preserve">properties  </w:t>
            </w:r>
          </w:p>
        </w:tc>
        <w:tc>
          <w:tcPr>
            <w:tcW w:w="2920"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1696720" cy="1661795"/>
                  <wp:effectExtent l="0" t="0" r="0" b="0"/>
                  <wp:docPr id="12"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versatile personal development.</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 xml:space="preserve">(Tick one box for each statement).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9748F5">
        <w:trPr>
          <w:trHeight w:val="460"/>
        </w:trPr>
        <w:tc>
          <w:tcPr>
            <w:tcW w:w="7631" w:type="dxa"/>
            <w:shd w:val="clear" w:color="auto" w:fill="DBE5F1"/>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I can both use my reason and my feelings</w:t>
            </w:r>
          </w:p>
        </w:tc>
        <w:tc>
          <w:tcPr>
            <w:tcW w:w="406" w:type="dxa"/>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sz w:val="20"/>
                <w:szCs w:val="20"/>
                <w:lang w:val="en-GB" w:eastAsia="da-DK"/>
              </w:rPr>
              <w:t>AE</w:t>
            </w: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r>
      <w:tr w:rsidR="009748F5">
        <w:trPr>
          <w:trHeight w:val="460"/>
        </w:trPr>
        <w:tc>
          <w:tcPr>
            <w:tcW w:w="7631" w:type="dxa"/>
            <w:shd w:val="clear" w:color="auto" w:fill="DBE5F1"/>
            <w:vAlign w:val="center"/>
            <w:hideMark/>
          </w:tcPr>
          <w:p w:rsidR="009748F5" w:rsidRPr="001F62EA" w:rsidRDefault="009748F5" w:rsidP="00417B87">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 xml:space="preserve">I see myself as a </w:t>
            </w:r>
            <w:r w:rsidRPr="009748F5">
              <w:rPr>
                <w:rFonts w:ascii="Arial Narrow" w:hAnsi="Arial Narrow" w:cs="Courier New"/>
                <w:color w:val="00B050"/>
                <w:sz w:val="20"/>
                <w:szCs w:val="20"/>
                <w:lang w:val="en-GB"/>
              </w:rPr>
              <w:t xml:space="preserve">whole </w:t>
            </w:r>
            <w:r w:rsidR="00417B87">
              <w:rPr>
                <w:rFonts w:ascii="Arial Narrow" w:hAnsi="Arial Narrow" w:cs="Courier New"/>
                <w:color w:val="00B050"/>
                <w:sz w:val="20"/>
                <w:szCs w:val="20"/>
                <w:lang w:val="en-GB"/>
              </w:rPr>
              <w:t>(</w:t>
            </w:r>
            <w:r w:rsidRPr="00417B87">
              <w:rPr>
                <w:rFonts w:ascii="Arial Narrow" w:hAnsi="Arial Narrow" w:cs="Courier New"/>
                <w:color w:val="FF0000"/>
                <w:sz w:val="20"/>
                <w:szCs w:val="20"/>
                <w:lang w:val="en-GB"/>
              </w:rPr>
              <w:t xml:space="preserve">complete </w:t>
            </w:r>
            <w:r w:rsidR="00417B87" w:rsidRPr="00417B87">
              <w:rPr>
                <w:rFonts w:ascii="Arial Narrow" w:hAnsi="Arial Narrow" w:cs="Courier New"/>
                <w:color w:val="FF0000"/>
                <w:sz w:val="20"/>
                <w:szCs w:val="20"/>
                <w:lang w:val="en-GB"/>
              </w:rPr>
              <w:t xml:space="preserve">- </w:t>
            </w:r>
            <w:r w:rsidR="003E2CFB">
              <w:rPr>
                <w:rFonts w:ascii="Arial Narrow" w:hAnsi="Arial Narrow" w:cs="Courier New"/>
                <w:color w:val="FF0000"/>
                <w:sz w:val="20"/>
                <w:szCs w:val="20"/>
                <w:lang w:val="en-GB"/>
              </w:rPr>
              <w:t xml:space="preserve">more like final completion, a </w:t>
            </w:r>
            <w:r w:rsidR="00417B87" w:rsidRPr="00417B87">
              <w:rPr>
                <w:rFonts w:ascii="Arial Narrow" w:hAnsi="Arial Narrow" w:cs="Courier New"/>
                <w:color w:val="FF0000"/>
                <w:sz w:val="20"/>
                <w:szCs w:val="20"/>
                <w:lang w:val="en-GB"/>
              </w:rPr>
              <w:t>success, hjv</w:t>
            </w:r>
            <w:r>
              <w:rPr>
                <w:rFonts w:ascii="Arial Narrow" w:hAnsi="Arial Narrow" w:cs="Courier New"/>
                <w:sz w:val="20"/>
                <w:szCs w:val="20"/>
                <w:lang w:val="en-GB"/>
              </w:rPr>
              <w:t xml:space="preserve">) </w:t>
            </w:r>
            <w:r w:rsidRPr="001F62EA">
              <w:rPr>
                <w:rFonts w:ascii="Arial Narrow" w:hAnsi="Arial Narrow" w:cs="Courier New"/>
                <w:sz w:val="20"/>
                <w:szCs w:val="20"/>
                <w:lang w:val="en-GB"/>
              </w:rPr>
              <w:t>and harmonious (ba</w:t>
            </w:r>
            <w:r w:rsidRPr="001F62EA">
              <w:rPr>
                <w:rFonts w:ascii="Arial Narrow" w:hAnsi="Arial Narrow" w:cs="Courier New"/>
                <w:sz w:val="20"/>
                <w:szCs w:val="20"/>
                <w:lang w:val="en-GB"/>
              </w:rPr>
              <w:t>l</w:t>
            </w:r>
            <w:r w:rsidRPr="001F62EA">
              <w:rPr>
                <w:rFonts w:ascii="Arial Narrow" w:hAnsi="Arial Narrow" w:cs="Courier New"/>
                <w:sz w:val="20"/>
                <w:szCs w:val="20"/>
                <w:lang w:val="en-GB"/>
              </w:rPr>
              <w:t>anced) person</w:t>
            </w:r>
          </w:p>
        </w:tc>
        <w:tc>
          <w:tcPr>
            <w:tcW w:w="406" w:type="dxa"/>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sz w:val="20"/>
                <w:szCs w:val="20"/>
                <w:lang w:val="en-GB" w:eastAsia="da-DK"/>
              </w:rPr>
              <w:t>A</w:t>
            </w: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748F5"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w:t>
            </w:r>
            <w:r w:rsidR="00237F6B">
              <w:rPr>
                <w:rFonts w:ascii="Arial Narrow" w:hAnsi="Arial Narrow"/>
                <w:sz w:val="20"/>
                <w:szCs w:val="20"/>
                <w:lang w:val="en-GB" w:eastAsia="da-DK"/>
              </w:rPr>
              <w:t>3</w:t>
            </w:r>
          </w:p>
        </w:tc>
      </w:tr>
      <w:tr w:rsidR="009748F5">
        <w:trPr>
          <w:trHeight w:val="460"/>
        </w:trPr>
        <w:tc>
          <w:tcPr>
            <w:tcW w:w="7631" w:type="dxa"/>
            <w:shd w:val="clear" w:color="auto" w:fill="DBE5F1"/>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cs="Courier New"/>
                <w:sz w:val="20"/>
                <w:szCs w:val="20"/>
                <w:lang w:val="en-GB"/>
              </w:rPr>
              <w:t>In various contexts I can alternate between self-control and spontaneity</w:t>
            </w:r>
          </w:p>
        </w:tc>
        <w:tc>
          <w:tcPr>
            <w:tcW w:w="406" w:type="dxa"/>
            <w:vAlign w:val="center"/>
            <w:hideMark/>
          </w:tcPr>
          <w:p w:rsidR="009748F5" w:rsidRPr="001F62EA" w:rsidRDefault="009748F5" w:rsidP="00166434">
            <w:pPr>
              <w:tabs>
                <w:tab w:val="left" w:pos="357"/>
                <w:tab w:val="left" w:pos="714"/>
                <w:tab w:val="left" w:pos="1072"/>
              </w:tabs>
              <w:rPr>
                <w:rFonts w:ascii="Arial Narrow" w:hAnsi="Arial Narrow"/>
                <w:sz w:val="20"/>
                <w:szCs w:val="20"/>
                <w:lang w:val="en-GB" w:eastAsia="da-DK"/>
              </w:rPr>
            </w:pPr>
            <w:r w:rsidRPr="001F62EA">
              <w:rPr>
                <w:rFonts w:ascii="Arial Narrow" w:hAnsi="Arial Narrow"/>
                <w:sz w:val="20"/>
                <w:szCs w:val="20"/>
                <w:lang w:val="en-GB" w:eastAsia="da-DK"/>
              </w:rPr>
              <w:t>ABCDE?</w:t>
            </w: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9748F5" w:rsidRDefault="009748F5">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9748F5" w:rsidRDefault="00417B87">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w:t>
            </w:r>
            <w:r w:rsidR="003E2CFB">
              <w:rPr>
                <w:rFonts w:ascii="Arial Narrow" w:hAnsi="Arial Narrow"/>
                <w:sz w:val="20"/>
                <w:szCs w:val="20"/>
                <w:lang w:val="en-GB" w:eastAsia="da-DK"/>
              </w:rPr>
              <w:t>3</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699"/>
        </w:trPr>
        <w:tc>
          <w:tcPr>
            <w:tcW w:w="7631" w:type="dxa"/>
            <w:shd w:val="clear" w:color="auto" w:fill="DBE5F1"/>
            <w:vAlign w:val="center"/>
            <w:hideMark/>
          </w:tcPr>
          <w:p w:rsidR="000B4D6E" w:rsidRPr="00FB443A"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eastAsia="da-DK"/>
              </w:rPr>
              <w:t xml:space="preserve"> 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sidRPr="00FB443A">
              <w:rPr>
                <w:rFonts w:ascii="Arial Narrow" w:hAnsi="Arial Narrow"/>
                <w:b/>
                <w:sz w:val="20"/>
                <w:szCs w:val="20"/>
                <w:lang w:val="en-GB" w:eastAsia="da-DK"/>
              </w:rPr>
              <w:t xml:space="preserve">versatile </w:t>
            </w:r>
            <w:r w:rsidRPr="00FB443A">
              <w:rPr>
                <w:rFonts w:ascii="Arial Narrow" w:hAnsi="Arial Narrow"/>
                <w:b/>
                <w:sz w:val="20"/>
                <w:szCs w:val="20"/>
                <w:lang w:val="en-GB"/>
              </w:rPr>
              <w:t>personal</w:t>
            </w:r>
            <w:r w:rsidR="00FB443A" w:rsidRPr="00FB443A">
              <w:rPr>
                <w:rFonts w:ascii="Arial Narrow" w:hAnsi="Arial Narrow"/>
                <w:b/>
                <w:sz w:val="20"/>
                <w:szCs w:val="20"/>
                <w:lang w:val="en-GB"/>
              </w:rPr>
              <w:t>ity</w:t>
            </w:r>
            <w:r w:rsidRPr="00FB443A">
              <w:rPr>
                <w:rFonts w:ascii="Arial Narrow" w:hAnsi="Arial Narrow"/>
                <w:b/>
                <w:sz w:val="20"/>
                <w:szCs w:val="20"/>
                <w:lang w:val="en-GB"/>
              </w:rPr>
              <w:t>?</w:t>
            </w:r>
          </w:p>
          <w:p w:rsidR="000B4D6E" w:rsidRDefault="000B4D6E">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p>
    <w:p w:rsidR="000B4D6E" w:rsidRDefault="009748F5">
      <w:pPr>
        <w:pStyle w:val="Overskrift2"/>
        <w:spacing w:after="120"/>
        <w:rPr>
          <w:rFonts w:ascii="Calibri" w:hAnsi="Calibri"/>
          <w:b w:val="0"/>
          <w:sz w:val="20"/>
          <w:szCs w:val="20"/>
          <w:lang w:val="en-GB"/>
        </w:rPr>
      </w:pPr>
      <w:r>
        <w:rPr>
          <w:lang w:val="en-GB"/>
        </w:rPr>
        <w:br w:type="page"/>
      </w:r>
      <w:bookmarkStart w:id="12" w:name="_Toc270875823"/>
      <w:r w:rsidR="000B4D6E">
        <w:rPr>
          <w:lang w:val="en-GB"/>
        </w:rPr>
        <w:lastRenderedPageBreak/>
        <w:t>Knowledge and skills</w:t>
      </w:r>
      <w:bookmarkEnd w:id="12"/>
      <w:r w:rsidR="000B4D6E">
        <w:rPr>
          <w:rFonts w:ascii="Calibri" w:hAnsi="Calibri"/>
          <w:b w:val="0"/>
          <w:sz w:val="20"/>
          <w:szCs w:val="20"/>
          <w:lang w:val="en-GB"/>
        </w:rPr>
        <w:t xml:space="preserve"> </w:t>
      </w:r>
    </w:p>
    <w:p w:rsidR="000B4D6E" w:rsidRDefault="000B4D6E">
      <w:pPr>
        <w:rPr>
          <w:lang w:val="en-GB" w:eastAsia="da-DK"/>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86"/>
        <w:gridCol w:w="140"/>
        <w:gridCol w:w="2778"/>
      </w:tblGrid>
      <w:tr w:rsidR="000B4D6E">
        <w:trPr>
          <w:trHeight w:val="1212"/>
        </w:trPr>
        <w:tc>
          <w:tcPr>
            <w:tcW w:w="6826" w:type="dxa"/>
            <w:gridSpan w:val="2"/>
            <w:vAlign w:val="center"/>
          </w:tcPr>
          <w:p w:rsidR="000B4D6E" w:rsidRDefault="000B4D6E">
            <w:pPr>
              <w:pStyle w:val="Overskrift3"/>
              <w:rPr>
                <w:lang w:val="en-GB"/>
              </w:rPr>
            </w:pPr>
            <w:r>
              <w:rPr>
                <w:b w:val="0"/>
                <w:lang w:val="en-GB"/>
              </w:rPr>
              <w:br w:type="page"/>
            </w:r>
            <w:bookmarkStart w:id="13" w:name="_Toc270875824"/>
            <w:r>
              <w:rPr>
                <w:lang w:val="en-GB"/>
              </w:rPr>
              <w:t>2.1 Knowledge and skills/about human</w:t>
            </w:r>
            <w:r w:rsidR="002D50CC">
              <w:rPr>
                <w:lang w:val="en-GB"/>
              </w:rPr>
              <w:t>, social and cultural</w:t>
            </w:r>
            <w:r>
              <w:rPr>
                <w:lang w:val="en-GB"/>
              </w:rPr>
              <w:t xml:space="preserve"> conditions and values</w:t>
            </w:r>
            <w:bookmarkEnd w:id="13"/>
          </w:p>
        </w:tc>
        <w:tc>
          <w:tcPr>
            <w:tcW w:w="2778"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886321" cy="949325"/>
                  <wp:effectExtent l="19050" t="0" r="28079" b="0"/>
                  <wp:docPr id="13"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tc>
      </w:tr>
      <w:tr w:rsidR="000B4D6E">
        <w:trPr>
          <w:trHeight w:val="2763"/>
        </w:trPr>
        <w:tc>
          <w:tcPr>
            <w:tcW w:w="6686" w:type="dxa"/>
          </w:tcPr>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The first element of knowledge &amp; skills is your </w:t>
            </w:r>
            <w:r>
              <w:rPr>
                <w:rFonts w:ascii="Arial Narrow" w:hAnsi="Arial Narrow"/>
                <w:i/>
                <w:sz w:val="20"/>
                <w:szCs w:val="20"/>
                <w:lang w:val="en-GB"/>
              </w:rPr>
              <w:t>general knowledge and skills about h</w:t>
            </w:r>
            <w:r>
              <w:rPr>
                <w:rFonts w:ascii="Arial Narrow" w:hAnsi="Arial Narrow"/>
                <w:i/>
                <w:sz w:val="20"/>
                <w:szCs w:val="20"/>
                <w:lang w:val="en-GB"/>
              </w:rPr>
              <w:t>u</w:t>
            </w:r>
            <w:r>
              <w:rPr>
                <w:rFonts w:ascii="Arial Narrow" w:hAnsi="Arial Narrow"/>
                <w:i/>
                <w:sz w:val="20"/>
                <w:szCs w:val="20"/>
                <w:lang w:val="en-GB"/>
              </w:rPr>
              <w:t>man</w:t>
            </w:r>
            <w:r w:rsidR="00A83CF2">
              <w:rPr>
                <w:rFonts w:ascii="Arial Narrow" w:hAnsi="Arial Narrow"/>
                <w:i/>
                <w:sz w:val="20"/>
                <w:szCs w:val="20"/>
                <w:lang w:val="en-GB"/>
              </w:rPr>
              <w:t>, social</w:t>
            </w:r>
            <w:r>
              <w:rPr>
                <w:rFonts w:ascii="Arial Narrow" w:hAnsi="Arial Narrow"/>
                <w:i/>
                <w:sz w:val="20"/>
                <w:szCs w:val="20"/>
                <w:lang w:val="en-GB"/>
              </w:rPr>
              <w:t xml:space="preserve"> </w:t>
            </w:r>
            <w:r w:rsidR="00A83CF2">
              <w:rPr>
                <w:rFonts w:ascii="Arial Narrow" w:hAnsi="Arial Narrow"/>
                <w:i/>
                <w:sz w:val="20"/>
                <w:szCs w:val="20"/>
                <w:lang w:val="en-GB"/>
              </w:rPr>
              <w:t xml:space="preserve">and cultural </w:t>
            </w:r>
            <w:r>
              <w:rPr>
                <w:rFonts w:ascii="Arial Narrow" w:hAnsi="Arial Narrow"/>
                <w:i/>
                <w:sz w:val="20"/>
                <w:szCs w:val="20"/>
                <w:lang w:val="en-GB"/>
              </w:rPr>
              <w:t>conditions and values</w:t>
            </w:r>
          </w:p>
          <w:p w:rsidR="000B4D6E" w:rsidRDefault="000B4D6E">
            <w:pPr>
              <w:tabs>
                <w:tab w:val="left" w:pos="357"/>
                <w:tab w:val="left" w:pos="714"/>
                <w:tab w:val="left" w:pos="1072"/>
              </w:tabs>
              <w:spacing w:before="120"/>
              <w:rPr>
                <w:rFonts w:ascii="Arial Narrow" w:eastAsia="Times New Roman" w:hAnsi="Arial Narrow" w:cs="Courier New"/>
                <w:color w:val="000000"/>
                <w:sz w:val="20"/>
                <w:szCs w:val="20"/>
                <w:lang w:val="en-GB" w:eastAsia="da-DK"/>
              </w:rPr>
            </w:pPr>
            <w:r>
              <w:rPr>
                <w:rFonts w:ascii="Arial Narrow" w:hAnsi="Arial Narrow"/>
                <w:sz w:val="20"/>
                <w:szCs w:val="20"/>
                <w:lang w:val="en-GB"/>
              </w:rPr>
              <w:t xml:space="preserve">To have </w:t>
            </w:r>
            <w:r w:rsidR="00A83CF2">
              <w:rPr>
                <w:rFonts w:ascii="Arial Narrow" w:hAnsi="Arial Narrow"/>
                <w:sz w:val="20"/>
                <w:szCs w:val="20"/>
                <w:lang w:val="en-GB"/>
              </w:rPr>
              <w:t xml:space="preserve">general </w:t>
            </w:r>
            <w:r>
              <w:rPr>
                <w:rFonts w:ascii="Arial Narrow" w:hAnsi="Arial Narrow"/>
                <w:sz w:val="20"/>
                <w:szCs w:val="20"/>
                <w:lang w:val="en-GB"/>
              </w:rPr>
              <w:t>knowledge and skills means that you are oriented about human</w:t>
            </w:r>
            <w:r w:rsidR="00A83CF2">
              <w:rPr>
                <w:rFonts w:ascii="Arial Narrow" w:hAnsi="Arial Narrow"/>
                <w:sz w:val="20"/>
                <w:szCs w:val="20"/>
                <w:lang w:val="en-GB"/>
              </w:rPr>
              <w:t>, social and cultural</w:t>
            </w:r>
            <w:r>
              <w:rPr>
                <w:rFonts w:ascii="Arial Narrow" w:hAnsi="Arial Narrow"/>
                <w:sz w:val="20"/>
                <w:szCs w:val="20"/>
                <w:lang w:val="en-GB"/>
              </w:rPr>
              <w:t xml:space="preserve"> conditions,</w:t>
            </w:r>
            <w:r>
              <w:rPr>
                <w:rFonts w:ascii="Arial Narrow" w:eastAsia="Times New Roman" w:hAnsi="Arial Narrow" w:cs="Courier New"/>
                <w:color w:val="000000"/>
                <w:sz w:val="20"/>
                <w:szCs w:val="20"/>
                <w:lang w:val="en-GB" w:eastAsia="da-DK"/>
              </w:rPr>
              <w:t xml:space="preserve"> can assess </w:t>
            </w:r>
            <w:r w:rsidR="00A83CF2">
              <w:rPr>
                <w:rFonts w:ascii="Arial Narrow" w:eastAsia="Times New Roman" w:hAnsi="Arial Narrow" w:cs="Courier New"/>
                <w:color w:val="000000"/>
                <w:sz w:val="20"/>
                <w:szCs w:val="20"/>
                <w:lang w:val="en-GB" w:eastAsia="da-DK"/>
              </w:rPr>
              <w:t xml:space="preserve">related </w:t>
            </w:r>
            <w:r>
              <w:rPr>
                <w:rFonts w:ascii="Arial Narrow" w:eastAsia="Times New Roman" w:hAnsi="Arial Narrow" w:cs="Courier New"/>
                <w:color w:val="000000"/>
                <w:sz w:val="20"/>
                <w:szCs w:val="20"/>
                <w:lang w:val="en-GB" w:eastAsia="da-DK"/>
              </w:rPr>
              <w:t>goals and values, and have the skills to act</w:t>
            </w:r>
            <w:r>
              <w:rPr>
                <w:rFonts w:ascii="Arial Narrow" w:hAnsi="Arial Narrow" w:cs="Courier New"/>
                <w:sz w:val="20"/>
                <w:szCs w:val="20"/>
              </w:rPr>
              <w:t xml:space="preserve"> </w:t>
            </w:r>
            <w:r>
              <w:rPr>
                <w:rFonts w:ascii="Arial Narrow" w:hAnsi="Arial Narrow" w:cs="Courier New"/>
                <w:sz w:val="20"/>
                <w:szCs w:val="20"/>
                <w:lang w:val="en-US"/>
              </w:rPr>
              <w:t>appropriately</w:t>
            </w:r>
            <w:r>
              <w:rPr>
                <w:rFonts w:ascii="Arial Narrow" w:eastAsia="Times New Roman" w:hAnsi="Arial Narrow" w:cs="Courier New"/>
                <w:color w:val="000000"/>
                <w:sz w:val="20"/>
                <w:szCs w:val="20"/>
                <w:lang w:val="en-GB" w:eastAsia="da-DK"/>
              </w:rPr>
              <w:t xml:space="preserve"> </w:t>
            </w:r>
            <w:r>
              <w:rPr>
                <w:rFonts w:ascii="Arial Narrow" w:hAnsi="Arial Narrow" w:cs="Courier New"/>
                <w:sz w:val="20"/>
                <w:szCs w:val="20"/>
                <w:lang w:val="en-GB"/>
              </w:rPr>
              <w:t xml:space="preserve">as fellow human being </w:t>
            </w:r>
            <w:r>
              <w:rPr>
                <w:rFonts w:ascii="Arial Narrow" w:eastAsia="Times New Roman" w:hAnsi="Arial Narrow" w:cs="Courier New"/>
                <w:color w:val="000000"/>
                <w:sz w:val="20"/>
                <w:szCs w:val="20"/>
                <w:lang w:val="en-GB" w:eastAsia="da-DK"/>
              </w:rPr>
              <w:t>in interpersonal situa</w:t>
            </w:r>
            <w:r w:rsidR="000F0A94">
              <w:rPr>
                <w:rFonts w:ascii="Arial Narrow" w:eastAsia="Times New Roman" w:hAnsi="Arial Narrow" w:cs="Courier New"/>
                <w:color w:val="000000"/>
                <w:sz w:val="20"/>
                <w:szCs w:val="20"/>
                <w:lang w:val="en-GB" w:eastAsia="da-DK"/>
              </w:rPr>
              <w:t xml:space="preserve">tions </w:t>
            </w:r>
            <w:proofErr w:type="spellStart"/>
            <w:r w:rsidR="000F0A94">
              <w:rPr>
                <w:rFonts w:ascii="Arial Narrow" w:eastAsia="Times New Roman" w:hAnsi="Arial Narrow" w:cs="Courier New"/>
                <w:color w:val="000000"/>
                <w:sz w:val="20"/>
                <w:szCs w:val="20"/>
                <w:lang w:val="en-GB" w:eastAsia="da-DK"/>
              </w:rPr>
              <w:t>adn</w:t>
            </w:r>
            <w:proofErr w:type="spellEnd"/>
            <w:r w:rsidR="000F0A94">
              <w:rPr>
                <w:rFonts w:ascii="Arial Narrow" w:eastAsia="Times New Roman" w:hAnsi="Arial Narrow" w:cs="Courier New"/>
                <w:color w:val="000000"/>
                <w:sz w:val="20"/>
                <w:szCs w:val="20"/>
                <w:lang w:val="en-GB" w:eastAsia="da-DK"/>
              </w:rPr>
              <w:t xml:space="preserve"> active citizen in social and cultural situations.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7555AB" w:rsidP="007555AB">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General knowledge of man, society and culture</w:t>
            </w:r>
          </w:p>
          <w:p w:rsidR="007555AB" w:rsidRDefault="007555AB" w:rsidP="007555AB">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Valuation of human, social and cultural conditions</w:t>
            </w:r>
          </w:p>
          <w:p w:rsidR="007555AB" w:rsidRDefault="007555AB" w:rsidP="007555AB">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Personal attitude to human, social conditions and cultural values</w:t>
            </w:r>
          </w:p>
          <w:p w:rsidR="007555AB" w:rsidRDefault="007555AB" w:rsidP="007555AB">
            <w:pPr>
              <w:pStyle w:val="Listeafsnit"/>
              <w:numPr>
                <w:ilvl w:val="0"/>
                <w:numId w:val="19"/>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Communicate views on human, social and cultural problems</w:t>
            </w:r>
          </w:p>
          <w:p w:rsidR="000B4D6E" w:rsidRDefault="000B4D6E" w:rsidP="007555AB">
            <w:pPr>
              <w:pStyle w:val="Listeafsnit"/>
              <w:tabs>
                <w:tab w:val="left" w:pos="357"/>
                <w:tab w:val="left" w:pos="714"/>
                <w:tab w:val="left" w:pos="1072"/>
              </w:tabs>
              <w:spacing w:after="120"/>
              <w:ind w:left="717"/>
              <w:rPr>
                <w:rFonts w:ascii="Arial Narrow" w:hAnsi="Arial Narrow"/>
                <w:sz w:val="20"/>
                <w:szCs w:val="20"/>
                <w:lang w:val="en-GB"/>
              </w:rPr>
            </w:pPr>
          </w:p>
        </w:tc>
        <w:tc>
          <w:tcPr>
            <w:tcW w:w="2918" w:type="dxa"/>
            <w:gridSpan w:val="2"/>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1468315" cy="1688123"/>
                  <wp:effectExtent l="0" t="0" r="0" b="0"/>
                  <wp:docPr id="14"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knowledge and skills regarding human conditions and values.</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 xml:space="preserve">(Tick one box for each statement).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237F6B">
        <w:trPr>
          <w:trHeight w:val="460"/>
        </w:trPr>
        <w:tc>
          <w:tcPr>
            <w:tcW w:w="7631" w:type="dxa"/>
            <w:shd w:val="clear" w:color="auto" w:fill="D6E3BC"/>
            <w:vAlign w:val="center"/>
            <w:hideMark/>
          </w:tcPr>
          <w:p w:rsidR="00237F6B" w:rsidRPr="000F0A94" w:rsidRDefault="00237F6B" w:rsidP="002D2032">
            <w:pPr>
              <w:tabs>
                <w:tab w:val="left" w:pos="357"/>
                <w:tab w:val="left" w:pos="714"/>
                <w:tab w:val="left" w:pos="1072"/>
              </w:tabs>
              <w:rPr>
                <w:rFonts w:ascii="Arial Narrow" w:hAnsi="Arial Narrow"/>
                <w:sz w:val="20"/>
                <w:szCs w:val="20"/>
                <w:lang w:val="en-GB"/>
              </w:rPr>
            </w:pPr>
            <w:r w:rsidRPr="000F0A94">
              <w:rPr>
                <w:rFonts w:ascii="Arial Narrow" w:hAnsi="Arial Narrow" w:cs="Courier New"/>
                <w:color w:val="000000"/>
                <w:sz w:val="20"/>
                <w:szCs w:val="20"/>
                <w:lang w:val="en-GB" w:eastAsia="da-DK"/>
              </w:rPr>
              <w:t>I have a general knowledge of man, society and culture</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r w:rsidRPr="00237F6B">
              <w:rPr>
                <w:rFonts w:ascii="Arial Narrow" w:hAnsi="Arial Narrow"/>
                <w:sz w:val="18"/>
                <w:szCs w:val="18"/>
                <w:lang w:val="en-GB" w:eastAsia="da-DK"/>
              </w:rPr>
              <w:t> BE</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E4</w:t>
            </w:r>
          </w:p>
        </w:tc>
      </w:tr>
      <w:tr w:rsidR="00237F6B">
        <w:trPr>
          <w:trHeight w:val="460"/>
        </w:trPr>
        <w:tc>
          <w:tcPr>
            <w:tcW w:w="7631" w:type="dxa"/>
            <w:shd w:val="clear" w:color="auto" w:fill="D6E3BC"/>
            <w:vAlign w:val="center"/>
            <w:hideMark/>
          </w:tcPr>
          <w:p w:rsidR="00237F6B" w:rsidRPr="000F0A94" w:rsidRDefault="00237F6B" w:rsidP="000F0A94">
            <w:pPr>
              <w:tabs>
                <w:tab w:val="left" w:pos="357"/>
                <w:tab w:val="left" w:pos="714"/>
                <w:tab w:val="left" w:pos="1072"/>
              </w:tabs>
              <w:rPr>
                <w:rFonts w:ascii="Arial Narrow" w:hAnsi="Arial Narrow"/>
                <w:sz w:val="20"/>
                <w:szCs w:val="20"/>
                <w:lang w:val="en-GB"/>
              </w:rPr>
            </w:pPr>
            <w:r w:rsidRPr="000F0A94">
              <w:rPr>
                <w:rFonts w:ascii="Arial Narrow" w:hAnsi="Arial Narrow" w:cs="Courier New"/>
                <w:color w:val="000000"/>
                <w:sz w:val="20"/>
                <w:szCs w:val="20"/>
                <w:lang w:val="en-GB" w:eastAsia="da-DK"/>
              </w:rPr>
              <w:t>I can critically valuate different views on human, socie</w:t>
            </w:r>
            <w:r>
              <w:rPr>
                <w:rFonts w:ascii="Arial Narrow" w:hAnsi="Arial Narrow" w:cs="Courier New"/>
                <w:color w:val="000000"/>
                <w:sz w:val="20"/>
                <w:szCs w:val="20"/>
                <w:lang w:val="en-GB" w:eastAsia="da-DK"/>
              </w:rPr>
              <w:t xml:space="preserve">tal and cultural </w:t>
            </w:r>
            <w:r w:rsidRPr="000F0A94">
              <w:rPr>
                <w:rFonts w:ascii="Arial Narrow" w:hAnsi="Arial Narrow" w:cs="Courier New"/>
                <w:color w:val="00B050"/>
                <w:sz w:val="20"/>
                <w:szCs w:val="20"/>
                <w:lang w:val="en-GB" w:eastAsia="da-DK"/>
              </w:rPr>
              <w:t>issues</w:t>
            </w:r>
            <w:r w:rsidRPr="000F0A94">
              <w:rPr>
                <w:rFonts w:ascii="Arial Narrow" w:hAnsi="Arial Narrow" w:cs="Courier New"/>
                <w:color w:val="000000"/>
                <w:sz w:val="20"/>
                <w:szCs w:val="20"/>
                <w:lang w:val="en-GB" w:eastAsia="da-DK"/>
              </w:rPr>
              <w:t xml:space="preserve"> </w:t>
            </w:r>
            <w:r>
              <w:rPr>
                <w:rFonts w:ascii="Arial Narrow" w:hAnsi="Arial Narrow" w:cs="Courier New"/>
                <w:color w:val="000000"/>
                <w:sz w:val="20"/>
                <w:szCs w:val="20"/>
                <w:lang w:val="en-GB" w:eastAsia="da-DK"/>
              </w:rPr>
              <w:t>(</w:t>
            </w:r>
            <w:r w:rsidRPr="002D50CC">
              <w:rPr>
                <w:rFonts w:ascii="Arial Narrow" w:hAnsi="Arial Narrow" w:cs="Courier New"/>
                <w:color w:val="FF0000"/>
                <w:sz w:val="20"/>
                <w:szCs w:val="20"/>
                <w:lang w:val="en-GB" w:eastAsia="da-DK"/>
              </w:rPr>
              <w:t>and values</w:t>
            </w:r>
            <w:r>
              <w:rPr>
                <w:rFonts w:ascii="Arial Narrow" w:hAnsi="Arial Narrow" w:cs="Courier New"/>
                <w:color w:val="FF0000"/>
                <w:sz w:val="20"/>
                <w:szCs w:val="20"/>
                <w:lang w:val="en-GB" w:eastAsia="da-DK"/>
              </w:rPr>
              <w:t>)</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r w:rsidRPr="00237F6B">
              <w:rPr>
                <w:rFonts w:ascii="Arial Narrow" w:hAnsi="Arial Narrow"/>
                <w:sz w:val="18"/>
                <w:szCs w:val="18"/>
                <w:lang w:val="en-GB" w:eastAsia="da-DK"/>
              </w:rPr>
              <w:t> BDE</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B4</w:t>
            </w:r>
          </w:p>
        </w:tc>
      </w:tr>
      <w:tr w:rsidR="00237F6B">
        <w:trPr>
          <w:trHeight w:val="460"/>
        </w:trPr>
        <w:tc>
          <w:tcPr>
            <w:tcW w:w="7631" w:type="dxa"/>
            <w:shd w:val="clear" w:color="auto" w:fill="D6E3BC"/>
            <w:vAlign w:val="center"/>
            <w:hideMark/>
          </w:tcPr>
          <w:p w:rsidR="00237F6B" w:rsidRPr="000F0A94" w:rsidRDefault="00237F6B" w:rsidP="002D2032">
            <w:pPr>
              <w:tabs>
                <w:tab w:val="left" w:pos="357"/>
                <w:tab w:val="left" w:pos="714"/>
                <w:tab w:val="left" w:pos="1072"/>
              </w:tabs>
              <w:rPr>
                <w:rFonts w:ascii="Arial Narrow" w:hAnsi="Arial Narrow"/>
                <w:color w:val="000000"/>
                <w:sz w:val="20"/>
                <w:szCs w:val="20"/>
                <w:lang w:val="en-GB"/>
              </w:rPr>
            </w:pPr>
            <w:r w:rsidRPr="000F0A94">
              <w:rPr>
                <w:rFonts w:ascii="Arial Narrow" w:hAnsi="Arial Narrow" w:cs="Courier New"/>
                <w:color w:val="000000"/>
                <w:sz w:val="20"/>
                <w:szCs w:val="20"/>
                <w:lang w:val="en-GB" w:eastAsia="da-DK"/>
              </w:rPr>
              <w:t xml:space="preserve">I can express a personal opinion on concrete human, societal and cultural problems  </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237F6B" w:rsidRDefault="00512EDC">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B5</w:t>
            </w:r>
          </w:p>
        </w:tc>
      </w:tr>
      <w:tr w:rsidR="00237F6B">
        <w:trPr>
          <w:trHeight w:val="460"/>
        </w:trPr>
        <w:tc>
          <w:tcPr>
            <w:tcW w:w="7631" w:type="dxa"/>
            <w:shd w:val="clear" w:color="auto" w:fill="D6E3BC"/>
            <w:vAlign w:val="center"/>
            <w:hideMark/>
          </w:tcPr>
          <w:p w:rsidR="00237F6B" w:rsidRPr="000F0A94" w:rsidRDefault="00237F6B" w:rsidP="002D2032">
            <w:pPr>
              <w:tabs>
                <w:tab w:val="left" w:pos="357"/>
                <w:tab w:val="left" w:pos="714"/>
                <w:tab w:val="left" w:pos="1072"/>
              </w:tabs>
              <w:rPr>
                <w:rFonts w:ascii="Arial Narrow" w:hAnsi="Arial Narrow" w:cs="Courier New"/>
                <w:color w:val="000000"/>
                <w:sz w:val="20"/>
                <w:szCs w:val="20"/>
                <w:lang w:val="en-GB" w:eastAsia="da-DK"/>
              </w:rPr>
            </w:pPr>
            <w:r w:rsidRPr="000F0A94">
              <w:rPr>
                <w:rFonts w:ascii="Arial Narrow" w:hAnsi="Arial Narrow" w:cs="Courier New"/>
                <w:color w:val="000000"/>
                <w:sz w:val="20"/>
                <w:szCs w:val="20"/>
                <w:lang w:val="en-GB" w:eastAsia="da-DK"/>
              </w:rPr>
              <w:t xml:space="preserve">I’m able to clearly communicate my </w:t>
            </w:r>
            <w:r w:rsidRPr="000F0A94">
              <w:rPr>
                <w:rFonts w:ascii="Arial Narrow" w:hAnsi="Arial Narrow" w:cs="Courier New"/>
                <w:color w:val="FF0000"/>
                <w:sz w:val="20"/>
                <w:szCs w:val="20"/>
                <w:lang w:val="en-GB" w:eastAsia="da-DK"/>
              </w:rPr>
              <w:t>(views and)</w:t>
            </w:r>
            <w:r w:rsidRPr="000F0A94">
              <w:rPr>
                <w:rFonts w:ascii="Arial Narrow" w:hAnsi="Arial Narrow" w:cs="Courier New"/>
                <w:color w:val="000000"/>
                <w:sz w:val="20"/>
                <w:szCs w:val="20"/>
                <w:lang w:val="en-GB" w:eastAsia="da-DK"/>
              </w:rPr>
              <w:t xml:space="preserve"> attitude on human, societal and cultural </w:t>
            </w:r>
            <w:r w:rsidRPr="002D50CC">
              <w:rPr>
                <w:rFonts w:ascii="Arial Narrow" w:hAnsi="Arial Narrow" w:cs="Courier New"/>
                <w:color w:val="FF0000"/>
                <w:sz w:val="20"/>
                <w:szCs w:val="20"/>
                <w:lang w:val="en-GB" w:eastAsia="da-DK"/>
              </w:rPr>
              <w:t>(problems)</w:t>
            </w:r>
            <w:r>
              <w:rPr>
                <w:rFonts w:ascii="Arial Narrow" w:hAnsi="Arial Narrow" w:cs="Courier New"/>
                <w:color w:val="000000"/>
                <w:sz w:val="20"/>
                <w:szCs w:val="20"/>
                <w:lang w:val="en-GB" w:eastAsia="da-DK"/>
              </w:rPr>
              <w:t xml:space="preserve"> </w:t>
            </w:r>
            <w:r w:rsidRPr="002D50CC">
              <w:rPr>
                <w:rFonts w:ascii="Arial Narrow" w:hAnsi="Arial Narrow" w:cs="Courier New"/>
                <w:color w:val="00B050"/>
                <w:sz w:val="20"/>
                <w:szCs w:val="20"/>
                <w:lang w:val="en-GB" w:eastAsia="da-DK"/>
              </w:rPr>
              <w:t>values</w:t>
            </w:r>
          </w:p>
        </w:tc>
        <w:tc>
          <w:tcPr>
            <w:tcW w:w="406" w:type="dxa"/>
            <w:vAlign w:val="center"/>
            <w:hideMark/>
          </w:tcPr>
          <w:p w:rsidR="00237F6B" w:rsidRPr="00237F6B" w:rsidRDefault="00237F6B" w:rsidP="00512EDC">
            <w:pPr>
              <w:tabs>
                <w:tab w:val="left" w:pos="357"/>
                <w:tab w:val="left" w:pos="714"/>
                <w:tab w:val="left" w:pos="1072"/>
              </w:tabs>
              <w:rPr>
                <w:rFonts w:ascii="Arial Narrow" w:hAnsi="Arial Narrow"/>
                <w:sz w:val="18"/>
                <w:szCs w:val="18"/>
                <w:lang w:val="en-GB" w:eastAsia="da-DK"/>
              </w:rPr>
            </w:pPr>
            <w:r w:rsidRPr="00237F6B">
              <w:rPr>
                <w:rFonts w:ascii="Arial Narrow" w:hAnsi="Arial Narrow"/>
                <w:sz w:val="18"/>
                <w:szCs w:val="18"/>
                <w:lang w:val="en-GB" w:eastAsia="da-DK"/>
              </w:rPr>
              <w:t>BCE</w:t>
            </w: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237F6B"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D4</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rsidTr="001F62EA">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rsidTr="00237F6B">
        <w:trPr>
          <w:trHeight w:hRule="exact" w:val="530"/>
        </w:trPr>
        <w:tc>
          <w:tcPr>
            <w:tcW w:w="7631" w:type="dxa"/>
            <w:shd w:val="clear" w:color="auto" w:fill="D6E3BC"/>
            <w:vAlign w:val="center"/>
            <w:hideMark/>
          </w:tcPr>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2D50CC">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Pr>
                <w:rFonts w:ascii="Arial Narrow" w:hAnsi="Arial Narrow"/>
                <w:i/>
                <w:sz w:val="20"/>
                <w:szCs w:val="20"/>
                <w:lang w:val="en-GB"/>
              </w:rPr>
              <w:t xml:space="preserve">knowledge and </w:t>
            </w:r>
            <w:proofErr w:type="gramStart"/>
            <w:r>
              <w:rPr>
                <w:rFonts w:ascii="Arial Narrow" w:hAnsi="Arial Narrow"/>
                <w:i/>
                <w:sz w:val="20"/>
                <w:szCs w:val="20"/>
                <w:lang w:val="en-GB"/>
              </w:rPr>
              <w:t xml:space="preserve">skills </w:t>
            </w:r>
            <w:r w:rsidR="00237F6B">
              <w:rPr>
                <w:rFonts w:ascii="Arial Narrow" w:hAnsi="Arial Narrow"/>
                <w:i/>
                <w:sz w:val="20"/>
                <w:szCs w:val="20"/>
                <w:lang w:val="en-GB"/>
              </w:rPr>
              <w:t>?</w:t>
            </w:r>
            <w:proofErr w:type="gramEnd"/>
            <w:r w:rsidR="00237F6B">
              <w:rPr>
                <w:rFonts w:ascii="Arial Narrow" w:hAnsi="Arial Narrow"/>
                <w:i/>
                <w:sz w:val="20"/>
                <w:szCs w:val="20"/>
                <w:lang w:val="en-GB"/>
              </w:rPr>
              <w:t xml:space="preserve"> </w:t>
            </w:r>
          </w:p>
          <w:p w:rsidR="000B4D6E" w:rsidRDefault="000B4D6E">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2D50CC">
      <w:pPr>
        <w:tabs>
          <w:tab w:val="left" w:pos="357"/>
          <w:tab w:val="left" w:pos="714"/>
          <w:tab w:val="left" w:pos="1072"/>
        </w:tabs>
        <w:rPr>
          <w:lang w:val="en-GB" w:eastAsia="da-DK"/>
        </w:rPr>
      </w:pPr>
      <w:r>
        <w:rPr>
          <w:lang w:val="en-GB" w:eastAsia="da-DK"/>
        </w:rPr>
        <w:br w:type="page"/>
      </w:r>
    </w:p>
    <w:p w:rsidR="003B4847" w:rsidRDefault="003B4847">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590"/>
        <w:gridCol w:w="72"/>
        <w:gridCol w:w="2977"/>
      </w:tblGrid>
      <w:tr w:rsidR="000B4D6E">
        <w:trPr>
          <w:trHeight w:val="1212"/>
        </w:trPr>
        <w:tc>
          <w:tcPr>
            <w:tcW w:w="6662" w:type="dxa"/>
            <w:gridSpan w:val="2"/>
            <w:vAlign w:val="center"/>
          </w:tcPr>
          <w:p w:rsidR="000B4D6E" w:rsidRDefault="00CB6A2C" w:rsidP="00CB6A2C">
            <w:pPr>
              <w:pStyle w:val="Overskrift3"/>
              <w:rPr>
                <w:lang w:val="en-GB"/>
              </w:rPr>
            </w:pPr>
            <w:bookmarkStart w:id="14" w:name="_Toc270875825"/>
            <w:r>
              <w:rPr>
                <w:lang w:val="en-GB"/>
              </w:rPr>
              <w:t>2.2</w:t>
            </w:r>
            <w:r w:rsidR="000B4D6E">
              <w:rPr>
                <w:lang w:val="en-GB"/>
              </w:rPr>
              <w:t xml:space="preserve"> Knowledge and skills/ </w:t>
            </w:r>
            <w:r>
              <w:rPr>
                <w:lang w:val="en-GB"/>
              </w:rPr>
              <w:t xml:space="preserve">professional </w:t>
            </w:r>
            <w:r w:rsidR="000B4D6E">
              <w:rPr>
                <w:lang w:val="en-GB"/>
              </w:rPr>
              <w:t xml:space="preserve">knowledge </w:t>
            </w:r>
            <w:r>
              <w:rPr>
                <w:lang w:val="en-GB"/>
              </w:rPr>
              <w:t xml:space="preserve">&amp; skills </w:t>
            </w:r>
            <w:r w:rsidR="000B4D6E">
              <w:rPr>
                <w:lang w:val="en-GB"/>
              </w:rPr>
              <w:t>of</w:t>
            </w:r>
            <w:r>
              <w:rPr>
                <w:lang w:val="en-GB"/>
              </w:rPr>
              <w:t xml:space="preserve"> your cultural activity</w:t>
            </w:r>
            <w:bookmarkEnd w:id="14"/>
          </w:p>
        </w:tc>
        <w:tc>
          <w:tcPr>
            <w:tcW w:w="2977"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886321" cy="949325"/>
                  <wp:effectExtent l="19050" t="0" r="28079" b="0"/>
                  <wp:docPr id="19"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tc>
      </w:tr>
      <w:tr w:rsidR="000B4D6E">
        <w:trPr>
          <w:trHeight w:val="2749"/>
        </w:trPr>
        <w:tc>
          <w:tcPr>
            <w:tcW w:w="6590" w:type="dxa"/>
          </w:tcPr>
          <w:p w:rsidR="008227AF" w:rsidRDefault="00CB6A2C">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The second</w:t>
            </w:r>
            <w:r w:rsidR="000B4D6E">
              <w:rPr>
                <w:rFonts w:ascii="Arial Narrow" w:hAnsi="Arial Narrow"/>
                <w:sz w:val="20"/>
                <w:szCs w:val="20"/>
                <w:lang w:val="en-GB"/>
              </w:rPr>
              <w:t xml:space="preserve"> element </w:t>
            </w:r>
            <w:r>
              <w:rPr>
                <w:rFonts w:ascii="Arial Narrow" w:hAnsi="Arial Narrow"/>
                <w:sz w:val="20"/>
                <w:szCs w:val="20"/>
                <w:lang w:val="en-GB"/>
              </w:rPr>
              <w:t xml:space="preserve">is </w:t>
            </w:r>
            <w:r w:rsidR="000B4D6E">
              <w:rPr>
                <w:rFonts w:ascii="Arial Narrow" w:hAnsi="Arial Narrow"/>
                <w:sz w:val="20"/>
                <w:szCs w:val="20"/>
                <w:lang w:val="en-GB"/>
              </w:rPr>
              <w:t xml:space="preserve">your </w:t>
            </w:r>
            <w:r w:rsidR="000B4D6E">
              <w:rPr>
                <w:rFonts w:ascii="Arial Narrow" w:hAnsi="Arial Narrow"/>
                <w:i/>
                <w:sz w:val="20"/>
                <w:szCs w:val="20"/>
                <w:lang w:val="en-GB"/>
              </w:rPr>
              <w:t>professional knowledge</w:t>
            </w:r>
            <w:r w:rsidR="00835188">
              <w:rPr>
                <w:rFonts w:ascii="Arial Narrow" w:hAnsi="Arial Narrow"/>
                <w:i/>
                <w:sz w:val="20"/>
                <w:szCs w:val="20"/>
                <w:lang w:val="en-GB"/>
              </w:rPr>
              <w:t xml:space="preserve"> &amp;</w:t>
            </w:r>
            <w:r>
              <w:rPr>
                <w:rFonts w:ascii="Arial Narrow" w:hAnsi="Arial Narrow"/>
                <w:i/>
                <w:sz w:val="20"/>
                <w:szCs w:val="20"/>
                <w:lang w:val="en-GB"/>
              </w:rPr>
              <w:t xml:space="preserve"> skills</w:t>
            </w:r>
            <w:r w:rsidR="000B4D6E">
              <w:rPr>
                <w:rFonts w:ascii="Arial Narrow" w:hAnsi="Arial Narrow"/>
                <w:i/>
                <w:sz w:val="20"/>
                <w:szCs w:val="20"/>
                <w:lang w:val="en-GB"/>
              </w:rPr>
              <w:t xml:space="preserve"> of your main cultural </w:t>
            </w:r>
          </w:p>
          <w:p w:rsidR="000B4D6E" w:rsidRDefault="00835188" w:rsidP="008227AF">
            <w:pPr>
              <w:tabs>
                <w:tab w:val="left" w:pos="357"/>
                <w:tab w:val="left" w:pos="714"/>
                <w:tab w:val="left" w:pos="1072"/>
              </w:tabs>
              <w:rPr>
                <w:rFonts w:ascii="Arial Narrow" w:hAnsi="Arial Narrow"/>
                <w:sz w:val="20"/>
                <w:szCs w:val="20"/>
                <w:lang w:val="en-GB"/>
              </w:rPr>
            </w:pPr>
            <w:proofErr w:type="gramStart"/>
            <w:r>
              <w:rPr>
                <w:rFonts w:ascii="Arial Narrow" w:hAnsi="Arial Narrow"/>
                <w:i/>
                <w:sz w:val="20"/>
                <w:szCs w:val="20"/>
                <w:lang w:val="en-GB"/>
              </w:rPr>
              <w:t>subject</w:t>
            </w:r>
            <w:proofErr w:type="gramEnd"/>
            <w:r w:rsidR="000B4D6E">
              <w:rPr>
                <w:rFonts w:ascii="Arial Narrow" w:hAnsi="Arial Narrow"/>
                <w:i/>
                <w:sz w:val="20"/>
                <w:szCs w:val="20"/>
                <w:lang w:val="en-GB"/>
              </w:rPr>
              <w:t xml:space="preserve"> in the association</w:t>
            </w:r>
            <w:r>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have professional knowledge </w:t>
            </w:r>
            <w:r w:rsidR="00835188">
              <w:rPr>
                <w:rFonts w:ascii="Arial Narrow" w:hAnsi="Arial Narrow"/>
                <w:sz w:val="20"/>
                <w:szCs w:val="20"/>
                <w:lang w:val="en-GB"/>
              </w:rPr>
              <w:t xml:space="preserve">&amp; skills </w:t>
            </w:r>
            <w:r>
              <w:rPr>
                <w:rFonts w:ascii="Arial Narrow" w:hAnsi="Arial Narrow"/>
                <w:sz w:val="20"/>
                <w:szCs w:val="20"/>
                <w:lang w:val="en-GB"/>
              </w:rPr>
              <w:t xml:space="preserve">means that you have qualifications regarding your main cultural activity.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0B4D6E" w:rsidP="007555AB">
            <w:pPr>
              <w:pStyle w:val="Listeafsnit"/>
              <w:numPr>
                <w:ilvl w:val="0"/>
                <w:numId w:val="30"/>
              </w:numPr>
              <w:tabs>
                <w:tab w:val="left" w:pos="357"/>
                <w:tab w:val="left" w:pos="714"/>
                <w:tab w:val="left" w:pos="1072"/>
              </w:tabs>
              <w:rPr>
                <w:rFonts w:ascii="Arial Narrow" w:hAnsi="Arial Narrow"/>
                <w:sz w:val="20"/>
                <w:szCs w:val="20"/>
                <w:lang w:val="en-GB"/>
              </w:rPr>
            </w:pPr>
            <w:r>
              <w:rPr>
                <w:lang w:val="en-GB"/>
              </w:rPr>
              <w:t xml:space="preserve"> </w:t>
            </w:r>
            <w:r w:rsidR="007555AB">
              <w:rPr>
                <w:rFonts w:ascii="Arial Narrow" w:hAnsi="Arial Narrow"/>
                <w:sz w:val="20"/>
                <w:szCs w:val="20"/>
                <w:lang w:val="en-GB"/>
              </w:rPr>
              <w:t xml:space="preserve">Basic theory and history of my main cultural activity (topic, subject) </w:t>
            </w:r>
          </w:p>
          <w:p w:rsidR="007555AB" w:rsidRDefault="007555AB" w:rsidP="007555AB">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The </w:t>
            </w:r>
            <w:r w:rsidRPr="00835188">
              <w:rPr>
                <w:rFonts w:ascii="Arial Narrow" w:hAnsi="Arial Narrow" w:cs="Courier New"/>
                <w:sz w:val="20"/>
                <w:szCs w:val="20"/>
                <w:lang w:val="en-GB"/>
              </w:rPr>
              <w:t>techniques</w:t>
            </w:r>
            <w:r>
              <w:rPr>
                <w:rFonts w:ascii="Arial Narrow" w:hAnsi="Arial Narrow"/>
                <w:sz w:val="20"/>
                <w:szCs w:val="20"/>
                <w:lang w:val="en-GB"/>
              </w:rPr>
              <w:t xml:space="preserve"> and methods of the topic</w:t>
            </w:r>
          </w:p>
          <w:p w:rsidR="007555AB" w:rsidRPr="00E1351A" w:rsidRDefault="007555AB" w:rsidP="007555AB">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Knowledge of quality standards of the topic </w:t>
            </w:r>
            <w:r>
              <w:rPr>
                <w:lang w:val="en-GB"/>
              </w:rPr>
              <w:t xml:space="preserve"> </w:t>
            </w:r>
          </w:p>
          <w:p w:rsidR="000B4D6E" w:rsidRPr="007555AB" w:rsidRDefault="007555AB" w:rsidP="007555AB">
            <w:pPr>
              <w:pStyle w:val="Listeafsnit"/>
              <w:numPr>
                <w:ilvl w:val="0"/>
                <w:numId w:val="30"/>
              </w:numPr>
              <w:tabs>
                <w:tab w:val="left" w:pos="357"/>
                <w:tab w:val="left" w:pos="714"/>
                <w:tab w:val="left" w:pos="1072"/>
              </w:tabs>
              <w:rPr>
                <w:rFonts w:ascii="Arial Narrow" w:hAnsi="Arial Narrow"/>
                <w:sz w:val="20"/>
                <w:szCs w:val="20"/>
                <w:lang w:val="en-GB"/>
              </w:rPr>
            </w:pPr>
            <w:r>
              <w:rPr>
                <w:rFonts w:ascii="Arial Narrow" w:hAnsi="Arial Narrow"/>
                <w:sz w:val="20"/>
                <w:szCs w:val="20"/>
                <w:lang w:val="en-GB"/>
              </w:rPr>
              <w:t xml:space="preserve">Personal artistic expressions  </w:t>
            </w:r>
          </w:p>
        </w:tc>
        <w:tc>
          <w:tcPr>
            <w:tcW w:w="3049" w:type="dxa"/>
            <w:gridSpan w:val="2"/>
          </w:tcPr>
          <w:p w:rsidR="003C3034" w:rsidRDefault="003C3034">
            <w:pPr>
              <w:tabs>
                <w:tab w:val="left" w:pos="357"/>
                <w:tab w:val="left" w:pos="714"/>
                <w:tab w:val="left" w:pos="1072"/>
              </w:tabs>
              <w:jc w:val="center"/>
              <w:rPr>
                <w:lang w:val="en-GB"/>
              </w:rPr>
            </w:pPr>
          </w:p>
          <w:p w:rsidR="008227AF" w:rsidRDefault="008227AF">
            <w:pPr>
              <w:tabs>
                <w:tab w:val="left" w:pos="357"/>
                <w:tab w:val="left" w:pos="714"/>
                <w:tab w:val="left" w:pos="1072"/>
              </w:tabs>
              <w:jc w:val="center"/>
              <w:rPr>
                <w:lang w:val="en-GB"/>
              </w:rPr>
            </w:pPr>
            <w:r w:rsidRPr="008227AF">
              <w:rPr>
                <w:noProof/>
                <w:lang w:val="en-GB" w:eastAsia="en-GB"/>
              </w:rPr>
              <w:drawing>
                <wp:inline distT="0" distB="0" distL="0" distR="0">
                  <wp:extent cx="1459523" cy="1758461"/>
                  <wp:effectExtent l="0" t="0" r="0" b="0"/>
                  <wp:docPr id="17"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professional knowledge of your main cultural activity.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cs="Courier New"/>
                <w:sz w:val="20"/>
                <w:szCs w:val="20"/>
                <w:lang w:val="en-GB"/>
              </w:rPr>
            </w:pPr>
            <w:r w:rsidRPr="00835188">
              <w:rPr>
                <w:rFonts w:ascii="Arial Narrow" w:hAnsi="Arial Narrow" w:cs="Courier New"/>
                <w:sz w:val="20"/>
                <w:szCs w:val="20"/>
                <w:lang w:val="en-GB"/>
              </w:rPr>
              <w:t xml:space="preserve">I know the basic theories and history of my art discipline </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 </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rPr>
            </w:pPr>
            <w:r w:rsidRPr="00835188">
              <w:rPr>
                <w:rFonts w:ascii="Arial Narrow" w:hAnsi="Arial Narrow" w:cs="Courier New"/>
                <w:sz w:val="20"/>
                <w:szCs w:val="20"/>
                <w:lang w:val="en-GB"/>
              </w:rPr>
              <w:t xml:space="preserve">I am skilled to apply various </w:t>
            </w:r>
            <w:r w:rsidRPr="00835188">
              <w:rPr>
                <w:rFonts w:ascii="Arial Narrow" w:hAnsi="Arial Narrow" w:cs="Courier New"/>
                <w:color w:val="FF0000"/>
                <w:sz w:val="20"/>
                <w:szCs w:val="20"/>
                <w:lang w:val="en-GB"/>
              </w:rPr>
              <w:t>(main)</w:t>
            </w:r>
            <w:r w:rsidRPr="00835188">
              <w:rPr>
                <w:rFonts w:ascii="Arial Narrow" w:hAnsi="Arial Narrow" w:cs="Courier New"/>
                <w:sz w:val="20"/>
                <w:szCs w:val="20"/>
                <w:lang w:val="en-GB"/>
              </w:rPr>
              <w:t xml:space="preserve"> techniques and methods in my art discipline</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 </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cs="Courier New"/>
                <w:sz w:val="20"/>
                <w:szCs w:val="20"/>
                <w:lang w:val="en-GB"/>
              </w:rPr>
              <w:t>I’m aware of the quality standards which enable me to evaluate a performance in my art discipline</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 E</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2F67DF">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D5</w:t>
            </w:r>
          </w:p>
        </w:tc>
      </w:tr>
      <w:tr w:rsidR="00835188">
        <w:trPr>
          <w:trHeight w:val="460"/>
        </w:trPr>
        <w:tc>
          <w:tcPr>
            <w:tcW w:w="7631" w:type="dxa"/>
            <w:shd w:val="clear" w:color="auto" w:fill="D6E3BC"/>
            <w:vAlign w:val="center"/>
            <w:hideMark/>
          </w:tcPr>
          <w:p w:rsidR="00835188" w:rsidRPr="00835188" w:rsidRDefault="00835188" w:rsidP="002D2032">
            <w:pPr>
              <w:tabs>
                <w:tab w:val="left" w:pos="357"/>
                <w:tab w:val="left" w:pos="714"/>
                <w:tab w:val="left" w:pos="1072"/>
              </w:tabs>
              <w:rPr>
                <w:rFonts w:ascii="Arial Narrow" w:hAnsi="Arial Narrow" w:cs="Courier New"/>
                <w:sz w:val="20"/>
                <w:szCs w:val="20"/>
                <w:lang w:val="en-GB"/>
              </w:rPr>
            </w:pPr>
            <w:r w:rsidRPr="00835188">
              <w:rPr>
                <w:rFonts w:ascii="Arial Narrow" w:hAnsi="Arial Narrow" w:cs="Courier New"/>
                <w:sz w:val="20"/>
                <w:szCs w:val="20"/>
                <w:lang w:val="en-GB"/>
              </w:rPr>
              <w:t>I have a developed my own artistic expression / signature</w:t>
            </w:r>
          </w:p>
        </w:tc>
        <w:tc>
          <w:tcPr>
            <w:tcW w:w="406" w:type="dxa"/>
            <w:vAlign w:val="center"/>
            <w:hideMark/>
          </w:tcPr>
          <w:p w:rsidR="00835188" w:rsidRPr="00835188" w:rsidRDefault="00835188" w:rsidP="002D2032">
            <w:pPr>
              <w:tabs>
                <w:tab w:val="left" w:pos="357"/>
                <w:tab w:val="left" w:pos="714"/>
                <w:tab w:val="left" w:pos="1072"/>
              </w:tabs>
              <w:rPr>
                <w:rFonts w:ascii="Arial Narrow" w:hAnsi="Arial Narrow"/>
                <w:sz w:val="20"/>
                <w:szCs w:val="20"/>
                <w:lang w:val="en-GB" w:eastAsia="da-DK"/>
              </w:rPr>
            </w:pPr>
            <w:r w:rsidRPr="00835188">
              <w:rPr>
                <w:rFonts w:ascii="Arial Narrow" w:hAnsi="Arial Narrow"/>
                <w:sz w:val="20"/>
                <w:szCs w:val="20"/>
                <w:lang w:val="en-GB" w:eastAsia="da-DK"/>
              </w:rPr>
              <w:t>A</w:t>
            </w: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835188" w:rsidRDefault="0083518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835188" w:rsidRDefault="00237F6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A5</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rsidTr="008227AF">
        <w:trPr>
          <w:trHeight w:hRule="exact" w:val="473"/>
        </w:trPr>
        <w:tc>
          <w:tcPr>
            <w:tcW w:w="7631" w:type="dxa"/>
            <w:shd w:val="clear" w:color="auto" w:fill="D6E3BC"/>
            <w:vAlign w:val="center"/>
            <w:hideMark/>
          </w:tcPr>
          <w:p w:rsidR="000B4D6E" w:rsidRDefault="000B4D6E" w:rsidP="00B130BA">
            <w:pPr>
              <w:tabs>
                <w:tab w:val="left" w:pos="357"/>
                <w:tab w:val="left" w:pos="714"/>
                <w:tab w:val="left" w:pos="1072"/>
              </w:tabs>
              <w:jc w:val="both"/>
              <w:rPr>
                <w:rFonts w:ascii="Arial Narrow" w:hAnsi="Arial Narrow"/>
                <w:b/>
                <w:i/>
                <w:sz w:val="20"/>
                <w:szCs w:val="20"/>
                <w:lang w:val="en-GB"/>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your art education has d</w:t>
            </w:r>
            <w:r>
              <w:rPr>
                <w:rFonts w:ascii="Arial Narrow" w:hAnsi="Arial Narrow"/>
                <w:sz w:val="20"/>
                <w:szCs w:val="20"/>
                <w:lang w:val="en-GB" w:eastAsia="da-DK"/>
              </w:rPr>
              <w:t xml:space="preserve">eveloped your </w:t>
            </w:r>
            <w:r>
              <w:rPr>
                <w:rFonts w:ascii="Arial Narrow" w:hAnsi="Arial Narrow"/>
                <w:i/>
                <w:sz w:val="20"/>
                <w:szCs w:val="20"/>
                <w:lang w:val="en-GB"/>
              </w:rPr>
              <w:t xml:space="preserve">professional knowledge </w:t>
            </w:r>
            <w:r w:rsidR="008227AF">
              <w:rPr>
                <w:rFonts w:ascii="Arial Narrow" w:hAnsi="Arial Narrow"/>
                <w:i/>
                <w:sz w:val="20"/>
                <w:szCs w:val="20"/>
                <w:lang w:val="en-GB"/>
              </w:rPr>
              <w:t>&amp; skills</w:t>
            </w:r>
            <w:r>
              <w:rPr>
                <w:rFonts w:ascii="Arial Narrow" w:hAnsi="Arial Narrow"/>
                <w:i/>
                <w:sz w:val="20"/>
                <w:szCs w:val="20"/>
                <w:lang w:val="en-GB"/>
              </w:rPr>
              <w:t>?</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8227AF" w:rsidRDefault="008227AF">
      <w:pPr>
        <w:rPr>
          <w:lang w:val="en-GB" w:eastAsia="da-DK"/>
        </w:rPr>
      </w:pPr>
      <w:r>
        <w:rPr>
          <w:lang w:val="en-GB" w:eastAsia="da-DK"/>
        </w:rPr>
        <w:br w:type="page"/>
      </w:r>
    </w:p>
    <w:p w:rsidR="000B4D6E" w:rsidRDefault="000B4D6E">
      <w:pPr>
        <w:tabs>
          <w:tab w:val="left" w:pos="357"/>
          <w:tab w:val="left" w:pos="714"/>
          <w:tab w:val="left" w:pos="1072"/>
        </w:tabs>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22"/>
        <w:gridCol w:w="3017"/>
      </w:tblGrid>
      <w:tr w:rsidR="000B4D6E">
        <w:trPr>
          <w:trHeight w:val="1544"/>
        </w:trPr>
        <w:tc>
          <w:tcPr>
            <w:tcW w:w="6622" w:type="dxa"/>
            <w:vAlign w:val="center"/>
          </w:tcPr>
          <w:p w:rsidR="000B4D6E" w:rsidRDefault="00072938">
            <w:pPr>
              <w:pStyle w:val="Overskrift3"/>
              <w:rPr>
                <w:lang w:val="en-GB"/>
              </w:rPr>
            </w:pPr>
            <w:bookmarkStart w:id="15" w:name="_Toc270875826"/>
            <w:r>
              <w:rPr>
                <w:lang w:val="en-GB"/>
              </w:rPr>
              <w:t>2.3</w:t>
            </w:r>
            <w:r w:rsidR="000B4D6E">
              <w:rPr>
                <w:lang w:val="en-GB"/>
              </w:rPr>
              <w:t xml:space="preserve"> Knowledge and skills/didactic of the profession</w:t>
            </w:r>
            <w:bookmarkEnd w:id="15"/>
          </w:p>
        </w:tc>
        <w:tc>
          <w:tcPr>
            <w:tcW w:w="3017"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886321" cy="949325"/>
                  <wp:effectExtent l="19050" t="0" r="28079" b="0"/>
                  <wp:docPr id="23"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tc>
      </w:tr>
      <w:tr w:rsidR="000B4D6E">
        <w:trPr>
          <w:trHeight w:val="2763"/>
        </w:trPr>
        <w:tc>
          <w:tcPr>
            <w:tcW w:w="6622" w:type="dxa"/>
          </w:tcPr>
          <w:p w:rsidR="000B4D6E" w:rsidRDefault="000B4D6E" w:rsidP="008227AF">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The sixth element </w:t>
            </w:r>
            <w:r w:rsidR="008227AF">
              <w:rPr>
                <w:rFonts w:ascii="Arial Narrow" w:hAnsi="Arial Narrow"/>
                <w:sz w:val="20"/>
                <w:szCs w:val="20"/>
                <w:lang w:val="en-GB"/>
              </w:rPr>
              <w:t xml:space="preserve">is your didactical </w:t>
            </w:r>
            <w:r>
              <w:rPr>
                <w:rFonts w:ascii="Arial Narrow" w:hAnsi="Arial Narrow"/>
                <w:sz w:val="20"/>
                <w:szCs w:val="20"/>
                <w:lang w:val="en-GB"/>
              </w:rPr>
              <w:t xml:space="preserve">knowledge &amp; skills </w:t>
            </w:r>
            <w:r w:rsidR="008227AF">
              <w:rPr>
                <w:rFonts w:ascii="Arial Narrow" w:hAnsi="Arial Narrow"/>
                <w:i/>
                <w:sz w:val="20"/>
                <w:szCs w:val="20"/>
                <w:lang w:val="en-GB"/>
              </w:rPr>
              <w:t>of your main cultural subject.</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To develop your didactic</w:t>
            </w:r>
            <w:r w:rsidR="008227AF">
              <w:rPr>
                <w:rFonts w:ascii="Arial Narrow" w:hAnsi="Arial Narrow"/>
                <w:sz w:val="20"/>
                <w:szCs w:val="20"/>
                <w:lang w:val="en-GB"/>
              </w:rPr>
              <w:t>al knowledge &amp; skills means</w:t>
            </w:r>
            <w:r>
              <w:rPr>
                <w:rFonts w:ascii="Arial Narrow" w:hAnsi="Arial Narrow"/>
                <w:sz w:val="20"/>
                <w:szCs w:val="20"/>
                <w:lang w:val="en-GB"/>
              </w:rPr>
              <w:t xml:space="preserve"> that you know your own learning stile </w:t>
            </w:r>
            <w:r w:rsidR="008227AF">
              <w:rPr>
                <w:rFonts w:ascii="Arial Narrow" w:hAnsi="Arial Narrow"/>
                <w:sz w:val="20"/>
                <w:szCs w:val="20"/>
                <w:lang w:val="en-GB"/>
              </w:rPr>
              <w:t xml:space="preserve">of the professional subject </w:t>
            </w:r>
            <w:r>
              <w:rPr>
                <w:rFonts w:ascii="Arial Narrow" w:hAnsi="Arial Narrow"/>
                <w:sz w:val="20"/>
                <w:szCs w:val="20"/>
                <w:lang w:val="en-GB"/>
              </w:rPr>
              <w:t xml:space="preserve">and can choose the learning stile that suit you best.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 xml:space="preserve">Pedagogical techniques of teaching </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 xml:space="preserve">Learning methods </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sz w:val="20"/>
                <w:szCs w:val="20"/>
                <w:lang w:val="en-GB"/>
              </w:rPr>
              <w:t>A</w:t>
            </w:r>
            <w:r>
              <w:rPr>
                <w:rFonts w:ascii="Arial Narrow" w:hAnsi="Arial Narrow" w:cs="Courier New"/>
                <w:sz w:val="20"/>
                <w:szCs w:val="20"/>
                <w:lang w:val="en-GB"/>
              </w:rPr>
              <w:t>wareness of personal learning stile</w:t>
            </w:r>
          </w:p>
          <w:p w:rsidR="000B4D6E"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Responsibility of own learning</w:t>
            </w:r>
          </w:p>
        </w:tc>
        <w:tc>
          <w:tcPr>
            <w:tcW w:w="3017" w:type="dxa"/>
          </w:tcPr>
          <w:p w:rsidR="008227AF" w:rsidRDefault="008227AF" w:rsidP="00072938">
            <w:pPr>
              <w:tabs>
                <w:tab w:val="left" w:pos="357"/>
                <w:tab w:val="left" w:pos="714"/>
                <w:tab w:val="left" w:pos="1072"/>
              </w:tabs>
              <w:ind w:left="358"/>
              <w:rPr>
                <w:lang w:val="en-GB"/>
              </w:rPr>
            </w:pPr>
            <w:r w:rsidRPr="008227AF">
              <w:rPr>
                <w:noProof/>
                <w:lang w:val="en-GB" w:eastAsia="en-GB"/>
              </w:rPr>
              <w:drawing>
                <wp:inline distT="0" distB="0" distL="0" distR="0">
                  <wp:extent cx="1459523" cy="1758461"/>
                  <wp:effectExtent l="0" t="0" r="0" b="0"/>
                  <wp:docPr id="18"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Here you must assess your degree of didactical knowledge and skills of your main topic.</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072938">
        <w:trPr>
          <w:trHeight w:val="460"/>
        </w:trPr>
        <w:tc>
          <w:tcPr>
            <w:tcW w:w="7631" w:type="dxa"/>
            <w:shd w:val="clear" w:color="auto" w:fill="D6E3BC"/>
            <w:vAlign w:val="center"/>
            <w:hideMark/>
          </w:tcPr>
          <w:p w:rsidR="00072938" w:rsidRPr="00072938" w:rsidRDefault="00072938" w:rsidP="002D2032">
            <w:pPr>
              <w:tabs>
                <w:tab w:val="left" w:pos="357"/>
                <w:tab w:val="left" w:pos="714"/>
                <w:tab w:val="left" w:pos="1072"/>
              </w:tabs>
              <w:rPr>
                <w:rFonts w:ascii="Arial Narrow" w:hAnsi="Arial Narrow" w:cs="Courier New"/>
                <w:sz w:val="20"/>
                <w:szCs w:val="20"/>
                <w:lang w:val="en-GB"/>
              </w:rPr>
            </w:pPr>
            <w:r w:rsidRPr="00072938">
              <w:rPr>
                <w:rFonts w:ascii="Arial Narrow" w:hAnsi="Arial Narrow" w:cs="Courier New"/>
                <w:sz w:val="20"/>
                <w:szCs w:val="20"/>
                <w:lang w:val="en-GB" w:eastAsia="nl-NL"/>
              </w:rPr>
              <w:t>I am aware of the fact that various learning and teaching practices exist in my main arts discipline.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r w:rsidR="002F67DF">
              <w:rPr>
                <w:rFonts w:ascii="Arial Narrow" w:hAnsi="Arial Narrow"/>
                <w:sz w:val="20"/>
                <w:szCs w:val="20"/>
                <w:lang w:val="en-GB" w:eastAsia="da-DK"/>
              </w:rPr>
              <w:t>C4</w:t>
            </w:r>
          </w:p>
        </w:tc>
      </w:tr>
      <w:tr w:rsidR="00072938">
        <w:trPr>
          <w:trHeight w:val="460"/>
        </w:trPr>
        <w:tc>
          <w:tcPr>
            <w:tcW w:w="7631" w:type="dxa"/>
            <w:shd w:val="clear" w:color="auto" w:fill="D6E3BC"/>
            <w:vAlign w:val="center"/>
            <w:hideMark/>
          </w:tcPr>
          <w:p w:rsidR="00B94D04" w:rsidRDefault="00B94D04" w:rsidP="002F67DF">
            <w:pPr>
              <w:tabs>
                <w:tab w:val="left" w:pos="357"/>
                <w:tab w:val="left" w:pos="714"/>
                <w:tab w:val="left" w:pos="1072"/>
              </w:tabs>
              <w:rPr>
                <w:rFonts w:ascii="Arial Narrow" w:hAnsi="Arial Narrow" w:cs="Courier New"/>
                <w:color w:val="C00000"/>
                <w:sz w:val="20"/>
                <w:szCs w:val="20"/>
                <w:lang w:val="en-GB" w:eastAsia="nl-NL"/>
              </w:rPr>
            </w:pPr>
            <w:r>
              <w:rPr>
                <w:rFonts w:ascii="Arial Narrow" w:hAnsi="Arial Narrow" w:cs="Courier New"/>
                <w:sz w:val="20"/>
                <w:szCs w:val="20"/>
                <w:lang w:val="en-GB"/>
              </w:rPr>
              <w:t>I have good insight into the different artistic teaching methods</w:t>
            </w:r>
          </w:p>
          <w:p w:rsidR="00072938" w:rsidRPr="002F67DF" w:rsidRDefault="00072938" w:rsidP="002F67DF">
            <w:pPr>
              <w:tabs>
                <w:tab w:val="left" w:pos="357"/>
                <w:tab w:val="left" w:pos="714"/>
                <w:tab w:val="left" w:pos="1072"/>
              </w:tabs>
              <w:rPr>
                <w:rFonts w:ascii="Arial Narrow" w:hAnsi="Arial Narrow"/>
                <w:color w:val="C00000"/>
                <w:sz w:val="20"/>
                <w:szCs w:val="20"/>
                <w:lang w:val="en-GB" w:eastAsia="da-DK"/>
              </w:rPr>
            </w:pPr>
            <w:r w:rsidRPr="002F67DF">
              <w:rPr>
                <w:rFonts w:ascii="Arial Narrow" w:hAnsi="Arial Narrow" w:cs="Courier New"/>
                <w:color w:val="C00000"/>
                <w:sz w:val="20"/>
                <w:szCs w:val="20"/>
                <w:lang w:val="en-GB" w:eastAsia="nl-NL"/>
              </w:rPr>
              <w:t>I have a broad understanding</w:t>
            </w:r>
            <w:r w:rsidR="002F67DF" w:rsidRPr="002F67DF">
              <w:rPr>
                <w:rFonts w:ascii="Arial Narrow" w:hAnsi="Arial Narrow" w:cs="Courier New"/>
                <w:color w:val="C00000"/>
                <w:sz w:val="20"/>
                <w:szCs w:val="20"/>
                <w:lang w:val="en-GB" w:eastAsia="nl-NL"/>
              </w:rPr>
              <w:t xml:space="preserve"> </w:t>
            </w:r>
            <w:r w:rsidRPr="002F67DF">
              <w:rPr>
                <w:rFonts w:ascii="Arial Narrow" w:hAnsi="Arial Narrow" w:cs="Courier New"/>
                <w:color w:val="C00000"/>
                <w:sz w:val="20"/>
                <w:szCs w:val="20"/>
                <w:lang w:val="en-GB" w:eastAsia="nl-NL"/>
              </w:rPr>
              <w:t xml:space="preserve">of the professional standards applying in my main arts discipline. </w:t>
            </w:r>
            <w:r w:rsidR="002F67DF" w:rsidRPr="002F67DF">
              <w:rPr>
                <w:rFonts w:ascii="Arial Narrow" w:hAnsi="Arial Narrow" w:cs="Courier New"/>
                <w:color w:val="C00000"/>
                <w:sz w:val="20"/>
                <w:szCs w:val="20"/>
                <w:lang w:val="en-GB" w:eastAsia="nl-NL"/>
              </w:rPr>
              <w:t>(the same as 2.2c)</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eastAsia="da-DK"/>
              </w:rPr>
            </w:pPr>
          </w:p>
        </w:tc>
        <w:tc>
          <w:tcPr>
            <w:tcW w:w="407" w:type="dxa"/>
            <w:vAlign w:val="center"/>
            <w:hideMark/>
          </w:tcPr>
          <w:p w:rsidR="00072938" w:rsidRDefault="00512EDC">
            <w:pPr>
              <w:tabs>
                <w:tab w:val="left" w:pos="357"/>
                <w:tab w:val="left" w:pos="714"/>
                <w:tab w:val="left" w:pos="1072"/>
              </w:tabs>
              <w:rPr>
                <w:rFonts w:ascii="Arial Narrow" w:hAnsi="Arial Narrow"/>
                <w:sz w:val="20"/>
                <w:szCs w:val="20"/>
                <w:lang w:eastAsia="da-DK"/>
              </w:rPr>
            </w:pPr>
            <w:r>
              <w:rPr>
                <w:rFonts w:ascii="Arial Narrow" w:hAnsi="Arial Narrow"/>
                <w:sz w:val="20"/>
                <w:szCs w:val="20"/>
                <w:lang w:eastAsia="da-DK"/>
              </w:rPr>
              <w:t>C5</w:t>
            </w:r>
          </w:p>
        </w:tc>
      </w:tr>
      <w:tr w:rsidR="00072938" w:rsidTr="002D2032">
        <w:trPr>
          <w:trHeight w:val="460"/>
        </w:trPr>
        <w:tc>
          <w:tcPr>
            <w:tcW w:w="7631" w:type="dxa"/>
            <w:shd w:val="clear" w:color="auto" w:fill="D6E3BC"/>
            <w:vAlign w:val="center"/>
            <w:hideMark/>
          </w:tcPr>
          <w:p w:rsidR="00072938" w:rsidRPr="00072938" w:rsidRDefault="00072938" w:rsidP="002D2032">
            <w:pPr>
              <w:autoSpaceDE w:val="0"/>
              <w:autoSpaceDN w:val="0"/>
              <w:adjustRightInd w:val="0"/>
              <w:rPr>
                <w:rFonts w:ascii="Arial Narrow" w:hAnsi="Arial Narrow" w:cs="Courier New"/>
                <w:sz w:val="20"/>
                <w:szCs w:val="20"/>
                <w:lang w:val="en-GB" w:eastAsia="nl-NL"/>
              </w:rPr>
            </w:pPr>
            <w:r w:rsidRPr="00072938">
              <w:rPr>
                <w:rFonts w:ascii="Arial Narrow" w:hAnsi="Arial Narrow" w:cs="Courier New"/>
                <w:sz w:val="20"/>
                <w:szCs w:val="20"/>
                <w:lang w:val="en-GB" w:eastAsia="nl-NL"/>
              </w:rPr>
              <w:t xml:space="preserve">I have a good understanding of the kinds of learning that suits me best in my main arts discipline. </w:t>
            </w: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6" w:type="dxa"/>
            <w:vAlign w:val="center"/>
            <w:hideMark/>
          </w:tcPr>
          <w:p w:rsidR="00072938" w:rsidRDefault="00072938" w:rsidP="002D2032">
            <w:pPr>
              <w:tabs>
                <w:tab w:val="left" w:pos="357"/>
                <w:tab w:val="left" w:pos="714"/>
                <w:tab w:val="left" w:pos="1072"/>
              </w:tabs>
              <w:rPr>
                <w:rFonts w:ascii="Arial Narrow" w:hAnsi="Arial Narrow"/>
                <w:sz w:val="20"/>
                <w:szCs w:val="20"/>
                <w:lang w:eastAsia="da-DK"/>
              </w:rPr>
            </w:pPr>
          </w:p>
        </w:tc>
        <w:tc>
          <w:tcPr>
            <w:tcW w:w="407" w:type="dxa"/>
            <w:vAlign w:val="center"/>
            <w:hideMark/>
          </w:tcPr>
          <w:p w:rsidR="00072938" w:rsidRDefault="002F67DF" w:rsidP="002D2032">
            <w:pPr>
              <w:tabs>
                <w:tab w:val="left" w:pos="357"/>
                <w:tab w:val="left" w:pos="714"/>
                <w:tab w:val="left" w:pos="1072"/>
              </w:tabs>
              <w:rPr>
                <w:rFonts w:ascii="Arial Narrow" w:hAnsi="Arial Narrow"/>
                <w:sz w:val="20"/>
                <w:szCs w:val="20"/>
                <w:lang w:eastAsia="da-DK"/>
              </w:rPr>
            </w:pPr>
            <w:r>
              <w:rPr>
                <w:rFonts w:ascii="Arial Narrow" w:hAnsi="Arial Narrow"/>
                <w:sz w:val="20"/>
                <w:szCs w:val="20"/>
                <w:lang w:eastAsia="da-DK"/>
              </w:rPr>
              <w:t>A5</w:t>
            </w:r>
          </w:p>
        </w:tc>
      </w:tr>
      <w:tr w:rsidR="00072938">
        <w:trPr>
          <w:trHeight w:val="460"/>
        </w:trPr>
        <w:tc>
          <w:tcPr>
            <w:tcW w:w="7631" w:type="dxa"/>
            <w:shd w:val="clear" w:color="auto" w:fill="D6E3BC"/>
            <w:vAlign w:val="center"/>
            <w:hideMark/>
          </w:tcPr>
          <w:p w:rsidR="00072938" w:rsidRPr="00072938" w:rsidRDefault="00072938">
            <w:pPr>
              <w:tabs>
                <w:tab w:val="left" w:pos="357"/>
                <w:tab w:val="left" w:pos="714"/>
                <w:tab w:val="left" w:pos="1072"/>
              </w:tabs>
              <w:rPr>
                <w:rFonts w:ascii="Arial Narrow" w:hAnsi="Arial Narrow"/>
                <w:b/>
                <w:color w:val="00B050"/>
                <w:sz w:val="20"/>
                <w:szCs w:val="20"/>
                <w:lang w:val="en-GB" w:eastAsia="da-DK"/>
              </w:rPr>
            </w:pPr>
            <w:r w:rsidRPr="00072938">
              <w:rPr>
                <w:rFonts w:ascii="Arial Narrow" w:hAnsi="Arial Narrow" w:cs="Courier New"/>
                <w:b/>
                <w:color w:val="00B050"/>
                <w:sz w:val="20"/>
                <w:szCs w:val="20"/>
                <w:lang w:val="en-GB"/>
              </w:rPr>
              <w:t xml:space="preserve"> I am good in using my favourite forms of learning in the subject</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r w:rsidR="002F67DF">
              <w:rPr>
                <w:rFonts w:ascii="Arial Narrow" w:hAnsi="Arial Narrow"/>
                <w:sz w:val="20"/>
                <w:szCs w:val="20"/>
                <w:lang w:val="en-GB" w:eastAsia="da-DK"/>
              </w:rPr>
              <w:t>E5</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605"/>
        </w:trPr>
        <w:tc>
          <w:tcPr>
            <w:tcW w:w="7631" w:type="dxa"/>
            <w:tcBorders>
              <w:top w:val="single" w:sz="4" w:space="0" w:color="auto"/>
              <w:left w:val="single" w:sz="4" w:space="0" w:color="auto"/>
              <w:bottom w:val="single" w:sz="4" w:space="0" w:color="auto"/>
              <w:right w:val="single" w:sz="4" w:space="0" w:color="auto"/>
            </w:tcBorders>
            <w:shd w:val="clear" w:color="auto" w:fill="D6E3BC"/>
            <w:vAlign w:val="bottom"/>
            <w:hideMark/>
          </w:tcPr>
          <w:p w:rsidR="000B4D6E" w:rsidRDefault="000B4D6E">
            <w:pPr>
              <w:tabs>
                <w:tab w:val="left" w:pos="357"/>
                <w:tab w:val="left" w:pos="714"/>
                <w:tab w:val="left" w:pos="1072"/>
              </w:tabs>
              <w:rPr>
                <w:rFonts w:ascii="Arial Narrow" w:hAnsi="Arial Narrow"/>
                <w:b/>
                <w:i/>
                <w:sz w:val="20"/>
                <w:szCs w:val="20"/>
                <w:lang w:val="en-GB"/>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Pr>
                <w:rFonts w:ascii="Arial Narrow" w:hAnsi="Arial Narrow"/>
                <w:i/>
                <w:sz w:val="20"/>
                <w:szCs w:val="20"/>
                <w:lang w:val="en-GB"/>
              </w:rPr>
              <w:t>didactical knowledge and skills of your main topic?</w:t>
            </w:r>
            <w:r>
              <w:rPr>
                <w:rFonts w:ascii="Arial Narrow" w:hAnsi="Arial Narrow"/>
                <w:b/>
                <w:i/>
                <w:sz w:val="20"/>
                <w:szCs w:val="20"/>
                <w:lang w:val="en-GB"/>
              </w:rPr>
              <w:t xml:space="preserve"> </w:t>
            </w:r>
          </w:p>
          <w:p w:rsidR="000B4D6E" w:rsidRDefault="000B4D6E">
            <w:pPr>
              <w:tabs>
                <w:tab w:val="left" w:pos="357"/>
                <w:tab w:val="left" w:pos="714"/>
                <w:tab w:val="left" w:pos="1072"/>
              </w:tabs>
              <w:rPr>
                <w:rFonts w:ascii="Arial Narrow" w:hAnsi="Arial Narrow"/>
                <w:sz w:val="20"/>
                <w:szCs w:val="20"/>
                <w:lang w:val="en-GB" w:eastAsia="da-DK"/>
              </w:rPr>
            </w:pPr>
          </w:p>
        </w:tc>
        <w:tc>
          <w:tcPr>
            <w:tcW w:w="406" w:type="dxa"/>
            <w:tcBorders>
              <w:top w:val="single" w:sz="4" w:space="0" w:color="auto"/>
              <w:left w:val="single" w:sz="4" w:space="0" w:color="auto"/>
              <w:bottom w:val="single" w:sz="4" w:space="0" w:color="auto"/>
              <w:right w:val="single" w:sz="4" w:space="0" w:color="auto"/>
            </w:tcBorders>
            <w:vAlign w:val="bottom"/>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tcBorders>
              <w:top w:val="single" w:sz="4" w:space="0" w:color="auto"/>
              <w:left w:val="single" w:sz="4" w:space="0" w:color="auto"/>
              <w:bottom w:val="single" w:sz="4" w:space="0" w:color="auto"/>
              <w:right w:val="single" w:sz="4" w:space="0" w:color="auto"/>
            </w:tcBorders>
            <w:vAlign w:val="bottom"/>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tcBorders>
              <w:top w:val="single" w:sz="4" w:space="0" w:color="auto"/>
              <w:left w:val="single" w:sz="4" w:space="0" w:color="auto"/>
              <w:bottom w:val="single" w:sz="4" w:space="0" w:color="auto"/>
              <w:right w:val="single" w:sz="4" w:space="0" w:color="auto"/>
            </w:tcBorders>
            <w:vAlign w:val="bottom"/>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tcBorders>
              <w:top w:val="single" w:sz="4" w:space="0" w:color="auto"/>
              <w:left w:val="single" w:sz="4" w:space="0" w:color="auto"/>
              <w:bottom w:val="single" w:sz="4" w:space="0" w:color="auto"/>
              <w:right w:val="single" w:sz="4" w:space="0" w:color="auto"/>
            </w:tcBorders>
            <w:vAlign w:val="bottom"/>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tcBorders>
              <w:top w:val="single" w:sz="4" w:space="0" w:color="auto"/>
              <w:left w:val="single" w:sz="4" w:space="0" w:color="auto"/>
              <w:bottom w:val="single" w:sz="4" w:space="0" w:color="auto"/>
              <w:right w:val="single" w:sz="4" w:space="0" w:color="auto"/>
            </w:tcBorders>
            <w:vAlign w:val="bottom"/>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0B4D6E" w:rsidRDefault="000B4D6E">
      <w:pPr>
        <w:rPr>
          <w:rFonts w:ascii="Arial Narrow" w:hAnsi="Arial Narrow" w:cs="Courier New"/>
          <w:sz w:val="20"/>
          <w:szCs w:val="20"/>
          <w:lang w:val="en-GB"/>
        </w:rPr>
      </w:pPr>
      <w:r>
        <w:rPr>
          <w:rFonts w:ascii="Arial Narrow" w:hAnsi="Arial Narrow" w:cs="Courier New"/>
          <w:sz w:val="20"/>
          <w:szCs w:val="20"/>
          <w:lang w:val="en-GB"/>
        </w:rPr>
        <w:br/>
        <w:t xml:space="preserve">   </w:t>
      </w:r>
    </w:p>
    <w:p w:rsidR="000B4D6E" w:rsidRDefault="000B4D6E">
      <w:pPr>
        <w:tabs>
          <w:tab w:val="left" w:pos="357"/>
          <w:tab w:val="left" w:pos="714"/>
          <w:tab w:val="left" w:pos="1072"/>
        </w:tabs>
        <w:rPr>
          <w:lang w:val="en-GB" w:eastAsia="da-DK"/>
        </w:rPr>
      </w:pPr>
    </w:p>
    <w:p w:rsidR="000B4D6E" w:rsidRDefault="000B4D6E">
      <w:pPr>
        <w:pStyle w:val="Overskrift2"/>
        <w:spacing w:after="120"/>
        <w:rPr>
          <w:lang w:val="en-GB"/>
        </w:rPr>
      </w:pPr>
      <w:r>
        <w:rPr>
          <w:lang w:val="en-GB"/>
        </w:rPr>
        <w:br w:type="page"/>
      </w:r>
    </w:p>
    <w:p w:rsidR="00512EDC" w:rsidRDefault="000B4D6E">
      <w:pPr>
        <w:pStyle w:val="Overskrift2"/>
        <w:spacing w:after="120"/>
        <w:rPr>
          <w:lang w:val="en-GB"/>
        </w:rPr>
      </w:pPr>
      <w:r>
        <w:rPr>
          <w:lang w:val="en-GB"/>
        </w:rPr>
        <w:lastRenderedPageBreak/>
        <w:t xml:space="preserve">   </w:t>
      </w:r>
    </w:p>
    <w:p w:rsidR="000B4D6E" w:rsidRDefault="000B4D6E" w:rsidP="007555AB">
      <w:pPr>
        <w:pStyle w:val="Overskrift2"/>
        <w:rPr>
          <w:lang w:val="en-GB"/>
        </w:rPr>
      </w:pPr>
      <w:bookmarkStart w:id="16" w:name="_Toc270875827"/>
      <w:r>
        <w:rPr>
          <w:lang w:val="en-GB"/>
        </w:rPr>
        <w:t>Competences</w:t>
      </w:r>
      <w:bookmarkEnd w:id="16"/>
      <w:r>
        <w:rPr>
          <w:lang w:val="en-GB"/>
        </w:rPr>
        <w:t xml:space="preserve"> </w:t>
      </w:r>
    </w:p>
    <w:p w:rsidR="00026AAF" w:rsidRDefault="00026AAF">
      <w:pPr>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757"/>
        <w:gridCol w:w="189"/>
        <w:gridCol w:w="2693"/>
      </w:tblGrid>
      <w:tr w:rsidR="000B4D6E">
        <w:trPr>
          <w:trHeight w:val="1544"/>
        </w:trPr>
        <w:tc>
          <w:tcPr>
            <w:tcW w:w="6946" w:type="dxa"/>
            <w:gridSpan w:val="2"/>
            <w:vAlign w:val="center"/>
          </w:tcPr>
          <w:p w:rsidR="000B4D6E" w:rsidRDefault="000B4D6E">
            <w:pPr>
              <w:pStyle w:val="Overskrift3"/>
              <w:rPr>
                <w:lang w:val="en-GB"/>
              </w:rPr>
            </w:pPr>
            <w:bookmarkStart w:id="17" w:name="_Toc270875828"/>
            <w:r>
              <w:rPr>
                <w:lang w:val="en-GB"/>
              </w:rPr>
              <w:t>3.1 Competences/social</w:t>
            </w:r>
            <w:bookmarkEnd w:id="17"/>
          </w:p>
        </w:tc>
        <w:tc>
          <w:tcPr>
            <w:tcW w:w="2693"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964688" cy="932180"/>
                  <wp:effectExtent l="19050" t="0" r="25912" b="0"/>
                  <wp:docPr id="2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tc>
      </w:tr>
      <w:tr w:rsidR="000B4D6E">
        <w:trPr>
          <w:trHeight w:val="2635"/>
        </w:trPr>
        <w:tc>
          <w:tcPr>
            <w:tcW w:w="6757" w:type="dxa"/>
          </w:tcPr>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The first element of competences is </w:t>
            </w:r>
            <w:r>
              <w:rPr>
                <w:rFonts w:ascii="Arial Narrow" w:hAnsi="Arial Narrow"/>
                <w:i/>
                <w:sz w:val="20"/>
                <w:szCs w:val="20"/>
                <w:lang w:val="en-GB"/>
              </w:rPr>
              <w:t xml:space="preserve">the social competence.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have </w:t>
            </w:r>
            <w:r>
              <w:rPr>
                <w:rFonts w:ascii="Arial Narrow" w:hAnsi="Arial Narrow"/>
                <w:i/>
                <w:sz w:val="20"/>
                <w:szCs w:val="20"/>
                <w:lang w:val="en-GB"/>
              </w:rPr>
              <w:t>social competences</w:t>
            </w:r>
            <w:r>
              <w:rPr>
                <w:rFonts w:ascii="Arial Narrow" w:hAnsi="Arial Narrow"/>
                <w:sz w:val="20"/>
                <w:szCs w:val="20"/>
                <w:lang w:val="en-GB"/>
              </w:rPr>
              <w:t xml:space="preserve"> means that you can interact in communities in a constructive manner.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Pr="00E1351A" w:rsidRDefault="000B4D6E"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Calibri" w:hAnsi="Calibri" w:cs="Courier New"/>
                <w:sz w:val="20"/>
                <w:szCs w:val="20"/>
                <w:lang w:val="en-GB"/>
              </w:rPr>
              <w:t xml:space="preserve"> </w:t>
            </w:r>
            <w:r w:rsidR="007555AB" w:rsidRPr="00E1351A">
              <w:rPr>
                <w:rFonts w:ascii="Arial Narrow" w:hAnsi="Arial Narrow" w:cs="Courier New"/>
                <w:sz w:val="20"/>
                <w:szCs w:val="20"/>
                <w:lang w:val="en-GB"/>
              </w:rPr>
              <w:t xml:space="preserve">Empathic and </w:t>
            </w:r>
            <w:r w:rsidR="007555AB">
              <w:rPr>
                <w:rFonts w:ascii="Arial Narrow" w:hAnsi="Arial Narrow" w:cs="Courier New"/>
                <w:sz w:val="20"/>
                <w:szCs w:val="20"/>
                <w:lang w:val="en-GB"/>
              </w:rPr>
              <w:t>p</w:t>
            </w:r>
            <w:r w:rsidR="007555AB" w:rsidRPr="00E1351A">
              <w:rPr>
                <w:rFonts w:ascii="Arial Narrow" w:hAnsi="Arial Narrow" w:cs="Courier New"/>
                <w:sz w:val="20"/>
                <w:szCs w:val="20"/>
                <w:lang w:val="en-GB"/>
              </w:rPr>
              <w:t>articipatory</w:t>
            </w:r>
          </w:p>
          <w:p w:rsidR="007555AB" w:rsidRPr="00E1351A"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sz w:val="20"/>
                <w:szCs w:val="20"/>
                <w:lang w:val="en-GB"/>
              </w:rPr>
              <w:t xml:space="preserve">Responsible and </w:t>
            </w:r>
            <w:r>
              <w:rPr>
                <w:rFonts w:ascii="Arial Narrow" w:hAnsi="Arial Narrow" w:cs="Courier New"/>
                <w:sz w:val="20"/>
                <w:szCs w:val="20"/>
                <w:lang w:val="en-GB"/>
              </w:rPr>
              <w:t>Cooperative</w:t>
            </w:r>
            <w:r>
              <w:rPr>
                <w:rFonts w:ascii="Calibri" w:hAnsi="Calibri" w:cs="Courier New"/>
                <w:sz w:val="20"/>
                <w:szCs w:val="20"/>
                <w:lang w:val="en-GB"/>
              </w:rPr>
              <w:t xml:space="preserve"> </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Tolerance and respect of diversity</w:t>
            </w:r>
          </w:p>
          <w:p w:rsidR="000B4D6E" w:rsidRDefault="000B4D6E" w:rsidP="007555AB">
            <w:pPr>
              <w:pStyle w:val="Listeafsnit"/>
              <w:tabs>
                <w:tab w:val="left" w:pos="357"/>
                <w:tab w:val="left" w:pos="714"/>
                <w:tab w:val="left" w:pos="1072"/>
              </w:tabs>
              <w:ind w:left="360"/>
              <w:rPr>
                <w:rFonts w:ascii="Arial Narrow" w:hAnsi="Arial Narrow"/>
                <w:sz w:val="20"/>
                <w:szCs w:val="20"/>
                <w:lang w:val="en-GB"/>
              </w:rPr>
            </w:pPr>
          </w:p>
        </w:tc>
        <w:tc>
          <w:tcPr>
            <w:tcW w:w="2882" w:type="dxa"/>
            <w:gridSpan w:val="2"/>
            <w:tcMar>
              <w:left w:w="28" w:type="dxa"/>
              <w:right w:w="28" w:type="dxa"/>
            </w:tcMa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1644015" cy="1652905"/>
                  <wp:effectExtent l="0" t="0" r="0" b="0"/>
                  <wp:docPr id="26"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social competences.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to what extent</w:t>
            </w:r>
            <w:r>
              <w:rPr>
                <w:rFonts w:ascii="Arial Narrow" w:hAnsi="Arial Narrow"/>
                <w:sz w:val="20"/>
                <w:szCs w:val="20"/>
                <w:lang w:val="en-GB"/>
              </w:rPr>
              <w:t xml:space="preserve"> the statements apply to you. </w:t>
            </w:r>
            <w:r>
              <w:rPr>
                <w:rFonts w:ascii="Arial Narrow" w:hAnsi="Arial Narrow"/>
                <w:sz w:val="22"/>
                <w:szCs w:val="22"/>
                <w:lang w:val="en-GB"/>
              </w:rPr>
              <w:t xml:space="preserve">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cs="Arial"/>
                <w:sz w:val="20"/>
                <w:szCs w:val="20"/>
                <w:lang w:val="en-GB" w:eastAsia="da-DK"/>
              </w:rPr>
            </w:pPr>
            <w:r w:rsidRPr="00072938">
              <w:rPr>
                <w:rFonts w:ascii="Arial Narrow" w:hAnsi="Arial Narrow" w:cs="Arial"/>
                <w:sz w:val="20"/>
                <w:szCs w:val="20"/>
                <w:lang w:val="en-GB" w:eastAsia="da-DK"/>
              </w:rPr>
              <w:t>I can familiarize myself with another person’s problems and needs</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BC</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512EDC">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C6</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Arial"/>
                <w:sz w:val="20"/>
                <w:szCs w:val="20"/>
                <w:lang w:val="en-GB" w:eastAsia="da-DK"/>
              </w:rPr>
              <w:t>I feel responsible to involve others in solving a cooperative task</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BCE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512EDC">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B6</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Courier New"/>
                <w:sz w:val="20"/>
                <w:szCs w:val="20"/>
                <w:lang w:val="en-GB"/>
              </w:rPr>
              <w:t>I’m open to deal with people from different backgrounds and cultures</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BCD</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512EDC">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D6</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54"/>
        </w:trPr>
        <w:tc>
          <w:tcPr>
            <w:tcW w:w="7631" w:type="dxa"/>
            <w:shd w:val="clear" w:color="auto" w:fill="FBD4B4"/>
            <w:vAlign w:val="center"/>
            <w:hideMark/>
          </w:tcPr>
          <w:p w:rsidR="000B4D6E" w:rsidRDefault="000B4D6E"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Pr>
                <w:rFonts w:ascii="Arial Narrow" w:hAnsi="Arial Narrow"/>
                <w:i/>
                <w:sz w:val="20"/>
                <w:szCs w:val="20"/>
                <w:lang w:val="en-GB"/>
              </w:rPr>
              <w:t>social competences?</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0B4D6E" w:rsidRDefault="00026AAF">
      <w:pPr>
        <w:tabs>
          <w:tab w:val="left" w:pos="357"/>
          <w:tab w:val="left" w:pos="714"/>
          <w:tab w:val="left" w:pos="1072"/>
        </w:tabs>
        <w:rPr>
          <w:lang w:val="en-GB" w:eastAsia="da-DK"/>
        </w:rPr>
      </w:pPr>
      <w:r>
        <w:rPr>
          <w:lang w:val="en-GB" w:eastAsia="da-DK"/>
        </w:rPr>
        <w:br w:type="page"/>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804"/>
        <w:gridCol w:w="536"/>
        <w:gridCol w:w="2299"/>
      </w:tblGrid>
      <w:tr w:rsidR="000B4D6E">
        <w:trPr>
          <w:trHeight w:val="1562"/>
        </w:trPr>
        <w:tc>
          <w:tcPr>
            <w:tcW w:w="7340" w:type="dxa"/>
            <w:gridSpan w:val="2"/>
            <w:vAlign w:val="center"/>
          </w:tcPr>
          <w:p w:rsidR="000B4D6E" w:rsidRDefault="000B4D6E">
            <w:pPr>
              <w:pStyle w:val="Overskrift3"/>
              <w:rPr>
                <w:lang w:val="en-GB"/>
              </w:rPr>
            </w:pPr>
            <w:r>
              <w:rPr>
                <w:lang w:val="en-GB" w:eastAsia="da-DK"/>
              </w:rPr>
              <w:lastRenderedPageBreak/>
              <w:br w:type="page"/>
            </w:r>
            <w:bookmarkStart w:id="18" w:name="_Toc270875829"/>
            <w:r>
              <w:rPr>
                <w:lang w:val="en-GB"/>
              </w:rPr>
              <w:t>3.2 Competences/communicative</w:t>
            </w:r>
            <w:bookmarkEnd w:id="18"/>
          </w:p>
        </w:tc>
        <w:tc>
          <w:tcPr>
            <w:tcW w:w="2299" w:type="dxa"/>
            <w:vAlign w:val="center"/>
          </w:tcPr>
          <w:p w:rsidR="000B4D6E" w:rsidRDefault="002D50CC">
            <w:pPr>
              <w:tabs>
                <w:tab w:val="left" w:pos="357"/>
                <w:tab w:val="left" w:pos="714"/>
                <w:tab w:val="left" w:pos="1072"/>
              </w:tabs>
              <w:rPr>
                <w:lang w:val="en-GB"/>
              </w:rPr>
            </w:pPr>
            <w:r>
              <w:rPr>
                <w:noProof/>
                <w:lang w:val="en-GB" w:eastAsia="en-GB"/>
              </w:rPr>
              <w:drawing>
                <wp:inline distT="0" distB="0" distL="0" distR="0">
                  <wp:extent cx="964688" cy="932180"/>
                  <wp:effectExtent l="19050" t="0" r="25912" b="0"/>
                  <wp:docPr id="27"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tc>
      </w:tr>
      <w:tr w:rsidR="000B4D6E">
        <w:trPr>
          <w:trHeight w:val="2560"/>
        </w:trPr>
        <w:tc>
          <w:tcPr>
            <w:tcW w:w="6804" w:type="dxa"/>
          </w:tcPr>
          <w:p w:rsidR="000B4D6E" w:rsidRDefault="000B4D6E">
            <w:pPr>
              <w:tabs>
                <w:tab w:val="left" w:pos="357"/>
                <w:tab w:val="left" w:pos="714"/>
                <w:tab w:val="left" w:pos="1072"/>
              </w:tabs>
              <w:spacing w:before="120"/>
              <w:rPr>
                <w:rFonts w:ascii="Arial Narrow" w:hAnsi="Arial Narrow"/>
                <w:b/>
                <w:sz w:val="20"/>
                <w:szCs w:val="20"/>
                <w:lang w:val="en-GB"/>
              </w:rPr>
            </w:pPr>
            <w:r>
              <w:rPr>
                <w:rFonts w:ascii="Arial Narrow" w:hAnsi="Arial Narrow"/>
                <w:sz w:val="20"/>
                <w:szCs w:val="20"/>
                <w:lang w:val="en-GB"/>
              </w:rPr>
              <w:t xml:space="preserve">The second element of competences is </w:t>
            </w:r>
            <w:r>
              <w:rPr>
                <w:rFonts w:ascii="Arial Narrow" w:hAnsi="Arial Narrow"/>
                <w:i/>
                <w:sz w:val="20"/>
                <w:szCs w:val="20"/>
                <w:lang w:val="en-GB"/>
              </w:rPr>
              <w:t>the communicative competence.</w:t>
            </w:r>
            <w:r>
              <w:rPr>
                <w:rFonts w:ascii="Arial Narrow" w:hAnsi="Arial Narrow"/>
                <w:sz w:val="20"/>
                <w:szCs w:val="20"/>
                <w:lang w:val="en-GB"/>
              </w:rPr>
              <w:t xml:space="preserve">  </w:t>
            </w:r>
          </w:p>
          <w:p w:rsidR="00E44F93" w:rsidRDefault="000B4D6E">
            <w:pPr>
              <w:tabs>
                <w:tab w:val="left" w:pos="357"/>
                <w:tab w:val="left" w:pos="714"/>
                <w:tab w:val="left" w:pos="1072"/>
              </w:tabs>
              <w:spacing w:before="120"/>
              <w:rPr>
                <w:rFonts w:ascii="Arial Narrow" w:hAnsi="Arial Narrow" w:cs="Courier New"/>
                <w:sz w:val="20"/>
                <w:szCs w:val="20"/>
                <w:lang w:val="en-GB"/>
              </w:rPr>
            </w:pPr>
            <w:r>
              <w:rPr>
                <w:rFonts w:ascii="Arial Narrow" w:hAnsi="Arial Narrow"/>
                <w:sz w:val="20"/>
                <w:szCs w:val="20"/>
                <w:lang w:val="en-GB"/>
              </w:rPr>
              <w:t xml:space="preserve">To have communicative competences means that </w:t>
            </w:r>
            <w:r>
              <w:rPr>
                <w:rFonts w:ascii="Arial Narrow" w:hAnsi="Arial Narrow" w:cs="Courier New"/>
                <w:sz w:val="20"/>
                <w:szCs w:val="20"/>
                <w:lang w:val="en-GB"/>
              </w:rPr>
              <w:t>you have motivation and ability to</w:t>
            </w:r>
          </w:p>
          <w:p w:rsidR="000B4D6E" w:rsidRDefault="000B4D6E" w:rsidP="00E44F93">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t xml:space="preserve"> </w:t>
            </w:r>
            <w:proofErr w:type="gramStart"/>
            <w:r>
              <w:rPr>
                <w:rFonts w:ascii="Arial Narrow" w:hAnsi="Arial Narrow" w:cs="Courier New"/>
                <w:sz w:val="20"/>
                <w:szCs w:val="20"/>
                <w:lang w:val="en-GB"/>
              </w:rPr>
              <w:t>communicate</w:t>
            </w:r>
            <w:proofErr w:type="gramEnd"/>
            <w:r>
              <w:rPr>
                <w:rFonts w:ascii="Arial Narrow" w:hAnsi="Arial Narrow" w:cs="Courier New"/>
                <w:sz w:val="20"/>
                <w:szCs w:val="20"/>
                <w:lang w:val="en-GB"/>
              </w:rPr>
              <w:t xml:space="preserve"> with others in a good and appropriate way.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Like to communicate</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 xml:space="preserve">clear and distinct </w:t>
            </w:r>
          </w:p>
          <w:p w:rsidR="000B4D6E"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sz w:val="20"/>
                <w:szCs w:val="20"/>
                <w:lang w:val="en-GB"/>
              </w:rPr>
              <w:t>C</w:t>
            </w:r>
            <w:r>
              <w:rPr>
                <w:rFonts w:ascii="Arial Narrow" w:hAnsi="Arial Narrow" w:cs="Courier New"/>
                <w:sz w:val="20"/>
                <w:szCs w:val="20"/>
                <w:lang w:val="en-GB"/>
              </w:rPr>
              <w:t>hange stile of communication</w:t>
            </w:r>
          </w:p>
        </w:tc>
        <w:tc>
          <w:tcPr>
            <w:tcW w:w="2835" w:type="dxa"/>
            <w:gridSpan w:val="2"/>
          </w:tcPr>
          <w:p w:rsidR="000B4D6E" w:rsidRDefault="002D50CC">
            <w:pPr>
              <w:tabs>
                <w:tab w:val="left" w:pos="357"/>
                <w:tab w:val="left" w:pos="714"/>
                <w:tab w:val="left" w:pos="1072"/>
              </w:tabs>
              <w:rPr>
                <w:lang w:val="en-GB"/>
              </w:rPr>
            </w:pPr>
            <w:r>
              <w:rPr>
                <w:noProof/>
                <w:lang w:val="en-GB" w:eastAsia="en-GB"/>
              </w:rPr>
              <w:drawing>
                <wp:inline distT="0" distB="0" distL="0" distR="0">
                  <wp:extent cx="1609090" cy="1617980"/>
                  <wp:effectExtent l="0" t="0" r="0" b="0"/>
                  <wp:docPr id="28"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communicative competences.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Courier New"/>
                <w:sz w:val="20"/>
                <w:szCs w:val="20"/>
                <w:lang w:val="en-GB"/>
              </w:rPr>
              <w:t>I like to communicate with others, regardless of their social and cultural background</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 BCDE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6D6DC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D7</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rPr>
            </w:pPr>
            <w:r w:rsidRPr="00072938">
              <w:rPr>
                <w:rFonts w:ascii="Arial Narrow" w:hAnsi="Arial Narrow" w:cs="Courier New"/>
                <w:sz w:val="20"/>
                <w:szCs w:val="20"/>
                <w:lang w:val="en-GB"/>
              </w:rPr>
              <w:t>I can give a clear and distinct message to other people</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 E</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6D6DC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E7</w:t>
            </w:r>
          </w:p>
        </w:tc>
      </w:tr>
      <w:tr w:rsidR="00072938">
        <w:trPr>
          <w:trHeight w:val="460"/>
        </w:trPr>
        <w:tc>
          <w:tcPr>
            <w:tcW w:w="7631" w:type="dxa"/>
            <w:shd w:val="clear" w:color="auto" w:fill="FBD4B4"/>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cs="Courier New"/>
                <w:sz w:val="20"/>
                <w:szCs w:val="20"/>
                <w:lang w:val="en-GB"/>
              </w:rPr>
              <w:t>I can change my communication style according to where and with whom I communicate</w:t>
            </w:r>
          </w:p>
        </w:tc>
        <w:tc>
          <w:tcPr>
            <w:tcW w:w="406" w:type="dxa"/>
            <w:vAlign w:val="center"/>
            <w:hideMark/>
          </w:tcPr>
          <w:p w:rsidR="00072938" w:rsidRPr="00072938" w:rsidRDefault="00072938" w:rsidP="002D2032">
            <w:pPr>
              <w:tabs>
                <w:tab w:val="left" w:pos="357"/>
                <w:tab w:val="left" w:pos="714"/>
                <w:tab w:val="left" w:pos="1072"/>
              </w:tabs>
              <w:rPr>
                <w:rFonts w:ascii="Arial Narrow" w:hAnsi="Arial Narrow"/>
                <w:sz w:val="20"/>
                <w:szCs w:val="20"/>
                <w:lang w:val="en-GB" w:eastAsia="da-DK"/>
              </w:rPr>
            </w:pPr>
            <w:r w:rsidRPr="00072938">
              <w:rPr>
                <w:rFonts w:ascii="Arial Narrow" w:hAnsi="Arial Narrow"/>
                <w:sz w:val="20"/>
                <w:szCs w:val="20"/>
                <w:lang w:val="en-GB" w:eastAsia="da-DK"/>
              </w:rPr>
              <w:t>E </w:t>
            </w: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72938" w:rsidRDefault="00072938">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072938" w:rsidRDefault="006D6DC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C7</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558"/>
        </w:trPr>
        <w:tc>
          <w:tcPr>
            <w:tcW w:w="7631" w:type="dxa"/>
            <w:shd w:val="clear" w:color="auto" w:fill="FBD4B4"/>
            <w:vAlign w:val="center"/>
            <w:hideMark/>
          </w:tcPr>
          <w:p w:rsidR="000B4D6E" w:rsidRDefault="000B4D6E"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Pr>
                <w:rFonts w:ascii="Arial Narrow" w:hAnsi="Arial Narrow"/>
                <w:sz w:val="20"/>
                <w:szCs w:val="20"/>
                <w:lang w:val="en-GB" w:eastAsia="da-DK"/>
              </w:rPr>
              <w:t xml:space="preserve">your </w:t>
            </w:r>
            <w:r w:rsidR="00FB443A">
              <w:rPr>
                <w:rFonts w:ascii="Arial Narrow" w:hAnsi="Arial Narrow"/>
                <w:sz w:val="20"/>
                <w:szCs w:val="20"/>
                <w:lang w:val="en-GB" w:eastAsia="da-DK"/>
              </w:rPr>
              <w:t xml:space="preserve">art education has </w:t>
            </w:r>
            <w:r>
              <w:rPr>
                <w:rFonts w:ascii="Arial Narrow" w:hAnsi="Arial Narrow"/>
                <w:sz w:val="20"/>
                <w:szCs w:val="20"/>
                <w:lang w:val="en-GB" w:eastAsia="da-DK"/>
              </w:rPr>
              <w:t xml:space="preserve">developed your </w:t>
            </w:r>
            <w:r>
              <w:rPr>
                <w:rFonts w:ascii="Arial Narrow" w:hAnsi="Arial Narrow"/>
                <w:sz w:val="20"/>
                <w:szCs w:val="20"/>
                <w:lang w:val="en-GB"/>
              </w:rPr>
              <w:t>communicative competences?</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72938" w:rsidRDefault="000B4D6E">
      <w:pPr>
        <w:tabs>
          <w:tab w:val="left" w:pos="357"/>
          <w:tab w:val="left" w:pos="714"/>
          <w:tab w:val="left" w:pos="1072"/>
        </w:tabs>
        <w:rPr>
          <w:rFonts w:ascii="Arial Narrow" w:hAnsi="Arial Narrow"/>
          <w:sz w:val="20"/>
          <w:szCs w:val="20"/>
          <w:lang w:val="en-GB" w:eastAsia="da-DK"/>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72938" w:rsidRDefault="00072938">
      <w:pPr>
        <w:rPr>
          <w:rFonts w:ascii="Arial Narrow" w:hAnsi="Arial Narrow"/>
          <w:sz w:val="20"/>
          <w:szCs w:val="20"/>
          <w:lang w:val="en-GB" w:eastAsia="da-DK"/>
        </w:rPr>
      </w:pPr>
      <w:r>
        <w:rPr>
          <w:rFonts w:ascii="Arial Narrow" w:hAnsi="Arial Narrow"/>
          <w:sz w:val="20"/>
          <w:szCs w:val="20"/>
          <w:lang w:val="en-GB" w:eastAsia="da-DK"/>
        </w:rPr>
        <w:br w:type="page"/>
      </w:r>
    </w:p>
    <w:p w:rsidR="000B4D6E" w:rsidRDefault="000B4D6E">
      <w:pPr>
        <w:tabs>
          <w:tab w:val="left" w:pos="357"/>
          <w:tab w:val="left" w:pos="714"/>
          <w:tab w:val="left" w:pos="1072"/>
        </w:tabs>
        <w:rPr>
          <w:rFonts w:ascii="Arial Narrow" w:hAnsi="Arial Narrow"/>
          <w:sz w:val="20"/>
          <w:szCs w:val="20"/>
          <w:lang w:val="en-GB" w:eastAsia="da-DK"/>
        </w:rPr>
      </w:pPr>
    </w:p>
    <w:p w:rsidR="000B4D6E" w:rsidRDefault="000B4D6E">
      <w:pPr>
        <w:tabs>
          <w:tab w:val="left" w:pos="357"/>
          <w:tab w:val="left" w:pos="714"/>
          <w:tab w:val="left" w:pos="1072"/>
        </w:tabs>
        <w:rPr>
          <w:lang w:val="en-GB" w:eastAsia="da-DK"/>
        </w:rPr>
      </w:pPr>
    </w:p>
    <w:tbl>
      <w:tblPr>
        <w:tblW w:w="9666"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42"/>
        <w:gridCol w:w="122"/>
        <w:gridCol w:w="2902"/>
      </w:tblGrid>
      <w:tr w:rsidR="000B4D6E">
        <w:trPr>
          <w:trHeight w:val="1570"/>
        </w:trPr>
        <w:tc>
          <w:tcPr>
            <w:tcW w:w="6643" w:type="dxa"/>
            <w:vAlign w:val="center"/>
          </w:tcPr>
          <w:p w:rsidR="000B4D6E" w:rsidRDefault="000B4D6E">
            <w:pPr>
              <w:pStyle w:val="Overskrift3"/>
              <w:rPr>
                <w:lang w:val="en-GB"/>
              </w:rPr>
            </w:pPr>
            <w:r>
              <w:rPr>
                <w:lang w:val="en-GB" w:eastAsia="da-DK"/>
              </w:rPr>
              <w:br w:type="page"/>
            </w:r>
            <w:bookmarkStart w:id="19" w:name="_Toc270875830"/>
            <w:r>
              <w:rPr>
                <w:lang w:val="en-GB"/>
              </w:rPr>
              <w:t>3.3 Competences/creativity and innovation</w:t>
            </w:r>
            <w:bookmarkEnd w:id="19"/>
            <w:r>
              <w:rPr>
                <w:lang w:val="en-GB"/>
              </w:rPr>
              <w:t xml:space="preserve"> </w:t>
            </w:r>
          </w:p>
        </w:tc>
        <w:tc>
          <w:tcPr>
            <w:tcW w:w="3023" w:type="dxa"/>
            <w:gridSpan w:val="2"/>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964688" cy="932180"/>
                  <wp:effectExtent l="19050" t="0" r="25912" b="0"/>
                  <wp:docPr id="29"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inline>
              </w:drawing>
            </w:r>
          </w:p>
        </w:tc>
      </w:tr>
      <w:tr w:rsidR="000B4D6E">
        <w:trPr>
          <w:trHeight w:val="2437"/>
        </w:trPr>
        <w:tc>
          <w:tcPr>
            <w:tcW w:w="6765" w:type="dxa"/>
            <w:gridSpan w:val="2"/>
          </w:tcPr>
          <w:p w:rsidR="000B4D6E" w:rsidRDefault="000B4D6E">
            <w:pPr>
              <w:pStyle w:val="Listeafsnit"/>
              <w:tabs>
                <w:tab w:val="left" w:pos="357"/>
                <w:tab w:val="left" w:pos="714"/>
                <w:tab w:val="left" w:pos="1072"/>
              </w:tabs>
              <w:spacing w:before="120"/>
              <w:ind w:left="0"/>
              <w:rPr>
                <w:rFonts w:ascii="Arial Narrow" w:hAnsi="Arial Narrow"/>
                <w:sz w:val="20"/>
                <w:szCs w:val="20"/>
                <w:lang w:val="en-GB"/>
              </w:rPr>
            </w:pPr>
            <w:r>
              <w:rPr>
                <w:rFonts w:ascii="Arial Narrow" w:hAnsi="Arial Narrow"/>
                <w:sz w:val="20"/>
                <w:szCs w:val="20"/>
                <w:lang w:val="en-GB"/>
              </w:rPr>
              <w:t xml:space="preserve">The third element of competences is the creative and innovative competences.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To be creative and innovative means that </w:t>
            </w:r>
            <w:r>
              <w:rPr>
                <w:rFonts w:ascii="Arial Narrow" w:hAnsi="Arial Narrow" w:cs="Courier New"/>
                <w:sz w:val="20"/>
                <w:szCs w:val="20"/>
                <w:lang w:val="en-GB"/>
              </w:rPr>
              <w:t>you can see new possibilities, easily get new ideas, and have the ability to develop and implement innovations.</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Can see new opportunities</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Imaginative</w:t>
            </w:r>
          </w:p>
          <w:p w:rsidR="000B4D6E"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Experimental</w:t>
            </w:r>
          </w:p>
        </w:tc>
        <w:tc>
          <w:tcPr>
            <w:tcW w:w="2901" w:type="dxa"/>
          </w:tcPr>
          <w:p w:rsidR="000B4D6E" w:rsidRDefault="002D50CC">
            <w:pPr>
              <w:tabs>
                <w:tab w:val="left" w:pos="357"/>
                <w:tab w:val="left" w:pos="714"/>
                <w:tab w:val="left" w:pos="1072"/>
              </w:tabs>
              <w:rPr>
                <w:lang w:val="en-GB"/>
              </w:rPr>
            </w:pPr>
            <w:r>
              <w:rPr>
                <w:noProof/>
                <w:lang w:val="en-GB" w:eastAsia="en-GB"/>
              </w:rPr>
              <w:drawing>
                <wp:inline distT="0" distB="0" distL="0" distR="0">
                  <wp:extent cx="1705610" cy="1609090"/>
                  <wp:effectExtent l="0" t="0" r="0" b="0"/>
                  <wp:docPr id="30"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i/>
                <w:sz w:val="20"/>
                <w:szCs w:val="20"/>
                <w:lang w:val="en-GB"/>
              </w:rPr>
            </w:pPr>
            <w:r>
              <w:rPr>
                <w:rFonts w:ascii="Arial Narrow" w:hAnsi="Arial Narrow"/>
                <w:sz w:val="20"/>
                <w:szCs w:val="20"/>
                <w:lang w:val="en-GB"/>
              </w:rPr>
              <w:t xml:space="preserve">Here you must assess your degree of </w:t>
            </w:r>
            <w:r>
              <w:rPr>
                <w:rFonts w:ascii="Arial Narrow" w:hAnsi="Arial Narrow"/>
                <w:i/>
                <w:sz w:val="20"/>
                <w:szCs w:val="20"/>
                <w:lang w:val="en-GB"/>
              </w:rPr>
              <w:t xml:space="preserve">creative and innovative competences.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can see new possibilities when a task has to be solved</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6D6DC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E8</w:t>
            </w: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like to use my imagination to develop new ideas</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like to experiment and try alternative solutions</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6D6DC0">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A7</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rsidTr="00B130BA">
        <w:trPr>
          <w:trHeight w:hRule="exact" w:val="567"/>
        </w:trPr>
        <w:tc>
          <w:tcPr>
            <w:tcW w:w="7631" w:type="dxa"/>
            <w:shd w:val="clear" w:color="auto" w:fill="FBD4B4"/>
            <w:vAlign w:val="center"/>
            <w:hideMark/>
          </w:tcPr>
          <w:p w:rsidR="000B4D6E" w:rsidRDefault="000B4D6E">
            <w:pPr>
              <w:tabs>
                <w:tab w:val="left" w:pos="357"/>
                <w:tab w:val="left" w:pos="714"/>
                <w:tab w:val="left" w:pos="1072"/>
              </w:tabs>
              <w:spacing w:before="120"/>
              <w:jc w:val="both"/>
              <w:rPr>
                <w:rFonts w:ascii="Arial Narrow" w:hAnsi="Arial Narrow"/>
                <w:b/>
                <w:i/>
                <w:sz w:val="20"/>
                <w:szCs w:val="20"/>
                <w:lang w:val="en-GB"/>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w:t>
            </w:r>
            <w:r>
              <w:rPr>
                <w:rFonts w:ascii="Arial Narrow" w:hAnsi="Arial Narrow"/>
                <w:i/>
                <w:sz w:val="20"/>
                <w:szCs w:val="20"/>
                <w:lang w:val="en-GB"/>
              </w:rPr>
              <w:t>creative and innovative competences?</w:t>
            </w:r>
          </w:p>
          <w:p w:rsidR="000B4D6E" w:rsidRDefault="000B4D6E">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rFonts w:ascii="Arial Narrow" w:hAnsi="Arial Narrow"/>
          <w:sz w:val="20"/>
          <w:szCs w:val="20"/>
          <w:lang w:val="en-GB"/>
        </w:rPr>
      </w:pPr>
    </w:p>
    <w:p w:rsidR="00026AAF"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br/>
      </w:r>
      <w:r>
        <w:rPr>
          <w:rFonts w:ascii="Arial Narrow" w:hAnsi="Arial Narrow" w:cs="Courier New"/>
          <w:sz w:val="20"/>
          <w:szCs w:val="20"/>
          <w:lang w:val="en-GB"/>
        </w:rPr>
        <w:br/>
      </w: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rPr>
      </w:pPr>
    </w:p>
    <w:p w:rsidR="000B4D6E" w:rsidRDefault="000B4D6E">
      <w:pPr>
        <w:tabs>
          <w:tab w:val="left" w:pos="357"/>
          <w:tab w:val="left" w:pos="714"/>
          <w:tab w:val="left" w:pos="1072"/>
        </w:tabs>
        <w:rPr>
          <w:lang w:val="en-GB"/>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304"/>
        <w:gridCol w:w="3335"/>
      </w:tblGrid>
      <w:tr w:rsidR="000B4D6E">
        <w:trPr>
          <w:trHeight w:val="1570"/>
        </w:trPr>
        <w:tc>
          <w:tcPr>
            <w:tcW w:w="6557" w:type="dxa"/>
            <w:vAlign w:val="center"/>
          </w:tcPr>
          <w:p w:rsidR="000B4D6E" w:rsidRDefault="000B4D6E">
            <w:pPr>
              <w:pStyle w:val="Overskrift3"/>
              <w:rPr>
                <w:lang w:val="en-GB"/>
              </w:rPr>
            </w:pPr>
            <w:r>
              <w:rPr>
                <w:lang w:val="en-GB" w:eastAsia="da-DK"/>
              </w:rPr>
              <w:lastRenderedPageBreak/>
              <w:br w:type="page"/>
            </w:r>
            <w:bookmarkStart w:id="20" w:name="_Toc270875831"/>
            <w:r>
              <w:rPr>
                <w:lang w:val="en-GB"/>
              </w:rPr>
              <w:t>3.4 Competences/self-management</w:t>
            </w:r>
            <w:bookmarkEnd w:id="20"/>
          </w:p>
        </w:tc>
        <w:tc>
          <w:tcPr>
            <w:tcW w:w="3082"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964688" cy="932180"/>
                  <wp:effectExtent l="19050" t="0" r="25912" b="0"/>
                  <wp:docPr id="31"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inline>
              </w:drawing>
            </w:r>
          </w:p>
        </w:tc>
      </w:tr>
      <w:tr w:rsidR="000B4D6E">
        <w:trPr>
          <w:trHeight w:val="2537"/>
        </w:trPr>
        <w:tc>
          <w:tcPr>
            <w:tcW w:w="6557" w:type="dxa"/>
          </w:tcPr>
          <w:p w:rsidR="000B4D6E" w:rsidRDefault="000B4D6E">
            <w:pPr>
              <w:pStyle w:val="Listeafsnit"/>
              <w:tabs>
                <w:tab w:val="left" w:pos="357"/>
                <w:tab w:val="left" w:pos="714"/>
                <w:tab w:val="left" w:pos="1072"/>
              </w:tabs>
              <w:spacing w:before="120"/>
              <w:ind w:left="0"/>
              <w:rPr>
                <w:rFonts w:ascii="Arial Narrow" w:hAnsi="Arial Narrow"/>
                <w:sz w:val="20"/>
                <w:szCs w:val="20"/>
                <w:lang w:val="en-GB"/>
              </w:rPr>
            </w:pPr>
            <w:r>
              <w:rPr>
                <w:rFonts w:ascii="Arial Narrow" w:hAnsi="Arial Narrow"/>
                <w:sz w:val="20"/>
                <w:szCs w:val="20"/>
                <w:lang w:val="en-GB"/>
              </w:rPr>
              <w:t xml:space="preserve">The fourth element of competences is the competence of self-management.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cs="Courier New"/>
                <w:sz w:val="20"/>
                <w:szCs w:val="20"/>
                <w:lang w:val="en-GB"/>
              </w:rPr>
              <w:t>To have competence of self-management means that you are good to plan and implement your own tasks.</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Self-propelled</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Entrepreneurial</w:t>
            </w:r>
          </w:p>
          <w:p w:rsidR="000B4D6E" w:rsidRP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Self-awareness</w:t>
            </w:r>
          </w:p>
        </w:tc>
        <w:tc>
          <w:tcPr>
            <w:tcW w:w="3082" w:type="dxa"/>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1980000" cy="1670538"/>
                  <wp:effectExtent l="0" t="0" r="0" b="0"/>
                  <wp:docPr id="32"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8" r:lo="rId139" r:qs="rId140" r:cs="rId14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self-management competence. </w:t>
            </w:r>
          </w:p>
          <w:p w:rsidR="000B4D6E" w:rsidRDefault="000B4D6E" w:rsidP="00B130BA">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 xml:space="preserve">to what extent </w:t>
            </w:r>
            <w:r>
              <w:rPr>
                <w:rFonts w:ascii="Arial Narrow" w:hAnsi="Arial Narrow"/>
                <w:sz w:val="20"/>
                <w:szCs w:val="20"/>
                <w:lang w:val="en-GB"/>
              </w:rPr>
              <w:t xml:space="preserve">the statements apply to you. </w:t>
            </w:r>
            <w:r>
              <w:rPr>
                <w:rFonts w:ascii="Arial Narrow" w:hAnsi="Arial Narrow"/>
                <w:sz w:val="22"/>
                <w:szCs w:val="22"/>
                <w:lang w:val="en-GB"/>
              </w:rPr>
              <w:t xml:space="preserve"> </w:t>
            </w:r>
            <w:r>
              <w:rPr>
                <w:rFonts w:ascii="Arial Narrow" w:hAnsi="Arial Narrow"/>
                <w:i/>
                <w:sz w:val="20"/>
                <w:szCs w:val="20"/>
                <w:lang w:val="en-GB"/>
              </w:rPr>
              <w:t>(Tick one box for each statement).</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Facing a challenging, complex or long task, I am able to motivate myself</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 can solve and plan a large task by dividing it into subtasks</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 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r w:rsidR="00B130BA">
        <w:trPr>
          <w:trHeight w:val="460"/>
        </w:trPr>
        <w:tc>
          <w:tcPr>
            <w:tcW w:w="7631" w:type="dxa"/>
            <w:shd w:val="clear" w:color="auto" w:fill="FBD4B4"/>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rPr>
            </w:pPr>
            <w:r w:rsidRPr="00B130BA">
              <w:rPr>
                <w:rFonts w:ascii="Arial Narrow" w:hAnsi="Arial Narrow" w:cs="Courier New"/>
                <w:sz w:val="20"/>
                <w:szCs w:val="20"/>
                <w:lang w:val="en-GB"/>
              </w:rPr>
              <w:t>I’m aware of my own strengths and weaknesses in relation to a task</w:t>
            </w:r>
          </w:p>
        </w:tc>
        <w:tc>
          <w:tcPr>
            <w:tcW w:w="406" w:type="dxa"/>
            <w:vAlign w:val="center"/>
            <w:hideMark/>
          </w:tcPr>
          <w:p w:rsidR="00B130BA" w:rsidRPr="00B130BA" w:rsidRDefault="00B130BA" w:rsidP="002D2032">
            <w:pPr>
              <w:tabs>
                <w:tab w:val="left" w:pos="357"/>
                <w:tab w:val="left" w:pos="714"/>
                <w:tab w:val="left" w:pos="1072"/>
              </w:tabs>
              <w:rPr>
                <w:rFonts w:ascii="Arial Narrow" w:hAnsi="Arial Narrow"/>
                <w:sz w:val="20"/>
                <w:szCs w:val="20"/>
                <w:lang w:val="en-GB" w:eastAsia="da-DK"/>
              </w:rPr>
            </w:pPr>
            <w:r w:rsidRPr="00B130BA">
              <w:rPr>
                <w:rFonts w:ascii="Arial Narrow" w:hAnsi="Arial Narrow"/>
                <w:sz w:val="20"/>
                <w:szCs w:val="20"/>
                <w:lang w:val="en-GB" w:eastAsia="da-DK"/>
              </w:rPr>
              <w:t>AE</w:t>
            </w: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B130BA" w:rsidRDefault="00B130BA">
            <w:pPr>
              <w:tabs>
                <w:tab w:val="left" w:pos="357"/>
                <w:tab w:val="left" w:pos="714"/>
                <w:tab w:val="left" w:pos="1072"/>
              </w:tabs>
              <w:rPr>
                <w:rFonts w:ascii="Arial Narrow" w:hAnsi="Arial Narrow"/>
                <w:sz w:val="20"/>
                <w:szCs w:val="20"/>
                <w:lang w:val="en-GB" w:eastAsia="da-DK"/>
              </w:rPr>
            </w:pP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611"/>
        </w:trPr>
        <w:tc>
          <w:tcPr>
            <w:tcW w:w="7631" w:type="dxa"/>
            <w:shd w:val="clear" w:color="auto" w:fill="FBD4B4"/>
            <w:vAlign w:val="center"/>
            <w:hideMark/>
          </w:tcPr>
          <w:p w:rsidR="000B4D6E" w:rsidRDefault="000B4D6E" w:rsidP="00B130B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Indicate </w:t>
            </w:r>
            <w:r w:rsidR="00B130BA">
              <w:rPr>
                <w:rFonts w:ascii="Arial Narrow" w:hAnsi="Arial Narrow"/>
                <w:sz w:val="20"/>
                <w:szCs w:val="20"/>
                <w:lang w:val="en-GB" w:eastAsia="da-DK"/>
              </w:rPr>
              <w:t xml:space="preserve">to what extent </w:t>
            </w:r>
            <w:r w:rsidR="00FB443A">
              <w:rPr>
                <w:rFonts w:ascii="Arial Narrow" w:hAnsi="Arial Narrow"/>
                <w:sz w:val="20"/>
                <w:szCs w:val="20"/>
                <w:lang w:val="en-GB" w:eastAsia="da-DK"/>
              </w:rPr>
              <w:t xml:space="preserve">your art education has </w:t>
            </w:r>
            <w:r>
              <w:rPr>
                <w:rFonts w:ascii="Arial Narrow" w:hAnsi="Arial Narrow"/>
                <w:sz w:val="20"/>
                <w:szCs w:val="20"/>
                <w:lang w:val="en-GB" w:eastAsia="da-DK"/>
              </w:rPr>
              <w:t xml:space="preserve">developed your competence of </w:t>
            </w:r>
            <w:r>
              <w:rPr>
                <w:rFonts w:ascii="Arial Narrow" w:hAnsi="Arial Narrow"/>
                <w:sz w:val="20"/>
                <w:szCs w:val="20"/>
                <w:lang w:val="en-GB"/>
              </w:rPr>
              <w:t>self-management?</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B130BA" w:rsidRDefault="000B4D6E" w:rsidP="009F440C">
      <w:pPr>
        <w:rPr>
          <w:rFonts w:ascii="Arial Narrow" w:hAnsi="Arial Narrow" w:cs="Courier Ne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lang w:val="en-GB"/>
        </w:rPr>
      </w:pPr>
    </w:p>
    <w:p w:rsidR="000B4D6E" w:rsidRDefault="000B4D6E">
      <w:pPr>
        <w:tabs>
          <w:tab w:val="left" w:pos="357"/>
          <w:tab w:val="left" w:pos="714"/>
          <w:tab w:val="left" w:pos="1072"/>
        </w:tabs>
        <w:rPr>
          <w:lang w:val="en-GB" w:eastAsia="da-DK"/>
        </w:rPr>
      </w:pPr>
    </w:p>
    <w:p w:rsidR="000B4D6E" w:rsidRDefault="000B4D6E">
      <w:pPr>
        <w:tabs>
          <w:tab w:val="left" w:pos="357"/>
          <w:tab w:val="left" w:pos="714"/>
          <w:tab w:val="left" w:pos="1072"/>
        </w:tabs>
        <w:rPr>
          <w:lang w:val="en-GB" w:eastAsia="da-DK"/>
        </w:rPr>
      </w:pPr>
    </w:p>
    <w:p w:rsidR="009F440C" w:rsidRDefault="009F440C">
      <w:pPr>
        <w:rPr>
          <w:lang w:val="en-GB" w:eastAsia="da-DK"/>
        </w:rPr>
      </w:pPr>
      <w:r>
        <w:rPr>
          <w:lang w:val="en-GB" w:eastAsia="da-DK"/>
        </w:rPr>
        <w:br w:type="page"/>
      </w:r>
    </w:p>
    <w:p w:rsidR="000B4D6E" w:rsidRDefault="000B4D6E">
      <w:pPr>
        <w:rPr>
          <w:lang w:val="en-GB" w:eastAsia="da-DK"/>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tblBorders>
        <w:tblLook w:val="04A0"/>
      </w:tblPr>
      <w:tblGrid>
        <w:gridCol w:w="6611"/>
        <w:gridCol w:w="3028"/>
      </w:tblGrid>
      <w:tr w:rsidR="000B4D6E">
        <w:trPr>
          <w:trHeight w:val="1578"/>
        </w:trPr>
        <w:tc>
          <w:tcPr>
            <w:tcW w:w="6611" w:type="dxa"/>
            <w:vAlign w:val="center"/>
          </w:tcPr>
          <w:p w:rsidR="000B4D6E" w:rsidRDefault="00072938">
            <w:pPr>
              <w:pStyle w:val="Overskrift3"/>
              <w:rPr>
                <w:lang w:val="en-GB"/>
              </w:rPr>
            </w:pPr>
            <w:bookmarkStart w:id="21" w:name="_Toc270875832"/>
            <w:r>
              <w:rPr>
                <w:lang w:val="en-GB"/>
              </w:rPr>
              <w:t>3.5</w:t>
            </w:r>
            <w:r w:rsidR="000B4D6E">
              <w:rPr>
                <w:lang w:val="en-GB"/>
              </w:rPr>
              <w:t xml:space="preserve"> Competences/learning ability</w:t>
            </w:r>
            <w:bookmarkEnd w:id="21"/>
            <w:r w:rsidR="000B4D6E">
              <w:rPr>
                <w:lang w:val="en-GB"/>
              </w:rPr>
              <w:t xml:space="preserve"> </w:t>
            </w:r>
          </w:p>
        </w:tc>
        <w:tc>
          <w:tcPr>
            <w:tcW w:w="3028" w:type="dxa"/>
            <w:vAlign w:val="center"/>
          </w:tcPr>
          <w:p w:rsidR="000B4D6E" w:rsidRDefault="002D50CC">
            <w:pPr>
              <w:tabs>
                <w:tab w:val="left" w:pos="357"/>
                <w:tab w:val="left" w:pos="714"/>
                <w:tab w:val="left" w:pos="1072"/>
              </w:tabs>
              <w:jc w:val="center"/>
              <w:rPr>
                <w:lang w:val="en-GB"/>
              </w:rPr>
            </w:pPr>
            <w:r>
              <w:rPr>
                <w:noProof/>
                <w:lang w:val="en-GB" w:eastAsia="en-GB"/>
              </w:rPr>
              <w:drawing>
                <wp:inline distT="0" distB="0" distL="0" distR="0">
                  <wp:extent cx="964688" cy="932180"/>
                  <wp:effectExtent l="19050" t="0" r="25912" b="0"/>
                  <wp:docPr id="35" name="Diagram 1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3" r:lo="rId144" r:qs="rId145" r:cs="rId146"/>
                    </a:graphicData>
                  </a:graphic>
                </wp:inline>
              </w:drawing>
            </w:r>
          </w:p>
        </w:tc>
      </w:tr>
      <w:tr w:rsidR="000B4D6E">
        <w:trPr>
          <w:trHeight w:val="2693"/>
        </w:trPr>
        <w:tc>
          <w:tcPr>
            <w:tcW w:w="6611" w:type="dxa"/>
          </w:tcPr>
          <w:p w:rsidR="000B4D6E" w:rsidRDefault="009F440C">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fifth</w:t>
            </w:r>
            <w:r w:rsidR="000B4D6E">
              <w:rPr>
                <w:rFonts w:ascii="Arial Narrow" w:hAnsi="Arial Narrow"/>
                <w:sz w:val="20"/>
                <w:szCs w:val="20"/>
                <w:lang w:val="en-GB"/>
              </w:rPr>
              <w:t xml:space="preserve"> element of competences is </w:t>
            </w:r>
            <w:r w:rsidR="000B4D6E">
              <w:rPr>
                <w:rFonts w:ascii="Arial Narrow" w:hAnsi="Arial Narrow"/>
                <w:i/>
                <w:sz w:val="20"/>
                <w:szCs w:val="20"/>
                <w:lang w:val="en-GB"/>
              </w:rPr>
              <w:t>the learning ability.</w:t>
            </w:r>
            <w:r w:rsidR="000B4D6E">
              <w:rPr>
                <w:rFonts w:ascii="Arial Narrow" w:hAnsi="Arial Narrow"/>
                <w:sz w:val="20"/>
                <w:szCs w:val="20"/>
                <w:lang w:val="en-GB"/>
              </w:rPr>
              <w:t xml:space="preserve">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cs="Courier New"/>
                <w:sz w:val="20"/>
                <w:szCs w:val="20"/>
                <w:lang w:val="en-GB"/>
              </w:rPr>
              <w:t xml:space="preserve">To have learning ability means that you have motivation and ability to continuously learning as human being, citizen and employee, and you know your own learning styles and thus the best ways to acquire new knowledge and skills in different areas. </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The key words are</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Curiosity and joy of learning</w:t>
            </w:r>
          </w:p>
          <w:p w:rsidR="007555AB"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Awareness of own learning styles</w:t>
            </w:r>
          </w:p>
          <w:p w:rsidR="000B4D6E" w:rsidRDefault="007555AB" w:rsidP="007555AB">
            <w:pPr>
              <w:pStyle w:val="Listeafsnit"/>
              <w:numPr>
                <w:ilvl w:val="0"/>
                <w:numId w:val="19"/>
              </w:numPr>
              <w:tabs>
                <w:tab w:val="left" w:pos="357"/>
                <w:tab w:val="left" w:pos="714"/>
                <w:tab w:val="left" w:pos="1072"/>
              </w:tabs>
              <w:ind w:left="360"/>
              <w:rPr>
                <w:rFonts w:ascii="Arial Narrow" w:hAnsi="Arial Narrow"/>
                <w:sz w:val="20"/>
                <w:szCs w:val="20"/>
                <w:lang w:val="en-GB"/>
              </w:rPr>
            </w:pPr>
            <w:r>
              <w:rPr>
                <w:rFonts w:ascii="Arial Narrow" w:hAnsi="Arial Narrow" w:cs="Courier New"/>
                <w:sz w:val="20"/>
                <w:szCs w:val="20"/>
                <w:lang w:val="en-GB"/>
              </w:rPr>
              <w:t>Responsibility of own learning</w:t>
            </w:r>
          </w:p>
        </w:tc>
        <w:tc>
          <w:tcPr>
            <w:tcW w:w="3028" w:type="dxa"/>
          </w:tcPr>
          <w:p w:rsidR="000B4D6E" w:rsidRDefault="002D50CC">
            <w:pPr>
              <w:tabs>
                <w:tab w:val="left" w:pos="357"/>
                <w:tab w:val="left" w:pos="714"/>
                <w:tab w:val="left" w:pos="1072"/>
              </w:tabs>
              <w:rPr>
                <w:lang w:val="en-GB"/>
              </w:rPr>
            </w:pPr>
            <w:r>
              <w:rPr>
                <w:noProof/>
                <w:lang w:val="en-GB" w:eastAsia="en-GB"/>
              </w:rPr>
              <w:drawing>
                <wp:inline distT="0" distB="0" distL="0" distR="0">
                  <wp:extent cx="1705610" cy="1776095"/>
                  <wp:effectExtent l="0" t="0" r="0" b="0"/>
                  <wp:docPr id="36" name="Diagram 15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cantSplit/>
          <w:trHeight w:val="1295"/>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rPr>
            </w:pPr>
            <w:r>
              <w:rPr>
                <w:rFonts w:ascii="Arial Narrow" w:hAnsi="Arial Narrow"/>
                <w:b/>
                <w:sz w:val="20"/>
                <w:szCs w:val="20"/>
                <w:lang w:val="en-GB"/>
              </w:rPr>
              <w:t>Assessment of your learning profile</w:t>
            </w:r>
          </w:p>
          <w:p w:rsidR="000B4D6E" w:rsidRDefault="000B4D6E">
            <w:pPr>
              <w:tabs>
                <w:tab w:val="left" w:pos="357"/>
                <w:tab w:val="left" w:pos="714"/>
                <w:tab w:val="left" w:pos="1072"/>
              </w:tabs>
              <w:spacing w:before="120"/>
              <w:rPr>
                <w:rFonts w:ascii="Arial Narrow" w:hAnsi="Arial Narrow"/>
                <w:sz w:val="20"/>
                <w:szCs w:val="20"/>
                <w:lang w:val="en-GB"/>
              </w:rPr>
            </w:pPr>
            <w:r>
              <w:rPr>
                <w:rFonts w:ascii="Arial Narrow" w:hAnsi="Arial Narrow"/>
                <w:sz w:val="20"/>
                <w:szCs w:val="20"/>
                <w:lang w:val="en-GB"/>
              </w:rPr>
              <w:t xml:space="preserve">Here you must assess your degree of learning ability. </w:t>
            </w:r>
          </w:p>
          <w:p w:rsidR="000B4D6E" w:rsidRDefault="000B4D6E">
            <w:pPr>
              <w:tabs>
                <w:tab w:val="left" w:pos="357"/>
                <w:tab w:val="left" w:pos="714"/>
                <w:tab w:val="left" w:pos="1072"/>
              </w:tabs>
              <w:spacing w:before="120"/>
              <w:rPr>
                <w:rFonts w:ascii="Arial Narrow" w:hAnsi="Arial Narrow"/>
                <w:sz w:val="22"/>
                <w:szCs w:val="22"/>
                <w:lang w:val="en-GB"/>
              </w:rPr>
            </w:pPr>
            <w:r>
              <w:rPr>
                <w:rFonts w:ascii="Arial Narrow" w:hAnsi="Arial Narrow"/>
                <w:sz w:val="20"/>
                <w:szCs w:val="20"/>
                <w:lang w:val="en-GB"/>
              </w:rPr>
              <w:t xml:space="preserve">Indicate </w:t>
            </w:r>
            <w:r w:rsidR="00B130BA">
              <w:rPr>
                <w:rFonts w:ascii="Arial Narrow" w:hAnsi="Arial Narrow"/>
                <w:sz w:val="20"/>
                <w:szCs w:val="20"/>
                <w:lang w:val="en-GB"/>
              </w:rPr>
              <w:t>to what ex</w:t>
            </w:r>
            <w:r w:rsidR="00C23CDA">
              <w:rPr>
                <w:rFonts w:ascii="Arial Narrow" w:hAnsi="Arial Narrow"/>
                <w:sz w:val="20"/>
                <w:szCs w:val="20"/>
                <w:lang w:val="en-GB"/>
              </w:rPr>
              <w:t>tent</w:t>
            </w:r>
            <w:r>
              <w:rPr>
                <w:rFonts w:ascii="Arial Narrow" w:hAnsi="Arial Narrow"/>
                <w:sz w:val="20"/>
                <w:szCs w:val="20"/>
                <w:lang w:val="en-GB"/>
              </w:rPr>
              <w:t xml:space="preserve"> the statements apply to you. </w:t>
            </w:r>
            <w:r>
              <w:rPr>
                <w:rFonts w:ascii="Arial Narrow" w:hAnsi="Arial Narrow"/>
                <w:i/>
                <w:sz w:val="20"/>
                <w:szCs w:val="20"/>
                <w:lang w:val="en-GB"/>
              </w:rPr>
              <w:t>(Tick one box for each statement).</w:t>
            </w:r>
            <w:r>
              <w:rPr>
                <w:rFonts w:ascii="Arial Narrow" w:hAnsi="Arial Narrow"/>
                <w:sz w:val="20"/>
                <w:szCs w:val="20"/>
                <w:lang w:val="en-GB"/>
              </w:rPr>
              <w:t xml:space="preserv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Low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Some degree </w:t>
            </w:r>
          </w:p>
        </w:tc>
        <w:tc>
          <w:tcPr>
            <w:tcW w:w="406"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High degree </w:t>
            </w:r>
          </w:p>
        </w:tc>
        <w:tc>
          <w:tcPr>
            <w:tcW w:w="407" w:type="dxa"/>
            <w:shd w:val="clear" w:color="auto" w:fill="DDD9C3"/>
            <w:textDirection w:val="btLr"/>
            <w:vAlign w:val="center"/>
          </w:tcPr>
          <w:p w:rsidR="000B4D6E" w:rsidRDefault="000B4D6E">
            <w:pPr>
              <w:rPr>
                <w:rFonts w:ascii="Arial Narrow" w:hAnsi="Arial Narrow"/>
                <w:sz w:val="18"/>
                <w:szCs w:val="18"/>
                <w:lang w:val="en-GB"/>
              </w:rPr>
            </w:pPr>
            <w:r>
              <w:rPr>
                <w:rFonts w:ascii="Arial Narrow" w:hAnsi="Arial Narrow"/>
                <w:sz w:val="18"/>
                <w:szCs w:val="18"/>
                <w:lang w:val="en-GB"/>
              </w:rPr>
              <w:t xml:space="preserve">Very high degree </w:t>
            </w:r>
          </w:p>
        </w:tc>
      </w:tr>
      <w:tr w:rsidR="007555AB">
        <w:trPr>
          <w:trHeight w:val="460"/>
        </w:trPr>
        <w:tc>
          <w:tcPr>
            <w:tcW w:w="7631" w:type="dxa"/>
            <w:shd w:val="clear" w:color="auto" w:fill="FBD4B4"/>
            <w:vAlign w:val="center"/>
            <w:hideMark/>
          </w:tcPr>
          <w:p w:rsidR="007555AB" w:rsidRPr="009F440C" w:rsidRDefault="007555AB" w:rsidP="009378B8">
            <w:pPr>
              <w:tabs>
                <w:tab w:val="left" w:pos="357"/>
                <w:tab w:val="left" w:pos="714"/>
                <w:tab w:val="left" w:pos="1072"/>
              </w:tabs>
              <w:rPr>
                <w:rFonts w:ascii="Arial Narrow" w:hAnsi="Arial Narrow"/>
                <w:sz w:val="20"/>
                <w:szCs w:val="20"/>
                <w:lang w:val="en-GB"/>
              </w:rPr>
            </w:pPr>
            <w:r w:rsidRPr="009F440C">
              <w:rPr>
                <w:rFonts w:ascii="Arial Narrow" w:hAnsi="Arial Narrow" w:cs="Courier New"/>
                <w:sz w:val="20"/>
                <w:szCs w:val="20"/>
                <w:lang w:val="en-GB"/>
              </w:rPr>
              <w:t>I like the process of learning, even though the outcome has no direct relevance for me</w:t>
            </w:r>
          </w:p>
        </w:tc>
        <w:tc>
          <w:tcPr>
            <w:tcW w:w="406" w:type="dxa"/>
            <w:vAlign w:val="center"/>
            <w:hideMark/>
          </w:tcPr>
          <w:p w:rsidR="007555AB" w:rsidRPr="009F440C" w:rsidRDefault="007555AB" w:rsidP="002D2032">
            <w:pPr>
              <w:tabs>
                <w:tab w:val="left" w:pos="357"/>
                <w:tab w:val="left" w:pos="714"/>
                <w:tab w:val="left" w:pos="1072"/>
              </w:tabs>
              <w:rPr>
                <w:rFonts w:ascii="Arial Narrow" w:hAnsi="Arial Narrow"/>
                <w:sz w:val="20"/>
                <w:szCs w:val="20"/>
                <w:lang w:val="en-GB" w:eastAsia="da-DK"/>
              </w:rPr>
            </w:pPr>
            <w:r w:rsidRPr="009F440C">
              <w:rPr>
                <w:rFonts w:ascii="Arial Narrow" w:hAnsi="Arial Narrow"/>
                <w:sz w:val="20"/>
                <w:szCs w:val="20"/>
                <w:lang w:val="en-GB" w:eastAsia="da-DK"/>
              </w:rPr>
              <w:t> AE</w:t>
            </w: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A8</w:t>
            </w:r>
          </w:p>
        </w:tc>
      </w:tr>
      <w:tr w:rsidR="007555AB">
        <w:trPr>
          <w:trHeight w:val="460"/>
        </w:trPr>
        <w:tc>
          <w:tcPr>
            <w:tcW w:w="7631" w:type="dxa"/>
            <w:shd w:val="clear" w:color="auto" w:fill="FBD4B4"/>
            <w:vAlign w:val="center"/>
            <w:hideMark/>
          </w:tcPr>
          <w:p w:rsidR="007555AB" w:rsidRPr="009F440C" w:rsidRDefault="007555AB" w:rsidP="009378B8">
            <w:pPr>
              <w:tabs>
                <w:tab w:val="left" w:pos="357"/>
                <w:tab w:val="left" w:pos="714"/>
                <w:tab w:val="left" w:pos="1072"/>
              </w:tabs>
              <w:rPr>
                <w:rFonts w:ascii="Arial Narrow" w:hAnsi="Arial Narrow" w:cs="Courier New"/>
                <w:sz w:val="20"/>
                <w:szCs w:val="20"/>
                <w:lang w:val="en-GB"/>
              </w:rPr>
            </w:pPr>
            <w:r w:rsidRPr="002F0502">
              <w:rPr>
                <w:rFonts w:ascii="Arial Narrow" w:hAnsi="Arial Narrow" w:cs="Courier New"/>
                <w:sz w:val="20"/>
                <w:szCs w:val="20"/>
                <w:lang w:val="en-GB"/>
              </w:rPr>
              <w:t>I am conscious of how I learn best</w:t>
            </w:r>
            <w:r>
              <w:rPr>
                <w:rFonts w:ascii="Arial Narrow" w:hAnsi="Arial Narrow" w:cs="Courier New"/>
                <w:color w:val="FF0000"/>
                <w:sz w:val="20"/>
                <w:szCs w:val="20"/>
                <w:lang w:val="en-GB"/>
              </w:rPr>
              <w:t xml:space="preserve"> </w:t>
            </w:r>
          </w:p>
        </w:tc>
        <w:tc>
          <w:tcPr>
            <w:tcW w:w="406" w:type="dxa"/>
            <w:vAlign w:val="center"/>
            <w:hideMark/>
          </w:tcPr>
          <w:p w:rsidR="007555AB" w:rsidRPr="009F440C" w:rsidRDefault="007555AB" w:rsidP="002D2032">
            <w:pPr>
              <w:tabs>
                <w:tab w:val="left" w:pos="357"/>
                <w:tab w:val="left" w:pos="714"/>
                <w:tab w:val="left" w:pos="1072"/>
              </w:tabs>
              <w:rPr>
                <w:rFonts w:ascii="Arial Narrow" w:hAnsi="Arial Narrow"/>
                <w:sz w:val="20"/>
                <w:szCs w:val="20"/>
                <w:lang w:val="en-GB" w:eastAsia="da-DK"/>
              </w:rPr>
            </w:pPr>
            <w:r w:rsidRPr="009F440C">
              <w:rPr>
                <w:rFonts w:ascii="Arial Narrow" w:hAnsi="Arial Narrow"/>
                <w:sz w:val="20"/>
                <w:szCs w:val="20"/>
                <w:lang w:val="en-GB" w:eastAsia="da-DK"/>
              </w:rPr>
              <w:t> AE</w:t>
            </w: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B7</w:t>
            </w:r>
          </w:p>
        </w:tc>
      </w:tr>
      <w:tr w:rsidR="007555AB">
        <w:trPr>
          <w:trHeight w:val="460"/>
        </w:trPr>
        <w:tc>
          <w:tcPr>
            <w:tcW w:w="7631" w:type="dxa"/>
            <w:shd w:val="clear" w:color="auto" w:fill="FBD4B4"/>
            <w:vAlign w:val="center"/>
            <w:hideMark/>
          </w:tcPr>
          <w:p w:rsidR="007555AB" w:rsidRPr="009F440C" w:rsidRDefault="007555AB" w:rsidP="009378B8">
            <w:pPr>
              <w:tabs>
                <w:tab w:val="left" w:pos="357"/>
                <w:tab w:val="left" w:pos="714"/>
                <w:tab w:val="left" w:pos="1072"/>
              </w:tabs>
              <w:rPr>
                <w:rFonts w:ascii="Arial Narrow" w:hAnsi="Arial Narrow"/>
                <w:color w:val="FF0000"/>
                <w:sz w:val="20"/>
                <w:szCs w:val="20"/>
                <w:lang w:val="en-GB"/>
              </w:rPr>
            </w:pPr>
            <w:r w:rsidRPr="009F440C">
              <w:rPr>
                <w:rFonts w:ascii="Arial Narrow" w:hAnsi="Arial Narrow" w:cs="Courier New"/>
                <w:color w:val="00B050"/>
                <w:sz w:val="20"/>
                <w:szCs w:val="20"/>
                <w:lang w:val="en-GB"/>
              </w:rPr>
              <w:t>I take responsibility for what I want to learn and how I will do it</w:t>
            </w:r>
            <w:r w:rsidRPr="009F440C">
              <w:rPr>
                <w:rFonts w:ascii="Arial Narrow" w:hAnsi="Arial Narrow" w:cs="Courier New"/>
                <w:color w:val="FF0000"/>
                <w:sz w:val="20"/>
                <w:szCs w:val="20"/>
                <w:lang w:val="en-GB"/>
              </w:rPr>
              <w:t xml:space="preserve"> </w:t>
            </w:r>
            <w:r w:rsidRPr="002F0502">
              <w:rPr>
                <w:rFonts w:ascii="Arial Narrow" w:hAnsi="Arial Narrow" w:cs="Courier New"/>
                <w:color w:val="FF0000"/>
                <w:sz w:val="20"/>
                <w:szCs w:val="20"/>
                <w:lang w:val="en-GB"/>
              </w:rPr>
              <w:t xml:space="preserve">(I don’t give up when I want to learn something new, </w:t>
            </w:r>
            <w:r w:rsidRPr="002F0502">
              <w:rPr>
                <w:rFonts w:ascii="Arial Narrow" w:hAnsi="Arial Narrow" w:cs="Verdana"/>
                <w:color w:val="FF0000"/>
                <w:sz w:val="20"/>
                <w:szCs w:val="20"/>
                <w:lang w:val="en-GB" w:eastAsia="da-DK"/>
              </w:rPr>
              <w:t>even though</w:t>
            </w:r>
            <w:r w:rsidRPr="002F0502">
              <w:rPr>
                <w:rFonts w:ascii="Arial Narrow" w:hAnsi="Arial Narrow" w:cs="Verdana"/>
                <w:color w:val="FF0000"/>
                <w:sz w:val="20"/>
                <w:szCs w:val="20"/>
                <w:lang w:eastAsia="da-DK"/>
              </w:rPr>
              <w:t xml:space="preserve"> </w:t>
            </w:r>
            <w:r w:rsidRPr="002F0502">
              <w:rPr>
                <w:rFonts w:ascii="Arial Narrow" w:hAnsi="Arial Narrow" w:cs="Courier New"/>
                <w:color w:val="FF0000"/>
                <w:sz w:val="20"/>
                <w:szCs w:val="20"/>
                <w:lang w:val="en-GB"/>
              </w:rPr>
              <w:t>it is difficult)</w:t>
            </w:r>
          </w:p>
        </w:tc>
        <w:tc>
          <w:tcPr>
            <w:tcW w:w="406" w:type="dxa"/>
            <w:vAlign w:val="center"/>
            <w:hideMark/>
          </w:tcPr>
          <w:p w:rsidR="007555AB" w:rsidRPr="009F440C" w:rsidRDefault="007555AB" w:rsidP="002D2032">
            <w:pPr>
              <w:tabs>
                <w:tab w:val="left" w:pos="357"/>
                <w:tab w:val="left" w:pos="714"/>
                <w:tab w:val="left" w:pos="1072"/>
              </w:tabs>
              <w:rPr>
                <w:rFonts w:ascii="Arial Narrow" w:hAnsi="Arial Narrow"/>
                <w:color w:val="FF0000"/>
                <w:sz w:val="20"/>
                <w:szCs w:val="20"/>
                <w:lang w:val="en-GB" w:eastAsia="da-DK"/>
              </w:rPr>
            </w:pPr>
            <w:r w:rsidRPr="009F440C">
              <w:rPr>
                <w:rFonts w:ascii="Arial Narrow" w:hAnsi="Arial Narrow"/>
                <w:color w:val="FF0000"/>
                <w:sz w:val="20"/>
                <w:szCs w:val="20"/>
                <w:lang w:val="en-GB" w:eastAsia="da-DK"/>
              </w:rPr>
              <w:t>E</w:t>
            </w: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6"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p>
        </w:tc>
        <w:tc>
          <w:tcPr>
            <w:tcW w:w="407" w:type="dxa"/>
            <w:vAlign w:val="center"/>
            <w:hideMark/>
          </w:tcPr>
          <w:p w:rsidR="007555AB" w:rsidRDefault="007555AB">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B7</w:t>
            </w:r>
          </w:p>
        </w:tc>
      </w:tr>
    </w:tbl>
    <w:p w:rsidR="000B4D6E" w:rsidRDefault="000B4D6E">
      <w:pPr>
        <w:tabs>
          <w:tab w:val="left" w:pos="357"/>
          <w:tab w:val="left" w:pos="714"/>
          <w:tab w:val="left" w:pos="1072"/>
        </w:tabs>
        <w:rPr>
          <w:lang w:val="en-GB"/>
        </w:rPr>
      </w:pPr>
    </w:p>
    <w:tbl>
      <w:tblPr>
        <w:tblW w:w="9662"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7631"/>
        <w:gridCol w:w="406"/>
        <w:gridCol w:w="406"/>
        <w:gridCol w:w="406"/>
        <w:gridCol w:w="406"/>
        <w:gridCol w:w="407"/>
      </w:tblGrid>
      <w:tr w:rsidR="000B4D6E">
        <w:trPr>
          <w:gridAfter w:val="5"/>
          <w:wAfter w:w="2031" w:type="dxa"/>
          <w:trHeight w:hRule="exact" w:val="454"/>
        </w:trPr>
        <w:tc>
          <w:tcPr>
            <w:tcW w:w="7631" w:type="dxa"/>
            <w:shd w:val="clear" w:color="auto" w:fill="DDD9C3"/>
            <w:vAlign w:val="center"/>
            <w:hideMark/>
          </w:tcPr>
          <w:p w:rsidR="000B4D6E" w:rsidRDefault="000B4D6E">
            <w:pPr>
              <w:tabs>
                <w:tab w:val="left" w:pos="357"/>
                <w:tab w:val="left" w:pos="714"/>
                <w:tab w:val="left" w:pos="1072"/>
              </w:tabs>
              <w:rPr>
                <w:rFonts w:ascii="Arial Narrow" w:hAnsi="Arial Narrow"/>
                <w:b/>
                <w:sz w:val="20"/>
                <w:szCs w:val="20"/>
                <w:lang w:val="en-GB" w:eastAsia="da-DK"/>
              </w:rPr>
            </w:pPr>
            <w:r>
              <w:rPr>
                <w:rFonts w:ascii="Arial Narrow" w:hAnsi="Arial Narrow"/>
                <w:b/>
                <w:sz w:val="20"/>
                <w:szCs w:val="20"/>
                <w:lang w:val="en-GB" w:eastAsia="da-DK"/>
              </w:rPr>
              <w:t>The learning benefits of the activities of the association</w:t>
            </w:r>
          </w:p>
        </w:tc>
      </w:tr>
      <w:tr w:rsidR="000B4D6E">
        <w:trPr>
          <w:trHeight w:hRule="exact" w:val="454"/>
        </w:trPr>
        <w:tc>
          <w:tcPr>
            <w:tcW w:w="7631" w:type="dxa"/>
            <w:shd w:val="clear" w:color="auto" w:fill="FBD4B4"/>
            <w:vAlign w:val="center"/>
            <w:hideMark/>
          </w:tcPr>
          <w:p w:rsidR="000B4D6E" w:rsidRDefault="000B4D6E" w:rsidP="00FB443A">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xml:space="preserve"> Indicate </w:t>
            </w:r>
            <w:r w:rsidR="00B130BA">
              <w:rPr>
                <w:rFonts w:ascii="Arial Narrow" w:hAnsi="Arial Narrow"/>
                <w:sz w:val="20"/>
                <w:szCs w:val="20"/>
                <w:lang w:val="en-GB" w:eastAsia="da-DK"/>
              </w:rPr>
              <w:t xml:space="preserve">to what </w:t>
            </w:r>
            <w:proofErr w:type="gramStart"/>
            <w:r w:rsidR="00B130BA">
              <w:rPr>
                <w:rFonts w:ascii="Arial Narrow" w:hAnsi="Arial Narrow"/>
                <w:sz w:val="20"/>
                <w:szCs w:val="20"/>
                <w:lang w:val="en-GB" w:eastAsia="da-DK"/>
              </w:rPr>
              <w:t xml:space="preserve">extent </w:t>
            </w:r>
            <w:r>
              <w:rPr>
                <w:rFonts w:ascii="Arial Narrow" w:hAnsi="Arial Narrow"/>
                <w:sz w:val="20"/>
                <w:szCs w:val="20"/>
                <w:lang w:val="en-GB" w:eastAsia="da-DK"/>
              </w:rPr>
              <w:t xml:space="preserve"> </w:t>
            </w:r>
            <w:r w:rsidR="00FB443A">
              <w:rPr>
                <w:rFonts w:ascii="Arial Narrow" w:hAnsi="Arial Narrow"/>
                <w:sz w:val="20"/>
                <w:szCs w:val="20"/>
                <w:lang w:val="en-GB" w:eastAsia="da-DK"/>
              </w:rPr>
              <w:t>your</w:t>
            </w:r>
            <w:proofErr w:type="gramEnd"/>
            <w:r w:rsidR="00FB443A">
              <w:rPr>
                <w:rFonts w:ascii="Arial Narrow" w:hAnsi="Arial Narrow"/>
                <w:sz w:val="20"/>
                <w:szCs w:val="20"/>
                <w:lang w:val="en-GB" w:eastAsia="da-DK"/>
              </w:rPr>
              <w:t xml:space="preserve"> art education has </w:t>
            </w:r>
            <w:r>
              <w:rPr>
                <w:rFonts w:ascii="Arial Narrow" w:hAnsi="Arial Narrow"/>
                <w:sz w:val="20"/>
                <w:szCs w:val="20"/>
                <w:lang w:val="en-GB" w:eastAsia="da-DK"/>
              </w:rPr>
              <w:t xml:space="preserve">developed your </w:t>
            </w:r>
            <w:r>
              <w:rPr>
                <w:rFonts w:ascii="Arial Narrow" w:hAnsi="Arial Narrow"/>
                <w:i/>
                <w:sz w:val="20"/>
                <w:szCs w:val="20"/>
                <w:lang w:val="en-GB"/>
              </w:rPr>
              <w:t>learning ability?</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6"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c>
          <w:tcPr>
            <w:tcW w:w="407" w:type="dxa"/>
            <w:vAlign w:val="center"/>
            <w:hideMark/>
          </w:tcPr>
          <w:p w:rsidR="000B4D6E" w:rsidRDefault="000B4D6E">
            <w:pPr>
              <w:tabs>
                <w:tab w:val="left" w:pos="357"/>
                <w:tab w:val="left" w:pos="714"/>
                <w:tab w:val="left" w:pos="1072"/>
              </w:tabs>
              <w:rPr>
                <w:rFonts w:ascii="Arial Narrow" w:hAnsi="Arial Narrow"/>
                <w:sz w:val="20"/>
                <w:szCs w:val="20"/>
                <w:lang w:val="en-GB" w:eastAsia="da-DK"/>
              </w:rPr>
            </w:pPr>
            <w:r>
              <w:rPr>
                <w:rFonts w:ascii="Arial Narrow" w:hAnsi="Arial Narrow"/>
                <w:sz w:val="20"/>
                <w:szCs w:val="20"/>
                <w:lang w:val="en-GB" w:eastAsia="da-DK"/>
              </w:rPr>
              <w:t> </w:t>
            </w:r>
          </w:p>
        </w:tc>
      </w:tr>
    </w:tbl>
    <w:p w:rsidR="000B4D6E" w:rsidRDefault="000B4D6E">
      <w:pPr>
        <w:tabs>
          <w:tab w:val="left" w:pos="357"/>
          <w:tab w:val="left" w:pos="714"/>
          <w:tab w:val="left" w:pos="1072"/>
        </w:tabs>
        <w:rPr>
          <w:lang w:val="en-GB"/>
        </w:rPr>
      </w:pPr>
    </w:p>
    <w:p w:rsidR="00026AAF" w:rsidRDefault="000B4D6E">
      <w:pPr>
        <w:tabs>
          <w:tab w:val="left" w:pos="357"/>
          <w:tab w:val="left" w:pos="714"/>
          <w:tab w:val="left" w:pos="1072"/>
        </w:tabs>
        <w:rPr>
          <w:rFonts w:ascii="Arial Narrow" w:hAnsi="Arial Narrow" w:cs="Courier New"/>
          <w:sz w:val="20"/>
          <w:szCs w:val="20"/>
          <w:lang w:val="en-GB"/>
        </w:rPr>
      </w:pPr>
      <w:r>
        <w:rPr>
          <w:rFonts w:ascii="Arial Narrow" w:hAnsi="Arial Narrow" w:cs="Courier New"/>
          <w:sz w:val="20"/>
          <w:szCs w:val="20"/>
          <w:lang w:val="en-GB"/>
        </w:rPr>
        <w:t xml:space="preserve">. </w:t>
      </w: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szCs w:val="20"/>
          <w:lang w:val="en-GB"/>
        </w:rPr>
      </w:pPr>
      <w:r>
        <w:rPr>
          <w:rFonts w:ascii="Arial Narrow" w:hAnsi="Arial Narrow" w:cs="Courier New"/>
          <w:sz w:val="20"/>
          <w:szCs w:val="20"/>
          <w:lang w:val="en-GB"/>
        </w:rPr>
        <w:br/>
      </w: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0B4D6E" w:rsidRDefault="000B4D6E">
      <w:pPr>
        <w:tabs>
          <w:tab w:val="left" w:pos="357"/>
          <w:tab w:val="left" w:pos="714"/>
          <w:tab w:val="left" w:pos="1072"/>
        </w:tabs>
        <w:rPr>
          <w:rFonts w:ascii="Arial Narrow" w:hAnsi="Arial Narrow"/>
          <w:sz w:val="20"/>
          <w:lang w:val="en-GB"/>
        </w:rPr>
      </w:pPr>
    </w:p>
    <w:p w:rsidR="009F440C" w:rsidRDefault="009F440C">
      <w:pPr>
        <w:rPr>
          <w:rFonts w:ascii="Arial" w:eastAsia="Times New Roman" w:hAnsi="Arial" w:cs="Arial"/>
          <w:b/>
          <w:bCs/>
          <w:sz w:val="28"/>
          <w:szCs w:val="28"/>
          <w:lang w:val="en-GB" w:eastAsia="da-DK"/>
        </w:rPr>
      </w:pPr>
      <w:r>
        <w:rPr>
          <w:rFonts w:ascii="Arial" w:eastAsia="Times New Roman" w:hAnsi="Arial" w:cs="Arial"/>
          <w:b/>
          <w:bCs/>
          <w:sz w:val="28"/>
          <w:szCs w:val="28"/>
          <w:lang w:val="en-GB" w:eastAsia="da-DK"/>
        </w:rPr>
        <w:br w:type="page"/>
      </w:r>
    </w:p>
    <w:p w:rsidR="000B4D6E" w:rsidRDefault="000B4D6E">
      <w:pPr>
        <w:rPr>
          <w:rFonts w:ascii="Arial" w:eastAsia="Times New Roman" w:hAnsi="Arial" w:cs="Arial"/>
          <w:b/>
          <w:bCs/>
          <w:sz w:val="28"/>
          <w:szCs w:val="28"/>
          <w:lang w:val="en-GB" w:eastAsia="da-DK"/>
        </w:rPr>
      </w:pPr>
    </w:p>
    <w:tbl>
      <w:tblPr>
        <w:tblW w:w="9946" w:type="dxa"/>
        <w:tblInd w:w="47" w:type="dxa"/>
        <w:tblLayout w:type="fixed"/>
        <w:tblCellMar>
          <w:left w:w="70" w:type="dxa"/>
          <w:right w:w="70" w:type="dxa"/>
        </w:tblCellMar>
        <w:tblLook w:val="04A0"/>
      </w:tblPr>
      <w:tblGrid>
        <w:gridCol w:w="9946"/>
      </w:tblGrid>
      <w:tr w:rsidR="000B4D6E">
        <w:trPr>
          <w:trHeight w:val="420"/>
        </w:trPr>
        <w:tc>
          <w:tcPr>
            <w:tcW w:w="9946" w:type="dxa"/>
            <w:tcBorders>
              <w:top w:val="double" w:sz="6" w:space="0" w:color="auto"/>
              <w:left w:val="double" w:sz="6" w:space="0" w:color="auto"/>
              <w:bottom w:val="double" w:sz="6" w:space="0" w:color="auto"/>
              <w:right w:val="double" w:sz="6" w:space="0" w:color="auto"/>
            </w:tcBorders>
            <w:shd w:val="clear" w:color="auto" w:fill="C4BC96"/>
            <w:vAlign w:val="center"/>
            <w:hideMark/>
          </w:tcPr>
          <w:p w:rsidR="000B4D6E" w:rsidRDefault="000B4D6E">
            <w:pPr>
              <w:pStyle w:val="Overskrift2"/>
              <w:rPr>
                <w:lang w:val="en-GB"/>
              </w:rPr>
            </w:pPr>
            <w:r>
              <w:rPr>
                <w:lang w:val="en-GB"/>
              </w:rPr>
              <w:br w:type="page"/>
            </w:r>
            <w:bookmarkStart w:id="22" w:name="_Toc270875833"/>
            <w:bookmarkStart w:id="23" w:name="_Toc209952003"/>
            <w:r>
              <w:rPr>
                <w:lang w:val="en-GB"/>
              </w:rPr>
              <w:t>Possible comments</w:t>
            </w:r>
            <w:bookmarkEnd w:id="22"/>
            <w:r>
              <w:rPr>
                <w:lang w:val="en-GB"/>
              </w:rPr>
              <w:t xml:space="preserve"> </w:t>
            </w:r>
            <w:bookmarkEnd w:id="23"/>
          </w:p>
        </w:tc>
      </w:tr>
      <w:tr w:rsidR="000B4D6E">
        <w:trPr>
          <w:trHeight w:val="507"/>
        </w:trPr>
        <w:tc>
          <w:tcPr>
            <w:tcW w:w="9946" w:type="dxa"/>
            <w:tcBorders>
              <w:top w:val="single" w:sz="4" w:space="0" w:color="auto"/>
              <w:left w:val="double" w:sz="6" w:space="0" w:color="auto"/>
              <w:bottom w:val="single" w:sz="4" w:space="0" w:color="auto"/>
              <w:right w:val="double" w:sz="6" w:space="0" w:color="auto"/>
            </w:tcBorders>
            <w:shd w:val="clear" w:color="auto" w:fill="C4BC96"/>
            <w:vAlign w:val="center"/>
          </w:tcPr>
          <w:p w:rsidR="000B4D6E" w:rsidRDefault="000B4D6E">
            <w:pPr>
              <w:rPr>
                <w:rFonts w:ascii="Arial Narrow" w:hAnsi="Arial Narrow"/>
                <w:sz w:val="20"/>
                <w:szCs w:val="20"/>
                <w:lang w:val="en-GB"/>
              </w:rPr>
            </w:pPr>
            <w:r>
              <w:rPr>
                <w:rFonts w:ascii="Arial Narrow" w:hAnsi="Arial Narrow" w:cs="Courier New"/>
                <w:sz w:val="20"/>
                <w:szCs w:val="20"/>
                <w:lang w:val="en-GB"/>
              </w:rPr>
              <w:t xml:space="preserve"> If you have comments or critics of the questionnaire, or want to explain your answers, you are welcome to write them below</w:t>
            </w:r>
          </w:p>
        </w:tc>
      </w:tr>
      <w:tr w:rsidR="000B4D6E">
        <w:trPr>
          <w:trHeight w:val="3161"/>
        </w:trPr>
        <w:tc>
          <w:tcPr>
            <w:tcW w:w="9946" w:type="dxa"/>
            <w:tcBorders>
              <w:top w:val="single" w:sz="4" w:space="0" w:color="auto"/>
              <w:left w:val="double" w:sz="6" w:space="0" w:color="auto"/>
              <w:bottom w:val="single" w:sz="4" w:space="0" w:color="auto"/>
              <w:right w:val="double" w:sz="6" w:space="0" w:color="auto"/>
            </w:tcBorders>
            <w:shd w:val="clear" w:color="auto" w:fill="F2F2F2"/>
          </w:tcPr>
          <w:p w:rsidR="000B4D6E" w:rsidRDefault="000B4D6E">
            <w:pPr>
              <w:spacing w:before="60"/>
              <w:rPr>
                <w:rFonts w:ascii="Arial Narrow" w:hAnsi="Arial Narrow"/>
                <w:b/>
                <w:sz w:val="20"/>
                <w:szCs w:val="20"/>
                <w:lang w:val="en-GB"/>
              </w:rPr>
            </w:pPr>
            <w:r>
              <w:rPr>
                <w:rFonts w:ascii="Arial Narrow" w:hAnsi="Arial Narrow"/>
                <w:b/>
                <w:sz w:val="20"/>
                <w:szCs w:val="20"/>
                <w:lang w:val="en-GB"/>
              </w:rPr>
              <w:t>General comments:</w:t>
            </w:r>
          </w:p>
        </w:tc>
      </w:tr>
      <w:tr w:rsidR="000B4D6E">
        <w:trPr>
          <w:trHeight w:val="3161"/>
        </w:trPr>
        <w:tc>
          <w:tcPr>
            <w:tcW w:w="9946" w:type="dxa"/>
            <w:tcBorders>
              <w:top w:val="single" w:sz="4" w:space="0" w:color="auto"/>
              <w:left w:val="double" w:sz="6" w:space="0" w:color="auto"/>
              <w:bottom w:val="single" w:sz="4" w:space="0" w:color="auto"/>
              <w:right w:val="double" w:sz="6" w:space="0" w:color="auto"/>
            </w:tcBorders>
            <w:shd w:val="clear" w:color="auto" w:fill="F2F2F2"/>
          </w:tcPr>
          <w:p w:rsidR="000B4D6E" w:rsidRDefault="000B4D6E">
            <w:pPr>
              <w:spacing w:before="60" w:line="276" w:lineRule="auto"/>
              <w:rPr>
                <w:rFonts w:ascii="Arial Narrow" w:hAnsi="Arial Narrow"/>
                <w:b/>
                <w:sz w:val="20"/>
                <w:szCs w:val="20"/>
                <w:lang w:val="en-GB"/>
              </w:rPr>
            </w:pPr>
            <w:r>
              <w:rPr>
                <w:rFonts w:ascii="Arial Narrow" w:hAnsi="Arial Narrow"/>
                <w:b/>
                <w:sz w:val="20"/>
                <w:szCs w:val="20"/>
                <w:lang w:val="en-GB"/>
              </w:rPr>
              <w:t>Questions about education or personal development:</w:t>
            </w:r>
          </w:p>
        </w:tc>
      </w:tr>
      <w:tr w:rsidR="000B4D6E">
        <w:trPr>
          <w:trHeight w:val="3161"/>
        </w:trPr>
        <w:tc>
          <w:tcPr>
            <w:tcW w:w="9946" w:type="dxa"/>
            <w:tcBorders>
              <w:top w:val="single" w:sz="4" w:space="0" w:color="auto"/>
              <w:left w:val="double" w:sz="6" w:space="0" w:color="auto"/>
              <w:bottom w:val="single" w:sz="4" w:space="0" w:color="auto"/>
              <w:right w:val="double" w:sz="6" w:space="0" w:color="auto"/>
            </w:tcBorders>
            <w:shd w:val="clear" w:color="auto" w:fill="F2F2F2"/>
          </w:tcPr>
          <w:p w:rsidR="000B4D6E" w:rsidRDefault="000B4D6E">
            <w:pPr>
              <w:spacing w:before="60"/>
              <w:rPr>
                <w:rFonts w:ascii="Arial Narrow" w:hAnsi="Arial Narrow"/>
                <w:b/>
                <w:sz w:val="20"/>
                <w:szCs w:val="20"/>
                <w:lang w:val="en-GB"/>
              </w:rPr>
            </w:pPr>
            <w:r>
              <w:rPr>
                <w:rFonts w:ascii="Arial Narrow" w:hAnsi="Arial Narrow"/>
                <w:b/>
                <w:sz w:val="20"/>
                <w:szCs w:val="20"/>
                <w:lang w:val="en-GB"/>
              </w:rPr>
              <w:t xml:space="preserve">Questions about knowledge and skills: </w:t>
            </w:r>
          </w:p>
        </w:tc>
      </w:tr>
      <w:tr w:rsidR="000B4D6E">
        <w:trPr>
          <w:trHeight w:val="2845"/>
        </w:trPr>
        <w:tc>
          <w:tcPr>
            <w:tcW w:w="9946" w:type="dxa"/>
            <w:tcBorders>
              <w:top w:val="single" w:sz="4" w:space="0" w:color="auto"/>
              <w:left w:val="double" w:sz="6" w:space="0" w:color="auto"/>
              <w:bottom w:val="double" w:sz="6" w:space="0" w:color="auto"/>
              <w:right w:val="double" w:sz="6" w:space="0" w:color="auto"/>
            </w:tcBorders>
            <w:shd w:val="clear" w:color="auto" w:fill="F2F2F2"/>
          </w:tcPr>
          <w:p w:rsidR="000B4D6E" w:rsidRDefault="000B4D6E">
            <w:pPr>
              <w:spacing w:before="60"/>
              <w:rPr>
                <w:rFonts w:ascii="Arial Narrow" w:hAnsi="Arial Narrow"/>
                <w:b/>
                <w:sz w:val="20"/>
                <w:szCs w:val="20"/>
                <w:lang w:val="en-GB"/>
              </w:rPr>
            </w:pPr>
            <w:r>
              <w:rPr>
                <w:rFonts w:ascii="Arial Narrow" w:hAnsi="Arial Narrow"/>
                <w:b/>
                <w:sz w:val="20"/>
                <w:szCs w:val="20"/>
                <w:lang w:val="en-GB"/>
              </w:rPr>
              <w:t>Questions about competences:</w:t>
            </w:r>
          </w:p>
          <w:p w:rsidR="000B4D6E" w:rsidRDefault="000B4D6E">
            <w:pPr>
              <w:spacing w:before="60"/>
              <w:rPr>
                <w:rFonts w:ascii="Arial Narrow" w:hAnsi="Arial Narrow"/>
                <w:b/>
                <w:sz w:val="20"/>
                <w:szCs w:val="20"/>
                <w:lang w:val="en-GB"/>
              </w:rPr>
            </w:pPr>
            <w:r>
              <w:rPr>
                <w:rFonts w:ascii="Arial" w:hAnsi="Arial" w:cs="Arial"/>
                <w:sz w:val="20"/>
                <w:szCs w:val="20"/>
                <w:lang w:val="en-GB"/>
              </w:rPr>
              <w:t xml:space="preserve"> </w:t>
            </w:r>
          </w:p>
        </w:tc>
      </w:tr>
    </w:tbl>
    <w:p w:rsidR="000B4D6E" w:rsidRDefault="000B4D6E">
      <w:pPr>
        <w:spacing w:before="240"/>
        <w:rPr>
          <w:lang w:val="en-GB"/>
        </w:rPr>
      </w:pPr>
      <w:r>
        <w:rPr>
          <w:rFonts w:ascii="Arial" w:hAnsi="Arial" w:cs="Arial"/>
          <w:b/>
          <w:sz w:val="40"/>
          <w:szCs w:val="40"/>
          <w:lang w:val="en-GB"/>
        </w:rPr>
        <w:t>Thank you for participating in our survey</w:t>
      </w:r>
    </w:p>
    <w:sectPr w:rsidR="000B4D6E" w:rsidSect="003B5A64">
      <w:headerReference w:type="default" r:id="rId153"/>
      <w:pgSz w:w="11906" w:h="16838" w:code="9"/>
      <w:pgMar w:top="1134" w:right="1134" w:bottom="845" w:left="1134"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603" w:rsidRDefault="00EF7603">
      <w:r>
        <w:separator/>
      </w:r>
    </w:p>
  </w:endnote>
  <w:endnote w:type="continuationSeparator" w:id="0">
    <w:p w:rsidR="00EF7603" w:rsidRDefault="00EF76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603" w:rsidRDefault="00EF7603">
      <w:r>
        <w:separator/>
      </w:r>
    </w:p>
  </w:footnote>
  <w:footnote w:type="continuationSeparator" w:id="0">
    <w:p w:rsidR="00EF7603" w:rsidRDefault="00EF7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8B8" w:rsidRDefault="009378B8">
    <w:pPr>
      <w:pStyle w:val="Sidehoved"/>
      <w:jc w:val="center"/>
    </w:pPr>
    <w:fldSimple w:instr=" PAGE   \* MERGEFORMAT ">
      <w:r w:rsidR="00661471">
        <w:rPr>
          <w:noProof/>
        </w:rPr>
        <w:t>10</w:t>
      </w:r>
    </w:fldSimple>
  </w:p>
  <w:p w:rsidR="009378B8" w:rsidRDefault="009378B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8B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A82555"/>
    <w:multiLevelType w:val="hybridMultilevel"/>
    <w:tmpl w:val="E274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B526CA"/>
    <w:multiLevelType w:val="hybridMultilevel"/>
    <w:tmpl w:val="B44C3F8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5866A59"/>
    <w:multiLevelType w:val="hybridMultilevel"/>
    <w:tmpl w:val="72A234C0"/>
    <w:lvl w:ilvl="0" w:tplc="09181D4A">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4">
    <w:nsid w:val="15D00186"/>
    <w:multiLevelType w:val="hybridMultilevel"/>
    <w:tmpl w:val="4C888E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8B80049"/>
    <w:multiLevelType w:val="hybridMultilevel"/>
    <w:tmpl w:val="55E6AB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EB27AA"/>
    <w:multiLevelType w:val="hybridMultilevel"/>
    <w:tmpl w:val="D0E8E8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DAC7A81"/>
    <w:multiLevelType w:val="hybridMultilevel"/>
    <w:tmpl w:val="0F6273E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4895152"/>
    <w:multiLevelType w:val="hybridMultilevel"/>
    <w:tmpl w:val="FFBEA98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6276E7A"/>
    <w:multiLevelType w:val="hybridMultilevel"/>
    <w:tmpl w:val="22DEF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7EF335E"/>
    <w:multiLevelType w:val="hybridMultilevel"/>
    <w:tmpl w:val="C78A84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8062C20"/>
    <w:multiLevelType w:val="multilevel"/>
    <w:tmpl w:val="1EF2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3772B"/>
    <w:multiLevelType w:val="multilevel"/>
    <w:tmpl w:val="040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nsid w:val="2B354AA0"/>
    <w:multiLevelType w:val="multilevel"/>
    <w:tmpl w:val="25708A1E"/>
    <w:lvl w:ilvl="0">
      <w:start w:val="1"/>
      <w:numFmt w:val="decimal"/>
      <w:pStyle w:val="punktlist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5B2D8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7430D7"/>
    <w:multiLevelType w:val="multilevel"/>
    <w:tmpl w:val="A41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CA34F5"/>
    <w:multiLevelType w:val="hybridMultilevel"/>
    <w:tmpl w:val="BCCED52E"/>
    <w:lvl w:ilvl="0" w:tplc="04060005">
      <w:start w:val="1"/>
      <w:numFmt w:val="bullet"/>
      <w:lvlText w:val=""/>
      <w:lvlJc w:val="left"/>
      <w:pPr>
        <w:ind w:left="717" w:hanging="360"/>
      </w:pPr>
      <w:rPr>
        <w:rFonts w:ascii="Wingdings" w:hAnsi="Wingdings"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7">
    <w:nsid w:val="3A0053FA"/>
    <w:multiLevelType w:val="hybridMultilevel"/>
    <w:tmpl w:val="E21CF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D425189"/>
    <w:multiLevelType w:val="hybridMultilevel"/>
    <w:tmpl w:val="7E2A8584"/>
    <w:lvl w:ilvl="0" w:tplc="09181D4A">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9">
    <w:nsid w:val="3EF56E75"/>
    <w:multiLevelType w:val="multilevel"/>
    <w:tmpl w:val="A1C2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549D8"/>
    <w:multiLevelType w:val="hybridMultilevel"/>
    <w:tmpl w:val="68A28B3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5B91C84"/>
    <w:multiLevelType w:val="hybridMultilevel"/>
    <w:tmpl w:val="3DB2264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95F7D4D"/>
    <w:multiLevelType w:val="hybridMultilevel"/>
    <w:tmpl w:val="AA1095A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49D7041D"/>
    <w:multiLevelType w:val="hybridMultilevel"/>
    <w:tmpl w:val="E82EB35A"/>
    <w:lvl w:ilvl="0" w:tplc="09181D4A">
      <w:start w:val="1"/>
      <w:numFmt w:val="bullet"/>
      <w:lvlText w:val=""/>
      <w:lvlJc w:val="left"/>
      <w:pPr>
        <w:ind w:left="360" w:hanging="360"/>
      </w:pPr>
      <w:rPr>
        <w:rFonts w:ascii="Wingdings" w:hAnsi="Wingdings"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9FB6569"/>
    <w:multiLevelType w:val="hybridMultilevel"/>
    <w:tmpl w:val="6F384C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4A031349"/>
    <w:multiLevelType w:val="hybridMultilevel"/>
    <w:tmpl w:val="14A43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D224D2C"/>
    <w:multiLevelType w:val="hybridMultilevel"/>
    <w:tmpl w:val="B0483D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1100F37"/>
    <w:multiLevelType w:val="hybridMultilevel"/>
    <w:tmpl w:val="DA465E62"/>
    <w:lvl w:ilvl="0" w:tplc="1A50C6E4">
      <w:start w:val="1"/>
      <w:numFmt w:val="bullet"/>
      <w:lvlText w:val=""/>
      <w:lvlJc w:val="left"/>
      <w:pPr>
        <w:ind w:left="720" w:hanging="360"/>
      </w:pPr>
      <w:rPr>
        <w:rFonts w:ascii="Wingdings" w:hAnsi="Wingdings"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1421320"/>
    <w:multiLevelType w:val="hybridMultilevel"/>
    <w:tmpl w:val="EE12AC7E"/>
    <w:lvl w:ilvl="0" w:tplc="4216B330">
      <w:start w:val="1"/>
      <w:numFmt w:val="bullet"/>
      <w:lvlText w:val=""/>
      <w:lvlJc w:val="left"/>
      <w:pPr>
        <w:ind w:left="360" w:hanging="360"/>
      </w:pPr>
      <w:rPr>
        <w:rFonts w:ascii="Wingdings" w:hAnsi="Wingdings"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5605504C"/>
    <w:multiLevelType w:val="hybridMultilevel"/>
    <w:tmpl w:val="56821BA8"/>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5C7A795D"/>
    <w:multiLevelType w:val="hybridMultilevel"/>
    <w:tmpl w:val="7BCE1054"/>
    <w:lvl w:ilvl="0" w:tplc="4216B330">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31">
    <w:nsid w:val="5F9C280D"/>
    <w:multiLevelType w:val="hybridMultilevel"/>
    <w:tmpl w:val="50B49F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26E53B0"/>
    <w:multiLevelType w:val="hybridMultilevel"/>
    <w:tmpl w:val="164EF4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658204A8"/>
    <w:multiLevelType w:val="multilevel"/>
    <w:tmpl w:val="040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nsid w:val="689A30A7"/>
    <w:multiLevelType w:val="hybridMultilevel"/>
    <w:tmpl w:val="7248A5AC"/>
    <w:lvl w:ilvl="0" w:tplc="09181D4A">
      <w:start w:val="1"/>
      <w:numFmt w:val="bullet"/>
      <w:lvlText w:val=""/>
      <w:lvlJc w:val="left"/>
      <w:pPr>
        <w:ind w:left="360" w:hanging="360"/>
      </w:pPr>
      <w:rPr>
        <w:rFonts w:ascii="Wingdings" w:hAnsi="Wingdings"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D1507A9"/>
    <w:multiLevelType w:val="hybridMultilevel"/>
    <w:tmpl w:val="0C406AE8"/>
    <w:lvl w:ilvl="0" w:tplc="D6CA8FF8">
      <w:start w:val="1"/>
      <w:numFmt w:val="bullet"/>
      <w:pStyle w:val="punkt1"/>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nsid w:val="6D80115A"/>
    <w:multiLevelType w:val="hybridMultilevel"/>
    <w:tmpl w:val="D26C01A0"/>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nsid w:val="6E561A72"/>
    <w:multiLevelType w:val="hybridMultilevel"/>
    <w:tmpl w:val="7A08244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nsid w:val="70F70DBB"/>
    <w:multiLevelType w:val="hybridMultilevel"/>
    <w:tmpl w:val="C28E74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nsid w:val="758A6DDE"/>
    <w:multiLevelType w:val="hybridMultilevel"/>
    <w:tmpl w:val="4F46A2AE"/>
    <w:lvl w:ilvl="0" w:tplc="09181D4A">
      <w:start w:val="1"/>
      <w:numFmt w:val="bullet"/>
      <w:lvlText w:val=""/>
      <w:lvlJc w:val="left"/>
      <w:pPr>
        <w:ind w:left="717" w:hanging="360"/>
      </w:pPr>
      <w:rPr>
        <w:rFonts w:ascii="Wingdings" w:hAnsi="Wingdings" w:hint="default"/>
        <w:sz w:val="22"/>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0">
    <w:nsid w:val="7978326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B95486C"/>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5659BB"/>
    <w:multiLevelType w:val="hybridMultilevel"/>
    <w:tmpl w:val="DB8AEFC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nsid w:val="7F582176"/>
    <w:multiLevelType w:val="hybridMultilevel"/>
    <w:tmpl w:val="C4FEFF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4"/>
  </w:num>
  <w:num w:numId="4">
    <w:abstractNumId w:val="42"/>
  </w:num>
  <w:num w:numId="5">
    <w:abstractNumId w:val="24"/>
  </w:num>
  <w:num w:numId="6">
    <w:abstractNumId w:val="22"/>
  </w:num>
  <w:num w:numId="7">
    <w:abstractNumId w:val="6"/>
  </w:num>
  <w:num w:numId="8">
    <w:abstractNumId w:val="26"/>
  </w:num>
  <w:num w:numId="9">
    <w:abstractNumId w:val="43"/>
  </w:num>
  <w:num w:numId="10">
    <w:abstractNumId w:val="25"/>
  </w:num>
  <w:num w:numId="11">
    <w:abstractNumId w:val="1"/>
  </w:num>
  <w:num w:numId="12">
    <w:abstractNumId w:val="21"/>
  </w:num>
  <w:num w:numId="13">
    <w:abstractNumId w:val="11"/>
  </w:num>
  <w:num w:numId="14">
    <w:abstractNumId w:val="15"/>
  </w:num>
  <w:num w:numId="15">
    <w:abstractNumId w:val="19"/>
  </w:num>
  <w:num w:numId="16">
    <w:abstractNumId w:val="0"/>
  </w:num>
  <w:num w:numId="17">
    <w:abstractNumId w:val="8"/>
  </w:num>
  <w:num w:numId="18">
    <w:abstractNumId w:val="9"/>
  </w:num>
  <w:num w:numId="19">
    <w:abstractNumId w:val="16"/>
  </w:num>
  <w:num w:numId="20">
    <w:abstractNumId w:val="17"/>
  </w:num>
  <w:num w:numId="21">
    <w:abstractNumId w:val="2"/>
  </w:num>
  <w:num w:numId="22">
    <w:abstractNumId w:val="7"/>
  </w:num>
  <w:num w:numId="23">
    <w:abstractNumId w:val="27"/>
  </w:num>
  <w:num w:numId="24">
    <w:abstractNumId w:val="30"/>
  </w:num>
  <w:num w:numId="25">
    <w:abstractNumId w:val="28"/>
  </w:num>
  <w:num w:numId="26">
    <w:abstractNumId w:val="3"/>
  </w:num>
  <w:num w:numId="27">
    <w:abstractNumId w:val="18"/>
  </w:num>
  <w:num w:numId="28">
    <w:abstractNumId w:val="39"/>
  </w:num>
  <w:num w:numId="29">
    <w:abstractNumId w:val="23"/>
  </w:num>
  <w:num w:numId="30">
    <w:abstractNumId w:val="34"/>
  </w:num>
  <w:num w:numId="31">
    <w:abstractNumId w:val="40"/>
  </w:num>
  <w:num w:numId="32">
    <w:abstractNumId w:val="5"/>
  </w:num>
  <w:num w:numId="33">
    <w:abstractNumId w:val="36"/>
  </w:num>
  <w:num w:numId="34">
    <w:abstractNumId w:val="12"/>
  </w:num>
  <w:num w:numId="35">
    <w:abstractNumId w:val="14"/>
  </w:num>
  <w:num w:numId="36">
    <w:abstractNumId w:val="33"/>
  </w:num>
  <w:num w:numId="37">
    <w:abstractNumId w:val="10"/>
  </w:num>
  <w:num w:numId="38">
    <w:abstractNumId w:val="41"/>
  </w:num>
  <w:num w:numId="39">
    <w:abstractNumId w:val="31"/>
  </w:num>
  <w:num w:numId="40">
    <w:abstractNumId w:val="32"/>
  </w:num>
  <w:num w:numId="41">
    <w:abstractNumId w:val="37"/>
  </w:num>
  <w:num w:numId="42">
    <w:abstractNumId w:val="20"/>
  </w:num>
  <w:num w:numId="43">
    <w:abstractNumId w:val="38"/>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1304"/>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5BE2"/>
    <w:rsid w:val="00026AAF"/>
    <w:rsid w:val="00050DC0"/>
    <w:rsid w:val="00053AC3"/>
    <w:rsid w:val="00072938"/>
    <w:rsid w:val="000B4D6E"/>
    <w:rsid w:val="000E14FA"/>
    <w:rsid w:val="000F0A94"/>
    <w:rsid w:val="00166434"/>
    <w:rsid w:val="00193533"/>
    <w:rsid w:val="001C3ACF"/>
    <w:rsid w:val="001E170A"/>
    <w:rsid w:val="001F62EA"/>
    <w:rsid w:val="00225A60"/>
    <w:rsid w:val="00237F6B"/>
    <w:rsid w:val="002627A5"/>
    <w:rsid w:val="00293408"/>
    <w:rsid w:val="002D2032"/>
    <w:rsid w:val="002D50CC"/>
    <w:rsid w:val="002F67DF"/>
    <w:rsid w:val="0038107C"/>
    <w:rsid w:val="0039049F"/>
    <w:rsid w:val="003912A9"/>
    <w:rsid w:val="003B1261"/>
    <w:rsid w:val="003B4847"/>
    <w:rsid w:val="003B5A64"/>
    <w:rsid w:val="003C3034"/>
    <w:rsid w:val="003E2CFB"/>
    <w:rsid w:val="00417B87"/>
    <w:rsid w:val="0042028E"/>
    <w:rsid w:val="004A35EA"/>
    <w:rsid w:val="004C2E00"/>
    <w:rsid w:val="00512EDC"/>
    <w:rsid w:val="00524502"/>
    <w:rsid w:val="00591D92"/>
    <w:rsid w:val="005E3CE8"/>
    <w:rsid w:val="0060376F"/>
    <w:rsid w:val="006041E6"/>
    <w:rsid w:val="00647235"/>
    <w:rsid w:val="00661471"/>
    <w:rsid w:val="006D6DC0"/>
    <w:rsid w:val="006F1AA9"/>
    <w:rsid w:val="00736FE8"/>
    <w:rsid w:val="007555AB"/>
    <w:rsid w:val="007B1603"/>
    <w:rsid w:val="007E5BE2"/>
    <w:rsid w:val="00812757"/>
    <w:rsid w:val="008227AF"/>
    <w:rsid w:val="00835188"/>
    <w:rsid w:val="008D275F"/>
    <w:rsid w:val="008E3F06"/>
    <w:rsid w:val="00927623"/>
    <w:rsid w:val="009378B8"/>
    <w:rsid w:val="009748F5"/>
    <w:rsid w:val="0098544D"/>
    <w:rsid w:val="00986CC2"/>
    <w:rsid w:val="00990C22"/>
    <w:rsid w:val="009B2264"/>
    <w:rsid w:val="009F3EB3"/>
    <w:rsid w:val="009F440C"/>
    <w:rsid w:val="00A07355"/>
    <w:rsid w:val="00A1509B"/>
    <w:rsid w:val="00A30DC6"/>
    <w:rsid w:val="00A83CF2"/>
    <w:rsid w:val="00A929F9"/>
    <w:rsid w:val="00AF765C"/>
    <w:rsid w:val="00B130BA"/>
    <w:rsid w:val="00B94D04"/>
    <w:rsid w:val="00BF4984"/>
    <w:rsid w:val="00C012C0"/>
    <w:rsid w:val="00C23CDA"/>
    <w:rsid w:val="00C341B8"/>
    <w:rsid w:val="00C71432"/>
    <w:rsid w:val="00C875D5"/>
    <w:rsid w:val="00CB0511"/>
    <w:rsid w:val="00CB6A2C"/>
    <w:rsid w:val="00D02A01"/>
    <w:rsid w:val="00D870A0"/>
    <w:rsid w:val="00DC358D"/>
    <w:rsid w:val="00E0055C"/>
    <w:rsid w:val="00E00572"/>
    <w:rsid w:val="00E44F93"/>
    <w:rsid w:val="00EF7603"/>
    <w:rsid w:val="00F07A5C"/>
    <w:rsid w:val="00F368CC"/>
    <w:rsid w:val="00F46A75"/>
    <w:rsid w:val="00F545E7"/>
    <w:rsid w:val="00FB44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1D92"/>
    <w:rPr>
      <w:rFonts w:ascii="Times New Roman" w:hAnsi="Times New Roman"/>
      <w:sz w:val="24"/>
      <w:szCs w:val="24"/>
      <w:lang w:eastAsia="en-US"/>
    </w:rPr>
  </w:style>
  <w:style w:type="paragraph" w:styleId="Overskrift1">
    <w:name w:val="heading 1"/>
    <w:basedOn w:val="Normal"/>
    <w:next w:val="Normal"/>
    <w:qFormat/>
    <w:rsid w:val="00591D92"/>
    <w:pPr>
      <w:keepNext/>
      <w:keepLines/>
      <w:outlineLvl w:val="0"/>
    </w:pPr>
    <w:rPr>
      <w:rFonts w:ascii="Arial" w:eastAsia="Times New Roman" w:hAnsi="Arial" w:cs="Arial"/>
      <w:b/>
      <w:bCs/>
      <w:sz w:val="40"/>
      <w:szCs w:val="40"/>
    </w:rPr>
  </w:style>
  <w:style w:type="paragraph" w:styleId="Overskrift2">
    <w:name w:val="heading 2"/>
    <w:basedOn w:val="Normal"/>
    <w:next w:val="Normal"/>
    <w:qFormat/>
    <w:rsid w:val="00591D92"/>
    <w:pPr>
      <w:keepNext/>
      <w:keepLines/>
      <w:outlineLvl w:val="1"/>
    </w:pPr>
    <w:rPr>
      <w:rFonts w:ascii="Arial" w:eastAsia="Times New Roman" w:hAnsi="Arial" w:cs="Arial"/>
      <w:b/>
      <w:bCs/>
      <w:sz w:val="28"/>
      <w:szCs w:val="28"/>
      <w:lang w:eastAsia="da-DK"/>
    </w:rPr>
  </w:style>
  <w:style w:type="paragraph" w:styleId="Overskrift3">
    <w:name w:val="heading 3"/>
    <w:basedOn w:val="Normal"/>
    <w:next w:val="Normal"/>
    <w:qFormat/>
    <w:rsid w:val="00591D92"/>
    <w:pPr>
      <w:keepNext/>
      <w:keepLines/>
      <w:outlineLvl w:val="2"/>
    </w:pPr>
    <w:rPr>
      <w:rFonts w:ascii="Arial" w:eastAsia="Times New Roman" w:hAnsi="Arial" w:cs="Arial"/>
      <w:b/>
      <w:bCs/>
      <w:sz w:val="22"/>
      <w:szCs w:val="22"/>
    </w:rPr>
  </w:style>
  <w:style w:type="paragraph" w:styleId="Overskrift4">
    <w:name w:val="heading 4"/>
    <w:basedOn w:val="Normal"/>
    <w:next w:val="Normal"/>
    <w:qFormat/>
    <w:rsid w:val="00591D92"/>
    <w:pPr>
      <w:keepNext/>
      <w:outlineLvl w:val="3"/>
    </w:pPr>
    <w:rPr>
      <w:rFonts w:ascii="Calibri" w:eastAsia="Times New Roman" w:hAnsi="Calibri"/>
      <w:b/>
      <w:bCs/>
      <w:sz w:val="22"/>
      <w:szCs w:val="28"/>
    </w:rPr>
  </w:style>
  <w:style w:type="paragraph" w:styleId="Overskrift5">
    <w:name w:val="heading 5"/>
    <w:basedOn w:val="Normal"/>
    <w:next w:val="Normal"/>
    <w:qFormat/>
    <w:rsid w:val="00591D92"/>
    <w:pPr>
      <w:spacing w:before="240" w:after="60"/>
      <w:outlineLvl w:val="4"/>
    </w:pPr>
    <w:rPr>
      <w:rFonts w:ascii="Calibri" w:eastAsia="Times New Roman"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semiHidden/>
    <w:rsid w:val="00591D92"/>
    <w:rPr>
      <w:sz w:val="16"/>
      <w:szCs w:val="16"/>
    </w:rPr>
  </w:style>
  <w:style w:type="character" w:styleId="Hyperlink">
    <w:name w:val="Hyperlink"/>
    <w:basedOn w:val="Standardskrifttypeiafsnit"/>
    <w:uiPriority w:val="99"/>
    <w:unhideWhenUsed/>
    <w:rsid w:val="00591D92"/>
    <w:rPr>
      <w:color w:val="0000FF"/>
      <w:u w:val="single"/>
    </w:rPr>
  </w:style>
  <w:style w:type="character" w:customStyle="1" w:styleId="show-text-discreet">
    <w:name w:val="show-text-discreet"/>
    <w:basedOn w:val="Standardskrifttypeiafsnit"/>
    <w:rsid w:val="00591D92"/>
  </w:style>
  <w:style w:type="paragraph" w:styleId="Opstilling-punkttegn5">
    <w:name w:val="List Bullet 5"/>
    <w:basedOn w:val="Normal"/>
    <w:autoRedefine/>
    <w:semiHidden/>
    <w:rsid w:val="00591D92"/>
    <w:pPr>
      <w:tabs>
        <w:tab w:val="left" w:pos="1474"/>
      </w:tabs>
      <w:spacing w:before="40"/>
      <w:ind w:left="1247"/>
      <w:jc w:val="both"/>
    </w:pPr>
    <w:rPr>
      <w:rFonts w:eastAsia="Times New Roman"/>
      <w:szCs w:val="14"/>
      <w:lang w:eastAsia="da-DK"/>
    </w:rPr>
  </w:style>
  <w:style w:type="character" w:customStyle="1" w:styleId="show-text-private">
    <w:name w:val="show-text-private"/>
    <w:basedOn w:val="Standardskrifttypeiafsnit"/>
    <w:rsid w:val="00591D92"/>
    <w:rPr>
      <w:rFonts w:ascii="Times New Roman" w:hAnsi="Times New Roman"/>
      <w:sz w:val="22"/>
    </w:rPr>
  </w:style>
  <w:style w:type="paragraph" w:styleId="NormalWeb">
    <w:name w:val="Normal (Web)"/>
    <w:basedOn w:val="Normal"/>
    <w:semiHidden/>
    <w:rsid w:val="00591D92"/>
    <w:pPr>
      <w:spacing w:before="100" w:beforeAutospacing="1" w:after="100" w:afterAutospacing="1"/>
    </w:pPr>
    <w:rPr>
      <w:rFonts w:eastAsia="Times New Roman"/>
      <w:lang w:eastAsia="da-DK"/>
    </w:rPr>
  </w:style>
  <w:style w:type="character" w:customStyle="1" w:styleId="NormalWebTegn">
    <w:name w:val="Normal (Web) Tegn"/>
    <w:basedOn w:val="Standardskrifttypeiafsnit"/>
    <w:rsid w:val="00591D92"/>
    <w:rPr>
      <w:rFonts w:ascii="Times New Roman" w:eastAsia="Times New Roman" w:hAnsi="Times New Roman" w:cs="Times New Roman"/>
      <w:sz w:val="24"/>
      <w:szCs w:val="24"/>
      <w:lang w:eastAsia="da-DK"/>
    </w:rPr>
  </w:style>
  <w:style w:type="paragraph" w:customStyle="1" w:styleId="afsnitsnummer">
    <w:name w:val="afsnitsnummer"/>
    <w:basedOn w:val="Normal"/>
    <w:rsid w:val="00591D92"/>
    <w:pPr>
      <w:keepNext/>
      <w:spacing w:before="240"/>
      <w:jc w:val="center"/>
    </w:pPr>
    <w:rPr>
      <w:rFonts w:ascii="Tahoma" w:eastAsia="Times New Roman" w:hAnsi="Tahoma" w:cs="Tahoma"/>
      <w:b/>
      <w:bCs/>
      <w:color w:val="000000"/>
      <w:lang w:eastAsia="da-DK"/>
    </w:rPr>
  </w:style>
  <w:style w:type="paragraph" w:customStyle="1" w:styleId="afsnitsoverskrift">
    <w:name w:val="afsnitsoverskrift"/>
    <w:basedOn w:val="Normal"/>
    <w:rsid w:val="00591D92"/>
    <w:pPr>
      <w:keepNext/>
      <w:spacing w:before="240"/>
      <w:jc w:val="center"/>
    </w:pPr>
    <w:rPr>
      <w:rFonts w:ascii="Tahoma" w:eastAsia="Times New Roman" w:hAnsi="Tahoma" w:cs="Tahoma"/>
      <w:b/>
      <w:bCs/>
      <w:color w:val="000000"/>
      <w:lang w:eastAsia="da-DK"/>
    </w:rPr>
  </w:style>
  <w:style w:type="paragraph" w:customStyle="1" w:styleId="cparagrafnummer">
    <w:name w:val="cparagrafnummer"/>
    <w:basedOn w:val="Normal"/>
    <w:rsid w:val="00591D92"/>
    <w:pPr>
      <w:keepNext/>
      <w:spacing w:before="240"/>
      <w:jc w:val="center"/>
    </w:pPr>
    <w:rPr>
      <w:rFonts w:ascii="Tahoma" w:eastAsia="Times New Roman" w:hAnsi="Tahoma" w:cs="Tahoma"/>
      <w:b/>
      <w:bCs/>
      <w:color w:val="000000"/>
      <w:lang w:eastAsia="da-DK"/>
    </w:rPr>
  </w:style>
  <w:style w:type="paragraph" w:customStyle="1" w:styleId="ikrafttraedelse">
    <w:name w:val="ikrafttraedelse"/>
    <w:basedOn w:val="Normal"/>
    <w:rsid w:val="00591D92"/>
    <w:pPr>
      <w:spacing w:before="480"/>
      <w:ind w:firstLine="170"/>
    </w:pPr>
    <w:rPr>
      <w:rFonts w:ascii="Tahoma" w:eastAsia="Times New Roman" w:hAnsi="Tahoma" w:cs="Tahoma"/>
      <w:color w:val="000000"/>
      <w:lang w:eastAsia="da-DK"/>
    </w:rPr>
  </w:style>
  <w:style w:type="paragraph" w:customStyle="1" w:styleId="indledning">
    <w:name w:val="indledning"/>
    <w:basedOn w:val="Normal"/>
    <w:rsid w:val="00591D92"/>
    <w:pPr>
      <w:spacing w:before="240"/>
      <w:ind w:firstLine="397"/>
    </w:pPr>
    <w:rPr>
      <w:rFonts w:ascii="Tahoma" w:eastAsia="Times New Roman" w:hAnsi="Tahoma" w:cs="Tahoma"/>
      <w:color w:val="000000"/>
      <w:sz w:val="20"/>
      <w:szCs w:val="20"/>
      <w:lang w:eastAsia="da-DK"/>
    </w:rPr>
  </w:style>
  <w:style w:type="paragraph" w:customStyle="1" w:styleId="kapitelnummer">
    <w:name w:val="kapitelnummer"/>
    <w:basedOn w:val="Normal"/>
    <w:rsid w:val="00591D92"/>
    <w:pPr>
      <w:keepNext/>
      <w:spacing w:before="240"/>
      <w:jc w:val="center"/>
    </w:pPr>
    <w:rPr>
      <w:rFonts w:ascii="Tahoma" w:eastAsia="Times New Roman" w:hAnsi="Tahoma" w:cs="Tahoma"/>
      <w:color w:val="000000"/>
      <w:lang w:eastAsia="da-DK"/>
    </w:rPr>
  </w:style>
  <w:style w:type="paragraph" w:customStyle="1" w:styleId="kapiteloverskrift">
    <w:name w:val="kapiteloverskrift"/>
    <w:basedOn w:val="Normal"/>
    <w:rsid w:val="00591D92"/>
    <w:pPr>
      <w:keepNext/>
      <w:jc w:val="center"/>
    </w:pPr>
    <w:rPr>
      <w:rFonts w:ascii="Tahoma" w:eastAsia="Times New Roman" w:hAnsi="Tahoma" w:cs="Tahoma"/>
      <w:i/>
      <w:iCs/>
      <w:color w:val="000000"/>
      <w:lang w:eastAsia="da-DK"/>
    </w:rPr>
  </w:style>
  <w:style w:type="paragraph" w:customStyle="1" w:styleId="lsp8l">
    <w:name w:val="lsp8l"/>
    <w:basedOn w:val="Normal"/>
    <w:rsid w:val="00591D92"/>
    <w:pPr>
      <w:spacing w:line="120" w:lineRule="atLeast"/>
      <w:ind w:left="454" w:hanging="284"/>
    </w:pPr>
    <w:rPr>
      <w:rFonts w:ascii="Tahoma" w:eastAsia="Times New Roman" w:hAnsi="Tahoma" w:cs="Tahoma"/>
      <w:color w:val="000000"/>
      <w:lang w:eastAsia="da-DK"/>
    </w:rPr>
  </w:style>
  <w:style w:type="paragraph" w:customStyle="1" w:styleId="normalind">
    <w:name w:val="normalind"/>
    <w:basedOn w:val="Normal"/>
    <w:rsid w:val="00591D92"/>
    <w:pPr>
      <w:spacing w:before="60"/>
      <w:ind w:firstLine="170"/>
      <w:jc w:val="both"/>
    </w:pPr>
    <w:rPr>
      <w:rFonts w:ascii="Tahoma" w:eastAsia="Times New Roman" w:hAnsi="Tahoma" w:cs="Tahoma"/>
      <w:color w:val="000000"/>
      <w:lang w:eastAsia="da-DK"/>
    </w:rPr>
  </w:style>
  <w:style w:type="paragraph" w:customStyle="1" w:styleId="nummer">
    <w:name w:val="nummer"/>
    <w:basedOn w:val="Normal"/>
    <w:rsid w:val="00591D92"/>
    <w:pPr>
      <w:ind w:left="200" w:hanging="200"/>
    </w:pPr>
    <w:rPr>
      <w:rFonts w:ascii="Tahoma" w:eastAsia="Times New Roman" w:hAnsi="Tahoma" w:cs="Tahoma"/>
      <w:color w:val="000000"/>
      <w:lang w:eastAsia="da-DK"/>
    </w:rPr>
  </w:style>
  <w:style w:type="paragraph" w:customStyle="1" w:styleId="paragraftekst">
    <w:name w:val="paragraftekst"/>
    <w:basedOn w:val="Normal"/>
    <w:rsid w:val="00591D92"/>
    <w:pPr>
      <w:spacing w:before="240"/>
      <w:ind w:firstLine="170"/>
    </w:pPr>
    <w:rPr>
      <w:rFonts w:ascii="Tahoma" w:eastAsia="Times New Roman" w:hAnsi="Tahoma" w:cs="Tahoma"/>
      <w:color w:val="000000"/>
      <w:lang w:eastAsia="da-DK"/>
    </w:rPr>
  </w:style>
  <w:style w:type="paragraph" w:customStyle="1" w:styleId="slutnotetekst">
    <w:name w:val="slutnotetekst"/>
    <w:basedOn w:val="Normal"/>
    <w:rsid w:val="00591D92"/>
    <w:rPr>
      <w:rFonts w:ascii="Tahoma" w:eastAsia="Times New Roman" w:hAnsi="Tahoma" w:cs="Tahoma"/>
      <w:color w:val="000000"/>
      <w:lang w:eastAsia="da-DK"/>
    </w:rPr>
  </w:style>
  <w:style w:type="paragraph" w:customStyle="1" w:styleId="stk">
    <w:name w:val="stk"/>
    <w:basedOn w:val="Normal"/>
    <w:rsid w:val="00591D92"/>
    <w:pPr>
      <w:ind w:firstLine="170"/>
    </w:pPr>
    <w:rPr>
      <w:rFonts w:ascii="Tahoma" w:eastAsia="Times New Roman" w:hAnsi="Tahoma" w:cs="Tahoma"/>
      <w:color w:val="000000"/>
      <w:lang w:eastAsia="da-DK"/>
    </w:rPr>
  </w:style>
  <w:style w:type="paragraph" w:customStyle="1" w:styleId="tekstoverskrift">
    <w:name w:val="tekstoverskrift"/>
    <w:basedOn w:val="Normal"/>
    <w:rsid w:val="00591D92"/>
    <w:pPr>
      <w:keepNext/>
      <w:spacing w:before="240"/>
      <w:jc w:val="center"/>
    </w:pPr>
    <w:rPr>
      <w:rFonts w:ascii="Tahoma" w:eastAsia="Times New Roman" w:hAnsi="Tahoma" w:cs="Tahoma"/>
      <w:i/>
      <w:iCs/>
      <w:color w:val="000000"/>
      <w:lang w:eastAsia="da-DK"/>
    </w:rPr>
  </w:style>
  <w:style w:type="paragraph" w:customStyle="1" w:styleId="titel">
    <w:name w:val="titel"/>
    <w:basedOn w:val="Normal"/>
    <w:rsid w:val="00591D92"/>
    <w:pPr>
      <w:spacing w:before="240" w:after="60"/>
      <w:jc w:val="center"/>
    </w:pPr>
    <w:rPr>
      <w:rFonts w:ascii="Tahoma" w:eastAsia="Times New Roman" w:hAnsi="Tahoma" w:cs="Tahoma"/>
      <w:color w:val="000000"/>
      <w:sz w:val="48"/>
      <w:szCs w:val="48"/>
      <w:lang w:eastAsia="da-DK"/>
    </w:rPr>
  </w:style>
  <w:style w:type="paragraph" w:customStyle="1" w:styleId="givet2">
    <w:name w:val="givet2"/>
    <w:basedOn w:val="Normal"/>
    <w:rsid w:val="00591D92"/>
    <w:pPr>
      <w:keepNext/>
      <w:jc w:val="center"/>
    </w:pPr>
    <w:rPr>
      <w:rFonts w:ascii="Tahoma" w:eastAsia="Times New Roman" w:hAnsi="Tahoma" w:cs="Tahoma"/>
      <w:i/>
      <w:iCs/>
      <w:color w:val="000000"/>
      <w:sz w:val="19"/>
      <w:szCs w:val="19"/>
      <w:lang w:eastAsia="da-DK"/>
    </w:rPr>
  </w:style>
  <w:style w:type="paragraph" w:customStyle="1" w:styleId="sign12">
    <w:name w:val="sign12"/>
    <w:basedOn w:val="Normal"/>
    <w:rsid w:val="00591D92"/>
    <w:pPr>
      <w:keepNext/>
      <w:jc w:val="center"/>
    </w:pPr>
    <w:rPr>
      <w:rFonts w:ascii="Tahoma" w:eastAsia="Times New Roman" w:hAnsi="Tahoma" w:cs="Tahoma"/>
      <w:i/>
      <w:iCs/>
      <w:color w:val="000000"/>
      <w:sz w:val="19"/>
      <w:szCs w:val="19"/>
      <w:lang w:eastAsia="da-DK"/>
    </w:rPr>
  </w:style>
  <w:style w:type="paragraph" w:customStyle="1" w:styleId="sign22">
    <w:name w:val="sign22"/>
    <w:basedOn w:val="Normal"/>
    <w:rsid w:val="00591D92"/>
    <w:pPr>
      <w:spacing w:before="100" w:beforeAutospacing="1"/>
    </w:pPr>
    <w:rPr>
      <w:rFonts w:ascii="Tahoma" w:eastAsia="Times New Roman" w:hAnsi="Tahoma" w:cs="Tahoma"/>
      <w:i/>
      <w:iCs/>
      <w:color w:val="000000"/>
      <w:sz w:val="19"/>
      <w:szCs w:val="19"/>
      <w:lang w:eastAsia="da-DK"/>
    </w:rPr>
  </w:style>
  <w:style w:type="character" w:styleId="BesgtHyperlink">
    <w:name w:val="FollowedHyperlink"/>
    <w:basedOn w:val="Standardskrifttypeiafsnit"/>
    <w:semiHidden/>
    <w:unhideWhenUsed/>
    <w:rsid w:val="00591D92"/>
    <w:rPr>
      <w:color w:val="800080"/>
      <w:u w:val="single"/>
    </w:rPr>
  </w:style>
  <w:style w:type="character" w:customStyle="1" w:styleId="Overskrift1Tegn">
    <w:name w:val="Overskrift 1 Tegn"/>
    <w:basedOn w:val="Standardskrifttypeiafsnit"/>
    <w:rsid w:val="00591D92"/>
    <w:rPr>
      <w:rFonts w:ascii="Arial" w:eastAsia="Times New Roman" w:hAnsi="Arial" w:cs="Arial"/>
      <w:b/>
      <w:bCs/>
      <w:sz w:val="40"/>
      <w:szCs w:val="40"/>
      <w:lang w:eastAsia="en-US"/>
    </w:rPr>
  </w:style>
  <w:style w:type="character" w:customStyle="1" w:styleId="Overskrift2Tegn">
    <w:name w:val="Overskrift 2 Tegn"/>
    <w:basedOn w:val="Standardskrifttypeiafsnit"/>
    <w:rsid w:val="00591D92"/>
    <w:rPr>
      <w:rFonts w:ascii="Arial" w:eastAsia="Times New Roman" w:hAnsi="Arial" w:cs="Arial"/>
      <w:b/>
      <w:bCs/>
      <w:sz w:val="28"/>
      <w:szCs w:val="28"/>
    </w:rPr>
  </w:style>
  <w:style w:type="character" w:customStyle="1" w:styleId="Overskrift3Tegn">
    <w:name w:val="Overskrift 3 Tegn"/>
    <w:basedOn w:val="Standardskrifttypeiafsnit"/>
    <w:rsid w:val="00591D92"/>
    <w:rPr>
      <w:rFonts w:ascii="Arial" w:eastAsia="Times New Roman" w:hAnsi="Arial" w:cs="Arial"/>
      <w:b/>
      <w:bCs/>
      <w:sz w:val="22"/>
      <w:szCs w:val="22"/>
      <w:lang w:eastAsia="en-US"/>
    </w:rPr>
  </w:style>
  <w:style w:type="paragraph" w:styleId="Indholdsfortegnelse1">
    <w:name w:val="toc 1"/>
    <w:basedOn w:val="Normal"/>
    <w:next w:val="Normal"/>
    <w:autoRedefine/>
    <w:semiHidden/>
    <w:qFormat/>
    <w:rsid w:val="00591D92"/>
    <w:pPr>
      <w:tabs>
        <w:tab w:val="right" w:leader="dot" w:pos="9628"/>
      </w:tabs>
      <w:spacing w:line="276" w:lineRule="auto"/>
    </w:pPr>
    <w:rPr>
      <w:rFonts w:eastAsia="Times New Roman"/>
      <w:b/>
      <w:bCs/>
      <w:smallCaps/>
      <w:noProof/>
      <w:color w:val="1F497D"/>
      <w:sz w:val="20"/>
      <w:szCs w:val="20"/>
      <w:lang w:val="en-US" w:eastAsia="da-DK"/>
    </w:rPr>
  </w:style>
  <w:style w:type="paragraph" w:styleId="Indholdsfortegnelse2">
    <w:name w:val="toc 2"/>
    <w:basedOn w:val="Normal"/>
    <w:next w:val="Normal"/>
    <w:autoRedefine/>
    <w:uiPriority w:val="39"/>
    <w:qFormat/>
    <w:rsid w:val="00591D92"/>
    <w:pPr>
      <w:spacing w:before="60"/>
      <w:ind w:left="238"/>
    </w:pPr>
    <w:rPr>
      <w:rFonts w:ascii="Arial" w:eastAsia="Times New Roman" w:hAnsi="Arial"/>
      <w:b/>
      <w:sz w:val="18"/>
      <w:szCs w:val="20"/>
      <w:lang w:eastAsia="da-DK"/>
    </w:rPr>
  </w:style>
  <w:style w:type="character" w:customStyle="1" w:styleId="Indholdsfortegnelse1Tegn">
    <w:name w:val="Indholdsfortegnelse 1 Tegn"/>
    <w:basedOn w:val="Standardskrifttypeiafsnit"/>
    <w:rsid w:val="00591D92"/>
    <w:rPr>
      <w:rFonts w:ascii="Times New Roman" w:eastAsia="Times New Roman" w:hAnsi="Times New Roman"/>
      <w:b/>
      <w:bCs/>
      <w:smallCaps/>
      <w:noProof/>
      <w:color w:val="1F497D"/>
      <w:lang w:val="en-US"/>
    </w:rPr>
  </w:style>
  <w:style w:type="paragraph" w:styleId="Indholdsfortegnelse3">
    <w:name w:val="toc 3"/>
    <w:basedOn w:val="Normal"/>
    <w:next w:val="Normal"/>
    <w:autoRedefine/>
    <w:uiPriority w:val="39"/>
    <w:unhideWhenUsed/>
    <w:qFormat/>
    <w:rsid w:val="00591D92"/>
    <w:pPr>
      <w:tabs>
        <w:tab w:val="right" w:leader="dot" w:pos="9628"/>
      </w:tabs>
      <w:spacing w:before="40"/>
      <w:ind w:left="482"/>
    </w:pPr>
    <w:rPr>
      <w:rFonts w:ascii="Arial" w:hAnsi="Arial"/>
      <w:sz w:val="18"/>
    </w:rPr>
  </w:style>
  <w:style w:type="paragraph" w:styleId="Markeringsbobletekst">
    <w:name w:val="Balloon Text"/>
    <w:basedOn w:val="Normal"/>
    <w:semiHidden/>
    <w:unhideWhenUsed/>
    <w:rsid w:val="00591D92"/>
    <w:rPr>
      <w:rFonts w:ascii="Tahoma" w:hAnsi="Tahoma" w:cs="Tahoma"/>
      <w:sz w:val="16"/>
      <w:szCs w:val="16"/>
    </w:rPr>
  </w:style>
  <w:style w:type="character" w:customStyle="1" w:styleId="MarkeringsbobletekstTegn">
    <w:name w:val="Markeringsbobletekst Tegn"/>
    <w:basedOn w:val="Standardskrifttypeiafsnit"/>
    <w:semiHidden/>
    <w:rsid w:val="00591D92"/>
    <w:rPr>
      <w:rFonts w:ascii="Tahoma" w:hAnsi="Tahoma" w:cs="Tahoma"/>
      <w:sz w:val="16"/>
      <w:szCs w:val="16"/>
    </w:rPr>
  </w:style>
  <w:style w:type="paragraph" w:styleId="Overskrift">
    <w:name w:val="TOC Heading"/>
    <w:basedOn w:val="Overskrift1"/>
    <w:next w:val="Normal"/>
    <w:qFormat/>
    <w:rsid w:val="00591D92"/>
    <w:pPr>
      <w:spacing w:line="276" w:lineRule="auto"/>
      <w:outlineLvl w:val="9"/>
    </w:pPr>
    <w:rPr>
      <w:rFonts w:ascii="Cambria" w:hAnsi="Cambria" w:cs="Times New Roman"/>
      <w:i/>
    </w:rPr>
  </w:style>
  <w:style w:type="paragraph" w:styleId="Listeafsnit">
    <w:name w:val="List Paragraph"/>
    <w:basedOn w:val="Normal"/>
    <w:qFormat/>
    <w:rsid w:val="00591D92"/>
    <w:pPr>
      <w:ind w:left="720"/>
      <w:contextualSpacing/>
    </w:pPr>
  </w:style>
  <w:style w:type="paragraph" w:styleId="Ingenafstand">
    <w:name w:val="No Spacing"/>
    <w:qFormat/>
    <w:rsid w:val="00591D92"/>
    <w:rPr>
      <w:rFonts w:ascii="Times New Roman" w:hAnsi="Times New Roman"/>
      <w:sz w:val="24"/>
      <w:szCs w:val="24"/>
      <w:lang w:eastAsia="en-US"/>
    </w:rPr>
  </w:style>
  <w:style w:type="paragraph" w:customStyle="1" w:styleId="punkt1">
    <w:name w:val="punkt 1"/>
    <w:basedOn w:val="Ingenafstand"/>
    <w:qFormat/>
    <w:rsid w:val="00591D92"/>
    <w:pPr>
      <w:numPr>
        <w:numId w:val="1"/>
      </w:numPr>
      <w:spacing w:before="120"/>
    </w:pPr>
  </w:style>
  <w:style w:type="paragraph" w:customStyle="1" w:styleId="punktliste1">
    <w:name w:val="punkt liste 1"/>
    <w:basedOn w:val="punkt1"/>
    <w:qFormat/>
    <w:rsid w:val="00591D92"/>
    <w:pPr>
      <w:numPr>
        <w:numId w:val="2"/>
      </w:numPr>
    </w:pPr>
  </w:style>
  <w:style w:type="character" w:customStyle="1" w:styleId="IngenafstandTegn">
    <w:name w:val="Ingen afstand Tegn"/>
    <w:basedOn w:val="Standardskrifttypeiafsnit"/>
    <w:rsid w:val="00591D92"/>
    <w:rPr>
      <w:rFonts w:ascii="Times New Roman" w:hAnsi="Times New Roman"/>
      <w:sz w:val="24"/>
      <w:szCs w:val="24"/>
      <w:lang w:val="da-DK" w:eastAsia="en-US" w:bidi="ar-SA"/>
    </w:rPr>
  </w:style>
  <w:style w:type="character" w:customStyle="1" w:styleId="punkt1Tegn">
    <w:name w:val="punkt 1 Tegn"/>
    <w:basedOn w:val="IngenafstandTegn"/>
    <w:rsid w:val="00591D92"/>
  </w:style>
  <w:style w:type="character" w:customStyle="1" w:styleId="punktliste1Tegn">
    <w:name w:val="punkt liste 1 Tegn"/>
    <w:basedOn w:val="punkt1Tegn"/>
    <w:rsid w:val="00591D92"/>
  </w:style>
  <w:style w:type="character" w:customStyle="1" w:styleId="head21">
    <w:name w:val="head21"/>
    <w:basedOn w:val="Standardskrifttypeiafsnit"/>
    <w:rsid w:val="00591D92"/>
    <w:rPr>
      <w:rFonts w:ascii="Times New Roman" w:hAnsi="Times New Roman" w:cs="Times New Roman" w:hint="default"/>
      <w:b/>
      <w:bCs/>
      <w:color w:val="336666"/>
      <w:sz w:val="36"/>
      <w:szCs w:val="36"/>
    </w:rPr>
  </w:style>
  <w:style w:type="character" w:customStyle="1" w:styleId="red1">
    <w:name w:val="red1"/>
    <w:basedOn w:val="Standardskrifttypeiafsnit"/>
    <w:rsid w:val="00591D92"/>
    <w:rPr>
      <w:color w:val="660000"/>
    </w:rPr>
  </w:style>
  <w:style w:type="character" w:customStyle="1" w:styleId="min11">
    <w:name w:val="min11"/>
    <w:basedOn w:val="Standardskrifttypeiafsnit"/>
    <w:rsid w:val="00591D92"/>
    <w:rPr>
      <w:sz w:val="17"/>
      <w:szCs w:val="17"/>
    </w:rPr>
  </w:style>
  <w:style w:type="character" w:customStyle="1" w:styleId="note1">
    <w:name w:val="note1"/>
    <w:basedOn w:val="Standardskrifttypeiafsnit"/>
    <w:rsid w:val="00591D92"/>
    <w:rPr>
      <w:sz w:val="17"/>
      <w:szCs w:val="17"/>
    </w:rPr>
  </w:style>
  <w:style w:type="paragraph" w:customStyle="1" w:styleId="caption2">
    <w:name w:val="caption2"/>
    <w:basedOn w:val="Normal"/>
    <w:rsid w:val="00591D92"/>
    <w:pPr>
      <w:spacing w:line="180" w:lineRule="atLeast"/>
    </w:pPr>
    <w:rPr>
      <w:rFonts w:ascii="Tahoma" w:eastAsia="Times New Roman" w:hAnsi="Tahoma" w:cs="Tahoma"/>
      <w:color w:val="000000"/>
      <w:sz w:val="15"/>
      <w:szCs w:val="15"/>
      <w:lang w:eastAsia="da-DK"/>
    </w:rPr>
  </w:style>
  <w:style w:type="character" w:customStyle="1" w:styleId="italic1">
    <w:name w:val="italic1"/>
    <w:basedOn w:val="Standardskrifttypeiafsnit"/>
    <w:rsid w:val="00591D92"/>
    <w:rPr>
      <w:i/>
      <w:iCs/>
    </w:rPr>
  </w:style>
  <w:style w:type="paragraph" w:customStyle="1" w:styleId="articlesrc1">
    <w:name w:val="articlesrc1"/>
    <w:basedOn w:val="Normal"/>
    <w:rsid w:val="00591D92"/>
    <w:pPr>
      <w:spacing w:before="75" w:after="405" w:line="312" w:lineRule="auto"/>
    </w:pPr>
    <w:rPr>
      <w:rFonts w:eastAsia="Times New Roman"/>
      <w:color w:val="464646"/>
      <w:sz w:val="17"/>
      <w:szCs w:val="17"/>
      <w:lang w:eastAsia="da-DK"/>
    </w:rPr>
  </w:style>
  <w:style w:type="character" w:styleId="Strk">
    <w:name w:val="Strong"/>
    <w:basedOn w:val="Standardskrifttypeiafsnit"/>
    <w:qFormat/>
    <w:rsid w:val="00591D92"/>
    <w:rPr>
      <w:b/>
      <w:bCs/>
    </w:rPr>
  </w:style>
  <w:style w:type="character" w:customStyle="1" w:styleId="breadcrumbseparator">
    <w:name w:val="breadcrumbseparator"/>
    <w:basedOn w:val="Standardskrifttypeiafsnit"/>
    <w:rsid w:val="00591D92"/>
  </w:style>
  <w:style w:type="character" w:customStyle="1" w:styleId="highlightedsearchterm">
    <w:name w:val="highlightedsearchterm"/>
    <w:basedOn w:val="Standardskrifttypeiafsnit"/>
    <w:rsid w:val="00591D92"/>
  </w:style>
  <w:style w:type="character" w:styleId="Fremhv">
    <w:name w:val="Emphasis"/>
    <w:basedOn w:val="Standardskrifttypeiafsnit"/>
    <w:qFormat/>
    <w:rsid w:val="00591D92"/>
    <w:rPr>
      <w:i/>
      <w:iCs/>
    </w:rPr>
  </w:style>
  <w:style w:type="paragraph" w:styleId="FormateretHTML">
    <w:name w:val="HTML Preformatted"/>
    <w:basedOn w:val="Normal"/>
    <w:semiHidden/>
    <w:unhideWhenUsed/>
    <w:rsid w:val="00591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semiHidden/>
    <w:rsid w:val="00591D92"/>
    <w:rPr>
      <w:rFonts w:ascii="Courier New" w:eastAsia="Times New Roman" w:hAnsi="Courier New" w:cs="Courier New"/>
      <w:sz w:val="20"/>
      <w:szCs w:val="20"/>
      <w:lang w:eastAsia="da-DK"/>
    </w:rPr>
  </w:style>
  <w:style w:type="paragraph" w:customStyle="1" w:styleId="joopxml">
    <w:name w:val="joopxml"/>
    <w:basedOn w:val="Normal"/>
    <w:rsid w:val="00591D92"/>
    <w:rPr>
      <w:rFonts w:eastAsia="Times New Roman"/>
      <w:sz w:val="18"/>
      <w:szCs w:val="18"/>
      <w:lang w:eastAsia="da-DK"/>
    </w:rPr>
  </w:style>
  <w:style w:type="paragraph" w:customStyle="1" w:styleId="icexternal">
    <w:name w:val="icexternal"/>
    <w:basedOn w:val="Normal"/>
    <w:rsid w:val="00591D92"/>
    <w:pPr>
      <w:spacing w:before="100" w:beforeAutospacing="1" w:after="100" w:afterAutospacing="1"/>
    </w:pPr>
    <w:rPr>
      <w:rFonts w:eastAsia="Times New Roman"/>
      <w:color w:val="000000"/>
      <w:lang w:eastAsia="da-DK"/>
    </w:rPr>
  </w:style>
  <w:style w:type="paragraph" w:customStyle="1" w:styleId="articlefooter">
    <w:name w:val="articlefooter"/>
    <w:basedOn w:val="Normal"/>
    <w:rsid w:val="00591D92"/>
    <w:pPr>
      <w:pBdr>
        <w:top w:val="single" w:sz="6" w:space="0" w:color="ACC3D0"/>
        <w:bottom w:val="single" w:sz="6" w:space="0" w:color="ACC3D0"/>
      </w:pBdr>
      <w:spacing w:before="150"/>
    </w:pPr>
    <w:rPr>
      <w:rFonts w:eastAsia="Times New Roman"/>
      <w:color w:val="547796"/>
      <w:sz w:val="15"/>
      <w:szCs w:val="15"/>
      <w:lang w:eastAsia="da-DK"/>
    </w:rPr>
  </w:style>
  <w:style w:type="character" w:customStyle="1" w:styleId="stamp15">
    <w:name w:val="stamp15"/>
    <w:basedOn w:val="Standardskrifttypeiafsnit"/>
    <w:rsid w:val="00591D92"/>
    <w:rPr>
      <w:color w:val="547796"/>
      <w:sz w:val="15"/>
      <w:szCs w:val="15"/>
    </w:rPr>
  </w:style>
  <w:style w:type="character" w:customStyle="1" w:styleId="Overskrift4Tegn">
    <w:name w:val="Overskrift 4 Tegn"/>
    <w:basedOn w:val="Standardskrifttypeiafsnit"/>
    <w:rsid w:val="00591D92"/>
    <w:rPr>
      <w:rFonts w:eastAsia="Times New Roman"/>
      <w:b/>
      <w:bCs/>
      <w:sz w:val="22"/>
      <w:szCs w:val="28"/>
      <w:lang w:eastAsia="en-US"/>
    </w:rPr>
  </w:style>
  <w:style w:type="character" w:customStyle="1" w:styleId="Overskrift5Tegn">
    <w:name w:val="Overskrift 5 Tegn"/>
    <w:basedOn w:val="Standardskrifttypeiafsnit"/>
    <w:semiHidden/>
    <w:rsid w:val="00591D92"/>
    <w:rPr>
      <w:rFonts w:ascii="Calibri" w:eastAsia="Times New Roman" w:hAnsi="Calibri" w:cs="Times New Roman"/>
      <w:b/>
      <w:bCs/>
      <w:i/>
      <w:iCs/>
      <w:sz w:val="26"/>
      <w:szCs w:val="26"/>
      <w:lang w:eastAsia="en-US"/>
    </w:rPr>
  </w:style>
  <w:style w:type="paragraph" w:styleId="Sidehoved">
    <w:name w:val="header"/>
    <w:basedOn w:val="Normal"/>
    <w:semiHidden/>
    <w:unhideWhenUsed/>
    <w:rsid w:val="00591D92"/>
    <w:pPr>
      <w:tabs>
        <w:tab w:val="center" w:pos="4819"/>
        <w:tab w:val="right" w:pos="9638"/>
      </w:tabs>
    </w:pPr>
  </w:style>
  <w:style w:type="character" w:customStyle="1" w:styleId="SidehovedTegn">
    <w:name w:val="Sidehoved Tegn"/>
    <w:basedOn w:val="Standardskrifttypeiafsnit"/>
    <w:rsid w:val="00591D92"/>
    <w:rPr>
      <w:rFonts w:ascii="Times New Roman" w:hAnsi="Times New Roman"/>
      <w:sz w:val="24"/>
      <w:szCs w:val="24"/>
      <w:lang w:eastAsia="en-US"/>
    </w:rPr>
  </w:style>
  <w:style w:type="paragraph" w:styleId="Sidefod">
    <w:name w:val="footer"/>
    <w:basedOn w:val="Normal"/>
    <w:semiHidden/>
    <w:unhideWhenUsed/>
    <w:rsid w:val="00591D92"/>
    <w:pPr>
      <w:tabs>
        <w:tab w:val="center" w:pos="4819"/>
        <w:tab w:val="right" w:pos="9638"/>
      </w:tabs>
    </w:pPr>
  </w:style>
  <w:style w:type="character" w:customStyle="1" w:styleId="SidefodTegn">
    <w:name w:val="Sidefod Tegn"/>
    <w:basedOn w:val="Standardskrifttypeiafsnit"/>
    <w:semiHidden/>
    <w:rsid w:val="00591D92"/>
    <w:rPr>
      <w:rFonts w:ascii="Times New Roman" w:hAnsi="Times New Roman"/>
      <w:sz w:val="24"/>
      <w:szCs w:val="24"/>
      <w:lang w:eastAsia="en-US"/>
    </w:rPr>
  </w:style>
  <w:style w:type="character" w:customStyle="1" w:styleId="norm3">
    <w:name w:val="norm3"/>
    <w:basedOn w:val="Standardskrifttypeiafsnit"/>
    <w:rsid w:val="00591D92"/>
    <w:rPr>
      <w:strike w:val="0"/>
      <w:dstrike w:val="0"/>
      <w:color w:val="000000"/>
      <w:sz w:val="24"/>
      <w:szCs w:val="24"/>
      <w:u w:val="none"/>
      <w:effect w:val="none"/>
    </w:rPr>
  </w:style>
  <w:style w:type="paragraph" w:styleId="Indholdsfortegnelse4">
    <w:name w:val="toc 4"/>
    <w:basedOn w:val="Normal"/>
    <w:next w:val="Normal"/>
    <w:autoRedefine/>
    <w:semiHidden/>
    <w:unhideWhenUsed/>
    <w:rsid w:val="00591D92"/>
    <w:pPr>
      <w:ind w:left="720"/>
    </w:pPr>
    <w:rPr>
      <w:sz w:val="18"/>
    </w:rPr>
  </w:style>
  <w:style w:type="paragraph" w:customStyle="1" w:styleId="afkrydsningsfelt">
    <w:name w:val="afkrydsningsfelt"/>
    <w:basedOn w:val="Normal"/>
    <w:rsid w:val="00591D92"/>
    <w:rPr>
      <w:rFonts w:ascii="Arial" w:hAnsi="Arial" w:cs="Arial"/>
      <w:sz w:val="40"/>
      <w:szCs w:val="40"/>
    </w:rPr>
  </w:style>
  <w:style w:type="paragraph" w:styleId="Fodnotetekst">
    <w:name w:val="footnote text"/>
    <w:basedOn w:val="Normal"/>
    <w:semiHidden/>
    <w:rsid w:val="00591D92"/>
    <w:pPr>
      <w:tabs>
        <w:tab w:val="left" w:pos="357"/>
        <w:tab w:val="left" w:pos="714"/>
      </w:tabs>
    </w:pPr>
    <w:rPr>
      <w:rFonts w:eastAsia="Times New Roman"/>
      <w:sz w:val="20"/>
      <w:szCs w:val="20"/>
      <w:lang w:eastAsia="da-DK"/>
    </w:rPr>
  </w:style>
  <w:style w:type="character" w:customStyle="1" w:styleId="afkrydsningsfeltTegn">
    <w:name w:val="afkrydsningsfelt Tegn"/>
    <w:basedOn w:val="Standardskrifttypeiafsnit"/>
    <w:rsid w:val="00591D92"/>
    <w:rPr>
      <w:rFonts w:ascii="Arial" w:hAnsi="Arial" w:cs="Arial"/>
      <w:sz w:val="40"/>
      <w:szCs w:val="40"/>
      <w:lang w:eastAsia="en-US"/>
    </w:rPr>
  </w:style>
  <w:style w:type="character" w:customStyle="1" w:styleId="FodnotetekstTegn">
    <w:name w:val="Fodnotetekst Tegn"/>
    <w:basedOn w:val="Standardskrifttypeiafsnit"/>
    <w:semiHidden/>
    <w:rsid w:val="00591D92"/>
    <w:rPr>
      <w:rFonts w:ascii="Times New Roman" w:eastAsia="Times New Roman" w:hAnsi="Times New Roman"/>
    </w:rPr>
  </w:style>
  <w:style w:type="character" w:styleId="Fodnotehenvisning">
    <w:name w:val="footnote reference"/>
    <w:basedOn w:val="Standardskrifttypeiafsnit"/>
    <w:semiHidden/>
    <w:rsid w:val="00591D92"/>
    <w:rPr>
      <w:vertAlign w:val="superscript"/>
    </w:rPr>
  </w:style>
  <w:style w:type="paragraph" w:customStyle="1" w:styleId="Tekst9">
    <w:name w:val="Tekst9"/>
    <w:basedOn w:val="Normal"/>
    <w:rsid w:val="00591D92"/>
    <w:pPr>
      <w:spacing w:before="60" w:after="60"/>
      <w:ind w:firstLine="170"/>
      <w:jc w:val="both"/>
    </w:pPr>
    <w:rPr>
      <w:rFonts w:eastAsia="Times New Roman"/>
      <w:sz w:val="22"/>
      <w:szCs w:val="20"/>
    </w:rPr>
  </w:style>
  <w:style w:type="character" w:customStyle="1" w:styleId="Tekst9Tegn">
    <w:name w:val="Tekst9 Tegn"/>
    <w:basedOn w:val="Standardskrifttypeiafsnit"/>
    <w:locked/>
    <w:rsid w:val="00591D92"/>
    <w:rPr>
      <w:rFonts w:ascii="Times New Roman" w:eastAsia="Times New Roman" w:hAnsi="Times New Roman"/>
      <w:sz w:val="22"/>
      <w:lang w:eastAsia="en-US"/>
    </w:rPr>
  </w:style>
  <w:style w:type="paragraph" w:customStyle="1" w:styleId="introtext">
    <w:name w:val="intro_text"/>
    <w:basedOn w:val="Normal"/>
    <w:rsid w:val="00591D92"/>
    <w:pPr>
      <w:spacing w:before="100" w:beforeAutospacing="1" w:after="100" w:afterAutospacing="1"/>
    </w:pPr>
    <w:rPr>
      <w:rFonts w:eastAsia="Times New Roman"/>
      <w:lang w:eastAsia="da-DK"/>
    </w:rPr>
  </w:style>
  <w:style w:type="character" w:customStyle="1" w:styleId="introheader1">
    <w:name w:val="intro_header1"/>
    <w:basedOn w:val="Standardskrifttypeiafsnit"/>
    <w:rsid w:val="00591D92"/>
    <w:rPr>
      <w:b/>
      <w:bCs/>
      <w:sz w:val="31"/>
      <w:szCs w:val="31"/>
    </w:rPr>
  </w:style>
  <w:style w:type="paragraph" w:styleId="z-verstiformularen">
    <w:name w:val="HTML Top of Form"/>
    <w:basedOn w:val="Normal"/>
    <w:next w:val="Normal"/>
    <w:hidden/>
    <w:unhideWhenUsed/>
    <w:rsid w:val="00591D92"/>
    <w:pPr>
      <w:pBdr>
        <w:bottom w:val="single" w:sz="6" w:space="1" w:color="auto"/>
      </w:pBdr>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semiHidden/>
    <w:rsid w:val="00591D92"/>
    <w:rPr>
      <w:rFonts w:ascii="Arial" w:eastAsia="Times New Roman" w:hAnsi="Arial" w:cs="Arial"/>
      <w:vanish/>
      <w:sz w:val="16"/>
      <w:szCs w:val="16"/>
    </w:rPr>
  </w:style>
  <w:style w:type="paragraph" w:styleId="z-Nederstiformularen">
    <w:name w:val="HTML Bottom of Form"/>
    <w:basedOn w:val="Normal"/>
    <w:next w:val="Normal"/>
    <w:hidden/>
    <w:unhideWhenUsed/>
    <w:rsid w:val="00591D92"/>
    <w:pPr>
      <w:pBdr>
        <w:top w:val="single" w:sz="6" w:space="1" w:color="auto"/>
      </w:pBdr>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semiHidden/>
    <w:rsid w:val="00591D92"/>
    <w:rPr>
      <w:rFonts w:ascii="Arial" w:eastAsia="Times New Roman" w:hAnsi="Arial" w:cs="Arial"/>
      <w:vanish/>
      <w:sz w:val="16"/>
      <w:szCs w:val="16"/>
    </w:rPr>
  </w:style>
  <w:style w:type="character" w:customStyle="1" w:styleId="link1">
    <w:name w:val="link1"/>
    <w:basedOn w:val="Standardskrifttypeiafsnit"/>
    <w:rsid w:val="00591D92"/>
    <w:rPr>
      <w:b/>
      <w:bCs/>
      <w:strike w:val="0"/>
      <w:dstrike w:val="0"/>
      <w:color w:val="FF3300"/>
      <w:u w:val="none"/>
      <w:effect w:val="none"/>
    </w:rPr>
  </w:style>
  <w:style w:type="paragraph" w:customStyle="1" w:styleId="nortamlnarrow">
    <w:name w:val="nortaml narrow"/>
    <w:basedOn w:val="Normal"/>
    <w:qFormat/>
    <w:rsid w:val="00591D92"/>
    <w:rPr>
      <w:rFonts w:ascii="Arial Narrow" w:hAnsi="Arial Narrow" w:cs="Courier New"/>
      <w:sz w:val="20"/>
      <w:szCs w:val="20"/>
      <w:lang w:val="en-GB"/>
    </w:rPr>
  </w:style>
  <w:style w:type="character" w:customStyle="1" w:styleId="nortamlnarrowTegn">
    <w:name w:val="nortaml narrow Tegn"/>
    <w:basedOn w:val="Standardskrifttypeiafsnit"/>
    <w:rsid w:val="00591D92"/>
    <w:rPr>
      <w:rFonts w:ascii="Arial Narrow" w:hAnsi="Arial Narrow" w:cs="Courier New"/>
      <w:lang w:val="en-GB" w:eastAsia="en-US"/>
    </w:rPr>
  </w:style>
  <w:style w:type="paragraph" w:styleId="Kommentartekst">
    <w:name w:val="annotation text"/>
    <w:basedOn w:val="Normal"/>
    <w:semiHidden/>
    <w:rsid w:val="00591D9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117" Type="http://schemas.microsoft.com/office/2007/relationships/diagramDrawing" Target="diagrams/drawing22.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openxmlformats.org/officeDocument/2006/relationships/diagramData" Target="diagrams/data12.xml"/><Relationship Id="rId68" Type="http://schemas.openxmlformats.org/officeDocument/2006/relationships/diagramData" Target="diagrams/data13.xml"/><Relationship Id="rId84" Type="http://schemas.openxmlformats.org/officeDocument/2006/relationships/diagramLayout" Target="diagrams/layout16.xml"/><Relationship Id="rId89" Type="http://schemas.openxmlformats.org/officeDocument/2006/relationships/diagramLayout" Target="diagrams/layout17.xml"/><Relationship Id="rId112" Type="http://schemas.microsoft.com/office/2007/relationships/diagramDrawing" Target="diagrams/drawing21.xml"/><Relationship Id="rId133" Type="http://schemas.openxmlformats.org/officeDocument/2006/relationships/diagramData" Target="diagrams/data26.xml"/><Relationship Id="rId138" Type="http://schemas.openxmlformats.org/officeDocument/2006/relationships/diagramData" Target="diagrams/data27.xml"/><Relationship Id="rId154" Type="http://schemas.openxmlformats.org/officeDocument/2006/relationships/fontTable" Target="fontTable.xml"/><Relationship Id="rId16" Type="http://schemas.openxmlformats.org/officeDocument/2006/relationships/diagramColors" Target="diagrams/colors2.xml"/><Relationship Id="rId107" Type="http://schemas.microsoft.com/office/2007/relationships/diagramDrawing" Target="diagrams/drawing20.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openxmlformats.org/officeDocument/2006/relationships/diagramData" Target="diagrams/data10.xml"/><Relationship Id="rId58" Type="http://schemas.openxmlformats.org/officeDocument/2006/relationships/diagramData" Target="diagrams/data11.xml"/><Relationship Id="rId74" Type="http://schemas.openxmlformats.org/officeDocument/2006/relationships/diagramLayout" Target="diagrams/layout14.xml"/><Relationship Id="rId79" Type="http://schemas.openxmlformats.org/officeDocument/2006/relationships/diagramLayout" Target="diagrams/layout15.xml"/><Relationship Id="rId102" Type="http://schemas.microsoft.com/office/2007/relationships/diagramDrawing" Target="diagrams/drawing19.xml"/><Relationship Id="rId123" Type="http://schemas.openxmlformats.org/officeDocument/2006/relationships/diagramData" Target="diagrams/data24.xml"/><Relationship Id="rId128" Type="http://schemas.openxmlformats.org/officeDocument/2006/relationships/diagramData" Target="diagrams/data25.xml"/><Relationship Id="rId144" Type="http://schemas.openxmlformats.org/officeDocument/2006/relationships/diagramLayout" Target="diagrams/layout28.xml"/><Relationship Id="rId149" Type="http://schemas.openxmlformats.org/officeDocument/2006/relationships/diagramLayout" Target="diagrams/layout29.xml"/><Relationship Id="rId5" Type="http://schemas.openxmlformats.org/officeDocument/2006/relationships/webSettings" Target="webSettings.xml"/><Relationship Id="rId90" Type="http://schemas.openxmlformats.org/officeDocument/2006/relationships/diagramQuickStyle" Target="diagrams/quickStyle17.xml"/><Relationship Id="rId95" Type="http://schemas.openxmlformats.org/officeDocument/2006/relationships/diagramQuickStyle" Target="diagrams/quickStyle18.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diagramData" Target="diagrams/data9.xml"/><Relationship Id="rId64" Type="http://schemas.openxmlformats.org/officeDocument/2006/relationships/diagramLayout" Target="diagrams/layout12.xml"/><Relationship Id="rId69" Type="http://schemas.openxmlformats.org/officeDocument/2006/relationships/diagramLayout" Target="diagrams/layout13.xml"/><Relationship Id="rId113" Type="http://schemas.openxmlformats.org/officeDocument/2006/relationships/diagramData" Target="diagrams/data22.xml"/><Relationship Id="rId118" Type="http://schemas.openxmlformats.org/officeDocument/2006/relationships/diagramData" Target="diagrams/data23.xml"/><Relationship Id="rId134" Type="http://schemas.openxmlformats.org/officeDocument/2006/relationships/diagramLayout" Target="diagrams/layout26.xml"/><Relationship Id="rId139" Type="http://schemas.openxmlformats.org/officeDocument/2006/relationships/diagramLayout" Target="diagrams/layout27.xml"/><Relationship Id="rId80" Type="http://schemas.openxmlformats.org/officeDocument/2006/relationships/diagramQuickStyle" Target="diagrams/quickStyle15.xml"/><Relationship Id="rId85" Type="http://schemas.openxmlformats.org/officeDocument/2006/relationships/diagramQuickStyle" Target="diagrams/quickStyle16.xml"/><Relationship Id="rId150" Type="http://schemas.openxmlformats.org/officeDocument/2006/relationships/diagramQuickStyle" Target="diagrams/quickStyle29.xml"/><Relationship Id="rId155" Type="http://schemas.openxmlformats.org/officeDocument/2006/relationships/theme" Target="theme/theme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 Id="rId67" Type="http://schemas.microsoft.com/office/2007/relationships/diagramDrawing" Target="diagrams/drawing12.xml"/><Relationship Id="rId103" Type="http://schemas.openxmlformats.org/officeDocument/2006/relationships/diagramData" Target="diagrams/data20.xml"/><Relationship Id="rId108" Type="http://schemas.openxmlformats.org/officeDocument/2006/relationships/diagramData" Target="diagrams/data21.xml"/><Relationship Id="rId116" Type="http://schemas.openxmlformats.org/officeDocument/2006/relationships/diagramColors" Target="diagrams/colors22.xml"/><Relationship Id="rId124" Type="http://schemas.openxmlformats.org/officeDocument/2006/relationships/diagramLayout" Target="diagrams/layout24.xml"/><Relationship Id="rId129" Type="http://schemas.openxmlformats.org/officeDocument/2006/relationships/diagramLayout" Target="diagrams/layout25.xml"/><Relationship Id="rId137" Type="http://schemas.microsoft.com/office/2007/relationships/diagramDrawing" Target="diagrams/drawing26.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70" Type="http://schemas.openxmlformats.org/officeDocument/2006/relationships/diagramQuickStyle" Target="diagrams/quickStyle13.xml"/><Relationship Id="rId75" Type="http://schemas.openxmlformats.org/officeDocument/2006/relationships/diagramQuickStyle" Target="diagrams/quickStyle14.xml"/><Relationship Id="rId83" Type="http://schemas.openxmlformats.org/officeDocument/2006/relationships/diagramData" Target="diagrams/data16.xml"/><Relationship Id="rId88" Type="http://schemas.openxmlformats.org/officeDocument/2006/relationships/diagramData" Target="diagrams/data17.xml"/><Relationship Id="rId91" Type="http://schemas.openxmlformats.org/officeDocument/2006/relationships/diagramColors" Target="diagrams/colors17.xml"/><Relationship Id="rId96" Type="http://schemas.openxmlformats.org/officeDocument/2006/relationships/diagramColors" Target="diagrams/colors18.xml"/><Relationship Id="rId111" Type="http://schemas.openxmlformats.org/officeDocument/2006/relationships/diagramColors" Target="diagrams/colors21.xml"/><Relationship Id="rId132" Type="http://schemas.microsoft.com/office/2007/relationships/diagramDrawing" Target="diagrams/drawing25.xml"/><Relationship Id="rId140" Type="http://schemas.openxmlformats.org/officeDocument/2006/relationships/diagramQuickStyle" Target="diagrams/quickStyle27.xml"/><Relationship Id="rId145" Type="http://schemas.openxmlformats.org/officeDocument/2006/relationships/diagramQuickStyle" Target="diagrams/quickStyle28.xm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6" Type="http://schemas.openxmlformats.org/officeDocument/2006/relationships/diagramColors" Target="diagrams/colors20.xml"/><Relationship Id="rId114" Type="http://schemas.openxmlformats.org/officeDocument/2006/relationships/diagramLayout" Target="diagrams/layout22.xml"/><Relationship Id="rId119" Type="http://schemas.openxmlformats.org/officeDocument/2006/relationships/diagramLayout" Target="diagrams/layout23.xml"/><Relationship Id="rId127" Type="http://schemas.microsoft.com/office/2007/relationships/diagramDrawing" Target="diagrams/drawing24.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diagramQuickStyle" Target="diagrams/quickStyle12.xml"/><Relationship Id="rId73" Type="http://schemas.openxmlformats.org/officeDocument/2006/relationships/diagramData" Target="diagrams/data14.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Colors" Target="diagrams/colors16.xml"/><Relationship Id="rId94" Type="http://schemas.openxmlformats.org/officeDocument/2006/relationships/diagramLayout" Target="diagrams/layout18.xml"/><Relationship Id="rId99" Type="http://schemas.openxmlformats.org/officeDocument/2006/relationships/diagramLayout" Target="diagrams/layout19.xml"/><Relationship Id="rId101" Type="http://schemas.openxmlformats.org/officeDocument/2006/relationships/diagramColors" Target="diagrams/colors19.xml"/><Relationship Id="rId122" Type="http://schemas.microsoft.com/office/2007/relationships/diagramDrawing" Target="diagrams/drawing23.xml"/><Relationship Id="rId130" Type="http://schemas.openxmlformats.org/officeDocument/2006/relationships/diagramQuickStyle" Target="diagrams/quickStyle25.xml"/><Relationship Id="rId135" Type="http://schemas.openxmlformats.org/officeDocument/2006/relationships/diagramQuickStyle" Target="diagrams/quickStyle26.xml"/><Relationship Id="rId143" Type="http://schemas.openxmlformats.org/officeDocument/2006/relationships/diagramData" Target="diagrams/data28.xml"/><Relationship Id="rId148" Type="http://schemas.openxmlformats.org/officeDocument/2006/relationships/diagramData" Target="diagrams/data29.xml"/><Relationship Id="rId151" Type="http://schemas.openxmlformats.org/officeDocument/2006/relationships/diagramColors" Target="diagrams/colors2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109" Type="http://schemas.openxmlformats.org/officeDocument/2006/relationships/diagramLayout" Target="diagrams/layout21.xml"/><Relationship Id="rId34" Type="http://schemas.openxmlformats.org/officeDocument/2006/relationships/diagramLayout" Target="diagrams/layout6.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6" Type="http://schemas.openxmlformats.org/officeDocument/2006/relationships/diagramColors" Target="diagrams/colors14.xml"/><Relationship Id="rId97" Type="http://schemas.microsoft.com/office/2007/relationships/diagramDrawing" Target="diagrams/drawing18.xml"/><Relationship Id="rId104" Type="http://schemas.openxmlformats.org/officeDocument/2006/relationships/diagramLayout" Target="diagrams/layout20.xml"/><Relationship Id="rId120" Type="http://schemas.openxmlformats.org/officeDocument/2006/relationships/diagramQuickStyle" Target="diagrams/quickStyle23.xml"/><Relationship Id="rId125" Type="http://schemas.openxmlformats.org/officeDocument/2006/relationships/diagramQuickStyle" Target="diagrams/quickStyle24.xml"/><Relationship Id="rId141" Type="http://schemas.openxmlformats.org/officeDocument/2006/relationships/diagramColors" Target="diagrams/colors27.xml"/><Relationship Id="rId146" Type="http://schemas.openxmlformats.org/officeDocument/2006/relationships/diagramColors" Target="diagrams/colors28.xml"/><Relationship Id="rId7" Type="http://schemas.openxmlformats.org/officeDocument/2006/relationships/endnotes" Target="endnotes.xml"/><Relationship Id="rId71" Type="http://schemas.openxmlformats.org/officeDocument/2006/relationships/diagramColors" Target="diagrams/colors13.xml"/><Relationship Id="rId92" Type="http://schemas.microsoft.com/office/2007/relationships/diagramDrawing" Target="diagrams/drawing17.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Colors" Target="diagrams/colors12.xml"/><Relationship Id="rId87" Type="http://schemas.microsoft.com/office/2007/relationships/diagramDrawing" Target="diagrams/drawing16.xml"/><Relationship Id="rId110" Type="http://schemas.openxmlformats.org/officeDocument/2006/relationships/diagramQuickStyle" Target="diagrams/quickStyle21.xml"/><Relationship Id="rId115" Type="http://schemas.openxmlformats.org/officeDocument/2006/relationships/diagramQuickStyle" Target="diagrams/quickStyle22.xml"/><Relationship Id="rId131" Type="http://schemas.openxmlformats.org/officeDocument/2006/relationships/diagramColors" Target="diagrams/colors25.xml"/><Relationship Id="rId136" Type="http://schemas.openxmlformats.org/officeDocument/2006/relationships/diagramColors" Target="diagrams/colors26.xml"/><Relationship Id="rId61" Type="http://schemas.openxmlformats.org/officeDocument/2006/relationships/diagramColors" Target="diagrams/colors11.xml"/><Relationship Id="rId82" Type="http://schemas.microsoft.com/office/2007/relationships/diagramDrawing" Target="diagrams/drawing15.xml"/><Relationship Id="rId152" Type="http://schemas.microsoft.com/office/2007/relationships/diagramDrawing" Target="diagrams/drawing29.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Colors" Target="diagrams/colors10.xml"/><Relationship Id="rId77" Type="http://schemas.microsoft.com/office/2007/relationships/diagramDrawing" Target="diagrams/drawing14.xml"/><Relationship Id="rId100" Type="http://schemas.openxmlformats.org/officeDocument/2006/relationships/diagramQuickStyle" Target="diagrams/quickStyle19.xml"/><Relationship Id="rId105" Type="http://schemas.openxmlformats.org/officeDocument/2006/relationships/diagramQuickStyle" Target="diagrams/quickStyle20.xml"/><Relationship Id="rId126" Type="http://schemas.openxmlformats.org/officeDocument/2006/relationships/diagramColors" Target="diagrams/colors24.xml"/><Relationship Id="rId147" Type="http://schemas.microsoft.com/office/2007/relationships/diagramDrawing" Target="diagrams/drawing28.xml"/><Relationship Id="rId8" Type="http://schemas.openxmlformats.org/officeDocument/2006/relationships/diagramData" Target="diagrams/data1.xml"/><Relationship Id="rId51" Type="http://schemas.openxmlformats.org/officeDocument/2006/relationships/diagramColors" Target="diagrams/colors9.xml"/><Relationship Id="rId72" Type="http://schemas.microsoft.com/office/2007/relationships/diagramDrawing" Target="diagrams/drawing13.xml"/><Relationship Id="rId93" Type="http://schemas.openxmlformats.org/officeDocument/2006/relationships/diagramData" Target="diagrams/data18.xml"/><Relationship Id="rId98" Type="http://schemas.openxmlformats.org/officeDocument/2006/relationships/diagramData" Target="diagrams/data19.xml"/><Relationship Id="rId121" Type="http://schemas.openxmlformats.org/officeDocument/2006/relationships/diagramColors" Target="diagrams/colors23.xml"/><Relationship Id="rId142" Type="http://schemas.microsoft.com/office/2007/relationships/diagramDrawing" Target="diagrams/drawing27.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10%20Interfolk%20PROJEKTER\22%20EU%20Grundtvig%20-%20KSD%202009\12%20survey\WP%202-3,%20Questionnaire,%20learners,%20version%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51CF51E9-5D70-4BF0-B2E8-3E7152A18E86}">
      <dgm:prSet phldrT="[Tekst]" custT="1"/>
      <dgm:spPr>
        <a:solidFill>
          <a:schemeClr val="accent3">
            <a:lumMod val="60000"/>
            <a:lumOff val="40000"/>
          </a:schemeClr>
        </a:solidFill>
        <a:ln w="12700">
          <a:solidFill>
            <a:schemeClr val="tx1"/>
          </a:solidFill>
        </a:ln>
      </dgm:spPr>
      <dgm:t>
        <a:bodyPr lIns="0" tIns="0" rIns="0" bIns="0"/>
        <a:lstStyle/>
        <a:p>
          <a:pPr algn="ctr"/>
          <a:r>
            <a:rPr lang="da-DK" sz="800" b="0">
              <a:solidFill>
                <a:sysClr val="windowText" lastClr="000000"/>
              </a:solidFill>
              <a:latin typeface="Arial Narrow" pitchFamily="34" charset="0"/>
            </a:rPr>
            <a:t>Know-ledge</a:t>
          </a:r>
          <a:endParaRPr lang="da-DK" sz="800" b="0">
            <a:latin typeface="Arial Narrow" pitchFamily="34" charset="0"/>
          </a:endParaRPr>
        </a:p>
      </dgm:t>
    </dgm:pt>
    <dgm:pt modelId="{4479D4F5-B07B-48C6-AB21-9A6CB78DA34A}" type="sibTrans" cxnId="{EA4E5398-E221-48F5-9238-3DE4545CFB62}">
      <dgm:prSet custT="1"/>
      <dgm:spPr/>
      <dgm:t>
        <a:bodyPr/>
        <a:lstStyle/>
        <a:p>
          <a:pPr algn="r"/>
          <a:endParaRPr lang="da-DK" sz="800"/>
        </a:p>
      </dgm:t>
    </dgm:pt>
    <dgm:pt modelId="{320F73AB-A8A2-4F00-A6E4-EC78642D2A92}" type="parTrans" cxnId="{EA4E5398-E221-48F5-9238-3DE4545CFB62}">
      <dgm:prSet/>
      <dgm:spPr/>
      <dgm:t>
        <a:bodyPr/>
        <a:lstStyle/>
        <a:p>
          <a:pPr algn="r"/>
          <a:endParaRPr lang="da-DK"/>
        </a:p>
      </dgm:t>
    </dgm:pt>
    <dgm:pt modelId="{BE2F2B0E-97E6-44AB-8B83-C8226B356494}">
      <dgm:prSet phldrT="[Tekst]" custT="1"/>
      <dgm:spPr>
        <a:solidFill>
          <a:schemeClr val="tx2">
            <a:lumMod val="20000"/>
            <a:lumOff val="80000"/>
          </a:schemeClr>
        </a:solidFill>
        <a:ln w="12700">
          <a:solidFill>
            <a:schemeClr val="tx1"/>
          </a:solidFill>
        </a:ln>
      </dgm:spPr>
      <dgm:t>
        <a:bodyPr lIns="0" tIns="0" rIns="0" bIns="0"/>
        <a:lstStyle/>
        <a:p>
          <a:pPr algn="ctr"/>
          <a:r>
            <a:rPr lang="da-DK" sz="800" b="0">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r"/>
          <a:endParaRPr lang="da-DK" sz="800"/>
        </a:p>
      </dgm:t>
    </dgm:pt>
    <dgm:pt modelId="{1221E69A-6E1A-4F1F-9B5C-00F22BBBA96C}" type="parTrans" cxnId="{D3BA5DDC-801C-4C41-BF12-70888223B0D6}">
      <dgm:prSet/>
      <dgm:spPr/>
      <dgm:t>
        <a:bodyPr/>
        <a:lstStyle/>
        <a:p>
          <a:pPr algn="r"/>
          <a:endParaRPr lang="da-DK"/>
        </a:p>
      </dgm:t>
    </dgm:pt>
    <dgm:pt modelId="{A28FC2F8-971A-4745-BB9A-139A42F5EAB0}">
      <dgm:prSet phldrT="[Tekst]" custT="1"/>
      <dgm:spPr>
        <a:solidFill>
          <a:schemeClr val="accent6">
            <a:lumMod val="60000"/>
            <a:lumOff val="40000"/>
          </a:schemeClr>
        </a:solidFill>
        <a:ln w="12700">
          <a:solidFill>
            <a:schemeClr val="tx1"/>
          </a:solidFill>
        </a:ln>
      </dgm:spPr>
      <dgm:t>
        <a:bodyPr lIns="0" tIns="0" rIns="0" bIns="0"/>
        <a:lstStyle/>
        <a:p>
          <a:pPr algn="ctr"/>
          <a:r>
            <a:rPr lang="da-DK" sz="800" b="0">
              <a:solidFill>
                <a:sysClr val="windowText" lastClr="000000"/>
              </a:solidFill>
              <a:latin typeface="Arial Narrow" pitchFamily="34" charset="0"/>
            </a:rPr>
            <a:t>Compe-tence</a:t>
          </a:r>
        </a:p>
      </dgm:t>
    </dgm:pt>
    <dgm:pt modelId="{8A9D9BFA-726B-4C9A-856D-C2B6F99D445B}" type="parTrans" cxnId="{F62E731B-D68F-4928-8F12-D0153DC8E84A}">
      <dgm:prSet/>
      <dgm:spPr/>
      <dgm:t>
        <a:bodyPr/>
        <a:lstStyle/>
        <a:p>
          <a:endParaRPr lang="da-DK"/>
        </a:p>
      </dgm:t>
    </dgm:pt>
    <dgm:pt modelId="{2A26F85C-175E-47D9-BD46-D513CD43C9CA}" type="sibTrans" cxnId="{F62E731B-D68F-4928-8F12-D0153DC8E84A}">
      <dgm:prSet custT="1"/>
      <dgm:spPr/>
      <dgm:t>
        <a:bodyPr/>
        <a:lstStyle/>
        <a:p>
          <a:endParaRPr lang="da-DK" sz="800"/>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custScaleX="104545" custRadScaleRad="100228" custRadScaleInc="622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custScaleX="104215">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624BA04C-CAF5-45A8-A6B3-DFA4FA7CF201}" type="pres">
      <dgm:prSet presAssocID="{A28FC2F8-971A-4745-BB9A-139A42F5EAB0}" presName="node" presStyleLbl="node1" presStyleIdx="2" presStyleCnt="3">
        <dgm:presLayoutVars>
          <dgm:bulletEnabled val="1"/>
        </dgm:presLayoutVars>
      </dgm:prSet>
      <dgm:spPr/>
      <dgm:t>
        <a:bodyPr/>
        <a:lstStyle/>
        <a:p>
          <a:endParaRPr lang="da-DK"/>
        </a:p>
      </dgm:t>
    </dgm:pt>
    <dgm:pt modelId="{410C8E29-40B6-467B-9074-8266B37D409C}" type="pres">
      <dgm:prSet presAssocID="{2A26F85C-175E-47D9-BD46-D513CD43C9CA}" presName="sibTrans" presStyleLbl="sibTrans2D1" presStyleIdx="2" presStyleCnt="3"/>
      <dgm:spPr/>
      <dgm:t>
        <a:bodyPr/>
        <a:lstStyle/>
        <a:p>
          <a:endParaRPr lang="da-DK"/>
        </a:p>
      </dgm:t>
    </dgm:pt>
    <dgm:pt modelId="{E1BA3C51-5051-44F0-8386-0B445B7E1CAC}" type="pres">
      <dgm:prSet presAssocID="{2A26F85C-175E-47D9-BD46-D513CD43C9CA}" presName="connectorText" presStyleLbl="sibTrans2D1" presStyleIdx="2" presStyleCnt="3"/>
      <dgm:spPr/>
      <dgm:t>
        <a:bodyPr/>
        <a:lstStyle/>
        <a:p>
          <a:endParaRPr lang="da-DK"/>
        </a:p>
      </dgm:t>
    </dgm:pt>
  </dgm:ptLst>
  <dgm:cxnLst>
    <dgm:cxn modelId="{D3BA5DDC-801C-4C41-BF12-70888223B0D6}" srcId="{F35FBD06-BCC2-4D94-9225-118F144A2E9A}" destId="{BE2F2B0E-97E6-44AB-8B83-C8226B356494}" srcOrd="0" destOrd="0" parTransId="{1221E69A-6E1A-4F1F-9B5C-00F22BBBA96C}" sibTransId="{2C7AC11A-3297-43BC-A0BD-093EC3AD62C5}"/>
    <dgm:cxn modelId="{7E55A6C0-4D3B-4DD3-8293-8ABBE9E3CB4B}" type="presOf" srcId="{4479D4F5-B07B-48C6-AB21-9A6CB78DA34A}" destId="{11B5ED12-9FC7-44D3-AD3E-4D5930A2CAE3}" srcOrd="0" destOrd="0" presId="urn:microsoft.com/office/officeart/2005/8/layout/cycle2"/>
    <dgm:cxn modelId="{F20F5226-C368-4666-8C39-7D064CFC05B5}" type="presOf" srcId="{4479D4F5-B07B-48C6-AB21-9A6CB78DA34A}" destId="{73348D91-9AA5-44F6-9FD7-42908738129A}" srcOrd="1" destOrd="0" presId="urn:microsoft.com/office/officeart/2005/8/layout/cycle2"/>
    <dgm:cxn modelId="{4DDDD219-C82C-47CA-9091-9EFB7E2ECD0E}" type="presOf" srcId="{2A26F85C-175E-47D9-BD46-D513CD43C9CA}" destId="{E1BA3C51-5051-44F0-8386-0B445B7E1CAC}" srcOrd="1" destOrd="0" presId="urn:microsoft.com/office/officeart/2005/8/layout/cycle2"/>
    <dgm:cxn modelId="{0E723286-478B-4254-ADC9-C2106B13C496}" type="presOf" srcId="{2C7AC11A-3297-43BC-A0BD-093EC3AD62C5}" destId="{56C5479E-0E61-4DD0-86BE-62A8BF893396}" srcOrd="0" destOrd="0" presId="urn:microsoft.com/office/officeart/2005/8/layout/cycle2"/>
    <dgm:cxn modelId="{9DD5DFF6-0486-4747-BF03-4D50CC2943EB}" type="presOf" srcId="{2A26F85C-175E-47D9-BD46-D513CD43C9CA}" destId="{410C8E29-40B6-467B-9074-8266B37D409C}" srcOrd="0" destOrd="0" presId="urn:microsoft.com/office/officeart/2005/8/layout/cycle2"/>
    <dgm:cxn modelId="{B344978C-1DE9-4FE4-B9E3-1B6426DE4F56}" type="presOf" srcId="{2C7AC11A-3297-43BC-A0BD-093EC3AD62C5}" destId="{A4405A28-0CB8-4D76-9B2A-D5FED6F73433}" srcOrd="1" destOrd="0" presId="urn:microsoft.com/office/officeart/2005/8/layout/cycle2"/>
    <dgm:cxn modelId="{DFF39C63-443F-4774-9A61-4BFB894554C9}" type="presOf" srcId="{F35FBD06-BCC2-4D94-9225-118F144A2E9A}" destId="{A9CC8863-7275-47CD-A255-840D0F9DDD89}"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9CA4BE0D-7379-46B2-AF9B-21DF5363C36E}" type="presOf" srcId="{BE2F2B0E-97E6-44AB-8B83-C8226B356494}" destId="{849E4A90-86C8-48B9-8D66-92DD8E94D416}" srcOrd="0" destOrd="0" presId="urn:microsoft.com/office/officeart/2005/8/layout/cycle2"/>
    <dgm:cxn modelId="{66068141-7BA1-4D96-92B0-46CC53B0937B}" type="presOf" srcId="{A28FC2F8-971A-4745-BB9A-139A42F5EAB0}" destId="{624BA04C-CAF5-45A8-A6B3-DFA4FA7CF201}" srcOrd="0" destOrd="0" presId="urn:microsoft.com/office/officeart/2005/8/layout/cycle2"/>
    <dgm:cxn modelId="{F62E731B-D68F-4928-8F12-D0153DC8E84A}" srcId="{F35FBD06-BCC2-4D94-9225-118F144A2E9A}" destId="{A28FC2F8-971A-4745-BB9A-139A42F5EAB0}" srcOrd="2" destOrd="0" parTransId="{8A9D9BFA-726B-4C9A-856D-C2B6F99D445B}" sibTransId="{2A26F85C-175E-47D9-BD46-D513CD43C9CA}"/>
    <dgm:cxn modelId="{7A83C277-70D5-4DAA-9700-5E12B0A2BACD}" type="presOf" srcId="{51CF51E9-5D70-4BF0-B2E8-3E7152A18E86}" destId="{31968887-1F99-4436-8B71-42B9A0E2816B}" srcOrd="0" destOrd="0" presId="urn:microsoft.com/office/officeart/2005/8/layout/cycle2"/>
    <dgm:cxn modelId="{A2A53F19-2089-48FB-801D-7B15470F024F}" type="presParOf" srcId="{A9CC8863-7275-47CD-A255-840D0F9DDD89}" destId="{849E4A90-86C8-48B9-8D66-92DD8E94D416}" srcOrd="0" destOrd="0" presId="urn:microsoft.com/office/officeart/2005/8/layout/cycle2"/>
    <dgm:cxn modelId="{FE406B5A-F6E8-452B-A5CC-67CD48A1F847}" type="presParOf" srcId="{A9CC8863-7275-47CD-A255-840D0F9DDD89}" destId="{56C5479E-0E61-4DD0-86BE-62A8BF893396}" srcOrd="1" destOrd="0" presId="urn:microsoft.com/office/officeart/2005/8/layout/cycle2"/>
    <dgm:cxn modelId="{F50E07A3-6A60-4547-8A3D-E50AF598D167}" type="presParOf" srcId="{56C5479E-0E61-4DD0-86BE-62A8BF893396}" destId="{A4405A28-0CB8-4D76-9B2A-D5FED6F73433}" srcOrd="0" destOrd="0" presId="urn:microsoft.com/office/officeart/2005/8/layout/cycle2"/>
    <dgm:cxn modelId="{65089662-A2B9-40FA-A0DE-2B6FEBB9BFE6}" type="presParOf" srcId="{A9CC8863-7275-47CD-A255-840D0F9DDD89}" destId="{31968887-1F99-4436-8B71-42B9A0E2816B}" srcOrd="2" destOrd="0" presId="urn:microsoft.com/office/officeart/2005/8/layout/cycle2"/>
    <dgm:cxn modelId="{2F233493-F168-4E3D-A20A-D6ACB3B30D9F}" type="presParOf" srcId="{A9CC8863-7275-47CD-A255-840D0F9DDD89}" destId="{11B5ED12-9FC7-44D3-AD3E-4D5930A2CAE3}" srcOrd="3" destOrd="0" presId="urn:microsoft.com/office/officeart/2005/8/layout/cycle2"/>
    <dgm:cxn modelId="{C33578D6-71B3-48C1-B752-D6C4D87D3B72}" type="presParOf" srcId="{11B5ED12-9FC7-44D3-AD3E-4D5930A2CAE3}" destId="{73348D91-9AA5-44F6-9FD7-42908738129A}" srcOrd="0" destOrd="0" presId="urn:microsoft.com/office/officeart/2005/8/layout/cycle2"/>
    <dgm:cxn modelId="{55F2775C-5B70-474C-AFE0-E13ED0EF1B21}" type="presParOf" srcId="{A9CC8863-7275-47CD-A255-840D0F9DDD89}" destId="{624BA04C-CAF5-45A8-A6B3-DFA4FA7CF201}" srcOrd="4" destOrd="0" presId="urn:microsoft.com/office/officeart/2005/8/layout/cycle2"/>
    <dgm:cxn modelId="{DC64A7C6-2B0A-411F-BA0C-F4D807F9B0D8}" type="presParOf" srcId="{A9CC8863-7275-47CD-A255-840D0F9DDD89}" destId="{410C8E29-40B6-467B-9074-8266B37D409C}" srcOrd="5" destOrd="0" presId="urn:microsoft.com/office/officeart/2005/8/layout/cycle2"/>
    <dgm:cxn modelId="{68E2D2D8-863D-4286-B065-21C9CBFDBF50}" type="presParOf" srcId="{410C8E29-40B6-467B-9074-8266B37D409C}" destId="{E1BA3C51-5051-44F0-8386-0B445B7E1CAC}"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4FC73EA8-EC39-4D06-BBDE-4F30AACD316E}" type="presOf" srcId="{F92A2395-F506-4A85-B900-20FA1F36CEEF}" destId="{F8475FB8-9DD8-428F-89CE-7D49DD068DC0}" srcOrd="1" destOrd="0" presId="urn:microsoft.com/office/officeart/2005/8/layout/cycle2"/>
    <dgm:cxn modelId="{264180BE-4AE7-4316-B4AC-42A37F11CECB}" type="presOf" srcId="{51CF51E9-5D70-4BF0-B2E8-3E7152A18E86}" destId="{31968887-1F99-4436-8B71-42B9A0E2816B}" srcOrd="0" destOrd="0" presId="urn:microsoft.com/office/officeart/2005/8/layout/cycle2"/>
    <dgm:cxn modelId="{74EB2646-4A9F-49FC-803F-1240926D0B70}" type="presOf" srcId="{4479D4F5-B07B-48C6-AB21-9A6CB78DA34A}" destId="{73348D91-9AA5-44F6-9FD7-42908738129A}"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4BFDDF33-6DC7-4AF8-9BBE-4C7ADB93CE9E}" type="presOf" srcId="{2B77FFC4-733E-4968-8856-33339AD891A8}" destId="{C6FC8F84-AA19-4B8D-ACAF-B024653FBCBD}" srcOrd="0" destOrd="0" presId="urn:microsoft.com/office/officeart/2005/8/layout/cycle2"/>
    <dgm:cxn modelId="{68EEB499-EF0E-402D-991C-3DED81C140A3}" type="presOf" srcId="{2C7AC11A-3297-43BC-A0BD-093EC3AD62C5}" destId="{A4405A28-0CB8-4D76-9B2A-D5FED6F73433}" srcOrd="1" destOrd="0" presId="urn:microsoft.com/office/officeart/2005/8/layout/cycle2"/>
    <dgm:cxn modelId="{07BC6665-4587-48F3-A281-65FD26E50406}" type="presOf" srcId="{BE2F2B0E-97E6-44AB-8B83-C8226B356494}" destId="{849E4A90-86C8-48B9-8D66-92DD8E94D416}"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458CC14-21D4-4103-ADF5-81FCFF034EDF}" type="presOf" srcId="{F92A2395-F506-4A85-B900-20FA1F36CEEF}" destId="{C7B0AFEB-A838-43CC-B158-2CE1EA7317EA}" srcOrd="0" destOrd="0" presId="urn:microsoft.com/office/officeart/2005/8/layout/cycle2"/>
    <dgm:cxn modelId="{75C1F1A7-E9F1-458F-9347-08F1957A6C13}" type="presOf" srcId="{4479D4F5-B07B-48C6-AB21-9A6CB78DA34A}" destId="{11B5ED12-9FC7-44D3-AD3E-4D5930A2CAE3}"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7A9F1EED-2F79-4864-A0D0-4FFDE0CFF4A4}" type="presOf" srcId="{F35FBD06-BCC2-4D94-9225-118F144A2E9A}" destId="{A9CC8863-7275-47CD-A255-840D0F9DDD89}" srcOrd="0" destOrd="0" presId="urn:microsoft.com/office/officeart/2005/8/layout/cycle2"/>
    <dgm:cxn modelId="{D79285B9-75A0-46CD-97FB-0DAA7334EB71}" type="presOf" srcId="{2C7AC11A-3297-43BC-A0BD-093EC3AD62C5}" destId="{56C5479E-0E61-4DD0-86BE-62A8BF893396}" srcOrd="0" destOrd="0" presId="urn:microsoft.com/office/officeart/2005/8/layout/cycle2"/>
    <dgm:cxn modelId="{A200A9AA-3B2A-485F-9D34-5D349F4C50D0}" type="presParOf" srcId="{A9CC8863-7275-47CD-A255-840D0F9DDD89}" destId="{849E4A90-86C8-48B9-8D66-92DD8E94D416}" srcOrd="0" destOrd="0" presId="urn:microsoft.com/office/officeart/2005/8/layout/cycle2"/>
    <dgm:cxn modelId="{023A0D90-680B-4D4C-A38C-4613F618AD6F}" type="presParOf" srcId="{A9CC8863-7275-47CD-A255-840D0F9DDD89}" destId="{56C5479E-0E61-4DD0-86BE-62A8BF893396}" srcOrd="1" destOrd="0" presId="urn:microsoft.com/office/officeart/2005/8/layout/cycle2"/>
    <dgm:cxn modelId="{663270D9-E5EC-49F1-91E9-EE6E246E1568}" type="presParOf" srcId="{56C5479E-0E61-4DD0-86BE-62A8BF893396}" destId="{A4405A28-0CB8-4D76-9B2A-D5FED6F73433}" srcOrd="0" destOrd="0" presId="urn:microsoft.com/office/officeart/2005/8/layout/cycle2"/>
    <dgm:cxn modelId="{60769C92-9FED-47B4-B464-8F45D42E5284}" type="presParOf" srcId="{A9CC8863-7275-47CD-A255-840D0F9DDD89}" destId="{31968887-1F99-4436-8B71-42B9A0E2816B}" srcOrd="2" destOrd="0" presId="urn:microsoft.com/office/officeart/2005/8/layout/cycle2"/>
    <dgm:cxn modelId="{EF261B99-8FE1-4F02-85D4-19155B8C40D0}" type="presParOf" srcId="{A9CC8863-7275-47CD-A255-840D0F9DDD89}" destId="{11B5ED12-9FC7-44D3-AD3E-4D5930A2CAE3}" srcOrd="3" destOrd="0" presId="urn:microsoft.com/office/officeart/2005/8/layout/cycle2"/>
    <dgm:cxn modelId="{A9AA116B-C828-4DD2-8CA7-5BDEE9E38167}" type="presParOf" srcId="{11B5ED12-9FC7-44D3-AD3E-4D5930A2CAE3}" destId="{73348D91-9AA5-44F6-9FD7-42908738129A}" srcOrd="0" destOrd="0" presId="urn:microsoft.com/office/officeart/2005/8/layout/cycle2"/>
    <dgm:cxn modelId="{203F4911-F35C-4481-B095-CAEDD8B51BBA}" type="presParOf" srcId="{A9CC8863-7275-47CD-A255-840D0F9DDD89}" destId="{C6FC8F84-AA19-4B8D-ACAF-B024653FBCBD}" srcOrd="4" destOrd="0" presId="urn:microsoft.com/office/officeart/2005/8/layout/cycle2"/>
    <dgm:cxn modelId="{5C764377-F35B-4AE3-A096-3010B98FEEED}" type="presParOf" srcId="{A9CC8863-7275-47CD-A255-840D0F9DDD89}" destId="{C7B0AFEB-A838-43CC-B158-2CE1EA7317EA}" srcOrd="5" destOrd="0" presId="urn:microsoft.com/office/officeart/2005/8/layout/cycle2"/>
    <dgm:cxn modelId="{66A7DB37-74A7-4D6A-8B36-49146BAC44FE}"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solidFill>
          <a:schemeClr val="accent1">
            <a:tint val="60000"/>
            <a:hueOff val="0"/>
            <a:satOff val="0"/>
            <a:lumOff val="0"/>
          </a:schemeClr>
        </a:solid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t>
        <a:bodyPr/>
        <a:lstStyle/>
        <a:p>
          <a:endParaRPr lang="da-DK"/>
        </a:p>
      </dgm:t>
    </dgm:pt>
  </dgm:ptLst>
  <dgm:cxnLst>
    <dgm:cxn modelId="{616A2308-1E3A-4060-A2FF-BBC687269591}" srcId="{54AA379A-FEA1-4D5F-BF28-42354C147806}" destId="{BB285DE5-BC1E-4261-BC3D-63C22A629FF0}" srcOrd="4" destOrd="0" parTransId="{BC7FFB15-2867-4E61-BB35-A011019CC754}" sibTransId="{3804E333-412E-4503-88C9-435076880ADE}"/>
    <dgm:cxn modelId="{8A184A29-907E-42CE-A96A-51E0B1B456FC}" type="presOf" srcId="{C54381AD-0923-4F91-9537-196D34E634F9}" destId="{BCE64E79-ACE5-421A-BB0D-79EE436DAC97}" srcOrd="1" destOrd="0" presId="urn:microsoft.com/office/officeart/2005/8/layout/cycle8"/>
    <dgm:cxn modelId="{63C03802-D059-4E49-8731-3E0039DAFEF5}" type="presOf" srcId="{714C3F97-D9F7-4FFF-96A7-7411BF245F91}" destId="{65A3817F-F99E-42CC-B640-9F96BE51C03C}" srcOrd="1" destOrd="0" presId="urn:microsoft.com/office/officeart/2005/8/layout/cycle8"/>
    <dgm:cxn modelId="{D2D6DF91-DB45-4FD6-AB71-C25AAD0ADD78}" type="presOf" srcId="{347D486D-D8B1-4EC6-A7E9-2C95E7933EFC}" destId="{DFB8AD88-33CF-4105-9FC9-A03151C0670A}" srcOrd="0" destOrd="0" presId="urn:microsoft.com/office/officeart/2005/8/layout/cycle8"/>
    <dgm:cxn modelId="{44CB117E-4858-48AD-9D46-08FF9BC9573E}" type="presOf" srcId="{392611BD-D1F6-4D06-A9CF-DFB377B86791}" destId="{96F513A8-2EB6-495D-82DB-7D7C24F778B2}" srcOrd="1" destOrd="0" presId="urn:microsoft.com/office/officeart/2005/8/layout/cycle8"/>
    <dgm:cxn modelId="{8E14DDE0-8D9D-4305-BFDE-8DA91FA44B8B}" type="presOf" srcId="{AE5F165D-6300-41AD-AF6D-7991BF729CC9}" destId="{03A17F07-B5E5-4A0A-B57D-46FF17B35E36}" srcOrd="0"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8ED6A4EE-5F60-47F1-906F-2BC826AD5032}" type="presOf" srcId="{BB285DE5-BC1E-4261-BC3D-63C22A629FF0}" destId="{0AC3AE55-8752-437F-B038-F97900428998}" srcOrd="0" destOrd="0" presId="urn:microsoft.com/office/officeart/2005/8/layout/cycle8"/>
    <dgm:cxn modelId="{471EB8E6-7883-43CB-97F7-750BFAF05C29}" type="presOf" srcId="{54AA379A-FEA1-4D5F-BF28-42354C147806}" destId="{5CA1F8BF-03F7-4B88-BE47-9E5BB45DF23F}" srcOrd="0" destOrd="0" presId="urn:microsoft.com/office/officeart/2005/8/layout/cycle8"/>
    <dgm:cxn modelId="{EDEE287D-E39D-4FEB-8ADF-798317564A10}" type="presOf" srcId="{BB285DE5-BC1E-4261-BC3D-63C22A629FF0}" destId="{AAE853E5-0AC7-43E5-955F-CBE598F13DC6}" srcOrd="1"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590B0C54-0A37-4349-9F83-A088FA63D96E}" type="presOf" srcId="{392611BD-D1F6-4D06-A9CF-DFB377B86791}" destId="{77A20B25-6123-4FE3-B4DC-9E66D3BE2441}" srcOrd="0" destOrd="0" presId="urn:microsoft.com/office/officeart/2005/8/layout/cycle8"/>
    <dgm:cxn modelId="{DCC507CB-5CCE-4CEA-8866-626EC0DB454E}" srcId="{54AA379A-FEA1-4D5F-BF28-42354C147806}" destId="{C54381AD-0923-4F91-9537-196D34E634F9}" srcOrd="2" destOrd="0" parTransId="{D1FDD847-E680-4863-9B51-54D61F7DCBB9}" sibTransId="{02A91701-E552-4938-B4C7-49DF9EF70430}"/>
    <dgm:cxn modelId="{9BFCACBC-0A8C-4786-A756-595176CC08F3}" type="presOf" srcId="{C54381AD-0923-4F91-9537-196D34E634F9}" destId="{16209E65-BAFC-407F-8511-6443F4C1CB95}" srcOrd="0" destOrd="0" presId="urn:microsoft.com/office/officeart/2005/8/layout/cycle8"/>
    <dgm:cxn modelId="{911F2D58-AE1F-4034-A114-9F57B3B290CC}" type="presOf" srcId="{AE5F165D-6300-41AD-AF6D-7991BF729CC9}" destId="{4DA257BA-9044-4EF0-970A-E931E1684118}" srcOrd="1"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341F2C01-1156-493C-B0D4-A8B2A3D049E9}" type="presOf" srcId="{347D486D-D8B1-4EC6-A7E9-2C95E7933EFC}" destId="{3E1D8B34-28CD-4B4F-AD23-2B16CD13F5CC}" srcOrd="1" destOrd="0" presId="urn:microsoft.com/office/officeart/2005/8/layout/cycle8"/>
    <dgm:cxn modelId="{3159C68C-8AE0-449C-B3FB-17F2EC6A0366}" type="presOf" srcId="{714C3F97-D9F7-4FFF-96A7-7411BF245F91}" destId="{A6A769B0-FAC5-47B6-B411-E48F0616AE38}" srcOrd="0"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423FA417-C0E6-40B0-9F09-C4BB6289E9B2}" type="presParOf" srcId="{5CA1F8BF-03F7-4B88-BE47-9E5BB45DF23F}" destId="{A6A769B0-FAC5-47B6-B411-E48F0616AE38}" srcOrd="0" destOrd="0" presId="urn:microsoft.com/office/officeart/2005/8/layout/cycle8"/>
    <dgm:cxn modelId="{47E76902-474A-4E0A-BB24-4437F41C1AC8}" type="presParOf" srcId="{5CA1F8BF-03F7-4B88-BE47-9E5BB45DF23F}" destId="{30023FEF-CB35-4C32-ABE5-B7159814A9E0}" srcOrd="1" destOrd="0" presId="urn:microsoft.com/office/officeart/2005/8/layout/cycle8"/>
    <dgm:cxn modelId="{7C375550-6C4A-499E-8731-A5CC6AEFCD9E}" type="presParOf" srcId="{5CA1F8BF-03F7-4B88-BE47-9E5BB45DF23F}" destId="{AEAA0493-F2C9-4AA1-90C0-E2D5802AA0F8}" srcOrd="2" destOrd="0" presId="urn:microsoft.com/office/officeart/2005/8/layout/cycle8"/>
    <dgm:cxn modelId="{150F2B8E-B757-4A55-9029-664DAD26F56D}" type="presParOf" srcId="{5CA1F8BF-03F7-4B88-BE47-9E5BB45DF23F}" destId="{65A3817F-F99E-42CC-B640-9F96BE51C03C}" srcOrd="3" destOrd="0" presId="urn:microsoft.com/office/officeart/2005/8/layout/cycle8"/>
    <dgm:cxn modelId="{5998B8E0-FD49-4926-8138-E3E1F72E356C}" type="presParOf" srcId="{5CA1F8BF-03F7-4B88-BE47-9E5BB45DF23F}" destId="{03A17F07-B5E5-4A0A-B57D-46FF17B35E36}" srcOrd="4" destOrd="0" presId="urn:microsoft.com/office/officeart/2005/8/layout/cycle8"/>
    <dgm:cxn modelId="{3D158110-1ED8-4919-A62B-FAC7ED5221DB}" type="presParOf" srcId="{5CA1F8BF-03F7-4B88-BE47-9E5BB45DF23F}" destId="{280F79C8-A35A-485D-BB3A-5FB3625007FA}" srcOrd="5" destOrd="0" presId="urn:microsoft.com/office/officeart/2005/8/layout/cycle8"/>
    <dgm:cxn modelId="{7D39ECF3-0BBD-4786-9AD2-B8337238E85B}" type="presParOf" srcId="{5CA1F8BF-03F7-4B88-BE47-9E5BB45DF23F}" destId="{96979623-2B0D-457D-A6AE-4DC6A8B40A50}" srcOrd="6" destOrd="0" presId="urn:microsoft.com/office/officeart/2005/8/layout/cycle8"/>
    <dgm:cxn modelId="{6B376200-1C87-499F-A0EE-3B96CAEE3DB2}" type="presParOf" srcId="{5CA1F8BF-03F7-4B88-BE47-9E5BB45DF23F}" destId="{4DA257BA-9044-4EF0-970A-E931E1684118}" srcOrd="7" destOrd="0" presId="urn:microsoft.com/office/officeart/2005/8/layout/cycle8"/>
    <dgm:cxn modelId="{E9C2233E-8043-4366-9357-4B6B4FB49FD0}" type="presParOf" srcId="{5CA1F8BF-03F7-4B88-BE47-9E5BB45DF23F}" destId="{16209E65-BAFC-407F-8511-6443F4C1CB95}" srcOrd="8" destOrd="0" presId="urn:microsoft.com/office/officeart/2005/8/layout/cycle8"/>
    <dgm:cxn modelId="{185D6A53-F1F9-4AC6-BD51-0FB688F0FAA4}" type="presParOf" srcId="{5CA1F8BF-03F7-4B88-BE47-9E5BB45DF23F}" destId="{AF69DB68-62F0-4BC5-9D19-EFCDEC782116}" srcOrd="9" destOrd="0" presId="urn:microsoft.com/office/officeart/2005/8/layout/cycle8"/>
    <dgm:cxn modelId="{120AEE4F-F389-4577-A908-B37BB20D096D}" type="presParOf" srcId="{5CA1F8BF-03F7-4B88-BE47-9E5BB45DF23F}" destId="{DA8EDCD2-E4B0-4AD0-BBD5-A08543911014}" srcOrd="10" destOrd="0" presId="urn:microsoft.com/office/officeart/2005/8/layout/cycle8"/>
    <dgm:cxn modelId="{523B1D60-1C38-4C15-B508-4EDED2A6BD6F}" type="presParOf" srcId="{5CA1F8BF-03F7-4B88-BE47-9E5BB45DF23F}" destId="{BCE64E79-ACE5-421A-BB0D-79EE436DAC97}" srcOrd="11" destOrd="0" presId="urn:microsoft.com/office/officeart/2005/8/layout/cycle8"/>
    <dgm:cxn modelId="{515E00ED-F103-44F9-97FF-EFB45D37513D}" type="presParOf" srcId="{5CA1F8BF-03F7-4B88-BE47-9E5BB45DF23F}" destId="{DFB8AD88-33CF-4105-9FC9-A03151C0670A}" srcOrd="12" destOrd="0" presId="urn:microsoft.com/office/officeart/2005/8/layout/cycle8"/>
    <dgm:cxn modelId="{B27ECF43-7E63-4A84-B709-4A7939B0F97E}" type="presParOf" srcId="{5CA1F8BF-03F7-4B88-BE47-9E5BB45DF23F}" destId="{3E4D2E50-4B2B-4A03-AF3B-6ABED5310023}" srcOrd="13" destOrd="0" presId="urn:microsoft.com/office/officeart/2005/8/layout/cycle8"/>
    <dgm:cxn modelId="{4BE89C3D-9E58-472E-BE37-9897989C5B67}" type="presParOf" srcId="{5CA1F8BF-03F7-4B88-BE47-9E5BB45DF23F}" destId="{5E935020-5E23-4CB3-8643-24DB3803E5AC}" srcOrd="14" destOrd="0" presId="urn:microsoft.com/office/officeart/2005/8/layout/cycle8"/>
    <dgm:cxn modelId="{B557CB39-FD83-4F8F-B802-BE30626D2300}" type="presParOf" srcId="{5CA1F8BF-03F7-4B88-BE47-9E5BB45DF23F}" destId="{3E1D8B34-28CD-4B4F-AD23-2B16CD13F5CC}" srcOrd="15" destOrd="0" presId="urn:microsoft.com/office/officeart/2005/8/layout/cycle8"/>
    <dgm:cxn modelId="{E9E96EEF-04D9-4FCF-AB9E-B8287AA60858}" type="presParOf" srcId="{5CA1F8BF-03F7-4B88-BE47-9E5BB45DF23F}" destId="{0AC3AE55-8752-437F-B038-F97900428998}" srcOrd="16" destOrd="0" presId="urn:microsoft.com/office/officeart/2005/8/layout/cycle8"/>
    <dgm:cxn modelId="{9B2905D2-81F1-4D60-9020-5B771A987D2C}" type="presParOf" srcId="{5CA1F8BF-03F7-4B88-BE47-9E5BB45DF23F}" destId="{F39474EF-C1A0-4AF0-8B78-EB40032BBF20}" srcOrd="17" destOrd="0" presId="urn:microsoft.com/office/officeart/2005/8/layout/cycle8"/>
    <dgm:cxn modelId="{735CFAE4-AB17-4161-8C1E-F3D4D9994C65}" type="presParOf" srcId="{5CA1F8BF-03F7-4B88-BE47-9E5BB45DF23F}" destId="{B35D6CB3-A8BA-44BC-A42D-96F2D7993A73}" srcOrd="18" destOrd="0" presId="urn:microsoft.com/office/officeart/2005/8/layout/cycle8"/>
    <dgm:cxn modelId="{FDE72825-5544-474B-B2AA-9B92A78C9D27}" type="presParOf" srcId="{5CA1F8BF-03F7-4B88-BE47-9E5BB45DF23F}" destId="{AAE853E5-0AC7-43E5-955F-CBE598F13DC6}" srcOrd="19" destOrd="0" presId="urn:microsoft.com/office/officeart/2005/8/layout/cycle8"/>
    <dgm:cxn modelId="{07B87CA2-E27A-4640-BB02-20D9D0E00D50}" type="presParOf" srcId="{5CA1F8BF-03F7-4B88-BE47-9E5BB45DF23F}" destId="{77A20B25-6123-4FE3-B4DC-9E66D3BE2441}" srcOrd="20" destOrd="0" presId="urn:microsoft.com/office/officeart/2005/8/layout/cycle8"/>
    <dgm:cxn modelId="{0B20052B-FC23-47D3-B7E9-286E95279033}" type="presParOf" srcId="{5CA1F8BF-03F7-4B88-BE47-9E5BB45DF23F}" destId="{7B661681-30E9-4A05-ADBC-42630BE7ACC4}" srcOrd="21" destOrd="0" presId="urn:microsoft.com/office/officeart/2005/8/layout/cycle8"/>
    <dgm:cxn modelId="{2039EAF7-FF23-4C96-9040-C096A7C5ADCC}" type="presParOf" srcId="{5CA1F8BF-03F7-4B88-BE47-9E5BB45DF23F}" destId="{25C29ED3-49CC-4285-8E8A-4C788D160A97}" srcOrd="22" destOrd="0" presId="urn:microsoft.com/office/officeart/2005/8/layout/cycle8"/>
    <dgm:cxn modelId="{C19E49A3-AA02-4E3E-93B6-062FEE6C6E3E}" type="presParOf" srcId="{5CA1F8BF-03F7-4B88-BE47-9E5BB45DF23F}" destId="{96F513A8-2EB6-495D-82DB-7D7C24F778B2}" srcOrd="23" destOrd="0" presId="urn:microsoft.com/office/officeart/2005/8/layout/cycle8"/>
    <dgm:cxn modelId="{A06CB474-5F1C-436D-9FB6-78101336CB15}" type="presParOf" srcId="{5CA1F8BF-03F7-4B88-BE47-9E5BB45DF23F}" destId="{A0675083-8539-4107-846D-BCBFAE91D9D6}" srcOrd="24" destOrd="0" presId="urn:microsoft.com/office/officeart/2005/8/layout/cycle8"/>
    <dgm:cxn modelId="{FC11A957-631B-42A0-A99A-79870C3372BB}" type="presParOf" srcId="{5CA1F8BF-03F7-4B88-BE47-9E5BB45DF23F}" destId="{A1E2D2E2-EC3A-452B-BF15-4C93B27647B1}" srcOrd="25" destOrd="0" presId="urn:microsoft.com/office/officeart/2005/8/layout/cycle8"/>
    <dgm:cxn modelId="{E6165E6D-51ED-429A-B410-589AE94159D1}" type="presParOf" srcId="{5CA1F8BF-03F7-4B88-BE47-9E5BB45DF23F}" destId="{6AB27FF1-518E-4323-8A3E-0C75AA9A08D1}" srcOrd="26" destOrd="0" presId="urn:microsoft.com/office/officeart/2005/8/layout/cycle8"/>
    <dgm:cxn modelId="{F7E3C63F-5F86-47BF-9958-B0A8F2E4F711}" type="presParOf" srcId="{5CA1F8BF-03F7-4B88-BE47-9E5BB45DF23F}" destId="{AD6C33BF-5920-4BEA-9850-8335CE38CFDE}" srcOrd="27" destOrd="0" presId="urn:microsoft.com/office/officeart/2005/8/layout/cycle8"/>
    <dgm:cxn modelId="{9A7635CC-1752-4F1E-AF5C-CF9288D75B44}" type="presParOf" srcId="{5CA1F8BF-03F7-4B88-BE47-9E5BB45DF23F}" destId="{18C8F7DC-48A7-477F-B129-258CDE1A6475}" srcOrd="28" destOrd="0" presId="urn:microsoft.com/office/officeart/2005/8/layout/cycle8"/>
    <dgm:cxn modelId="{36292787-BC1E-4B3D-9591-417881088666}"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C70FC28F-10D1-47BC-B0A5-E118B99BD11B}" type="presOf" srcId="{4479D4F5-B07B-48C6-AB21-9A6CB78DA34A}" destId="{11B5ED12-9FC7-44D3-AD3E-4D5930A2CAE3}" srcOrd="0" destOrd="0" presId="urn:microsoft.com/office/officeart/2005/8/layout/cycle2"/>
    <dgm:cxn modelId="{F13333F3-3B6E-4EA4-98F3-D14CC09FAFF9}" type="presOf" srcId="{BE2F2B0E-97E6-44AB-8B83-C8226B356494}" destId="{849E4A90-86C8-48B9-8D66-92DD8E94D416}" srcOrd="0" destOrd="0" presId="urn:microsoft.com/office/officeart/2005/8/layout/cycle2"/>
    <dgm:cxn modelId="{7839F9AB-AE0B-4EAE-BE90-DDC797F4013F}" type="presOf" srcId="{F92A2395-F506-4A85-B900-20FA1F36CEEF}" destId="{C7B0AFEB-A838-43CC-B158-2CE1EA7317EA}"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55557B61-72A5-4652-ADC4-DD5E9ABBF648}" type="presOf" srcId="{2C7AC11A-3297-43BC-A0BD-093EC3AD62C5}" destId="{A4405A28-0CB8-4D76-9B2A-D5FED6F73433}" srcOrd="1" destOrd="0" presId="urn:microsoft.com/office/officeart/2005/8/layout/cycle2"/>
    <dgm:cxn modelId="{D1740658-E3A6-4987-B56E-0EE867EB5AD8}" type="presOf" srcId="{2B77FFC4-733E-4968-8856-33339AD891A8}" destId="{C6FC8F84-AA19-4B8D-ACAF-B024653FBCBD}" srcOrd="0" destOrd="0" presId="urn:microsoft.com/office/officeart/2005/8/layout/cycle2"/>
    <dgm:cxn modelId="{953BE5C4-EA07-45C8-A8B1-CBE088EF11A0}" type="presOf" srcId="{F92A2395-F506-4A85-B900-20FA1F36CEEF}" destId="{F8475FB8-9DD8-428F-89CE-7D49DD068DC0}" srcOrd="1" destOrd="0" presId="urn:microsoft.com/office/officeart/2005/8/layout/cycle2"/>
    <dgm:cxn modelId="{5DC21A2D-55E1-48AF-95B9-3FA7A45A8079}" type="presOf" srcId="{F35FBD06-BCC2-4D94-9225-118F144A2E9A}" destId="{A9CC8863-7275-47CD-A255-840D0F9DDD89}"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4B08DFD6-915E-4C89-B3BE-4708F35CEB81}" type="presOf" srcId="{51CF51E9-5D70-4BF0-B2E8-3E7152A18E86}" destId="{31968887-1F99-4436-8B71-42B9A0E2816B}"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78AD7938-274F-4C36-820A-F0422AB21962}" type="presOf" srcId="{4479D4F5-B07B-48C6-AB21-9A6CB78DA34A}" destId="{73348D91-9AA5-44F6-9FD7-42908738129A}" srcOrd="1" destOrd="0" presId="urn:microsoft.com/office/officeart/2005/8/layout/cycle2"/>
    <dgm:cxn modelId="{54F96134-2009-46D0-8E7F-07CEF3F5B7C0}" type="presOf" srcId="{2C7AC11A-3297-43BC-A0BD-093EC3AD62C5}" destId="{56C5479E-0E61-4DD0-86BE-62A8BF893396}" srcOrd="0" destOrd="0" presId="urn:microsoft.com/office/officeart/2005/8/layout/cycle2"/>
    <dgm:cxn modelId="{9496BDC7-1587-42BA-ABCC-BFCA30712E7F}" type="presParOf" srcId="{A9CC8863-7275-47CD-A255-840D0F9DDD89}" destId="{849E4A90-86C8-48B9-8D66-92DD8E94D416}" srcOrd="0" destOrd="0" presId="urn:microsoft.com/office/officeart/2005/8/layout/cycle2"/>
    <dgm:cxn modelId="{AB05AB1F-7CF0-421A-BCC2-D683A114EF0F}" type="presParOf" srcId="{A9CC8863-7275-47CD-A255-840D0F9DDD89}" destId="{56C5479E-0E61-4DD0-86BE-62A8BF893396}" srcOrd="1" destOrd="0" presId="urn:microsoft.com/office/officeart/2005/8/layout/cycle2"/>
    <dgm:cxn modelId="{89B419DE-6796-4F7A-863D-D1930C865712}" type="presParOf" srcId="{56C5479E-0E61-4DD0-86BE-62A8BF893396}" destId="{A4405A28-0CB8-4D76-9B2A-D5FED6F73433}" srcOrd="0" destOrd="0" presId="urn:microsoft.com/office/officeart/2005/8/layout/cycle2"/>
    <dgm:cxn modelId="{448193B3-2D86-4F6A-B0D1-F1EBA687D670}" type="presParOf" srcId="{A9CC8863-7275-47CD-A255-840D0F9DDD89}" destId="{31968887-1F99-4436-8B71-42B9A0E2816B}" srcOrd="2" destOrd="0" presId="urn:microsoft.com/office/officeart/2005/8/layout/cycle2"/>
    <dgm:cxn modelId="{CCD895C7-A50D-4EDE-A4C9-DAE26108CF6E}" type="presParOf" srcId="{A9CC8863-7275-47CD-A255-840D0F9DDD89}" destId="{11B5ED12-9FC7-44D3-AD3E-4D5930A2CAE3}" srcOrd="3" destOrd="0" presId="urn:microsoft.com/office/officeart/2005/8/layout/cycle2"/>
    <dgm:cxn modelId="{BF6479F7-6581-41FA-AA09-E99B19D98FBF}" type="presParOf" srcId="{11B5ED12-9FC7-44D3-AD3E-4D5930A2CAE3}" destId="{73348D91-9AA5-44F6-9FD7-42908738129A}" srcOrd="0" destOrd="0" presId="urn:microsoft.com/office/officeart/2005/8/layout/cycle2"/>
    <dgm:cxn modelId="{3F035A5D-6013-4CE4-9FC1-2C5FBDE36BC5}" type="presParOf" srcId="{A9CC8863-7275-47CD-A255-840D0F9DDD89}" destId="{C6FC8F84-AA19-4B8D-ACAF-B024653FBCBD}" srcOrd="4" destOrd="0" presId="urn:microsoft.com/office/officeart/2005/8/layout/cycle2"/>
    <dgm:cxn modelId="{28D9A9EB-184C-4BFA-B207-E2444A001598}" type="presParOf" srcId="{A9CC8863-7275-47CD-A255-840D0F9DDD89}" destId="{C7B0AFEB-A838-43CC-B158-2CE1EA7317EA}" srcOrd="5" destOrd="0" presId="urn:microsoft.com/office/officeart/2005/8/layout/cycle2"/>
    <dgm:cxn modelId="{28CE2C14-F33C-48A4-B439-2F72C94EFCFE}"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6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solidFill>
          <a:schemeClr val="accent1">
            <a:tint val="60000"/>
            <a:hueOff val="0"/>
            <a:satOff val="0"/>
            <a:lumOff val="0"/>
          </a:schemeClr>
        </a:solidFill>
        <a:ln w="12700">
          <a:solidFill>
            <a:schemeClr val="tx1"/>
          </a:solidFill>
        </a:ln>
      </dgm:spPr>
      <dgm:t>
        <a:bodyPr/>
        <a:lstStyle/>
        <a:p>
          <a:r>
            <a:rPr lang="da-DK" sz="700" b="1">
              <a:solidFill>
                <a:sysClr val="windowText" lastClr="000000"/>
              </a:solidFill>
              <a:latin typeface="Arial Narrow" pitchFamily="34" charset="0"/>
            </a:rPr>
            <a:t>Versatile</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AE5F165D-6300-41AD-AF6D-7991BF729CC9}">
      <dgm:prSet custT="1"/>
      <dgm:spPr>
        <a:noFill/>
        <a:ln w="12700">
          <a:solidFill>
            <a:schemeClr val="tx1"/>
          </a:solidFill>
        </a:ln>
      </dgm:spPr>
      <dgm:t>
        <a:bodyPr/>
        <a:lstStyle/>
        <a:p>
          <a:pPr algn="l"/>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EC93DD5C-2250-47FA-BE6C-1BEB404BB95D}" type="pres">
      <dgm:prSet presAssocID="{87DA47AE-F1CD-4DAF-BB5B-8C0B28071578}" presName="arrowWedge6" presStyleLbl="fgSibTrans2D1" presStyleIdx="5" presStyleCnt="6"/>
      <dgm:spPr/>
    </dgm:pt>
  </dgm:ptLst>
  <dgm:cxnLst>
    <dgm:cxn modelId="{DCC507CB-5CCE-4CEA-8866-626EC0DB454E}" srcId="{54AA379A-FEA1-4D5F-BF28-42354C147806}" destId="{C54381AD-0923-4F91-9537-196D34E634F9}" srcOrd="2" destOrd="0" parTransId="{D1FDD847-E680-4863-9B51-54D61F7DCBB9}" sibTransId="{02A91701-E552-4938-B4C7-49DF9EF70430}"/>
    <dgm:cxn modelId="{F7F2FFAE-4E47-4AEE-BE43-34662D958C62}" type="presOf" srcId="{C54381AD-0923-4F91-9537-196D34E634F9}" destId="{16209E65-BAFC-407F-8511-6443F4C1CB95}"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9C80ADA2-0246-4734-9489-841EBA358E50}" type="presOf" srcId="{347D486D-D8B1-4EC6-A7E9-2C95E7933EFC}" destId="{3E1D8B34-28CD-4B4F-AD23-2B16CD13F5CC}" srcOrd="1" destOrd="0" presId="urn:microsoft.com/office/officeart/2005/8/layout/cycle8"/>
    <dgm:cxn modelId="{8090BF13-DC21-4326-B637-C5CAF8FFD685}" type="presOf" srcId="{0F793318-DDD1-47C3-A83F-461EAE82104C}" destId="{96F513A8-2EB6-495D-82DB-7D7C24F778B2}" srcOrd="1" destOrd="0" presId="urn:microsoft.com/office/officeart/2005/8/layout/cycle8"/>
    <dgm:cxn modelId="{69C591B8-9171-476B-9F29-CE785353D462}" type="presOf" srcId="{C54381AD-0923-4F91-9537-196D34E634F9}" destId="{BCE64E79-ACE5-421A-BB0D-79EE436DAC97}" srcOrd="1" destOrd="0" presId="urn:microsoft.com/office/officeart/2005/8/layout/cycle8"/>
    <dgm:cxn modelId="{49C8A453-699F-47C9-81ED-9C1A27327F55}" type="presOf" srcId="{714C3F97-D9F7-4FFF-96A7-7411BF245F91}" destId="{A6A769B0-FAC5-47B6-B411-E48F0616AE38}" srcOrd="0" destOrd="0" presId="urn:microsoft.com/office/officeart/2005/8/layout/cycle8"/>
    <dgm:cxn modelId="{E6DCDA75-9CA9-4914-B48E-63FE7A02F725}" type="presOf" srcId="{BB285DE5-BC1E-4261-BC3D-63C22A629FF0}" destId="{AAE853E5-0AC7-43E5-955F-CBE598F13DC6}" srcOrd="1" destOrd="0" presId="urn:microsoft.com/office/officeart/2005/8/layout/cycle8"/>
    <dgm:cxn modelId="{EEBC7D13-B539-48A8-B3CD-C1CFDC7EFB50}" type="presOf" srcId="{BB285DE5-BC1E-4261-BC3D-63C22A629FF0}" destId="{0AC3AE55-8752-437F-B038-F97900428998}" srcOrd="0" destOrd="0" presId="urn:microsoft.com/office/officeart/2005/8/layout/cycle8"/>
    <dgm:cxn modelId="{9C8CD76B-5954-46A9-A90A-8782D11C48C1}" type="presOf" srcId="{0F793318-DDD1-47C3-A83F-461EAE82104C}" destId="{77A20B25-6123-4FE3-B4DC-9E66D3BE2441}" srcOrd="0" destOrd="0" presId="urn:microsoft.com/office/officeart/2005/8/layout/cycle8"/>
    <dgm:cxn modelId="{F49D9F67-C8B6-4955-9BAB-8C2C4939622F}" type="presOf" srcId="{AE5F165D-6300-41AD-AF6D-7991BF729CC9}" destId="{4DA257BA-9044-4EF0-970A-E931E1684118}" srcOrd="1" destOrd="0" presId="urn:microsoft.com/office/officeart/2005/8/layout/cycle8"/>
    <dgm:cxn modelId="{46698B85-D3E9-4F84-A29A-C99347EBECFA}" type="presOf" srcId="{714C3F97-D9F7-4FFF-96A7-7411BF245F91}" destId="{65A3817F-F99E-42CC-B640-9F96BE51C03C}"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E3AC829B-71EB-47D9-8CA7-8FFA627C35D7}" type="presOf" srcId="{347D486D-D8B1-4EC6-A7E9-2C95E7933EFC}" destId="{DFB8AD88-33CF-4105-9FC9-A03151C0670A}" srcOrd="0" destOrd="0" presId="urn:microsoft.com/office/officeart/2005/8/layout/cycle8"/>
    <dgm:cxn modelId="{FBF966BA-F821-4A0B-9010-360E0D7790E5}" srcId="{54AA379A-FEA1-4D5F-BF28-42354C147806}" destId="{0F793318-DDD1-47C3-A83F-461EAE82104C}" srcOrd="5" destOrd="0" parTransId="{4F5E1E11-9379-423A-B811-9001D5313D30}" sibTransId="{87DA47AE-F1CD-4DAF-BB5B-8C0B28071578}"/>
    <dgm:cxn modelId="{6CC52D04-EAE2-4BCD-BB28-6719D3651039}" srcId="{54AA379A-FEA1-4D5F-BF28-42354C147806}" destId="{714C3F97-D9F7-4FFF-96A7-7411BF245F91}" srcOrd="0" destOrd="0" parTransId="{B54B28B2-97F4-4B43-92B9-1523D244FA11}" sibTransId="{789653D8-A911-43F8-832F-F7C3A8FBA016}"/>
    <dgm:cxn modelId="{469183EE-F095-49E6-BAE1-EB5AD39128ED}" type="presOf" srcId="{54AA379A-FEA1-4D5F-BF28-42354C147806}" destId="{5CA1F8BF-03F7-4B88-BE47-9E5BB45DF23F}" srcOrd="0"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CEF2DCBD-8AE4-4A3A-941A-12C6D0779C76}" type="presOf" srcId="{AE5F165D-6300-41AD-AF6D-7991BF729CC9}" destId="{03A17F07-B5E5-4A0A-B57D-46FF17B35E36}" srcOrd="0" destOrd="0" presId="urn:microsoft.com/office/officeart/2005/8/layout/cycle8"/>
    <dgm:cxn modelId="{2FEC97C1-1AF2-47F3-A1BC-E4C301BFE2DD}" type="presParOf" srcId="{5CA1F8BF-03F7-4B88-BE47-9E5BB45DF23F}" destId="{A6A769B0-FAC5-47B6-B411-E48F0616AE38}" srcOrd="0" destOrd="0" presId="urn:microsoft.com/office/officeart/2005/8/layout/cycle8"/>
    <dgm:cxn modelId="{41ABD092-529F-40D7-8AD9-645266D3DEDC}" type="presParOf" srcId="{5CA1F8BF-03F7-4B88-BE47-9E5BB45DF23F}" destId="{30023FEF-CB35-4C32-ABE5-B7159814A9E0}" srcOrd="1" destOrd="0" presId="urn:microsoft.com/office/officeart/2005/8/layout/cycle8"/>
    <dgm:cxn modelId="{C30452B9-EA19-4ED8-B5DC-FD603C2BCFEB}" type="presParOf" srcId="{5CA1F8BF-03F7-4B88-BE47-9E5BB45DF23F}" destId="{AEAA0493-F2C9-4AA1-90C0-E2D5802AA0F8}" srcOrd="2" destOrd="0" presId="urn:microsoft.com/office/officeart/2005/8/layout/cycle8"/>
    <dgm:cxn modelId="{D5FBF57A-D967-4D13-B072-5244E37888CD}" type="presParOf" srcId="{5CA1F8BF-03F7-4B88-BE47-9E5BB45DF23F}" destId="{65A3817F-F99E-42CC-B640-9F96BE51C03C}" srcOrd="3" destOrd="0" presId="urn:microsoft.com/office/officeart/2005/8/layout/cycle8"/>
    <dgm:cxn modelId="{B5270256-6096-4A20-B7AF-7D368B75A5AE}" type="presParOf" srcId="{5CA1F8BF-03F7-4B88-BE47-9E5BB45DF23F}" destId="{03A17F07-B5E5-4A0A-B57D-46FF17B35E36}" srcOrd="4" destOrd="0" presId="urn:microsoft.com/office/officeart/2005/8/layout/cycle8"/>
    <dgm:cxn modelId="{28825497-C6F2-40CA-88F9-66D71DAB448A}" type="presParOf" srcId="{5CA1F8BF-03F7-4B88-BE47-9E5BB45DF23F}" destId="{280F79C8-A35A-485D-BB3A-5FB3625007FA}" srcOrd="5" destOrd="0" presId="urn:microsoft.com/office/officeart/2005/8/layout/cycle8"/>
    <dgm:cxn modelId="{F8A48DB3-D9BA-410C-8EE3-2C3C51B85194}" type="presParOf" srcId="{5CA1F8BF-03F7-4B88-BE47-9E5BB45DF23F}" destId="{96979623-2B0D-457D-A6AE-4DC6A8B40A50}" srcOrd="6" destOrd="0" presId="urn:microsoft.com/office/officeart/2005/8/layout/cycle8"/>
    <dgm:cxn modelId="{0D515D73-21D1-433C-948A-B56B815AFC99}" type="presParOf" srcId="{5CA1F8BF-03F7-4B88-BE47-9E5BB45DF23F}" destId="{4DA257BA-9044-4EF0-970A-E931E1684118}" srcOrd="7" destOrd="0" presId="urn:microsoft.com/office/officeart/2005/8/layout/cycle8"/>
    <dgm:cxn modelId="{D49795DD-2C5F-40EB-9B12-5DCF89BBB017}" type="presParOf" srcId="{5CA1F8BF-03F7-4B88-BE47-9E5BB45DF23F}" destId="{16209E65-BAFC-407F-8511-6443F4C1CB95}" srcOrd="8" destOrd="0" presId="urn:microsoft.com/office/officeart/2005/8/layout/cycle8"/>
    <dgm:cxn modelId="{8FB63DFE-212A-4D23-89FE-CF4E15723B86}" type="presParOf" srcId="{5CA1F8BF-03F7-4B88-BE47-9E5BB45DF23F}" destId="{AF69DB68-62F0-4BC5-9D19-EFCDEC782116}" srcOrd="9" destOrd="0" presId="urn:microsoft.com/office/officeart/2005/8/layout/cycle8"/>
    <dgm:cxn modelId="{EA97ED9F-9D53-4F8B-AA07-400151453742}" type="presParOf" srcId="{5CA1F8BF-03F7-4B88-BE47-9E5BB45DF23F}" destId="{DA8EDCD2-E4B0-4AD0-BBD5-A08543911014}" srcOrd="10" destOrd="0" presId="urn:microsoft.com/office/officeart/2005/8/layout/cycle8"/>
    <dgm:cxn modelId="{6900AD01-7456-47BD-94DE-4EED234F930D}" type="presParOf" srcId="{5CA1F8BF-03F7-4B88-BE47-9E5BB45DF23F}" destId="{BCE64E79-ACE5-421A-BB0D-79EE436DAC97}" srcOrd="11" destOrd="0" presId="urn:microsoft.com/office/officeart/2005/8/layout/cycle8"/>
    <dgm:cxn modelId="{40B45D86-CE81-4A9E-8D8F-85CE32A7E8D1}" type="presParOf" srcId="{5CA1F8BF-03F7-4B88-BE47-9E5BB45DF23F}" destId="{DFB8AD88-33CF-4105-9FC9-A03151C0670A}" srcOrd="12" destOrd="0" presId="urn:microsoft.com/office/officeart/2005/8/layout/cycle8"/>
    <dgm:cxn modelId="{5A14F44E-6FCE-4DBF-BF7A-16A5B3948F22}" type="presParOf" srcId="{5CA1F8BF-03F7-4B88-BE47-9E5BB45DF23F}" destId="{3E4D2E50-4B2B-4A03-AF3B-6ABED5310023}" srcOrd="13" destOrd="0" presId="urn:microsoft.com/office/officeart/2005/8/layout/cycle8"/>
    <dgm:cxn modelId="{36C207C8-918C-4FD0-98D9-9132D80866DF}" type="presParOf" srcId="{5CA1F8BF-03F7-4B88-BE47-9E5BB45DF23F}" destId="{5E935020-5E23-4CB3-8643-24DB3803E5AC}" srcOrd="14" destOrd="0" presId="urn:microsoft.com/office/officeart/2005/8/layout/cycle8"/>
    <dgm:cxn modelId="{0CCAD5AD-629B-40C1-97B2-E6406B8208EB}" type="presParOf" srcId="{5CA1F8BF-03F7-4B88-BE47-9E5BB45DF23F}" destId="{3E1D8B34-28CD-4B4F-AD23-2B16CD13F5CC}" srcOrd="15" destOrd="0" presId="urn:microsoft.com/office/officeart/2005/8/layout/cycle8"/>
    <dgm:cxn modelId="{6D78A5BE-909C-465F-929F-F9347928B10F}" type="presParOf" srcId="{5CA1F8BF-03F7-4B88-BE47-9E5BB45DF23F}" destId="{0AC3AE55-8752-437F-B038-F97900428998}" srcOrd="16" destOrd="0" presId="urn:microsoft.com/office/officeart/2005/8/layout/cycle8"/>
    <dgm:cxn modelId="{831AD462-CB48-4FB9-A3E3-E9BBF33A1500}" type="presParOf" srcId="{5CA1F8BF-03F7-4B88-BE47-9E5BB45DF23F}" destId="{F39474EF-C1A0-4AF0-8B78-EB40032BBF20}" srcOrd="17" destOrd="0" presId="urn:microsoft.com/office/officeart/2005/8/layout/cycle8"/>
    <dgm:cxn modelId="{4FB7AB4E-2887-459B-814B-BCA2C2B03107}" type="presParOf" srcId="{5CA1F8BF-03F7-4B88-BE47-9E5BB45DF23F}" destId="{B35D6CB3-A8BA-44BC-A42D-96F2D7993A73}" srcOrd="18" destOrd="0" presId="urn:microsoft.com/office/officeart/2005/8/layout/cycle8"/>
    <dgm:cxn modelId="{CC52570D-2339-4070-A9C7-B200529CB6E1}" type="presParOf" srcId="{5CA1F8BF-03F7-4B88-BE47-9E5BB45DF23F}" destId="{AAE853E5-0AC7-43E5-955F-CBE598F13DC6}" srcOrd="19" destOrd="0" presId="urn:microsoft.com/office/officeart/2005/8/layout/cycle8"/>
    <dgm:cxn modelId="{8B725293-3736-4624-883D-C4528A930CEA}" type="presParOf" srcId="{5CA1F8BF-03F7-4B88-BE47-9E5BB45DF23F}" destId="{77A20B25-6123-4FE3-B4DC-9E66D3BE2441}" srcOrd="20" destOrd="0" presId="urn:microsoft.com/office/officeart/2005/8/layout/cycle8"/>
    <dgm:cxn modelId="{89756EE2-A9D1-4242-9E2F-CC32C656BE49}" type="presParOf" srcId="{5CA1F8BF-03F7-4B88-BE47-9E5BB45DF23F}" destId="{7B661681-30E9-4A05-ADBC-42630BE7ACC4}" srcOrd="21" destOrd="0" presId="urn:microsoft.com/office/officeart/2005/8/layout/cycle8"/>
    <dgm:cxn modelId="{3D5A5FDD-18F0-407C-BC8C-B96682CCE389}" type="presParOf" srcId="{5CA1F8BF-03F7-4B88-BE47-9E5BB45DF23F}" destId="{25C29ED3-49CC-4285-8E8A-4C788D160A97}" srcOrd="22" destOrd="0" presId="urn:microsoft.com/office/officeart/2005/8/layout/cycle8"/>
    <dgm:cxn modelId="{5E4798F8-5A55-4780-A755-54CC0C21F497}" type="presParOf" srcId="{5CA1F8BF-03F7-4B88-BE47-9E5BB45DF23F}" destId="{96F513A8-2EB6-495D-82DB-7D7C24F778B2}" srcOrd="23" destOrd="0" presId="urn:microsoft.com/office/officeart/2005/8/layout/cycle8"/>
    <dgm:cxn modelId="{C537C31D-5400-4AEF-8BF1-7446C6F9B937}" type="presParOf" srcId="{5CA1F8BF-03F7-4B88-BE47-9E5BB45DF23F}" destId="{A0675083-8539-4107-846D-BCBFAE91D9D6}" srcOrd="24" destOrd="0" presId="urn:microsoft.com/office/officeart/2005/8/layout/cycle8"/>
    <dgm:cxn modelId="{4A966971-7305-46C4-814A-F0AC956033C7}" type="presParOf" srcId="{5CA1F8BF-03F7-4B88-BE47-9E5BB45DF23F}" destId="{A1E2D2E2-EC3A-452B-BF15-4C93B27647B1}" srcOrd="25" destOrd="0" presId="urn:microsoft.com/office/officeart/2005/8/layout/cycle8"/>
    <dgm:cxn modelId="{2FACE1AA-06AF-46C8-B091-4BE32A8311C2}" type="presParOf" srcId="{5CA1F8BF-03F7-4B88-BE47-9E5BB45DF23F}" destId="{6AB27FF1-518E-4323-8A3E-0C75AA9A08D1}" srcOrd="26" destOrd="0" presId="urn:microsoft.com/office/officeart/2005/8/layout/cycle8"/>
    <dgm:cxn modelId="{E52A720F-BDF6-41C4-9037-7CDEE6CB30E9}" type="presParOf" srcId="{5CA1F8BF-03F7-4B88-BE47-9E5BB45DF23F}" destId="{AD6C33BF-5920-4BEA-9850-8335CE38CFDE}" srcOrd="27" destOrd="0" presId="urn:microsoft.com/office/officeart/2005/8/layout/cycle8"/>
    <dgm:cxn modelId="{531CF021-E5FC-4995-932F-10528C6E7B85}" type="presParOf" srcId="{5CA1F8BF-03F7-4B88-BE47-9E5BB45DF23F}" destId="{18C8F7DC-48A7-477F-B129-258CDE1A6475}" srcOrd="28" destOrd="0" presId="urn:microsoft.com/office/officeart/2005/8/layout/cycle8"/>
    <dgm:cxn modelId="{4CD07BE3-8AE9-4B7B-B0A1-3F142F95566A}" type="presParOf" srcId="{5CA1F8BF-03F7-4B88-BE47-9E5BB45DF23F}" destId="{EC93DD5C-2250-47FA-BE6C-1BEB404BB95D}" srcOrd="29" destOrd="0" presId="urn:microsoft.com/office/officeart/2005/8/layout/cycle8"/>
  </dgm:cxnLst>
  <dgm:bg>
    <a:noFill/>
  </dgm:bg>
  <dgm:whole/>
  <dgm:extLst>
    <a:ext uri="http://schemas.microsoft.com/office/drawing/2008/diagram">
      <dsp:dataModelExt xmlns:dsp="http://schemas.microsoft.com/office/drawing/2008/diagram" xmlns="" relId="rId7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solidFill>
          <a:schemeClr val="accent3">
            <a:lumMod val="60000"/>
            <a:lumOff val="40000"/>
          </a:schemeClr>
        </a:solid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D3BA5DDC-801C-4C41-BF12-70888223B0D6}" srcId="{F35FBD06-BCC2-4D94-9225-118F144A2E9A}" destId="{BE2F2B0E-97E6-44AB-8B83-C8226B356494}" srcOrd="0" destOrd="0" parTransId="{1221E69A-6E1A-4F1F-9B5C-00F22BBBA96C}" sibTransId="{2C7AC11A-3297-43BC-A0BD-093EC3AD62C5}"/>
    <dgm:cxn modelId="{6F63CDB2-F234-413F-89FB-7A1C0589D58F}" type="presOf" srcId="{51CF51E9-5D70-4BF0-B2E8-3E7152A18E86}" destId="{31968887-1F99-4436-8B71-42B9A0E2816B}" srcOrd="0" destOrd="0" presId="urn:microsoft.com/office/officeart/2005/8/layout/cycle2"/>
    <dgm:cxn modelId="{3A715D5F-1D52-4C57-B6E6-13D352948AC3}" type="presOf" srcId="{F35FBD06-BCC2-4D94-9225-118F144A2E9A}" destId="{A9CC8863-7275-47CD-A255-840D0F9DDD89}" srcOrd="0" destOrd="0" presId="urn:microsoft.com/office/officeart/2005/8/layout/cycle2"/>
    <dgm:cxn modelId="{DA63521E-FD02-4691-9C36-C7930DE317AA}" type="presOf" srcId="{F92A2395-F506-4A85-B900-20FA1F36CEEF}" destId="{F8475FB8-9DD8-428F-89CE-7D49DD068DC0}"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23D72D14-68EF-4A99-A4E4-3F863DD839A8}" type="presOf" srcId="{BE2F2B0E-97E6-44AB-8B83-C8226B356494}" destId="{849E4A90-86C8-48B9-8D66-92DD8E94D416}"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2FB4E1DF-482A-43B6-A4A2-511F27562409}" type="presOf" srcId="{2B77FFC4-733E-4968-8856-33339AD891A8}" destId="{C6FC8F84-AA19-4B8D-ACAF-B024653FBCBD}" srcOrd="0" destOrd="0" presId="urn:microsoft.com/office/officeart/2005/8/layout/cycle2"/>
    <dgm:cxn modelId="{3CE39FC7-643A-4E7E-8E78-C0B62C8D4692}" type="presOf" srcId="{4479D4F5-B07B-48C6-AB21-9A6CB78DA34A}" destId="{73348D91-9AA5-44F6-9FD7-42908738129A}" srcOrd="1" destOrd="0" presId="urn:microsoft.com/office/officeart/2005/8/layout/cycle2"/>
    <dgm:cxn modelId="{0A087CA7-4838-49BF-8FFA-C6527ED3D0EB}" type="presOf" srcId="{F92A2395-F506-4A85-B900-20FA1F36CEEF}" destId="{C7B0AFEB-A838-43CC-B158-2CE1EA7317EA}" srcOrd="0" destOrd="0" presId="urn:microsoft.com/office/officeart/2005/8/layout/cycle2"/>
    <dgm:cxn modelId="{BA152127-6C93-4DD6-8049-60FFBBBE9D7F}" type="presOf" srcId="{2C7AC11A-3297-43BC-A0BD-093EC3AD62C5}" destId="{56C5479E-0E61-4DD0-86BE-62A8BF893396}" srcOrd="0" destOrd="0" presId="urn:microsoft.com/office/officeart/2005/8/layout/cycle2"/>
    <dgm:cxn modelId="{56E4B1F6-57F6-4E07-AA26-0761ED7B6E8B}" type="presOf" srcId="{4479D4F5-B07B-48C6-AB21-9A6CB78DA34A}" destId="{11B5ED12-9FC7-44D3-AD3E-4D5930A2CAE3}" srcOrd="0" destOrd="0" presId="urn:microsoft.com/office/officeart/2005/8/layout/cycle2"/>
    <dgm:cxn modelId="{C4D9E349-B102-45E5-B7D4-D1757847BAF6}" type="presOf" srcId="{2C7AC11A-3297-43BC-A0BD-093EC3AD62C5}" destId="{A4405A28-0CB8-4D76-9B2A-D5FED6F73433}" srcOrd="1" destOrd="0" presId="urn:microsoft.com/office/officeart/2005/8/layout/cycle2"/>
    <dgm:cxn modelId="{3CD38CA7-9B88-49F3-AD49-6A10434BBB46}" type="presParOf" srcId="{A9CC8863-7275-47CD-A255-840D0F9DDD89}" destId="{849E4A90-86C8-48B9-8D66-92DD8E94D416}" srcOrd="0" destOrd="0" presId="urn:microsoft.com/office/officeart/2005/8/layout/cycle2"/>
    <dgm:cxn modelId="{FDF1EF28-6797-469E-9746-44BA9621BF22}" type="presParOf" srcId="{A9CC8863-7275-47CD-A255-840D0F9DDD89}" destId="{56C5479E-0E61-4DD0-86BE-62A8BF893396}" srcOrd="1" destOrd="0" presId="urn:microsoft.com/office/officeart/2005/8/layout/cycle2"/>
    <dgm:cxn modelId="{FA101960-72B8-4296-AA4D-2F3C1D3E2203}" type="presParOf" srcId="{56C5479E-0E61-4DD0-86BE-62A8BF893396}" destId="{A4405A28-0CB8-4D76-9B2A-D5FED6F73433}" srcOrd="0" destOrd="0" presId="urn:microsoft.com/office/officeart/2005/8/layout/cycle2"/>
    <dgm:cxn modelId="{87C2773E-BBC1-4D46-A0A6-3ED5457EBB19}" type="presParOf" srcId="{A9CC8863-7275-47CD-A255-840D0F9DDD89}" destId="{31968887-1F99-4436-8B71-42B9A0E2816B}" srcOrd="2" destOrd="0" presId="urn:microsoft.com/office/officeart/2005/8/layout/cycle2"/>
    <dgm:cxn modelId="{3E8D07F5-4EE2-48CD-ACA3-8C5870058DBB}" type="presParOf" srcId="{A9CC8863-7275-47CD-A255-840D0F9DDD89}" destId="{11B5ED12-9FC7-44D3-AD3E-4D5930A2CAE3}" srcOrd="3" destOrd="0" presId="urn:microsoft.com/office/officeart/2005/8/layout/cycle2"/>
    <dgm:cxn modelId="{D4D90C9A-7B72-41BD-A849-B5C4DD46E326}" type="presParOf" srcId="{11B5ED12-9FC7-44D3-AD3E-4D5930A2CAE3}" destId="{73348D91-9AA5-44F6-9FD7-42908738129A}" srcOrd="0" destOrd="0" presId="urn:microsoft.com/office/officeart/2005/8/layout/cycle2"/>
    <dgm:cxn modelId="{3635561D-D784-4053-85BF-7E314D426459}" type="presParOf" srcId="{A9CC8863-7275-47CD-A255-840D0F9DDD89}" destId="{C6FC8F84-AA19-4B8D-ACAF-B024653FBCBD}" srcOrd="4" destOrd="0" presId="urn:microsoft.com/office/officeart/2005/8/layout/cycle2"/>
    <dgm:cxn modelId="{C5A91A6E-EAD4-4C50-9274-7BB41A0CAC42}" type="presParOf" srcId="{A9CC8863-7275-47CD-A255-840D0F9DDD89}" destId="{C7B0AFEB-A838-43CC-B158-2CE1EA7317EA}" srcOrd="5" destOrd="0" presId="urn:microsoft.com/office/officeart/2005/8/layout/cycle2"/>
    <dgm:cxn modelId="{B61FBFC3-A4C4-4477-A7D4-911C0F12D60B}"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7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solidFill>
          <a:schemeClr val="accent3">
            <a:lumMod val="60000"/>
            <a:lumOff val="40000"/>
          </a:schemeClr>
        </a:solidFill>
        <a:ln w="12700"/>
      </dgm:spPr>
      <dgm:t>
        <a:bodyPr/>
        <a:lstStyle/>
        <a:p>
          <a:r>
            <a:rPr lang="da-DK" sz="700" b="0" i="1">
              <a:solidFill>
                <a:sysClr val="windowText" lastClr="000000"/>
              </a:solidFill>
              <a:latin typeface="Arial Narrow" pitchFamily="34" charset="0"/>
            </a:rPr>
            <a:t>General Knowledge &amp; skills</a:t>
          </a:r>
          <a:endParaRPr lang="da-DK" sz="700" b="0">
            <a:solidFill>
              <a:sysClr val="windowText" lastClr="000000"/>
            </a:solidFill>
            <a:latin typeface="Arial Narrow" pitchFamily="34" charset="0"/>
          </a:endParaRP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noFill/>
        <a:ln w="12700">
          <a:solidFill>
            <a:schemeClr val="tx1"/>
          </a:solidFill>
        </a:ln>
      </dgm:spPr>
      <dgm:t>
        <a:bodyPr/>
        <a:lstStyle/>
        <a:p>
          <a:r>
            <a:rPr lang="da-DK" sz="700" b="0">
              <a:solidFill>
                <a:sysClr val="windowText" lastClr="000000"/>
              </a:solidFill>
              <a:latin typeface="Arial Narrow" pitchFamily="34" charset="0"/>
            </a:rPr>
            <a:t>Didactic </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347D486D-D8B1-4EC6-A7E9-2C95E7933EFC}">
      <dgm:prSet custT="1"/>
      <dgm:spPr>
        <a:noFill/>
        <a:ln w="12700"/>
      </dgm:spPr>
      <dgm:t>
        <a:bodyPr lIns="0" tIns="0"/>
        <a:lstStyle/>
        <a:p>
          <a:pPr algn="ctr"/>
          <a:r>
            <a:rPr lang="da-DK" sz="700" b="0">
              <a:solidFill>
                <a:sysClr val="windowText" lastClr="000000"/>
              </a:solidFill>
              <a:latin typeface="Arial Narrow" pitchFamily="34" charset="0"/>
            </a:rPr>
            <a:t>Professional </a:t>
          </a:r>
        </a:p>
        <a:p>
          <a:pPr algn="ctr"/>
          <a:r>
            <a:rPr lang="da-DK" sz="700" b="0">
              <a:solidFill>
                <a:sysClr val="windowText" lastClr="000000"/>
              </a:solidFill>
              <a:latin typeface="Arial Narrow" pitchFamily="34" charset="0"/>
            </a:rPr>
            <a:t>knowledge &amp; skills  </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3"/>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3">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3" custScaleX="99599"/>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3">
        <dgm:presLayoutVars>
          <dgm:chMax val="0"/>
          <dgm:chPref val="0"/>
          <dgm:bulletEnabled val="1"/>
        </dgm:presLayoutVars>
      </dgm:prSet>
      <dgm:spPr>
        <a:noFill/>
        <a:ln w="12700"/>
      </dgm:spPr>
      <dgm:t>
        <a:bodyPr/>
        <a:lstStyle/>
        <a:p>
          <a:endParaRPr lang="da-DK"/>
        </a:p>
      </dgm:t>
    </dgm:pt>
    <dgm:pt modelId="{16209E65-BAFC-407F-8511-6443F4C1CB95}" type="pres">
      <dgm:prSet presAssocID="{54AA379A-FEA1-4D5F-BF28-42354C147806}" presName="wedge3" presStyleLbl="node1" presStyleIdx="2" presStyleCnt="3"/>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3">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3"/>
      <dgm:spPr/>
    </dgm:pt>
    <dgm:pt modelId="{F86CFFE1-B6E1-4B75-9259-598CF9DF8AC3}" type="pres">
      <dgm:prSet presAssocID="{262C21B0-4D77-4D3A-BBA6-865C23D30E6A}" presName="arrowWedge2" presStyleLbl="fgSibTrans2D1" presStyleIdx="1" presStyleCnt="3"/>
      <dgm:spPr/>
    </dgm:pt>
    <dgm:pt modelId="{9BB8EDF9-0874-4F66-AE20-97E291148ECA}" type="pres">
      <dgm:prSet presAssocID="{87DA47AE-F1CD-4DAF-BB5B-8C0B28071578}" presName="arrowWedge3" presStyleLbl="fgSibTrans2D1" presStyleIdx="2" presStyleCnt="3" custLinFactNeighborX="-1126"/>
      <dgm:spPr/>
    </dgm:pt>
  </dgm:ptLst>
  <dgm:cxnLst>
    <dgm:cxn modelId="{C94D3BDC-3940-410F-A506-216B3EB9ABC5}" type="presOf" srcId="{54AA379A-FEA1-4D5F-BF28-42354C147806}" destId="{5CA1F8BF-03F7-4B88-BE47-9E5BB45DF23F}" srcOrd="0" destOrd="0" presId="urn:microsoft.com/office/officeart/2005/8/layout/cycle8"/>
    <dgm:cxn modelId="{110573AE-09DF-41D6-A2E5-C48CADA41456}" type="presOf" srcId="{347D486D-D8B1-4EC6-A7E9-2C95E7933EFC}" destId="{03A17F07-B5E5-4A0A-B57D-46FF17B35E36}" srcOrd="0" destOrd="0" presId="urn:microsoft.com/office/officeart/2005/8/layout/cycle8"/>
    <dgm:cxn modelId="{561EED21-AF3E-44EC-9693-649ED37279C5}" type="presOf" srcId="{714C3F97-D9F7-4FFF-96A7-7411BF245F91}" destId="{A6A769B0-FAC5-47B6-B411-E48F0616AE38}" srcOrd="0" destOrd="0" presId="urn:microsoft.com/office/officeart/2005/8/layout/cycle8"/>
    <dgm:cxn modelId="{D34886C3-70BC-4F9C-BF4D-20F76DDA1B74}" type="presOf" srcId="{0F793318-DDD1-47C3-A83F-461EAE82104C}" destId="{16209E65-BAFC-407F-8511-6443F4C1CB95}" srcOrd="0" destOrd="0" presId="urn:microsoft.com/office/officeart/2005/8/layout/cycle8"/>
    <dgm:cxn modelId="{6CB2581E-1FA0-4FA9-95A5-557EE52856DE}" type="presOf" srcId="{347D486D-D8B1-4EC6-A7E9-2C95E7933EFC}" destId="{4DA257BA-9044-4EF0-970A-E931E1684118}" srcOrd="1" destOrd="0" presId="urn:microsoft.com/office/officeart/2005/8/layout/cycle8"/>
    <dgm:cxn modelId="{463503AC-F320-4432-9AD1-4AD3B1E44672}" type="presOf" srcId="{0F793318-DDD1-47C3-A83F-461EAE82104C}" destId="{BCE64E79-ACE5-421A-BB0D-79EE436DAC97}" srcOrd="1" destOrd="0" presId="urn:microsoft.com/office/officeart/2005/8/layout/cycle8"/>
    <dgm:cxn modelId="{9A057C53-66BD-43A7-AEB5-78CEBBD4E999}" type="presOf" srcId="{714C3F97-D9F7-4FFF-96A7-7411BF245F91}" destId="{65A3817F-F99E-42CC-B640-9F96BE51C03C}" srcOrd="1" destOrd="0" presId="urn:microsoft.com/office/officeart/2005/8/layout/cycle8"/>
    <dgm:cxn modelId="{481AB883-1427-47AD-9074-4FAD1F26DF7C}" srcId="{54AA379A-FEA1-4D5F-BF28-42354C147806}" destId="{347D486D-D8B1-4EC6-A7E9-2C95E7933EFC}" srcOrd="1" destOrd="0" parTransId="{D07C4EBE-91F5-4A3A-93E2-C409863D9D98}" sibTransId="{262C21B0-4D77-4D3A-BBA6-865C23D30E6A}"/>
    <dgm:cxn modelId="{FBF966BA-F821-4A0B-9010-360E0D7790E5}" srcId="{54AA379A-FEA1-4D5F-BF28-42354C147806}" destId="{0F793318-DDD1-47C3-A83F-461EAE82104C}" srcOrd="2" destOrd="0" parTransId="{4F5E1E11-9379-423A-B811-9001D5313D30}" sibTransId="{87DA47AE-F1CD-4DAF-BB5B-8C0B28071578}"/>
    <dgm:cxn modelId="{6CC52D04-EAE2-4BCD-BB28-6719D3651039}" srcId="{54AA379A-FEA1-4D5F-BF28-42354C147806}" destId="{714C3F97-D9F7-4FFF-96A7-7411BF245F91}" srcOrd="0" destOrd="0" parTransId="{B54B28B2-97F4-4B43-92B9-1523D244FA11}" sibTransId="{789653D8-A911-43F8-832F-F7C3A8FBA016}"/>
    <dgm:cxn modelId="{79032B70-068F-4489-A9D6-2EC915ADEBFA}" type="presParOf" srcId="{5CA1F8BF-03F7-4B88-BE47-9E5BB45DF23F}" destId="{A6A769B0-FAC5-47B6-B411-E48F0616AE38}" srcOrd="0" destOrd="0" presId="urn:microsoft.com/office/officeart/2005/8/layout/cycle8"/>
    <dgm:cxn modelId="{BB23B7EE-7AE7-40B4-98C4-C969DDC5C21D}" type="presParOf" srcId="{5CA1F8BF-03F7-4B88-BE47-9E5BB45DF23F}" destId="{30023FEF-CB35-4C32-ABE5-B7159814A9E0}" srcOrd="1" destOrd="0" presId="urn:microsoft.com/office/officeart/2005/8/layout/cycle8"/>
    <dgm:cxn modelId="{FEC4108E-7C9C-4014-BC30-46951355A529}" type="presParOf" srcId="{5CA1F8BF-03F7-4B88-BE47-9E5BB45DF23F}" destId="{AEAA0493-F2C9-4AA1-90C0-E2D5802AA0F8}" srcOrd="2" destOrd="0" presId="urn:microsoft.com/office/officeart/2005/8/layout/cycle8"/>
    <dgm:cxn modelId="{A9B37306-80C9-42EF-91F8-A1E7D80A6DA0}" type="presParOf" srcId="{5CA1F8BF-03F7-4B88-BE47-9E5BB45DF23F}" destId="{65A3817F-F99E-42CC-B640-9F96BE51C03C}" srcOrd="3" destOrd="0" presId="urn:microsoft.com/office/officeart/2005/8/layout/cycle8"/>
    <dgm:cxn modelId="{43FFBCB2-18A9-4335-B4B7-1DADC46C5444}" type="presParOf" srcId="{5CA1F8BF-03F7-4B88-BE47-9E5BB45DF23F}" destId="{03A17F07-B5E5-4A0A-B57D-46FF17B35E36}" srcOrd="4" destOrd="0" presId="urn:microsoft.com/office/officeart/2005/8/layout/cycle8"/>
    <dgm:cxn modelId="{5A1E73D3-0F78-4F03-BF96-5350B2078B81}" type="presParOf" srcId="{5CA1F8BF-03F7-4B88-BE47-9E5BB45DF23F}" destId="{280F79C8-A35A-485D-BB3A-5FB3625007FA}" srcOrd="5" destOrd="0" presId="urn:microsoft.com/office/officeart/2005/8/layout/cycle8"/>
    <dgm:cxn modelId="{519C0796-0519-4E02-BDC8-33C0497C6F59}" type="presParOf" srcId="{5CA1F8BF-03F7-4B88-BE47-9E5BB45DF23F}" destId="{96979623-2B0D-457D-A6AE-4DC6A8B40A50}" srcOrd="6" destOrd="0" presId="urn:microsoft.com/office/officeart/2005/8/layout/cycle8"/>
    <dgm:cxn modelId="{C899339D-F414-40FC-9B99-93202C7A4768}" type="presParOf" srcId="{5CA1F8BF-03F7-4B88-BE47-9E5BB45DF23F}" destId="{4DA257BA-9044-4EF0-970A-E931E1684118}" srcOrd="7" destOrd="0" presId="urn:microsoft.com/office/officeart/2005/8/layout/cycle8"/>
    <dgm:cxn modelId="{7D3C18E8-24B3-4D8E-BE0E-493C27C9D5B0}" type="presParOf" srcId="{5CA1F8BF-03F7-4B88-BE47-9E5BB45DF23F}" destId="{16209E65-BAFC-407F-8511-6443F4C1CB95}" srcOrd="8" destOrd="0" presId="urn:microsoft.com/office/officeart/2005/8/layout/cycle8"/>
    <dgm:cxn modelId="{29FA05D2-EB9F-4E8C-9415-E497D657F923}" type="presParOf" srcId="{5CA1F8BF-03F7-4B88-BE47-9E5BB45DF23F}" destId="{AF69DB68-62F0-4BC5-9D19-EFCDEC782116}" srcOrd="9" destOrd="0" presId="urn:microsoft.com/office/officeart/2005/8/layout/cycle8"/>
    <dgm:cxn modelId="{253F7B19-A01A-46C9-985A-9380C7CA1CE2}" type="presParOf" srcId="{5CA1F8BF-03F7-4B88-BE47-9E5BB45DF23F}" destId="{DA8EDCD2-E4B0-4AD0-BBD5-A08543911014}" srcOrd="10" destOrd="0" presId="urn:microsoft.com/office/officeart/2005/8/layout/cycle8"/>
    <dgm:cxn modelId="{B83B21DA-C1CE-4A25-96D2-D281CD2AE3B5}" type="presParOf" srcId="{5CA1F8BF-03F7-4B88-BE47-9E5BB45DF23F}" destId="{BCE64E79-ACE5-421A-BB0D-79EE436DAC97}" srcOrd="11" destOrd="0" presId="urn:microsoft.com/office/officeart/2005/8/layout/cycle8"/>
    <dgm:cxn modelId="{3357FF34-865E-4711-8046-B3654F706680}" type="presParOf" srcId="{5CA1F8BF-03F7-4B88-BE47-9E5BB45DF23F}" destId="{A0675083-8539-4107-846D-BCBFAE91D9D6}" srcOrd="12" destOrd="0" presId="urn:microsoft.com/office/officeart/2005/8/layout/cycle8"/>
    <dgm:cxn modelId="{E2B76A9A-FD74-4F27-AEDF-85AE2342F913}" type="presParOf" srcId="{5CA1F8BF-03F7-4B88-BE47-9E5BB45DF23F}" destId="{F86CFFE1-B6E1-4B75-9259-598CF9DF8AC3}" srcOrd="13" destOrd="0" presId="urn:microsoft.com/office/officeart/2005/8/layout/cycle8"/>
    <dgm:cxn modelId="{F59B3156-D943-4CA3-B6E2-C5C17F92E113}" type="presParOf" srcId="{5CA1F8BF-03F7-4B88-BE47-9E5BB45DF23F}" destId="{9BB8EDF9-0874-4F66-AE20-97E291148ECA}" srcOrd="14" destOrd="0" presId="urn:microsoft.com/office/officeart/2005/8/layout/cycle8"/>
  </dgm:cxnLst>
  <dgm:bg>
    <a:noFill/>
  </dgm:bg>
  <dgm:whole/>
  <dgm:extLst>
    <a:ext uri="http://schemas.microsoft.com/office/drawing/2008/diagram">
      <dsp:dataModelExt xmlns:dsp="http://schemas.microsoft.com/office/drawing/2008/diagram" xmlns="" relId="rId8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solidFill>
          <a:schemeClr val="accent3">
            <a:lumMod val="60000"/>
            <a:lumOff val="40000"/>
          </a:schemeClr>
        </a:solid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825752C9-D884-4168-9C1B-31D67277D324}" type="presOf" srcId="{F92A2395-F506-4A85-B900-20FA1F36CEEF}" destId="{C7B0AFEB-A838-43CC-B158-2CE1EA7317EA}" srcOrd="0" destOrd="0" presId="urn:microsoft.com/office/officeart/2005/8/layout/cycle2"/>
    <dgm:cxn modelId="{9B566BAE-4E09-4370-AD58-54CE77083AEA}" type="presOf" srcId="{4479D4F5-B07B-48C6-AB21-9A6CB78DA34A}" destId="{73348D91-9AA5-44F6-9FD7-42908738129A}"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F006558A-50ED-4FA0-AE04-51EBE3D275E5}" type="presOf" srcId="{2C7AC11A-3297-43BC-A0BD-093EC3AD62C5}" destId="{A4405A28-0CB8-4D76-9B2A-D5FED6F73433}" srcOrd="1" destOrd="0" presId="urn:microsoft.com/office/officeart/2005/8/layout/cycle2"/>
    <dgm:cxn modelId="{00E09E32-D4D1-49C2-81DD-DF1FBF9F0DB9}" type="presOf" srcId="{51CF51E9-5D70-4BF0-B2E8-3E7152A18E86}" destId="{31968887-1F99-4436-8B71-42B9A0E2816B}"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D6CA4421-53AE-4630-A9B9-7B3BB484A4B7}" type="presOf" srcId="{F35FBD06-BCC2-4D94-9225-118F144A2E9A}" destId="{A9CC8863-7275-47CD-A255-840D0F9DDD89}"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C22C8C68-8EB1-4A72-8877-AB07CB901DC6}" type="presOf" srcId="{4479D4F5-B07B-48C6-AB21-9A6CB78DA34A}" destId="{11B5ED12-9FC7-44D3-AD3E-4D5930A2CAE3}" srcOrd="0" destOrd="0" presId="urn:microsoft.com/office/officeart/2005/8/layout/cycle2"/>
    <dgm:cxn modelId="{08588FA8-7E16-40C3-B214-78A0854A07BD}" type="presOf" srcId="{2C7AC11A-3297-43BC-A0BD-093EC3AD62C5}" destId="{56C5479E-0E61-4DD0-86BE-62A8BF893396}" srcOrd="0" destOrd="0" presId="urn:microsoft.com/office/officeart/2005/8/layout/cycle2"/>
    <dgm:cxn modelId="{9C6AFF2D-590A-48A8-B74A-464D50E39969}" type="presOf" srcId="{BE2F2B0E-97E6-44AB-8B83-C8226B356494}" destId="{849E4A90-86C8-48B9-8D66-92DD8E94D416}" srcOrd="0" destOrd="0" presId="urn:microsoft.com/office/officeart/2005/8/layout/cycle2"/>
    <dgm:cxn modelId="{2EB49D45-B9E4-4349-9F72-A2B7A597385D}" type="presOf" srcId="{2B77FFC4-733E-4968-8856-33339AD891A8}" destId="{C6FC8F84-AA19-4B8D-ACAF-B024653FBCBD}" srcOrd="0" destOrd="0" presId="urn:microsoft.com/office/officeart/2005/8/layout/cycle2"/>
    <dgm:cxn modelId="{037A3820-D012-4582-A6FC-AAD224AFBD46}" type="presOf" srcId="{F92A2395-F506-4A85-B900-20FA1F36CEEF}" destId="{F8475FB8-9DD8-428F-89CE-7D49DD068DC0}" srcOrd="1" destOrd="0" presId="urn:microsoft.com/office/officeart/2005/8/layout/cycle2"/>
    <dgm:cxn modelId="{186AB40C-15D6-40C0-B8BC-0A070556B389}" type="presParOf" srcId="{A9CC8863-7275-47CD-A255-840D0F9DDD89}" destId="{849E4A90-86C8-48B9-8D66-92DD8E94D416}" srcOrd="0" destOrd="0" presId="urn:microsoft.com/office/officeart/2005/8/layout/cycle2"/>
    <dgm:cxn modelId="{2F814BC0-A643-4E39-9D24-C54E39CFEB49}" type="presParOf" srcId="{A9CC8863-7275-47CD-A255-840D0F9DDD89}" destId="{56C5479E-0E61-4DD0-86BE-62A8BF893396}" srcOrd="1" destOrd="0" presId="urn:microsoft.com/office/officeart/2005/8/layout/cycle2"/>
    <dgm:cxn modelId="{7B98759D-F8F8-4C30-9494-90ADC06A6212}" type="presParOf" srcId="{56C5479E-0E61-4DD0-86BE-62A8BF893396}" destId="{A4405A28-0CB8-4D76-9B2A-D5FED6F73433}" srcOrd="0" destOrd="0" presId="urn:microsoft.com/office/officeart/2005/8/layout/cycle2"/>
    <dgm:cxn modelId="{EB79E476-6BB9-4D0A-9FAA-B6090B5C6BD6}" type="presParOf" srcId="{A9CC8863-7275-47CD-A255-840D0F9DDD89}" destId="{31968887-1F99-4436-8B71-42B9A0E2816B}" srcOrd="2" destOrd="0" presId="urn:microsoft.com/office/officeart/2005/8/layout/cycle2"/>
    <dgm:cxn modelId="{D03B16B9-EF3D-4B78-81FB-A30429AFFE2C}" type="presParOf" srcId="{A9CC8863-7275-47CD-A255-840D0F9DDD89}" destId="{11B5ED12-9FC7-44D3-AD3E-4D5930A2CAE3}" srcOrd="3" destOrd="0" presId="urn:microsoft.com/office/officeart/2005/8/layout/cycle2"/>
    <dgm:cxn modelId="{54E020A8-17E4-48F5-95E2-F8B5F7813B3E}" type="presParOf" srcId="{11B5ED12-9FC7-44D3-AD3E-4D5930A2CAE3}" destId="{73348D91-9AA5-44F6-9FD7-42908738129A}" srcOrd="0" destOrd="0" presId="urn:microsoft.com/office/officeart/2005/8/layout/cycle2"/>
    <dgm:cxn modelId="{10473DE2-E279-4464-B516-CFB88553B1D0}" type="presParOf" srcId="{A9CC8863-7275-47CD-A255-840D0F9DDD89}" destId="{C6FC8F84-AA19-4B8D-ACAF-B024653FBCBD}" srcOrd="4" destOrd="0" presId="urn:microsoft.com/office/officeart/2005/8/layout/cycle2"/>
    <dgm:cxn modelId="{03BB2951-8AAD-4077-940A-3AE1AF638815}" type="presParOf" srcId="{A9CC8863-7275-47CD-A255-840D0F9DDD89}" destId="{C7B0AFEB-A838-43CC-B158-2CE1EA7317EA}" srcOrd="5" destOrd="0" presId="urn:microsoft.com/office/officeart/2005/8/layout/cycle2"/>
    <dgm:cxn modelId="{7C2EC37A-5E41-4050-997C-9633ED34DD00}"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8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r>
            <a:rPr lang="da-DK" sz="700" b="0" i="1">
              <a:solidFill>
                <a:sysClr val="windowText" lastClr="000000"/>
              </a:solidFill>
              <a:latin typeface="Arial Narrow" pitchFamily="34" charset="0"/>
            </a:rPr>
            <a:t>General Knowledge &amp; skills</a:t>
          </a:r>
          <a:endParaRPr lang="da-DK" sz="700" b="0">
            <a:solidFill>
              <a:sysClr val="windowText" lastClr="000000"/>
            </a:solidFill>
            <a:latin typeface="Arial Narrow" pitchFamily="34" charset="0"/>
          </a:endParaRP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noFill/>
        <a:ln w="12700">
          <a:solidFill>
            <a:schemeClr val="tx1"/>
          </a:solidFill>
        </a:ln>
      </dgm:spPr>
      <dgm:t>
        <a:bodyPr/>
        <a:lstStyle/>
        <a:p>
          <a:r>
            <a:rPr lang="da-DK" sz="700" b="0">
              <a:solidFill>
                <a:sysClr val="windowText" lastClr="000000"/>
              </a:solidFill>
              <a:latin typeface="Arial Narrow" pitchFamily="34" charset="0"/>
            </a:rPr>
            <a:t>Didactic </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347D486D-D8B1-4EC6-A7E9-2C95E7933EFC}">
      <dgm:prSet/>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chemeClr val="tx1"/>
          </a:solidFill>
        </a:ln>
      </dgm:spPr>
      <dgm:t>
        <a:bodyPr/>
        <a:lstStyle/>
        <a:p>
          <a:pPr algn="ctr"/>
          <a:r>
            <a:rPr lang="da-DK">
              <a:solidFill>
                <a:sysClr val="windowText" lastClr="000000"/>
              </a:solidFill>
            </a:rPr>
            <a:t>Professional </a:t>
          </a:r>
          <a:endParaRPr lang="da-DK" sz="700" b="0">
            <a:solidFill>
              <a:sysClr val="windowText" lastClr="000000"/>
            </a:solidFill>
            <a:latin typeface="Arial Narrow" pitchFamily="34" charset="0"/>
          </a:endParaRPr>
        </a:p>
        <a:p>
          <a:pPr algn="ctr"/>
          <a:r>
            <a:rPr lang="da-DK" sz="700" b="0">
              <a:solidFill>
                <a:sysClr val="windowText" lastClr="000000"/>
              </a:solidFill>
              <a:latin typeface="Arial Narrow" pitchFamily="34" charset="0"/>
            </a:rPr>
            <a:t>knowledge &amp; skills  </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3"/>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3">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3"/>
      <dgm:spPr>
        <a:noFill/>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3">
        <dgm:presLayoutVars>
          <dgm:chMax val="0"/>
          <dgm:chPref val="0"/>
          <dgm:bulletEnabled val="1"/>
        </dgm:presLayoutVars>
      </dgm:prSet>
      <dgm:spPr>
        <a:noFill/>
        <a:ln w="12700"/>
      </dgm:spPr>
      <dgm:t>
        <a:bodyPr/>
        <a:lstStyle/>
        <a:p>
          <a:endParaRPr lang="da-DK"/>
        </a:p>
      </dgm:t>
    </dgm:pt>
    <dgm:pt modelId="{16209E65-BAFC-407F-8511-6443F4C1CB95}" type="pres">
      <dgm:prSet presAssocID="{54AA379A-FEA1-4D5F-BF28-42354C147806}" presName="wedge3" presStyleLbl="node1" presStyleIdx="2" presStyleCnt="3"/>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3">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3"/>
      <dgm:spPr/>
    </dgm:pt>
    <dgm:pt modelId="{F86CFFE1-B6E1-4B75-9259-598CF9DF8AC3}" type="pres">
      <dgm:prSet presAssocID="{262C21B0-4D77-4D3A-BBA6-865C23D30E6A}" presName="arrowWedge2" presStyleLbl="fgSibTrans2D1" presStyleIdx="1" presStyleCnt="3"/>
      <dgm:spPr>
        <a:solidFill>
          <a:schemeClr val="accent3"/>
        </a:solidFill>
      </dgm:spPr>
    </dgm:pt>
    <dgm:pt modelId="{9BB8EDF9-0874-4F66-AE20-97E291148ECA}" type="pres">
      <dgm:prSet presAssocID="{87DA47AE-F1CD-4DAF-BB5B-8C0B28071578}" presName="arrowWedge3" presStyleLbl="fgSibTrans2D1" presStyleIdx="2" presStyleCnt="3"/>
      <dgm:spPr/>
    </dgm:pt>
  </dgm:ptLst>
  <dgm:cxnLst>
    <dgm:cxn modelId="{2529E036-18AE-4EDA-A1F2-786CFA56023C}" type="presOf" srcId="{714C3F97-D9F7-4FFF-96A7-7411BF245F91}" destId="{A6A769B0-FAC5-47B6-B411-E48F0616AE38}" srcOrd="0" destOrd="0" presId="urn:microsoft.com/office/officeart/2005/8/layout/cycle8"/>
    <dgm:cxn modelId="{93C7E8F5-EF55-435C-B5A3-E3C4E29EBD3E}" type="presOf" srcId="{347D486D-D8B1-4EC6-A7E9-2C95E7933EFC}" destId="{03A17F07-B5E5-4A0A-B57D-46FF17B35E36}" srcOrd="0" destOrd="0" presId="urn:microsoft.com/office/officeart/2005/8/layout/cycle8"/>
    <dgm:cxn modelId="{2F3AFA14-BB1D-4A81-B643-2E20AE36CC9A}" type="presOf" srcId="{347D486D-D8B1-4EC6-A7E9-2C95E7933EFC}" destId="{4DA257BA-9044-4EF0-970A-E931E1684118}" srcOrd="1" destOrd="0" presId="urn:microsoft.com/office/officeart/2005/8/layout/cycle8"/>
    <dgm:cxn modelId="{481AB883-1427-47AD-9074-4FAD1F26DF7C}" srcId="{54AA379A-FEA1-4D5F-BF28-42354C147806}" destId="{347D486D-D8B1-4EC6-A7E9-2C95E7933EFC}" srcOrd="1" destOrd="0" parTransId="{D07C4EBE-91F5-4A3A-93E2-C409863D9D98}" sibTransId="{262C21B0-4D77-4D3A-BBA6-865C23D30E6A}"/>
    <dgm:cxn modelId="{2A2D89B0-29CC-46F2-AF07-4C7B1086AB2D}" type="presOf" srcId="{54AA379A-FEA1-4D5F-BF28-42354C147806}" destId="{5CA1F8BF-03F7-4B88-BE47-9E5BB45DF23F}" srcOrd="0" destOrd="0" presId="urn:microsoft.com/office/officeart/2005/8/layout/cycle8"/>
    <dgm:cxn modelId="{FBF966BA-F821-4A0B-9010-360E0D7790E5}" srcId="{54AA379A-FEA1-4D5F-BF28-42354C147806}" destId="{0F793318-DDD1-47C3-A83F-461EAE82104C}" srcOrd="2" destOrd="0" parTransId="{4F5E1E11-9379-423A-B811-9001D5313D30}" sibTransId="{87DA47AE-F1CD-4DAF-BB5B-8C0B28071578}"/>
    <dgm:cxn modelId="{F946D86D-1335-42A6-9573-5DA0F55987ED}" type="presOf" srcId="{714C3F97-D9F7-4FFF-96A7-7411BF245F91}" destId="{65A3817F-F99E-42CC-B640-9F96BE51C03C}" srcOrd="1" destOrd="0" presId="urn:microsoft.com/office/officeart/2005/8/layout/cycle8"/>
    <dgm:cxn modelId="{BAF2DBA4-E0CC-4C20-99E8-93F541CE99A9}" type="presOf" srcId="{0F793318-DDD1-47C3-A83F-461EAE82104C}" destId="{BCE64E79-ACE5-421A-BB0D-79EE436DAC97}" srcOrd="1"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77CED907-54CF-4976-BDC0-6D0E24AA5511}" type="presOf" srcId="{0F793318-DDD1-47C3-A83F-461EAE82104C}" destId="{16209E65-BAFC-407F-8511-6443F4C1CB95}" srcOrd="0" destOrd="0" presId="urn:microsoft.com/office/officeart/2005/8/layout/cycle8"/>
    <dgm:cxn modelId="{CEA48A60-7163-4827-94DC-5F2273EA2F94}" type="presParOf" srcId="{5CA1F8BF-03F7-4B88-BE47-9E5BB45DF23F}" destId="{A6A769B0-FAC5-47B6-B411-E48F0616AE38}" srcOrd="0" destOrd="0" presId="urn:microsoft.com/office/officeart/2005/8/layout/cycle8"/>
    <dgm:cxn modelId="{A9412CA5-E525-45D6-9037-54CB1B6B1679}" type="presParOf" srcId="{5CA1F8BF-03F7-4B88-BE47-9E5BB45DF23F}" destId="{30023FEF-CB35-4C32-ABE5-B7159814A9E0}" srcOrd="1" destOrd="0" presId="urn:microsoft.com/office/officeart/2005/8/layout/cycle8"/>
    <dgm:cxn modelId="{16B9BF81-E7E8-48B1-81B5-F1CBBD4946AF}" type="presParOf" srcId="{5CA1F8BF-03F7-4B88-BE47-9E5BB45DF23F}" destId="{AEAA0493-F2C9-4AA1-90C0-E2D5802AA0F8}" srcOrd="2" destOrd="0" presId="urn:microsoft.com/office/officeart/2005/8/layout/cycle8"/>
    <dgm:cxn modelId="{F9F676B6-7360-41FE-BB9A-C241B7267F3B}" type="presParOf" srcId="{5CA1F8BF-03F7-4B88-BE47-9E5BB45DF23F}" destId="{65A3817F-F99E-42CC-B640-9F96BE51C03C}" srcOrd="3" destOrd="0" presId="urn:microsoft.com/office/officeart/2005/8/layout/cycle8"/>
    <dgm:cxn modelId="{A789D354-0C81-4A0C-8CA3-568DD2A03DE9}" type="presParOf" srcId="{5CA1F8BF-03F7-4B88-BE47-9E5BB45DF23F}" destId="{03A17F07-B5E5-4A0A-B57D-46FF17B35E36}" srcOrd="4" destOrd="0" presId="urn:microsoft.com/office/officeart/2005/8/layout/cycle8"/>
    <dgm:cxn modelId="{E32E082E-8CDE-43E0-B2FB-0EF37DC06DB8}" type="presParOf" srcId="{5CA1F8BF-03F7-4B88-BE47-9E5BB45DF23F}" destId="{280F79C8-A35A-485D-BB3A-5FB3625007FA}" srcOrd="5" destOrd="0" presId="urn:microsoft.com/office/officeart/2005/8/layout/cycle8"/>
    <dgm:cxn modelId="{8D49D2A0-A2DE-43D5-B7D1-AD95BF420068}" type="presParOf" srcId="{5CA1F8BF-03F7-4B88-BE47-9E5BB45DF23F}" destId="{96979623-2B0D-457D-A6AE-4DC6A8B40A50}" srcOrd="6" destOrd="0" presId="urn:microsoft.com/office/officeart/2005/8/layout/cycle8"/>
    <dgm:cxn modelId="{FA84641B-981A-47AE-A1FF-41A6F32D68ED}" type="presParOf" srcId="{5CA1F8BF-03F7-4B88-BE47-9E5BB45DF23F}" destId="{4DA257BA-9044-4EF0-970A-E931E1684118}" srcOrd="7" destOrd="0" presId="urn:microsoft.com/office/officeart/2005/8/layout/cycle8"/>
    <dgm:cxn modelId="{F12C0EE9-B5DD-4478-B0CC-583B2F19D26E}" type="presParOf" srcId="{5CA1F8BF-03F7-4B88-BE47-9E5BB45DF23F}" destId="{16209E65-BAFC-407F-8511-6443F4C1CB95}" srcOrd="8" destOrd="0" presId="urn:microsoft.com/office/officeart/2005/8/layout/cycle8"/>
    <dgm:cxn modelId="{28A4A10B-419E-4479-8D64-F764793E17AF}" type="presParOf" srcId="{5CA1F8BF-03F7-4B88-BE47-9E5BB45DF23F}" destId="{AF69DB68-62F0-4BC5-9D19-EFCDEC782116}" srcOrd="9" destOrd="0" presId="urn:microsoft.com/office/officeart/2005/8/layout/cycle8"/>
    <dgm:cxn modelId="{0509C673-84EF-4B68-BBD9-D259F1C46A5D}" type="presParOf" srcId="{5CA1F8BF-03F7-4B88-BE47-9E5BB45DF23F}" destId="{DA8EDCD2-E4B0-4AD0-BBD5-A08543911014}" srcOrd="10" destOrd="0" presId="urn:microsoft.com/office/officeart/2005/8/layout/cycle8"/>
    <dgm:cxn modelId="{296F9CCE-5C92-4C2B-9F9B-43D5F762232E}" type="presParOf" srcId="{5CA1F8BF-03F7-4B88-BE47-9E5BB45DF23F}" destId="{BCE64E79-ACE5-421A-BB0D-79EE436DAC97}" srcOrd="11" destOrd="0" presId="urn:microsoft.com/office/officeart/2005/8/layout/cycle8"/>
    <dgm:cxn modelId="{BE5463B4-7267-467B-8177-041AA8F8DCE7}" type="presParOf" srcId="{5CA1F8BF-03F7-4B88-BE47-9E5BB45DF23F}" destId="{A0675083-8539-4107-846D-BCBFAE91D9D6}" srcOrd="12" destOrd="0" presId="urn:microsoft.com/office/officeart/2005/8/layout/cycle8"/>
    <dgm:cxn modelId="{A00D2DF0-7A63-41DC-88CE-0F4DA30E46BB}" type="presParOf" srcId="{5CA1F8BF-03F7-4B88-BE47-9E5BB45DF23F}" destId="{F86CFFE1-B6E1-4B75-9259-598CF9DF8AC3}" srcOrd="13" destOrd="0" presId="urn:microsoft.com/office/officeart/2005/8/layout/cycle8"/>
    <dgm:cxn modelId="{D157CAF9-F4C9-4A46-B878-790F5DB3F3A9}" type="presParOf" srcId="{5CA1F8BF-03F7-4B88-BE47-9E5BB45DF23F}" destId="{9BB8EDF9-0874-4F66-AE20-97E291148ECA}" srcOrd="14" destOrd="0" presId="urn:microsoft.com/office/officeart/2005/8/layout/cycle8"/>
  </dgm:cxnLst>
  <dgm:bg>
    <a:noFill/>
  </dgm:bg>
  <dgm:whole/>
  <dgm:extLst>
    <a:ext uri="http://schemas.microsoft.com/office/drawing/2008/diagram">
      <dsp:dataModelExt xmlns:dsp="http://schemas.microsoft.com/office/drawing/2008/diagram" xmlns="" relId="rId9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solidFill>
          <a:schemeClr val="accent3">
            <a:lumMod val="60000"/>
            <a:lumOff val="40000"/>
          </a:schemeClr>
        </a:solid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E8D24E91-6D6B-48EB-88C5-4E19BD397ADC}" type="presOf" srcId="{F92A2395-F506-4A85-B900-20FA1F36CEEF}" destId="{C7B0AFEB-A838-43CC-B158-2CE1EA7317EA}" srcOrd="0" destOrd="0" presId="urn:microsoft.com/office/officeart/2005/8/layout/cycle2"/>
    <dgm:cxn modelId="{800B66A6-81B6-4E68-AB59-E0DFDE04A292}" type="presOf" srcId="{2C7AC11A-3297-43BC-A0BD-093EC3AD62C5}" destId="{56C5479E-0E61-4DD0-86BE-62A8BF893396}" srcOrd="0" destOrd="0" presId="urn:microsoft.com/office/officeart/2005/8/layout/cycle2"/>
    <dgm:cxn modelId="{C4E645E6-50B7-40A3-8754-E97354217ECD}" type="presOf" srcId="{2B77FFC4-733E-4968-8856-33339AD891A8}" destId="{C6FC8F84-AA19-4B8D-ACAF-B024653FBCBD}" srcOrd="0" destOrd="0" presId="urn:microsoft.com/office/officeart/2005/8/layout/cycle2"/>
    <dgm:cxn modelId="{D53BD62F-3BA9-42E3-A192-02B0D15EFEF7}" type="presOf" srcId="{51CF51E9-5D70-4BF0-B2E8-3E7152A18E86}" destId="{31968887-1F99-4436-8B71-42B9A0E2816B}" srcOrd="0" destOrd="0" presId="urn:microsoft.com/office/officeart/2005/8/layout/cycle2"/>
    <dgm:cxn modelId="{B6D5BAFA-F49A-4C19-9489-9B93A6B357C3}" type="presOf" srcId="{F35FBD06-BCC2-4D94-9225-118F144A2E9A}" destId="{A9CC8863-7275-47CD-A255-840D0F9DDD89}" srcOrd="0" destOrd="0" presId="urn:microsoft.com/office/officeart/2005/8/layout/cycle2"/>
    <dgm:cxn modelId="{A9284F6F-1015-48EB-8B89-23471EF68845}" type="presOf" srcId="{BE2F2B0E-97E6-44AB-8B83-C8226B356494}" destId="{849E4A90-86C8-48B9-8D66-92DD8E94D416}"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13AF7D32-C5F6-4C3F-B91B-AC05D0D05B6C}" type="presOf" srcId="{4479D4F5-B07B-48C6-AB21-9A6CB78DA34A}" destId="{11B5ED12-9FC7-44D3-AD3E-4D5930A2CAE3}"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0278D118-D52D-4D57-A998-E3910A039F8E}" type="presOf" srcId="{4479D4F5-B07B-48C6-AB21-9A6CB78DA34A}" destId="{73348D91-9AA5-44F6-9FD7-42908738129A}"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3BB93812-2E04-4AFA-8B8C-8424A8846C22}" type="presOf" srcId="{F92A2395-F506-4A85-B900-20FA1F36CEEF}" destId="{F8475FB8-9DD8-428F-89CE-7D49DD068DC0}" srcOrd="1" destOrd="0" presId="urn:microsoft.com/office/officeart/2005/8/layout/cycle2"/>
    <dgm:cxn modelId="{CFE4577C-3F2E-44DA-9E69-E05A0EFDDA79}" type="presOf" srcId="{2C7AC11A-3297-43BC-A0BD-093EC3AD62C5}" destId="{A4405A28-0CB8-4D76-9B2A-D5FED6F73433}" srcOrd="1" destOrd="0" presId="urn:microsoft.com/office/officeart/2005/8/layout/cycle2"/>
    <dgm:cxn modelId="{41854A07-0D87-489D-AC5B-47793EDA93CD}" type="presParOf" srcId="{A9CC8863-7275-47CD-A255-840D0F9DDD89}" destId="{849E4A90-86C8-48B9-8D66-92DD8E94D416}" srcOrd="0" destOrd="0" presId="urn:microsoft.com/office/officeart/2005/8/layout/cycle2"/>
    <dgm:cxn modelId="{FAF390E4-DFDC-4A7B-B32D-3CE8D5C77666}" type="presParOf" srcId="{A9CC8863-7275-47CD-A255-840D0F9DDD89}" destId="{56C5479E-0E61-4DD0-86BE-62A8BF893396}" srcOrd="1" destOrd="0" presId="urn:microsoft.com/office/officeart/2005/8/layout/cycle2"/>
    <dgm:cxn modelId="{C3BA6610-7BBC-463E-A6EE-97E7110871C7}" type="presParOf" srcId="{56C5479E-0E61-4DD0-86BE-62A8BF893396}" destId="{A4405A28-0CB8-4D76-9B2A-D5FED6F73433}" srcOrd="0" destOrd="0" presId="urn:microsoft.com/office/officeart/2005/8/layout/cycle2"/>
    <dgm:cxn modelId="{47EE66B0-4E8F-4D51-B418-E17CA29763E6}" type="presParOf" srcId="{A9CC8863-7275-47CD-A255-840D0F9DDD89}" destId="{31968887-1F99-4436-8B71-42B9A0E2816B}" srcOrd="2" destOrd="0" presId="urn:microsoft.com/office/officeart/2005/8/layout/cycle2"/>
    <dgm:cxn modelId="{BDF7CD61-2904-4D48-8B79-37767C2B62C6}" type="presParOf" srcId="{A9CC8863-7275-47CD-A255-840D0F9DDD89}" destId="{11B5ED12-9FC7-44D3-AD3E-4D5930A2CAE3}" srcOrd="3" destOrd="0" presId="urn:microsoft.com/office/officeart/2005/8/layout/cycle2"/>
    <dgm:cxn modelId="{236C468E-DA49-427F-92BD-E5C055156A07}" type="presParOf" srcId="{11B5ED12-9FC7-44D3-AD3E-4D5930A2CAE3}" destId="{73348D91-9AA5-44F6-9FD7-42908738129A}" srcOrd="0" destOrd="0" presId="urn:microsoft.com/office/officeart/2005/8/layout/cycle2"/>
    <dgm:cxn modelId="{9BEFEB07-3BD1-4447-8BD0-4CDD42009D4B}" type="presParOf" srcId="{A9CC8863-7275-47CD-A255-840D0F9DDD89}" destId="{C6FC8F84-AA19-4B8D-ACAF-B024653FBCBD}" srcOrd="4" destOrd="0" presId="urn:microsoft.com/office/officeart/2005/8/layout/cycle2"/>
    <dgm:cxn modelId="{F4955664-872F-44F9-8307-02C6946341B4}" type="presParOf" srcId="{A9CC8863-7275-47CD-A255-840D0F9DDD89}" destId="{C7B0AFEB-A838-43CC-B158-2CE1EA7317EA}" srcOrd="5" destOrd="0" presId="urn:microsoft.com/office/officeart/2005/8/layout/cycle2"/>
    <dgm:cxn modelId="{1C4D03B3-EB7F-4288-811E-99765423D39C}"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9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pPr algn="ctr"/>
          <a:r>
            <a:rPr lang="da-DK" sz="700" b="0" i="1">
              <a:solidFill>
                <a:sysClr val="windowText" lastClr="000000"/>
              </a:solidFill>
              <a:latin typeface="Arial Narrow" pitchFamily="34" charset="0"/>
            </a:rPr>
            <a:t>General Knowledge &amp; skills</a:t>
          </a:r>
          <a:endParaRPr lang="da-DK" sz="700" b="0">
            <a:solidFill>
              <a:sysClr val="windowText" lastClr="000000"/>
            </a:solidFill>
            <a:latin typeface="Arial Narrow" pitchFamily="34" charset="0"/>
          </a:endParaRPr>
        </a:p>
      </dgm:t>
    </dgm:pt>
    <dgm:pt modelId="{B54B28B2-97F4-4B43-92B9-1523D244FA11}" type="parTrans" cxnId="{6CC52D04-EAE2-4BCD-BB28-6719D3651039}">
      <dgm:prSet/>
      <dgm:spPr/>
      <dgm:t>
        <a:bodyPr/>
        <a:lstStyle/>
        <a:p>
          <a:pPr algn="ctr"/>
          <a:endParaRPr lang="da-DK"/>
        </a:p>
      </dgm:t>
    </dgm:pt>
    <dgm:pt modelId="{789653D8-A911-43F8-832F-F7C3A8FBA016}" type="sibTrans" cxnId="{6CC52D04-EAE2-4BCD-BB28-6719D3651039}">
      <dgm:prSet/>
      <dgm:spPr/>
      <dgm:t>
        <a:bodyPr/>
        <a:lstStyle/>
        <a:p>
          <a:pPr algn="ctr"/>
          <a:endParaRPr lang="da-DK"/>
        </a:p>
      </dgm:t>
    </dgm:pt>
    <dgm:pt modelId="{0F793318-DDD1-47C3-A83F-461EAE82104C}">
      <dgm:prSet phldrT="[Tekst]" custT="1"/>
      <dgm:spPr>
        <a:noFill/>
        <a:ln w="12700">
          <a:solidFill>
            <a:schemeClr val="tx1"/>
          </a:solidFill>
        </a:ln>
      </dgm:spPr>
      <dgm:t>
        <a:bodyPr/>
        <a:lstStyle/>
        <a:p>
          <a:pPr algn="ctr"/>
          <a:r>
            <a:rPr lang="da-DK" sz="700" b="0">
              <a:solidFill>
                <a:sysClr val="windowText" lastClr="000000"/>
              </a:solidFill>
              <a:latin typeface="Arial Narrow" pitchFamily="34" charset="0"/>
            </a:rPr>
            <a:t>Didactic </a:t>
          </a:r>
        </a:p>
      </dgm:t>
    </dgm:pt>
    <dgm:pt modelId="{4F5E1E11-9379-423A-B811-9001D5313D30}" type="parTrans" cxnId="{FBF966BA-F821-4A0B-9010-360E0D7790E5}">
      <dgm:prSet/>
      <dgm:spPr/>
      <dgm:t>
        <a:bodyPr/>
        <a:lstStyle/>
        <a:p>
          <a:pPr algn="ctr"/>
          <a:endParaRPr lang="da-DK"/>
        </a:p>
      </dgm:t>
    </dgm:pt>
    <dgm:pt modelId="{87DA47AE-F1CD-4DAF-BB5B-8C0B28071578}" type="sibTrans" cxnId="{FBF966BA-F821-4A0B-9010-360E0D7790E5}">
      <dgm:prSet/>
      <dgm:spPr/>
      <dgm:t>
        <a:bodyPr/>
        <a:lstStyle/>
        <a:p>
          <a:pPr algn="ctr"/>
          <a:endParaRPr lang="da-DK"/>
        </a:p>
      </dgm:t>
    </dgm:pt>
    <dgm:pt modelId="{347D486D-D8B1-4EC6-A7E9-2C95E7933EFC}">
      <dgm:prSet/>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a:solidFill>
            <a:schemeClr val="tx1"/>
          </a:solidFill>
        </a:ln>
      </dgm:spPr>
      <dgm:t>
        <a:bodyPr/>
        <a:lstStyle/>
        <a:p>
          <a:pPr algn="ctr"/>
          <a:r>
            <a:rPr lang="da-DK">
              <a:solidFill>
                <a:sysClr val="windowText" lastClr="000000"/>
              </a:solidFill>
            </a:rPr>
            <a:t>Professional </a:t>
          </a:r>
          <a:endParaRPr lang="da-DK" sz="700" b="0">
            <a:solidFill>
              <a:sysClr val="windowText" lastClr="000000"/>
            </a:solidFill>
            <a:latin typeface="Arial Narrow" pitchFamily="34" charset="0"/>
          </a:endParaRPr>
        </a:p>
        <a:p>
          <a:pPr algn="ctr"/>
          <a:r>
            <a:rPr lang="da-DK" sz="700" b="0">
              <a:solidFill>
                <a:sysClr val="windowText" lastClr="000000"/>
              </a:solidFill>
              <a:latin typeface="Arial Narrow" pitchFamily="34" charset="0"/>
            </a:rPr>
            <a:t>knowledge &amp; skills  </a:t>
          </a:r>
        </a:p>
      </dgm:t>
    </dgm:pt>
    <dgm:pt modelId="{D07C4EBE-91F5-4A3A-93E2-C409863D9D98}" type="parTrans" cxnId="{481AB883-1427-47AD-9074-4FAD1F26DF7C}">
      <dgm:prSet/>
      <dgm:spPr/>
      <dgm:t>
        <a:bodyPr/>
        <a:lstStyle/>
        <a:p>
          <a:pPr algn="ctr"/>
          <a:endParaRPr lang="da-DK"/>
        </a:p>
      </dgm:t>
    </dgm:pt>
    <dgm:pt modelId="{262C21B0-4D77-4D3A-BBA6-865C23D30E6A}" type="sibTrans" cxnId="{481AB883-1427-47AD-9074-4FAD1F26DF7C}">
      <dgm:prSet/>
      <dgm:spPr/>
      <dgm:t>
        <a:bodyPr/>
        <a:lstStyle/>
        <a:p>
          <a:pPr algn="ctr"/>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3"/>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3">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3"/>
      <dgm:spPr>
        <a:noFill/>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3">
        <dgm:presLayoutVars>
          <dgm:chMax val="0"/>
          <dgm:chPref val="0"/>
          <dgm:bulletEnabled val="1"/>
        </dgm:presLayoutVars>
      </dgm:prSet>
      <dgm:spPr>
        <a:noFill/>
        <a:ln w="12700"/>
      </dgm:spPr>
      <dgm:t>
        <a:bodyPr/>
        <a:lstStyle/>
        <a:p>
          <a:endParaRPr lang="da-DK"/>
        </a:p>
      </dgm:t>
    </dgm:pt>
    <dgm:pt modelId="{16209E65-BAFC-407F-8511-6443F4C1CB95}" type="pres">
      <dgm:prSet presAssocID="{54AA379A-FEA1-4D5F-BF28-42354C147806}" presName="wedge3" presStyleLbl="node1" presStyleIdx="2" presStyleCnt="3"/>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3">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3"/>
      <dgm:spPr/>
    </dgm:pt>
    <dgm:pt modelId="{F86CFFE1-B6E1-4B75-9259-598CF9DF8AC3}" type="pres">
      <dgm:prSet presAssocID="{262C21B0-4D77-4D3A-BBA6-865C23D30E6A}" presName="arrowWedge2" presStyleLbl="fgSibTrans2D1" presStyleIdx="1" presStyleCnt="3"/>
      <dgm:spPr/>
    </dgm:pt>
    <dgm:pt modelId="{9BB8EDF9-0874-4F66-AE20-97E291148ECA}" type="pres">
      <dgm:prSet presAssocID="{87DA47AE-F1CD-4DAF-BB5B-8C0B28071578}" presName="arrowWedge3" presStyleLbl="fgSibTrans2D1" presStyleIdx="2" presStyleCnt="3"/>
      <dgm:spPr>
        <a:solidFill>
          <a:schemeClr val="accent3"/>
        </a:solidFill>
      </dgm:spPr>
    </dgm:pt>
  </dgm:ptLst>
  <dgm:cxnLst>
    <dgm:cxn modelId="{B29F223B-A912-4C23-88BB-6E2B482A51AA}" type="presOf" srcId="{0F793318-DDD1-47C3-A83F-461EAE82104C}" destId="{16209E65-BAFC-407F-8511-6443F4C1CB95}" srcOrd="0" destOrd="0" presId="urn:microsoft.com/office/officeart/2005/8/layout/cycle8"/>
    <dgm:cxn modelId="{AE1682D9-11D6-4F06-97F2-017AAF1397A6}" type="presOf" srcId="{714C3F97-D9F7-4FFF-96A7-7411BF245F91}" destId="{A6A769B0-FAC5-47B6-B411-E48F0616AE38}" srcOrd="0" destOrd="0" presId="urn:microsoft.com/office/officeart/2005/8/layout/cycle8"/>
    <dgm:cxn modelId="{481AB883-1427-47AD-9074-4FAD1F26DF7C}" srcId="{54AA379A-FEA1-4D5F-BF28-42354C147806}" destId="{347D486D-D8B1-4EC6-A7E9-2C95E7933EFC}" srcOrd="1" destOrd="0" parTransId="{D07C4EBE-91F5-4A3A-93E2-C409863D9D98}" sibTransId="{262C21B0-4D77-4D3A-BBA6-865C23D30E6A}"/>
    <dgm:cxn modelId="{BD874DEE-3223-4C7F-B26E-028829753E3A}" type="presOf" srcId="{714C3F97-D9F7-4FFF-96A7-7411BF245F91}" destId="{65A3817F-F99E-42CC-B640-9F96BE51C03C}" srcOrd="1" destOrd="0" presId="urn:microsoft.com/office/officeart/2005/8/layout/cycle8"/>
    <dgm:cxn modelId="{AD35E4FF-2231-4F90-A008-C37A455991F3}" type="presOf" srcId="{54AA379A-FEA1-4D5F-BF28-42354C147806}" destId="{5CA1F8BF-03F7-4B88-BE47-9E5BB45DF23F}" srcOrd="0" destOrd="0" presId="urn:microsoft.com/office/officeart/2005/8/layout/cycle8"/>
    <dgm:cxn modelId="{1B4ED883-905E-447A-B87A-646A873CAE71}" type="presOf" srcId="{347D486D-D8B1-4EC6-A7E9-2C95E7933EFC}" destId="{4DA257BA-9044-4EF0-970A-E931E1684118}" srcOrd="1" destOrd="0" presId="urn:microsoft.com/office/officeart/2005/8/layout/cycle8"/>
    <dgm:cxn modelId="{FBF966BA-F821-4A0B-9010-360E0D7790E5}" srcId="{54AA379A-FEA1-4D5F-BF28-42354C147806}" destId="{0F793318-DDD1-47C3-A83F-461EAE82104C}" srcOrd="2" destOrd="0" parTransId="{4F5E1E11-9379-423A-B811-9001D5313D30}" sibTransId="{87DA47AE-F1CD-4DAF-BB5B-8C0B28071578}"/>
    <dgm:cxn modelId="{6CC52D04-EAE2-4BCD-BB28-6719D3651039}" srcId="{54AA379A-FEA1-4D5F-BF28-42354C147806}" destId="{714C3F97-D9F7-4FFF-96A7-7411BF245F91}" srcOrd="0" destOrd="0" parTransId="{B54B28B2-97F4-4B43-92B9-1523D244FA11}" sibTransId="{789653D8-A911-43F8-832F-F7C3A8FBA016}"/>
    <dgm:cxn modelId="{44453E4B-6D8B-44DA-AEA2-0F426EA15D39}" type="presOf" srcId="{347D486D-D8B1-4EC6-A7E9-2C95E7933EFC}" destId="{03A17F07-B5E5-4A0A-B57D-46FF17B35E36}" srcOrd="0" destOrd="0" presId="urn:microsoft.com/office/officeart/2005/8/layout/cycle8"/>
    <dgm:cxn modelId="{E195D23D-815E-400D-9507-21B1155A0304}" type="presOf" srcId="{0F793318-DDD1-47C3-A83F-461EAE82104C}" destId="{BCE64E79-ACE5-421A-BB0D-79EE436DAC97}" srcOrd="1" destOrd="0" presId="urn:microsoft.com/office/officeart/2005/8/layout/cycle8"/>
    <dgm:cxn modelId="{73A58D0F-1F90-484D-91F4-E8978B817E13}" type="presParOf" srcId="{5CA1F8BF-03F7-4B88-BE47-9E5BB45DF23F}" destId="{A6A769B0-FAC5-47B6-B411-E48F0616AE38}" srcOrd="0" destOrd="0" presId="urn:microsoft.com/office/officeart/2005/8/layout/cycle8"/>
    <dgm:cxn modelId="{CA659EC4-C909-415D-90C6-6969A860E333}" type="presParOf" srcId="{5CA1F8BF-03F7-4B88-BE47-9E5BB45DF23F}" destId="{30023FEF-CB35-4C32-ABE5-B7159814A9E0}" srcOrd="1" destOrd="0" presId="urn:microsoft.com/office/officeart/2005/8/layout/cycle8"/>
    <dgm:cxn modelId="{48BD5795-0500-4B90-A056-5B22A1A2B54D}" type="presParOf" srcId="{5CA1F8BF-03F7-4B88-BE47-9E5BB45DF23F}" destId="{AEAA0493-F2C9-4AA1-90C0-E2D5802AA0F8}" srcOrd="2" destOrd="0" presId="urn:microsoft.com/office/officeart/2005/8/layout/cycle8"/>
    <dgm:cxn modelId="{324AAD8E-1A54-4C58-948F-60D07199A029}" type="presParOf" srcId="{5CA1F8BF-03F7-4B88-BE47-9E5BB45DF23F}" destId="{65A3817F-F99E-42CC-B640-9F96BE51C03C}" srcOrd="3" destOrd="0" presId="urn:microsoft.com/office/officeart/2005/8/layout/cycle8"/>
    <dgm:cxn modelId="{7E4DEB2F-2240-4597-86AC-622AE9C49339}" type="presParOf" srcId="{5CA1F8BF-03F7-4B88-BE47-9E5BB45DF23F}" destId="{03A17F07-B5E5-4A0A-B57D-46FF17B35E36}" srcOrd="4" destOrd="0" presId="urn:microsoft.com/office/officeart/2005/8/layout/cycle8"/>
    <dgm:cxn modelId="{262B7C86-7D16-4F4F-A286-CB3745701DC7}" type="presParOf" srcId="{5CA1F8BF-03F7-4B88-BE47-9E5BB45DF23F}" destId="{280F79C8-A35A-485D-BB3A-5FB3625007FA}" srcOrd="5" destOrd="0" presId="urn:microsoft.com/office/officeart/2005/8/layout/cycle8"/>
    <dgm:cxn modelId="{1D4F2617-5A66-4C34-8189-7E990F083C65}" type="presParOf" srcId="{5CA1F8BF-03F7-4B88-BE47-9E5BB45DF23F}" destId="{96979623-2B0D-457D-A6AE-4DC6A8B40A50}" srcOrd="6" destOrd="0" presId="urn:microsoft.com/office/officeart/2005/8/layout/cycle8"/>
    <dgm:cxn modelId="{BB546827-D51C-4F2A-8B0B-AF997E8D814F}" type="presParOf" srcId="{5CA1F8BF-03F7-4B88-BE47-9E5BB45DF23F}" destId="{4DA257BA-9044-4EF0-970A-E931E1684118}" srcOrd="7" destOrd="0" presId="urn:microsoft.com/office/officeart/2005/8/layout/cycle8"/>
    <dgm:cxn modelId="{6AB68ABF-6C18-42BF-A311-994F130280CC}" type="presParOf" srcId="{5CA1F8BF-03F7-4B88-BE47-9E5BB45DF23F}" destId="{16209E65-BAFC-407F-8511-6443F4C1CB95}" srcOrd="8" destOrd="0" presId="urn:microsoft.com/office/officeart/2005/8/layout/cycle8"/>
    <dgm:cxn modelId="{D810B40E-900E-482C-A5EB-16EB7E912ADB}" type="presParOf" srcId="{5CA1F8BF-03F7-4B88-BE47-9E5BB45DF23F}" destId="{AF69DB68-62F0-4BC5-9D19-EFCDEC782116}" srcOrd="9" destOrd="0" presId="urn:microsoft.com/office/officeart/2005/8/layout/cycle8"/>
    <dgm:cxn modelId="{16628E34-3503-43F2-B9EA-BD74EE2AADA4}" type="presParOf" srcId="{5CA1F8BF-03F7-4B88-BE47-9E5BB45DF23F}" destId="{DA8EDCD2-E4B0-4AD0-BBD5-A08543911014}" srcOrd="10" destOrd="0" presId="urn:microsoft.com/office/officeart/2005/8/layout/cycle8"/>
    <dgm:cxn modelId="{51FD1B6F-8F6B-42E9-9DDD-2D1D6E2FBFEC}" type="presParOf" srcId="{5CA1F8BF-03F7-4B88-BE47-9E5BB45DF23F}" destId="{BCE64E79-ACE5-421A-BB0D-79EE436DAC97}" srcOrd="11" destOrd="0" presId="urn:microsoft.com/office/officeart/2005/8/layout/cycle8"/>
    <dgm:cxn modelId="{E406EEEA-2149-4424-9188-81D4EE062030}" type="presParOf" srcId="{5CA1F8BF-03F7-4B88-BE47-9E5BB45DF23F}" destId="{A0675083-8539-4107-846D-BCBFAE91D9D6}" srcOrd="12" destOrd="0" presId="urn:microsoft.com/office/officeart/2005/8/layout/cycle8"/>
    <dgm:cxn modelId="{BC3635FD-FFC2-47A1-B6FA-63EEE9959F7F}" type="presParOf" srcId="{5CA1F8BF-03F7-4B88-BE47-9E5BB45DF23F}" destId="{F86CFFE1-B6E1-4B75-9259-598CF9DF8AC3}" srcOrd="13" destOrd="0" presId="urn:microsoft.com/office/officeart/2005/8/layout/cycle8"/>
    <dgm:cxn modelId="{6EE52A8C-6074-443B-B52E-37CDDA25E013}" type="presParOf" srcId="{5CA1F8BF-03F7-4B88-BE47-9E5BB45DF23F}" destId="{9BB8EDF9-0874-4F66-AE20-97E291148ECA}" srcOrd="14" destOrd="0" presId="urn:microsoft.com/office/officeart/2005/8/layout/cycle8"/>
  </dgm:cxnLst>
  <dgm:bg>
    <a:noFill/>
  </dgm:bg>
  <dgm:whole/>
  <dgm:extLst>
    <a:ext uri="http://schemas.microsoft.com/office/drawing/2008/diagram">
      <dsp:dataModelExt xmlns:dsp="http://schemas.microsoft.com/office/drawing/2008/diagram" xmlns="" relId="rId10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D8518286-F2CD-4655-80F9-CF76ED49986D}" type="presOf" srcId="{F92A2395-F506-4A85-B900-20FA1F36CEEF}" destId="{C7B0AFEB-A838-43CC-B158-2CE1EA7317EA}" srcOrd="0" destOrd="0" presId="urn:microsoft.com/office/officeart/2005/8/layout/cycle2"/>
    <dgm:cxn modelId="{75E15202-8E7D-479E-8E57-3FD40A6C97BC}" type="presOf" srcId="{BE2F2B0E-97E6-44AB-8B83-C8226B356494}" destId="{849E4A90-86C8-48B9-8D66-92DD8E94D416}" srcOrd="0" destOrd="0" presId="urn:microsoft.com/office/officeart/2005/8/layout/cycle2"/>
    <dgm:cxn modelId="{045199F9-BDC3-48B8-8A5E-B53CE2041B18}" type="presOf" srcId="{F35FBD06-BCC2-4D94-9225-118F144A2E9A}" destId="{A9CC8863-7275-47CD-A255-840D0F9DDD89}"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2FC703E3-1ABA-400C-9DD7-4C727BCF2F15}" type="presOf" srcId="{4479D4F5-B07B-48C6-AB21-9A6CB78DA34A}" destId="{73348D91-9AA5-44F6-9FD7-42908738129A}" srcOrd="1" destOrd="0" presId="urn:microsoft.com/office/officeart/2005/8/layout/cycle2"/>
    <dgm:cxn modelId="{340F789C-9C1B-4CA1-8D15-547C971EAC35}" type="presOf" srcId="{2C7AC11A-3297-43BC-A0BD-093EC3AD62C5}" destId="{56C5479E-0E61-4DD0-86BE-62A8BF893396}"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A4E5398-E221-48F5-9238-3DE4545CFB62}" srcId="{F35FBD06-BCC2-4D94-9225-118F144A2E9A}" destId="{51CF51E9-5D70-4BF0-B2E8-3E7152A18E86}" srcOrd="1" destOrd="0" parTransId="{320F73AB-A8A2-4F00-A6E4-EC78642D2A92}" sibTransId="{4479D4F5-B07B-48C6-AB21-9A6CB78DA34A}"/>
    <dgm:cxn modelId="{49BE287C-512E-4E30-A857-4A2696C9E679}" type="presOf" srcId="{4479D4F5-B07B-48C6-AB21-9A6CB78DA34A}" destId="{11B5ED12-9FC7-44D3-AD3E-4D5930A2CAE3}" srcOrd="0" destOrd="0" presId="urn:microsoft.com/office/officeart/2005/8/layout/cycle2"/>
    <dgm:cxn modelId="{097D9CFA-B9BD-4129-9121-0FBF727A9832}" type="presOf" srcId="{2C7AC11A-3297-43BC-A0BD-093EC3AD62C5}" destId="{A4405A28-0CB8-4D76-9B2A-D5FED6F73433}" srcOrd="1" destOrd="0" presId="urn:microsoft.com/office/officeart/2005/8/layout/cycle2"/>
    <dgm:cxn modelId="{924BF740-F07E-4024-9360-CF1B938896B0}" type="presOf" srcId="{51CF51E9-5D70-4BF0-B2E8-3E7152A18E86}" destId="{31968887-1F99-4436-8B71-42B9A0E2816B}" srcOrd="0" destOrd="0" presId="urn:microsoft.com/office/officeart/2005/8/layout/cycle2"/>
    <dgm:cxn modelId="{7AFBA5CD-F216-4730-A61D-F01D531278B4}" type="presOf" srcId="{F92A2395-F506-4A85-B900-20FA1F36CEEF}" destId="{F8475FB8-9DD8-428F-89CE-7D49DD068DC0}" srcOrd="1" destOrd="0" presId="urn:microsoft.com/office/officeart/2005/8/layout/cycle2"/>
    <dgm:cxn modelId="{BB0B2E48-269B-48B2-A47D-BCF07F5ED97C}" type="presOf" srcId="{2B77FFC4-733E-4968-8856-33339AD891A8}" destId="{C6FC8F84-AA19-4B8D-ACAF-B024653FBCBD}" srcOrd="0" destOrd="0" presId="urn:microsoft.com/office/officeart/2005/8/layout/cycle2"/>
    <dgm:cxn modelId="{19089C12-103E-43C2-B447-6A8E374945BD}" type="presParOf" srcId="{A9CC8863-7275-47CD-A255-840D0F9DDD89}" destId="{849E4A90-86C8-48B9-8D66-92DD8E94D416}" srcOrd="0" destOrd="0" presId="urn:microsoft.com/office/officeart/2005/8/layout/cycle2"/>
    <dgm:cxn modelId="{741E7737-752D-455B-883D-A4ECC3B06C2D}" type="presParOf" srcId="{A9CC8863-7275-47CD-A255-840D0F9DDD89}" destId="{56C5479E-0E61-4DD0-86BE-62A8BF893396}" srcOrd="1" destOrd="0" presId="urn:microsoft.com/office/officeart/2005/8/layout/cycle2"/>
    <dgm:cxn modelId="{DF8482DB-9C11-46D6-AD67-804787AB0FB3}" type="presParOf" srcId="{56C5479E-0E61-4DD0-86BE-62A8BF893396}" destId="{A4405A28-0CB8-4D76-9B2A-D5FED6F73433}" srcOrd="0" destOrd="0" presId="urn:microsoft.com/office/officeart/2005/8/layout/cycle2"/>
    <dgm:cxn modelId="{1B09C419-1C2F-4BCC-BD55-F78610A8A388}" type="presParOf" srcId="{A9CC8863-7275-47CD-A255-840D0F9DDD89}" destId="{31968887-1F99-4436-8B71-42B9A0E2816B}" srcOrd="2" destOrd="0" presId="urn:microsoft.com/office/officeart/2005/8/layout/cycle2"/>
    <dgm:cxn modelId="{0E816E61-E13D-459B-9B35-CE156F495781}" type="presParOf" srcId="{A9CC8863-7275-47CD-A255-840D0F9DDD89}" destId="{11B5ED12-9FC7-44D3-AD3E-4D5930A2CAE3}" srcOrd="3" destOrd="0" presId="urn:microsoft.com/office/officeart/2005/8/layout/cycle2"/>
    <dgm:cxn modelId="{84D7D336-97D5-4487-8B02-21E7707658D9}" type="presParOf" srcId="{11B5ED12-9FC7-44D3-AD3E-4D5930A2CAE3}" destId="{73348D91-9AA5-44F6-9FD7-42908738129A}" srcOrd="0" destOrd="0" presId="urn:microsoft.com/office/officeart/2005/8/layout/cycle2"/>
    <dgm:cxn modelId="{EB4CAB96-B51B-4762-9150-DF3847575000}" type="presParOf" srcId="{A9CC8863-7275-47CD-A255-840D0F9DDD89}" destId="{C6FC8F84-AA19-4B8D-ACAF-B024653FBCBD}" srcOrd="4" destOrd="0" presId="urn:microsoft.com/office/officeart/2005/8/layout/cycle2"/>
    <dgm:cxn modelId="{D11E8E5F-F06F-4277-8D50-072752D435C7}" type="presParOf" srcId="{A9CC8863-7275-47CD-A255-840D0F9DDD89}" destId="{C7B0AFEB-A838-43CC-B158-2CE1EA7317EA}" srcOrd="5" destOrd="0" presId="urn:microsoft.com/office/officeart/2005/8/layout/cycle2"/>
    <dgm:cxn modelId="{34507881-B89D-457A-A46C-4CACD70E5088}"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7"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576D45BD-E1D2-4BF0-AF5F-B0915C7E08AC}" type="presOf" srcId="{4479D4F5-B07B-48C6-AB21-9A6CB78DA34A}" destId="{73348D91-9AA5-44F6-9FD7-42908738129A}"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93D43279-2E52-43DD-953E-B0ACCE4FF548}" type="presOf" srcId="{F35FBD06-BCC2-4D94-9225-118F144A2E9A}" destId="{A9CC8863-7275-47CD-A255-840D0F9DDD89}" srcOrd="0" destOrd="0" presId="urn:microsoft.com/office/officeart/2005/8/layout/cycle2"/>
    <dgm:cxn modelId="{F7B0FBE1-964A-41B9-8DAE-26C711937BED}" type="presOf" srcId="{F92A2395-F506-4A85-B900-20FA1F36CEEF}" destId="{C7B0AFEB-A838-43CC-B158-2CE1EA7317EA}" srcOrd="0" destOrd="0" presId="urn:microsoft.com/office/officeart/2005/8/layout/cycle2"/>
    <dgm:cxn modelId="{6441AFF8-9E9C-45B5-9DE3-27E34C243B1F}" type="presOf" srcId="{F92A2395-F506-4A85-B900-20FA1F36CEEF}" destId="{F8475FB8-9DD8-428F-89CE-7D49DD068DC0}"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A4E5398-E221-48F5-9238-3DE4545CFB62}" srcId="{F35FBD06-BCC2-4D94-9225-118F144A2E9A}" destId="{51CF51E9-5D70-4BF0-B2E8-3E7152A18E86}" srcOrd="1" destOrd="0" parTransId="{320F73AB-A8A2-4F00-A6E4-EC78642D2A92}" sibTransId="{4479D4F5-B07B-48C6-AB21-9A6CB78DA34A}"/>
    <dgm:cxn modelId="{D4EF637B-A4C5-4FE1-AB0D-4A81636F6803}" type="presOf" srcId="{4479D4F5-B07B-48C6-AB21-9A6CB78DA34A}" destId="{11B5ED12-9FC7-44D3-AD3E-4D5930A2CAE3}" srcOrd="0" destOrd="0" presId="urn:microsoft.com/office/officeart/2005/8/layout/cycle2"/>
    <dgm:cxn modelId="{FB485A02-2E20-4E88-A2C0-997492F510DB}" type="presOf" srcId="{51CF51E9-5D70-4BF0-B2E8-3E7152A18E86}" destId="{31968887-1F99-4436-8B71-42B9A0E2816B}" srcOrd="0" destOrd="0" presId="urn:microsoft.com/office/officeart/2005/8/layout/cycle2"/>
    <dgm:cxn modelId="{6F9D072F-DDC2-4738-8563-2558111ADB1B}" type="presOf" srcId="{BE2F2B0E-97E6-44AB-8B83-C8226B356494}" destId="{849E4A90-86C8-48B9-8D66-92DD8E94D416}" srcOrd="0" destOrd="0" presId="urn:microsoft.com/office/officeart/2005/8/layout/cycle2"/>
    <dgm:cxn modelId="{A42F98E6-4BA5-40FE-B215-8FA69209A7DA}" type="presOf" srcId="{2C7AC11A-3297-43BC-A0BD-093EC3AD62C5}" destId="{56C5479E-0E61-4DD0-86BE-62A8BF893396}" srcOrd="0" destOrd="0" presId="urn:microsoft.com/office/officeart/2005/8/layout/cycle2"/>
    <dgm:cxn modelId="{65C0FEFD-829A-4642-8EFF-61E535651E6F}" type="presOf" srcId="{2B77FFC4-733E-4968-8856-33339AD891A8}" destId="{C6FC8F84-AA19-4B8D-ACAF-B024653FBCBD}" srcOrd="0" destOrd="0" presId="urn:microsoft.com/office/officeart/2005/8/layout/cycle2"/>
    <dgm:cxn modelId="{BDF67AE4-3DE2-4EEF-A024-DA0F0BC47199}" type="presOf" srcId="{2C7AC11A-3297-43BC-A0BD-093EC3AD62C5}" destId="{A4405A28-0CB8-4D76-9B2A-D5FED6F73433}" srcOrd="1" destOrd="0" presId="urn:microsoft.com/office/officeart/2005/8/layout/cycle2"/>
    <dgm:cxn modelId="{ED0F7A23-120A-4AD9-891B-B49CDC9CB270}" type="presParOf" srcId="{A9CC8863-7275-47CD-A255-840D0F9DDD89}" destId="{849E4A90-86C8-48B9-8D66-92DD8E94D416}" srcOrd="0" destOrd="0" presId="urn:microsoft.com/office/officeart/2005/8/layout/cycle2"/>
    <dgm:cxn modelId="{F226072D-9A35-4213-A29C-8D4A418C442C}" type="presParOf" srcId="{A9CC8863-7275-47CD-A255-840D0F9DDD89}" destId="{56C5479E-0E61-4DD0-86BE-62A8BF893396}" srcOrd="1" destOrd="0" presId="urn:microsoft.com/office/officeart/2005/8/layout/cycle2"/>
    <dgm:cxn modelId="{587162E6-9264-4743-B9F3-340455E847A5}" type="presParOf" srcId="{56C5479E-0E61-4DD0-86BE-62A8BF893396}" destId="{A4405A28-0CB8-4D76-9B2A-D5FED6F73433}" srcOrd="0" destOrd="0" presId="urn:microsoft.com/office/officeart/2005/8/layout/cycle2"/>
    <dgm:cxn modelId="{5098D143-5A18-4AC6-94A0-F76C33FB903C}" type="presParOf" srcId="{A9CC8863-7275-47CD-A255-840D0F9DDD89}" destId="{31968887-1F99-4436-8B71-42B9A0E2816B}" srcOrd="2" destOrd="0" presId="urn:microsoft.com/office/officeart/2005/8/layout/cycle2"/>
    <dgm:cxn modelId="{D8D6F17D-EB70-4EDF-B18E-92A39200B9F9}" type="presParOf" srcId="{A9CC8863-7275-47CD-A255-840D0F9DDD89}" destId="{11B5ED12-9FC7-44D3-AD3E-4D5930A2CAE3}" srcOrd="3" destOrd="0" presId="urn:microsoft.com/office/officeart/2005/8/layout/cycle2"/>
    <dgm:cxn modelId="{3C9E8AD6-797B-478D-9DDB-AC0D4C54A3C6}" type="presParOf" srcId="{11B5ED12-9FC7-44D3-AD3E-4D5930A2CAE3}" destId="{73348D91-9AA5-44F6-9FD7-42908738129A}" srcOrd="0" destOrd="0" presId="urn:microsoft.com/office/officeart/2005/8/layout/cycle2"/>
    <dgm:cxn modelId="{7F9B37E5-1164-4E6C-887E-EB1890E94DCD}" type="presParOf" srcId="{A9CC8863-7275-47CD-A255-840D0F9DDD89}" destId="{C6FC8F84-AA19-4B8D-ACAF-B024653FBCBD}" srcOrd="4" destOrd="0" presId="urn:microsoft.com/office/officeart/2005/8/layout/cycle2"/>
    <dgm:cxn modelId="{DC9A9AC9-F655-43F8-8C64-F70D93878327}" type="presParOf" srcId="{A9CC8863-7275-47CD-A255-840D0F9DDD89}" destId="{C7B0AFEB-A838-43CC-B158-2CE1EA7317EA}" srcOrd="5" destOrd="0" presId="urn:microsoft.com/office/officeart/2005/8/layout/cycle2"/>
    <dgm:cxn modelId="{E48B8CBC-2DC4-45E3-B0BD-C10B4292E771}"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07"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0F793318-DDD1-47C3-A83F-461EAE82104C}">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4F5E1E11-9379-423A-B811-9001D5313D30}" type="parTrans" cxnId="{FBF966BA-F821-4A0B-9010-360E0D7790E5}">
      <dgm:prSet/>
      <dgm:spPr/>
      <dgm:t>
        <a:bodyPr/>
        <a:lstStyle/>
        <a:p>
          <a:endParaRPr lang="da-DK"/>
        </a:p>
      </dgm:t>
    </dgm:pt>
    <dgm:pt modelId="{87DA47AE-F1CD-4DAF-BB5B-8C0B28071578}" type="sibTrans" cxnId="{FBF966BA-F821-4A0B-9010-360E0D7790E5}">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Creative</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Self-propelled</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5"/>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dgm:t>
        <a:bodyPr/>
        <a:lstStyle/>
        <a:p>
          <a:endParaRPr lang="da-DK"/>
        </a:p>
      </dgm:t>
    </dgm:pt>
    <dgm:pt modelId="{A0675083-8539-4107-846D-BCBFAE91D9D6}" type="pres">
      <dgm:prSet presAssocID="{789653D8-A911-43F8-832F-F7C3A8FBA016}" presName="arrowWedge1" presStyleLbl="fgSibTrans2D1" presStyleIdx="0" presStyleCnt="5"/>
      <dgm:spPr/>
    </dgm:pt>
    <dgm:pt modelId="{A1E2D2E2-EC3A-452B-BF15-4C93B27647B1}" type="pres">
      <dgm:prSet presAssocID="{FD5DD030-4956-44D2-8B18-EBEE728A988F}" presName="arrowWedge2" presStyleLbl="fgSibTrans2D1" presStyleIdx="1" presStyleCnt="5"/>
      <dgm:spPr/>
    </dgm:pt>
    <dgm:pt modelId="{6AB27FF1-518E-4323-8A3E-0C75AA9A08D1}" type="pres">
      <dgm:prSet presAssocID="{02A91701-E552-4938-B4C7-49DF9EF70430}" presName="arrowWedge3" presStyleLbl="fgSibTrans2D1" presStyleIdx="2" presStyleCnt="5"/>
      <dgm:spPr/>
    </dgm:pt>
    <dgm:pt modelId="{AD6C33BF-5920-4BEA-9850-8335CE38CFDE}" type="pres">
      <dgm:prSet presAssocID="{262C21B0-4D77-4D3A-BBA6-865C23D30E6A}" presName="arrowWedge4" presStyleLbl="fgSibTrans2D1" presStyleIdx="3" presStyleCnt="5"/>
      <dgm:spPr/>
    </dgm:pt>
    <dgm:pt modelId="{3A11809E-8EE0-40B8-B455-8CFAE7B9E00B}" type="pres">
      <dgm:prSet presAssocID="{87DA47AE-F1CD-4DAF-BB5B-8C0B28071578}" presName="arrowWedge5" presStyleLbl="fgSibTrans2D1" presStyleIdx="4" presStyleCnt="5"/>
      <dgm:spPr/>
    </dgm:pt>
  </dgm:ptLst>
  <dgm:cxnLst>
    <dgm:cxn modelId="{DCC507CB-5CCE-4CEA-8866-626EC0DB454E}" srcId="{54AA379A-FEA1-4D5F-BF28-42354C147806}" destId="{C54381AD-0923-4F91-9537-196D34E634F9}" srcOrd="2" destOrd="0" parTransId="{D1FDD847-E680-4863-9B51-54D61F7DCBB9}" sibTransId="{02A91701-E552-4938-B4C7-49DF9EF70430}"/>
    <dgm:cxn modelId="{FB28FFDA-6C5C-498B-B275-101CB8227EF0}" type="presOf" srcId="{347D486D-D8B1-4EC6-A7E9-2C95E7933EFC}" destId="{DFB8AD88-33CF-4105-9FC9-A03151C0670A}" srcOrd="0" destOrd="0" presId="urn:microsoft.com/office/officeart/2005/8/layout/cycle8"/>
    <dgm:cxn modelId="{2CF83AF1-006B-4C05-BE89-0DED967FFF9E}" type="presOf" srcId="{C54381AD-0923-4F91-9537-196D34E634F9}" destId="{16209E65-BAFC-407F-8511-6443F4C1CB95}" srcOrd="0" destOrd="0" presId="urn:microsoft.com/office/officeart/2005/8/layout/cycle8"/>
    <dgm:cxn modelId="{08BF4C1E-83BB-44DC-8978-2673FF68E913}" type="presOf" srcId="{714C3F97-D9F7-4FFF-96A7-7411BF245F91}" destId="{65A3817F-F99E-42CC-B640-9F96BE51C03C}" srcOrd="1" destOrd="0" presId="urn:microsoft.com/office/officeart/2005/8/layout/cycle8"/>
    <dgm:cxn modelId="{AB645F90-DC8B-41FC-A5BB-9E1F18F958B6}" type="presOf" srcId="{714C3F97-D9F7-4FFF-96A7-7411BF245F91}" destId="{A6A769B0-FAC5-47B6-B411-E48F0616AE38}" srcOrd="0" destOrd="0" presId="urn:microsoft.com/office/officeart/2005/8/layout/cycle8"/>
    <dgm:cxn modelId="{A9B89B72-8D79-48EF-895C-248D94599192}" type="presOf" srcId="{AE5F165D-6300-41AD-AF6D-7991BF729CC9}" destId="{4DA257BA-9044-4EF0-970A-E931E1684118}" srcOrd="1" destOrd="0" presId="urn:microsoft.com/office/officeart/2005/8/layout/cycle8"/>
    <dgm:cxn modelId="{510EA1B3-4C2F-4594-B3F4-0A03ABBA9486}" type="presOf" srcId="{C54381AD-0923-4F91-9537-196D34E634F9}" destId="{BCE64E79-ACE5-421A-BB0D-79EE436DAC97}" srcOrd="1" destOrd="0" presId="urn:microsoft.com/office/officeart/2005/8/layout/cycle8"/>
    <dgm:cxn modelId="{98204799-E8DC-48CC-9666-20D835DFCB5E}" type="presOf" srcId="{AE5F165D-6300-41AD-AF6D-7991BF729CC9}" destId="{03A17F07-B5E5-4A0A-B57D-46FF17B35E36}" srcOrd="0" destOrd="0" presId="urn:microsoft.com/office/officeart/2005/8/layout/cycle8"/>
    <dgm:cxn modelId="{AC07EDBA-41B3-4242-BC45-190C8A40A275}" type="presOf" srcId="{54AA379A-FEA1-4D5F-BF28-42354C147806}" destId="{5CA1F8BF-03F7-4B88-BE47-9E5BB45DF23F}" srcOrd="0" destOrd="0" presId="urn:microsoft.com/office/officeart/2005/8/layout/cycle8"/>
    <dgm:cxn modelId="{2BB8A2B8-BE1C-425E-9E31-00ECA15FB9B4}" type="presOf" srcId="{347D486D-D8B1-4EC6-A7E9-2C95E7933EFC}" destId="{3E1D8B34-28CD-4B4F-AD23-2B16CD13F5CC}"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39218282-A10D-41C0-837A-AF53A9E223EF}" type="presOf" srcId="{0F793318-DDD1-47C3-A83F-461EAE82104C}" destId="{0AC3AE55-8752-437F-B038-F97900428998}" srcOrd="0" destOrd="0" presId="urn:microsoft.com/office/officeart/2005/8/layout/cycle8"/>
    <dgm:cxn modelId="{FBF966BA-F821-4A0B-9010-360E0D7790E5}" srcId="{54AA379A-FEA1-4D5F-BF28-42354C147806}" destId="{0F793318-DDD1-47C3-A83F-461EAE82104C}" srcOrd="4" destOrd="0" parTransId="{4F5E1E11-9379-423A-B811-9001D5313D30}" sibTransId="{87DA47AE-F1CD-4DAF-BB5B-8C0B28071578}"/>
    <dgm:cxn modelId="{6CC52D04-EAE2-4BCD-BB28-6719D3651039}" srcId="{54AA379A-FEA1-4D5F-BF28-42354C147806}" destId="{714C3F97-D9F7-4FFF-96A7-7411BF245F91}" srcOrd="0" destOrd="0" parTransId="{B54B28B2-97F4-4B43-92B9-1523D244FA11}" sibTransId="{789653D8-A911-43F8-832F-F7C3A8FBA016}"/>
    <dgm:cxn modelId="{A2A8497C-2B7D-4E13-9584-E80977215035}" srcId="{54AA379A-FEA1-4D5F-BF28-42354C147806}" destId="{AE5F165D-6300-41AD-AF6D-7991BF729CC9}" srcOrd="1" destOrd="0" parTransId="{BAD06F8D-7CD9-4577-8EB7-2C01DA572365}" sibTransId="{FD5DD030-4956-44D2-8B18-EBEE728A988F}"/>
    <dgm:cxn modelId="{1A061271-CB2D-4EAE-939E-1051D18AE954}" type="presOf" srcId="{0F793318-DDD1-47C3-A83F-461EAE82104C}" destId="{AAE853E5-0AC7-43E5-955F-CBE598F13DC6}" srcOrd="1" destOrd="0" presId="urn:microsoft.com/office/officeart/2005/8/layout/cycle8"/>
    <dgm:cxn modelId="{CF050F0B-E4E7-4D05-8148-6B3A4A4D33A6}" type="presParOf" srcId="{5CA1F8BF-03F7-4B88-BE47-9E5BB45DF23F}" destId="{A6A769B0-FAC5-47B6-B411-E48F0616AE38}" srcOrd="0" destOrd="0" presId="urn:microsoft.com/office/officeart/2005/8/layout/cycle8"/>
    <dgm:cxn modelId="{FCBFCB93-997F-400E-8BA5-2020D6944214}" type="presParOf" srcId="{5CA1F8BF-03F7-4B88-BE47-9E5BB45DF23F}" destId="{30023FEF-CB35-4C32-ABE5-B7159814A9E0}" srcOrd="1" destOrd="0" presId="urn:microsoft.com/office/officeart/2005/8/layout/cycle8"/>
    <dgm:cxn modelId="{DA505B0E-4276-4E51-8AA3-C444DE401CCB}" type="presParOf" srcId="{5CA1F8BF-03F7-4B88-BE47-9E5BB45DF23F}" destId="{AEAA0493-F2C9-4AA1-90C0-E2D5802AA0F8}" srcOrd="2" destOrd="0" presId="urn:microsoft.com/office/officeart/2005/8/layout/cycle8"/>
    <dgm:cxn modelId="{121CE93F-9573-446E-AAD5-0D73FA6C8463}" type="presParOf" srcId="{5CA1F8BF-03F7-4B88-BE47-9E5BB45DF23F}" destId="{65A3817F-F99E-42CC-B640-9F96BE51C03C}" srcOrd="3" destOrd="0" presId="urn:microsoft.com/office/officeart/2005/8/layout/cycle8"/>
    <dgm:cxn modelId="{3FED01B5-F462-4003-AD96-87D5B09E5605}" type="presParOf" srcId="{5CA1F8BF-03F7-4B88-BE47-9E5BB45DF23F}" destId="{03A17F07-B5E5-4A0A-B57D-46FF17B35E36}" srcOrd="4" destOrd="0" presId="urn:microsoft.com/office/officeart/2005/8/layout/cycle8"/>
    <dgm:cxn modelId="{7AEA008E-DD8D-4524-92FC-3014F24EF321}" type="presParOf" srcId="{5CA1F8BF-03F7-4B88-BE47-9E5BB45DF23F}" destId="{280F79C8-A35A-485D-BB3A-5FB3625007FA}" srcOrd="5" destOrd="0" presId="urn:microsoft.com/office/officeart/2005/8/layout/cycle8"/>
    <dgm:cxn modelId="{79C2F488-B0C3-4935-B62A-D9906EA29D1D}" type="presParOf" srcId="{5CA1F8BF-03F7-4B88-BE47-9E5BB45DF23F}" destId="{96979623-2B0D-457D-A6AE-4DC6A8B40A50}" srcOrd="6" destOrd="0" presId="urn:microsoft.com/office/officeart/2005/8/layout/cycle8"/>
    <dgm:cxn modelId="{D9DE27E5-62C8-41FD-B7FE-486C748A1F53}" type="presParOf" srcId="{5CA1F8BF-03F7-4B88-BE47-9E5BB45DF23F}" destId="{4DA257BA-9044-4EF0-970A-E931E1684118}" srcOrd="7" destOrd="0" presId="urn:microsoft.com/office/officeart/2005/8/layout/cycle8"/>
    <dgm:cxn modelId="{EE8C8BCE-EBCF-42E6-ADB4-EBF7418AC74F}" type="presParOf" srcId="{5CA1F8BF-03F7-4B88-BE47-9E5BB45DF23F}" destId="{16209E65-BAFC-407F-8511-6443F4C1CB95}" srcOrd="8" destOrd="0" presId="urn:microsoft.com/office/officeart/2005/8/layout/cycle8"/>
    <dgm:cxn modelId="{3F132839-E43C-4217-B2E9-4D466A9F174D}" type="presParOf" srcId="{5CA1F8BF-03F7-4B88-BE47-9E5BB45DF23F}" destId="{AF69DB68-62F0-4BC5-9D19-EFCDEC782116}" srcOrd="9" destOrd="0" presId="urn:microsoft.com/office/officeart/2005/8/layout/cycle8"/>
    <dgm:cxn modelId="{0142B8D7-2236-4604-A183-23B141FD9222}" type="presParOf" srcId="{5CA1F8BF-03F7-4B88-BE47-9E5BB45DF23F}" destId="{DA8EDCD2-E4B0-4AD0-BBD5-A08543911014}" srcOrd="10" destOrd="0" presId="urn:microsoft.com/office/officeart/2005/8/layout/cycle8"/>
    <dgm:cxn modelId="{2E5396BE-CB63-4F49-967E-ABFA450F7DC8}" type="presParOf" srcId="{5CA1F8BF-03F7-4B88-BE47-9E5BB45DF23F}" destId="{BCE64E79-ACE5-421A-BB0D-79EE436DAC97}" srcOrd="11" destOrd="0" presId="urn:microsoft.com/office/officeart/2005/8/layout/cycle8"/>
    <dgm:cxn modelId="{17767859-C101-41B7-95A1-3350D4C0FF50}" type="presParOf" srcId="{5CA1F8BF-03F7-4B88-BE47-9E5BB45DF23F}" destId="{DFB8AD88-33CF-4105-9FC9-A03151C0670A}" srcOrd="12" destOrd="0" presId="urn:microsoft.com/office/officeart/2005/8/layout/cycle8"/>
    <dgm:cxn modelId="{04C18146-3F55-4317-982C-EE07538CDB09}" type="presParOf" srcId="{5CA1F8BF-03F7-4B88-BE47-9E5BB45DF23F}" destId="{3E4D2E50-4B2B-4A03-AF3B-6ABED5310023}" srcOrd="13" destOrd="0" presId="urn:microsoft.com/office/officeart/2005/8/layout/cycle8"/>
    <dgm:cxn modelId="{08E3B1A3-DAE5-4BDF-9EC5-FB8FFDC190F1}" type="presParOf" srcId="{5CA1F8BF-03F7-4B88-BE47-9E5BB45DF23F}" destId="{5E935020-5E23-4CB3-8643-24DB3803E5AC}" srcOrd="14" destOrd="0" presId="urn:microsoft.com/office/officeart/2005/8/layout/cycle8"/>
    <dgm:cxn modelId="{478D6FB0-38C5-4A94-B143-1D5A4ABA0852}" type="presParOf" srcId="{5CA1F8BF-03F7-4B88-BE47-9E5BB45DF23F}" destId="{3E1D8B34-28CD-4B4F-AD23-2B16CD13F5CC}" srcOrd="15" destOrd="0" presId="urn:microsoft.com/office/officeart/2005/8/layout/cycle8"/>
    <dgm:cxn modelId="{A846E0CB-3D28-4AC6-9B51-672B1F4BD89C}" type="presParOf" srcId="{5CA1F8BF-03F7-4B88-BE47-9E5BB45DF23F}" destId="{0AC3AE55-8752-437F-B038-F97900428998}" srcOrd="16" destOrd="0" presId="urn:microsoft.com/office/officeart/2005/8/layout/cycle8"/>
    <dgm:cxn modelId="{01028829-34ED-4840-AE64-2AF898024509}" type="presParOf" srcId="{5CA1F8BF-03F7-4B88-BE47-9E5BB45DF23F}" destId="{F39474EF-C1A0-4AF0-8B78-EB40032BBF20}" srcOrd="17" destOrd="0" presId="urn:microsoft.com/office/officeart/2005/8/layout/cycle8"/>
    <dgm:cxn modelId="{C98AE11A-F7E4-4A5A-8954-0EDEBAB2E3B2}" type="presParOf" srcId="{5CA1F8BF-03F7-4B88-BE47-9E5BB45DF23F}" destId="{B35D6CB3-A8BA-44BC-A42D-96F2D7993A73}" srcOrd="18" destOrd="0" presId="urn:microsoft.com/office/officeart/2005/8/layout/cycle8"/>
    <dgm:cxn modelId="{EF892D86-461F-4C25-BD3A-CF44CD98B681}" type="presParOf" srcId="{5CA1F8BF-03F7-4B88-BE47-9E5BB45DF23F}" destId="{AAE853E5-0AC7-43E5-955F-CBE598F13DC6}" srcOrd="19" destOrd="0" presId="urn:microsoft.com/office/officeart/2005/8/layout/cycle8"/>
    <dgm:cxn modelId="{AC2C9130-6882-497E-AEB5-BE0B8AFE5A83}" type="presParOf" srcId="{5CA1F8BF-03F7-4B88-BE47-9E5BB45DF23F}" destId="{A0675083-8539-4107-846D-BCBFAE91D9D6}" srcOrd="20" destOrd="0" presId="urn:microsoft.com/office/officeart/2005/8/layout/cycle8"/>
    <dgm:cxn modelId="{66F1770C-1384-44CF-9529-0C05D60F89E2}" type="presParOf" srcId="{5CA1F8BF-03F7-4B88-BE47-9E5BB45DF23F}" destId="{A1E2D2E2-EC3A-452B-BF15-4C93B27647B1}" srcOrd="21" destOrd="0" presId="urn:microsoft.com/office/officeart/2005/8/layout/cycle8"/>
    <dgm:cxn modelId="{A9E67364-6AF1-4CC6-8B32-5505C7D1B7C8}" type="presParOf" srcId="{5CA1F8BF-03F7-4B88-BE47-9E5BB45DF23F}" destId="{6AB27FF1-518E-4323-8A3E-0C75AA9A08D1}" srcOrd="22" destOrd="0" presId="urn:microsoft.com/office/officeart/2005/8/layout/cycle8"/>
    <dgm:cxn modelId="{8F9A4F24-BCB3-41C4-8660-53DBF8CCCA5E}" type="presParOf" srcId="{5CA1F8BF-03F7-4B88-BE47-9E5BB45DF23F}" destId="{AD6C33BF-5920-4BEA-9850-8335CE38CFDE}" srcOrd="23" destOrd="0" presId="urn:microsoft.com/office/officeart/2005/8/layout/cycle8"/>
    <dgm:cxn modelId="{493BD7D8-591E-40B3-A9E9-B8A3ED72D92D}" type="presParOf" srcId="{5CA1F8BF-03F7-4B88-BE47-9E5BB45DF23F}" destId="{3A11809E-8EE0-40B8-B455-8CFAE7B9E00B}" srcOrd="24" destOrd="0" presId="urn:microsoft.com/office/officeart/2005/8/layout/cycle8"/>
  </dgm:cxnLst>
  <dgm:bg>
    <a:noFill/>
  </dgm:bg>
  <dgm:whole/>
  <dgm:extLst>
    <a:ext uri="http://schemas.microsoft.com/office/drawing/2008/diagram">
      <dsp:dataModelExt xmlns:dsp="http://schemas.microsoft.com/office/drawing/2008/diagram" xmlns="" relId="rId112"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8D53AA03-6DDA-4240-B3A0-EF8B35573F34}" type="presOf" srcId="{2B77FFC4-733E-4968-8856-33339AD891A8}" destId="{C6FC8F84-AA19-4B8D-ACAF-B024653FBCBD}"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1A56288D-B7D9-4D5F-B7A0-AD3241C63651}" type="presOf" srcId="{2C7AC11A-3297-43BC-A0BD-093EC3AD62C5}" destId="{56C5479E-0E61-4DD0-86BE-62A8BF893396}" srcOrd="0" destOrd="0" presId="urn:microsoft.com/office/officeart/2005/8/layout/cycle2"/>
    <dgm:cxn modelId="{39CB592E-4218-4FD6-B24E-40780F88DBA6}" type="presOf" srcId="{F92A2395-F506-4A85-B900-20FA1F36CEEF}" destId="{F8475FB8-9DD8-428F-89CE-7D49DD068DC0}" srcOrd="1" destOrd="0" presId="urn:microsoft.com/office/officeart/2005/8/layout/cycle2"/>
    <dgm:cxn modelId="{FA91ABD9-2947-494E-8A7D-5E0A59EA0460}" type="presOf" srcId="{4479D4F5-B07B-48C6-AB21-9A6CB78DA34A}" destId="{11B5ED12-9FC7-44D3-AD3E-4D5930A2CAE3}" srcOrd="0" destOrd="0" presId="urn:microsoft.com/office/officeart/2005/8/layout/cycle2"/>
    <dgm:cxn modelId="{42BF6A27-CF7F-4BD7-A422-D8BBCAF7ED16}" type="presOf" srcId="{F35FBD06-BCC2-4D94-9225-118F144A2E9A}" destId="{A9CC8863-7275-47CD-A255-840D0F9DDD89}"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E67DE2C4-EA5E-4E3E-9321-6994911065A8}" type="presOf" srcId="{51CF51E9-5D70-4BF0-B2E8-3E7152A18E86}" destId="{31968887-1F99-4436-8B71-42B9A0E2816B}"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49E2758C-C398-40FE-8188-8C088400BEF9}" type="presOf" srcId="{4479D4F5-B07B-48C6-AB21-9A6CB78DA34A}" destId="{73348D91-9AA5-44F6-9FD7-42908738129A}" srcOrd="1" destOrd="0" presId="urn:microsoft.com/office/officeart/2005/8/layout/cycle2"/>
    <dgm:cxn modelId="{07D068E1-7614-4B49-9451-028CE338CA0E}" type="presOf" srcId="{F92A2395-F506-4A85-B900-20FA1F36CEEF}" destId="{C7B0AFEB-A838-43CC-B158-2CE1EA7317EA}" srcOrd="0" destOrd="0" presId="urn:microsoft.com/office/officeart/2005/8/layout/cycle2"/>
    <dgm:cxn modelId="{08E8E557-08AB-4BB6-A960-103381B242DF}" type="presOf" srcId="{2C7AC11A-3297-43BC-A0BD-093EC3AD62C5}" destId="{A4405A28-0CB8-4D76-9B2A-D5FED6F73433}" srcOrd="1" destOrd="0" presId="urn:microsoft.com/office/officeart/2005/8/layout/cycle2"/>
    <dgm:cxn modelId="{9A65892E-9B9C-4151-9CE2-E97047F31177}" type="presOf" srcId="{BE2F2B0E-97E6-44AB-8B83-C8226B356494}" destId="{849E4A90-86C8-48B9-8D66-92DD8E94D416}" srcOrd="0" destOrd="0" presId="urn:microsoft.com/office/officeart/2005/8/layout/cycle2"/>
    <dgm:cxn modelId="{B351972B-F419-4C76-B761-BA8AFE0582D2}" type="presParOf" srcId="{A9CC8863-7275-47CD-A255-840D0F9DDD89}" destId="{849E4A90-86C8-48B9-8D66-92DD8E94D416}" srcOrd="0" destOrd="0" presId="urn:microsoft.com/office/officeart/2005/8/layout/cycle2"/>
    <dgm:cxn modelId="{EF3B8F75-F4DC-4105-BF39-7BDA35B1EAA8}" type="presParOf" srcId="{A9CC8863-7275-47CD-A255-840D0F9DDD89}" destId="{56C5479E-0E61-4DD0-86BE-62A8BF893396}" srcOrd="1" destOrd="0" presId="urn:microsoft.com/office/officeart/2005/8/layout/cycle2"/>
    <dgm:cxn modelId="{8EAB90D7-3DEB-48B3-8551-0E28BAAED183}" type="presParOf" srcId="{56C5479E-0E61-4DD0-86BE-62A8BF893396}" destId="{A4405A28-0CB8-4D76-9B2A-D5FED6F73433}" srcOrd="0" destOrd="0" presId="urn:microsoft.com/office/officeart/2005/8/layout/cycle2"/>
    <dgm:cxn modelId="{133243E9-2B19-43AB-B40E-33C25DCA883C}" type="presParOf" srcId="{A9CC8863-7275-47CD-A255-840D0F9DDD89}" destId="{31968887-1F99-4436-8B71-42B9A0E2816B}" srcOrd="2" destOrd="0" presId="urn:microsoft.com/office/officeart/2005/8/layout/cycle2"/>
    <dgm:cxn modelId="{CE22EA17-EABD-4231-A114-C6DACC835F5B}" type="presParOf" srcId="{A9CC8863-7275-47CD-A255-840D0F9DDD89}" destId="{11B5ED12-9FC7-44D3-AD3E-4D5930A2CAE3}" srcOrd="3" destOrd="0" presId="urn:microsoft.com/office/officeart/2005/8/layout/cycle2"/>
    <dgm:cxn modelId="{CF6138DE-1518-429A-8DAF-7BB930E5F288}" type="presParOf" srcId="{11B5ED12-9FC7-44D3-AD3E-4D5930A2CAE3}" destId="{73348D91-9AA5-44F6-9FD7-42908738129A}" srcOrd="0" destOrd="0" presId="urn:microsoft.com/office/officeart/2005/8/layout/cycle2"/>
    <dgm:cxn modelId="{69EED7C3-20D7-4240-BE20-6D328164251F}" type="presParOf" srcId="{A9CC8863-7275-47CD-A255-840D0F9DDD89}" destId="{C6FC8F84-AA19-4B8D-ACAF-B024653FBCBD}" srcOrd="4" destOrd="0" presId="urn:microsoft.com/office/officeart/2005/8/layout/cycle2"/>
    <dgm:cxn modelId="{EE819E5C-3164-4437-81CC-2750E69F0EA3}" type="presParOf" srcId="{A9CC8863-7275-47CD-A255-840D0F9DDD89}" destId="{C7B0AFEB-A838-43CC-B158-2CE1EA7317EA}" srcOrd="5" destOrd="0" presId="urn:microsoft.com/office/officeart/2005/8/layout/cycle2"/>
    <dgm:cxn modelId="{9DFD3F87-DC46-4CED-9C3E-12794230C555}"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17"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FBDEE633-BC20-4A80-A05D-13C1A7DF203F}">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08FB12FA-84E7-45FB-B3CB-77371A10410D}" type="parTrans" cxnId="{662971F0-BA26-44ED-B1FD-D4A88F20F10A}">
      <dgm:prSet/>
      <dgm:spPr/>
      <dgm:t>
        <a:bodyPr/>
        <a:lstStyle/>
        <a:p>
          <a:endParaRPr lang="da-DK"/>
        </a:p>
      </dgm:t>
    </dgm:pt>
    <dgm:pt modelId="{5922E6F6-7097-41D8-8CA1-37839C38777E}" type="sibTrans" cxnId="{662971F0-BA26-44ED-B1FD-D4A88F20F10A}">
      <dgm:prSet/>
      <dgm:spPr/>
      <dgm:t>
        <a:bodyPr/>
        <a:lstStyle/>
        <a:p>
          <a:endParaRPr lang="da-DK"/>
        </a:p>
      </dgm:t>
    </dgm:pt>
    <dgm:pt modelId="{C0181392-37E5-4480-9670-F01FBCA2D27A}">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C705BDE4-25EE-4AD7-AC70-35D1D7B1C9CB}" type="parTrans" cxnId="{38EAD701-4B29-403F-A2FA-DEF1ABE52D58}">
      <dgm:prSet/>
      <dgm:spPr/>
      <dgm:t>
        <a:bodyPr/>
        <a:lstStyle/>
        <a:p>
          <a:endParaRPr lang="da-DK"/>
        </a:p>
      </dgm:t>
    </dgm:pt>
    <dgm:pt modelId="{1D4B4A78-FDA9-4A37-BA1C-6AD2C45ED1CF}" type="sibTrans" cxnId="{38EAD701-4B29-403F-A2FA-DEF1ABE52D58}">
      <dgm:prSet/>
      <dgm:spPr/>
      <dgm:t>
        <a:bodyPr/>
        <a:lstStyle/>
        <a:p>
          <a:endParaRPr lang="da-DK"/>
        </a:p>
      </dgm:t>
    </dgm:pt>
    <dgm:pt modelId="{832D6A23-CB9C-4C50-B68A-6C0B53982037}">
      <dgm:prSet custT="1"/>
      <dgm:spPr>
        <a:noFill/>
        <a:ln w="12700"/>
      </dgm:spPr>
      <dgm:t>
        <a:bodyPr/>
        <a:lstStyle/>
        <a:p>
          <a:r>
            <a:rPr lang="da-DK" sz="700" b="1">
              <a:solidFill>
                <a:sysClr val="windowText" lastClr="000000"/>
              </a:solidFill>
              <a:latin typeface="Arial Narrow" pitchFamily="34" charset="0"/>
            </a:rPr>
            <a:t>Creative</a:t>
          </a:r>
        </a:p>
      </dgm:t>
    </dgm:pt>
    <dgm:pt modelId="{4695F0AF-4ADC-4ABB-96A1-D8C26ABBDBFF}" type="parTrans" cxnId="{A6C3B68C-9C03-4409-AFD8-1D87FC09756E}">
      <dgm:prSet/>
      <dgm:spPr/>
      <dgm:t>
        <a:bodyPr/>
        <a:lstStyle/>
        <a:p>
          <a:endParaRPr lang="da-DK"/>
        </a:p>
      </dgm:t>
    </dgm:pt>
    <dgm:pt modelId="{81C9BDE2-BB44-4DAE-8198-B6FE7F2D32DC}" type="sibTrans" cxnId="{A6C3B68C-9C03-4409-AFD8-1D87FC09756E}">
      <dgm:prSet/>
      <dgm:spPr/>
      <dgm:t>
        <a:bodyPr/>
        <a:lstStyle/>
        <a:p>
          <a:endParaRPr lang="da-DK"/>
        </a:p>
      </dgm:t>
    </dgm:pt>
    <dgm:pt modelId="{91BC2447-E2E5-4BBE-9FCF-C3B94305E355}">
      <dgm:prSet custT="1"/>
      <dgm:spPr>
        <a:noFill/>
        <a:ln w="12700"/>
      </dgm:spPr>
      <dgm:t>
        <a:bodyPr/>
        <a:lstStyle/>
        <a:p>
          <a:r>
            <a:rPr lang="da-DK" sz="700" b="1">
              <a:solidFill>
                <a:sysClr val="windowText" lastClr="000000"/>
              </a:solidFill>
              <a:latin typeface="Arial Narrow" pitchFamily="34" charset="0"/>
            </a:rPr>
            <a:t>Self-propelled</a:t>
          </a:r>
        </a:p>
      </dgm:t>
    </dgm:pt>
    <dgm:pt modelId="{D2104F26-0DFF-48A9-A157-9CBD152F7F9B}" type="parTrans" cxnId="{409CFE48-D765-46E7-A802-B816E0DF5617}">
      <dgm:prSet/>
      <dgm:spPr/>
      <dgm:t>
        <a:bodyPr/>
        <a:lstStyle/>
        <a:p>
          <a:endParaRPr lang="da-DK"/>
        </a:p>
      </dgm:t>
    </dgm:pt>
    <dgm:pt modelId="{2921A6B5-6483-460A-9810-3A94D4689C1B}" type="sibTrans" cxnId="{409CFE48-D765-46E7-A802-B816E0DF5617}">
      <dgm:prSet/>
      <dgm:spPr/>
      <dgm:t>
        <a:bodyPr/>
        <a:lstStyle/>
        <a:p>
          <a:endParaRPr lang="da-DK"/>
        </a:p>
      </dgm:t>
    </dgm:pt>
    <dgm:pt modelId="{C4B68AFF-ADF5-4B35-9470-A98960A4E90C}">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E64D8DF7-AB07-4B58-A355-72A9F7AFF452}" type="parTrans" cxnId="{65AB0A16-5D87-4C94-BB42-D85F21C7E4B9}">
      <dgm:prSet/>
      <dgm:spPr/>
      <dgm:t>
        <a:bodyPr/>
        <a:lstStyle/>
        <a:p>
          <a:endParaRPr lang="da-DK"/>
        </a:p>
      </dgm:t>
    </dgm:pt>
    <dgm:pt modelId="{0C0B63C9-F66D-467D-9A08-9D568115AF41}" type="sibTrans" cxnId="{65AB0A16-5D87-4C94-BB42-D85F21C7E4B9}">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solidFill>
          <a:schemeClr val="accent6">
            <a:lumMod val="60000"/>
            <a:lumOff val="40000"/>
          </a:schemeClr>
        </a:solid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a:no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832E24B5-F8BA-494B-84F8-2F9FB7057B37}" type="pres">
      <dgm:prSet presAssocID="{5922E6F6-7097-41D8-8CA1-37839C38777E}" presName="arrowWedge1" presStyleLbl="fgSibTrans2D1" presStyleIdx="0" presStyleCnt="5"/>
      <dgm:spPr/>
    </dgm:pt>
    <dgm:pt modelId="{D79C8017-50CC-4E0E-8594-7EFD52559BFB}" type="pres">
      <dgm:prSet presAssocID="{1D4B4A78-FDA9-4A37-BA1C-6AD2C45ED1CF}" presName="arrowWedge2" presStyleLbl="fgSibTrans2D1" presStyleIdx="1" presStyleCnt="5"/>
      <dgm:spPr/>
    </dgm:pt>
    <dgm:pt modelId="{F58BE81C-522A-44C2-AA12-F4683EBAFEE8}" type="pres">
      <dgm:prSet presAssocID="{81C9BDE2-BB44-4DAE-8198-B6FE7F2D32DC}" presName="arrowWedge3" presStyleLbl="fgSibTrans2D1" presStyleIdx="2" presStyleCnt="5"/>
      <dgm:spPr/>
    </dgm:pt>
    <dgm:pt modelId="{E64B03F2-70BC-4CF3-B653-C8FBA2F40DC3}" type="pres">
      <dgm:prSet presAssocID="{2921A6B5-6483-460A-9810-3A94D4689C1B}" presName="arrowWedge4" presStyleLbl="fgSibTrans2D1" presStyleIdx="3" presStyleCnt="5"/>
      <dgm:spPr/>
    </dgm:pt>
    <dgm:pt modelId="{177BA426-6F78-43CA-93E5-C73D0DE28265}" type="pres">
      <dgm:prSet presAssocID="{0C0B63C9-F66D-467D-9A08-9D568115AF41}" presName="arrowWedge5" presStyleLbl="fgSibTrans2D1" presStyleIdx="4" presStyleCnt="5"/>
      <dgm:spPr/>
    </dgm:pt>
  </dgm:ptLst>
  <dgm:cxnLst>
    <dgm:cxn modelId="{38EAD701-4B29-403F-A2FA-DEF1ABE52D58}" srcId="{54AA379A-FEA1-4D5F-BF28-42354C147806}" destId="{C0181392-37E5-4480-9670-F01FBCA2D27A}" srcOrd="1" destOrd="0" parTransId="{C705BDE4-25EE-4AD7-AC70-35D1D7B1C9CB}" sibTransId="{1D4B4A78-FDA9-4A37-BA1C-6AD2C45ED1CF}"/>
    <dgm:cxn modelId="{2CF87FD0-81A4-4889-A4D2-0277D65111D3}" type="presOf" srcId="{832D6A23-CB9C-4C50-B68A-6C0B53982037}" destId="{BCE64E79-ACE5-421A-BB0D-79EE436DAC97}" srcOrd="1" destOrd="0" presId="urn:microsoft.com/office/officeart/2005/8/layout/cycle8"/>
    <dgm:cxn modelId="{409CFE48-D765-46E7-A802-B816E0DF5617}" srcId="{54AA379A-FEA1-4D5F-BF28-42354C147806}" destId="{91BC2447-E2E5-4BBE-9FCF-C3B94305E355}" srcOrd="3" destOrd="0" parTransId="{D2104F26-0DFF-48A9-A157-9CBD152F7F9B}" sibTransId="{2921A6B5-6483-460A-9810-3A94D4689C1B}"/>
    <dgm:cxn modelId="{B7965463-0D23-49F5-84D8-12F0FD220AAE}" type="presOf" srcId="{C4B68AFF-ADF5-4B35-9470-A98960A4E90C}" destId="{AAE853E5-0AC7-43E5-955F-CBE598F13DC6}" srcOrd="1" destOrd="0" presId="urn:microsoft.com/office/officeart/2005/8/layout/cycle8"/>
    <dgm:cxn modelId="{A6C3B68C-9C03-4409-AFD8-1D87FC09756E}" srcId="{54AA379A-FEA1-4D5F-BF28-42354C147806}" destId="{832D6A23-CB9C-4C50-B68A-6C0B53982037}" srcOrd="2" destOrd="0" parTransId="{4695F0AF-4ADC-4ABB-96A1-D8C26ABBDBFF}" sibTransId="{81C9BDE2-BB44-4DAE-8198-B6FE7F2D32DC}"/>
    <dgm:cxn modelId="{662971F0-BA26-44ED-B1FD-D4A88F20F10A}" srcId="{54AA379A-FEA1-4D5F-BF28-42354C147806}" destId="{FBDEE633-BC20-4A80-A05D-13C1A7DF203F}" srcOrd="0" destOrd="0" parTransId="{08FB12FA-84E7-45FB-B3CB-77371A10410D}" sibTransId="{5922E6F6-7097-41D8-8CA1-37839C38777E}"/>
    <dgm:cxn modelId="{5FD3A2D0-A9EA-41A0-B732-CBBB6C8BDF65}" type="presOf" srcId="{FBDEE633-BC20-4A80-A05D-13C1A7DF203F}" destId="{A6A769B0-FAC5-47B6-B411-E48F0616AE38}" srcOrd="0" destOrd="0" presId="urn:microsoft.com/office/officeart/2005/8/layout/cycle8"/>
    <dgm:cxn modelId="{3C3E0632-210D-4587-90A8-EB8F344F9A4C}" type="presOf" srcId="{91BC2447-E2E5-4BBE-9FCF-C3B94305E355}" destId="{DFB8AD88-33CF-4105-9FC9-A03151C0670A}" srcOrd="0" destOrd="0" presId="urn:microsoft.com/office/officeart/2005/8/layout/cycle8"/>
    <dgm:cxn modelId="{CA88703D-6AD7-4ABF-9C25-319AC35A9D82}" type="presOf" srcId="{C0181392-37E5-4480-9670-F01FBCA2D27A}" destId="{03A17F07-B5E5-4A0A-B57D-46FF17B35E36}" srcOrd="0" destOrd="0" presId="urn:microsoft.com/office/officeart/2005/8/layout/cycle8"/>
    <dgm:cxn modelId="{F4C72948-7AFD-4FE7-9FAD-30A7E05A34D1}" type="presOf" srcId="{54AA379A-FEA1-4D5F-BF28-42354C147806}" destId="{5CA1F8BF-03F7-4B88-BE47-9E5BB45DF23F}" srcOrd="0" destOrd="0" presId="urn:microsoft.com/office/officeart/2005/8/layout/cycle8"/>
    <dgm:cxn modelId="{65AB0A16-5D87-4C94-BB42-D85F21C7E4B9}" srcId="{54AA379A-FEA1-4D5F-BF28-42354C147806}" destId="{C4B68AFF-ADF5-4B35-9470-A98960A4E90C}" srcOrd="4" destOrd="0" parTransId="{E64D8DF7-AB07-4B58-A355-72A9F7AFF452}" sibTransId="{0C0B63C9-F66D-467D-9A08-9D568115AF41}"/>
    <dgm:cxn modelId="{268A348C-D0A3-415E-847C-414D2BDCAD0A}" type="presOf" srcId="{91BC2447-E2E5-4BBE-9FCF-C3B94305E355}" destId="{3E1D8B34-28CD-4B4F-AD23-2B16CD13F5CC}" srcOrd="1" destOrd="0" presId="urn:microsoft.com/office/officeart/2005/8/layout/cycle8"/>
    <dgm:cxn modelId="{F21FC3CC-7D8E-4F9E-B761-E418F1DB275C}" type="presOf" srcId="{832D6A23-CB9C-4C50-B68A-6C0B53982037}" destId="{16209E65-BAFC-407F-8511-6443F4C1CB95}" srcOrd="0" destOrd="0" presId="urn:microsoft.com/office/officeart/2005/8/layout/cycle8"/>
    <dgm:cxn modelId="{F953E12F-F319-4FFA-970F-6567E5F6C80A}" type="presOf" srcId="{C0181392-37E5-4480-9670-F01FBCA2D27A}" destId="{4DA257BA-9044-4EF0-970A-E931E1684118}" srcOrd="1" destOrd="0" presId="urn:microsoft.com/office/officeart/2005/8/layout/cycle8"/>
    <dgm:cxn modelId="{1D5830AF-17D8-448F-A09E-DDBB2D0C74DD}" type="presOf" srcId="{C4B68AFF-ADF5-4B35-9470-A98960A4E90C}" destId="{0AC3AE55-8752-437F-B038-F97900428998}" srcOrd="0" destOrd="0" presId="urn:microsoft.com/office/officeart/2005/8/layout/cycle8"/>
    <dgm:cxn modelId="{BB88B29F-AED4-4D2D-9450-608AEA2ACDBE}" type="presOf" srcId="{FBDEE633-BC20-4A80-A05D-13C1A7DF203F}" destId="{65A3817F-F99E-42CC-B640-9F96BE51C03C}" srcOrd="1" destOrd="0" presId="urn:microsoft.com/office/officeart/2005/8/layout/cycle8"/>
    <dgm:cxn modelId="{05E2393E-D030-443E-A21C-67C52055C21D}" type="presParOf" srcId="{5CA1F8BF-03F7-4B88-BE47-9E5BB45DF23F}" destId="{A6A769B0-FAC5-47B6-B411-E48F0616AE38}" srcOrd="0" destOrd="0" presId="urn:microsoft.com/office/officeart/2005/8/layout/cycle8"/>
    <dgm:cxn modelId="{3D8FA948-7B27-43AC-85F4-10C08EAB00F8}" type="presParOf" srcId="{5CA1F8BF-03F7-4B88-BE47-9E5BB45DF23F}" destId="{30023FEF-CB35-4C32-ABE5-B7159814A9E0}" srcOrd="1" destOrd="0" presId="urn:microsoft.com/office/officeart/2005/8/layout/cycle8"/>
    <dgm:cxn modelId="{9CCD3F8A-4B49-438C-BEDB-203C2279A8D9}" type="presParOf" srcId="{5CA1F8BF-03F7-4B88-BE47-9E5BB45DF23F}" destId="{AEAA0493-F2C9-4AA1-90C0-E2D5802AA0F8}" srcOrd="2" destOrd="0" presId="urn:microsoft.com/office/officeart/2005/8/layout/cycle8"/>
    <dgm:cxn modelId="{94973495-2E06-4D08-9F9B-0EED2C9AB1F4}" type="presParOf" srcId="{5CA1F8BF-03F7-4B88-BE47-9E5BB45DF23F}" destId="{65A3817F-F99E-42CC-B640-9F96BE51C03C}" srcOrd="3" destOrd="0" presId="urn:microsoft.com/office/officeart/2005/8/layout/cycle8"/>
    <dgm:cxn modelId="{F1F04F79-FABF-4EE8-9A6A-55A1A5897A44}" type="presParOf" srcId="{5CA1F8BF-03F7-4B88-BE47-9E5BB45DF23F}" destId="{03A17F07-B5E5-4A0A-B57D-46FF17B35E36}" srcOrd="4" destOrd="0" presId="urn:microsoft.com/office/officeart/2005/8/layout/cycle8"/>
    <dgm:cxn modelId="{6B9B6D32-534B-4A15-B6D4-4D700B696E7D}" type="presParOf" srcId="{5CA1F8BF-03F7-4B88-BE47-9E5BB45DF23F}" destId="{280F79C8-A35A-485D-BB3A-5FB3625007FA}" srcOrd="5" destOrd="0" presId="urn:microsoft.com/office/officeart/2005/8/layout/cycle8"/>
    <dgm:cxn modelId="{DD426F27-4922-4779-80EF-95440195875E}" type="presParOf" srcId="{5CA1F8BF-03F7-4B88-BE47-9E5BB45DF23F}" destId="{96979623-2B0D-457D-A6AE-4DC6A8B40A50}" srcOrd="6" destOrd="0" presId="urn:microsoft.com/office/officeart/2005/8/layout/cycle8"/>
    <dgm:cxn modelId="{70066772-B52C-4546-97C1-2CC828CE8CD5}" type="presParOf" srcId="{5CA1F8BF-03F7-4B88-BE47-9E5BB45DF23F}" destId="{4DA257BA-9044-4EF0-970A-E931E1684118}" srcOrd="7" destOrd="0" presId="urn:microsoft.com/office/officeart/2005/8/layout/cycle8"/>
    <dgm:cxn modelId="{57325772-DE02-4A03-9200-DBC9F8A09E7B}" type="presParOf" srcId="{5CA1F8BF-03F7-4B88-BE47-9E5BB45DF23F}" destId="{16209E65-BAFC-407F-8511-6443F4C1CB95}" srcOrd="8" destOrd="0" presId="urn:microsoft.com/office/officeart/2005/8/layout/cycle8"/>
    <dgm:cxn modelId="{761C3FC9-6329-4BF0-A622-E25862963B5C}" type="presParOf" srcId="{5CA1F8BF-03F7-4B88-BE47-9E5BB45DF23F}" destId="{AF69DB68-62F0-4BC5-9D19-EFCDEC782116}" srcOrd="9" destOrd="0" presId="urn:microsoft.com/office/officeart/2005/8/layout/cycle8"/>
    <dgm:cxn modelId="{B230E6B3-C77C-43E4-B302-F747DA553829}" type="presParOf" srcId="{5CA1F8BF-03F7-4B88-BE47-9E5BB45DF23F}" destId="{DA8EDCD2-E4B0-4AD0-BBD5-A08543911014}" srcOrd="10" destOrd="0" presId="urn:microsoft.com/office/officeart/2005/8/layout/cycle8"/>
    <dgm:cxn modelId="{D5A2F7B2-3442-44A0-8438-33926309BF3E}" type="presParOf" srcId="{5CA1F8BF-03F7-4B88-BE47-9E5BB45DF23F}" destId="{BCE64E79-ACE5-421A-BB0D-79EE436DAC97}" srcOrd="11" destOrd="0" presId="urn:microsoft.com/office/officeart/2005/8/layout/cycle8"/>
    <dgm:cxn modelId="{EC8AD30F-A8EC-4B44-A7A6-AF0B6E2960A2}" type="presParOf" srcId="{5CA1F8BF-03F7-4B88-BE47-9E5BB45DF23F}" destId="{DFB8AD88-33CF-4105-9FC9-A03151C0670A}" srcOrd="12" destOrd="0" presId="urn:microsoft.com/office/officeart/2005/8/layout/cycle8"/>
    <dgm:cxn modelId="{1BC03904-37F4-4311-ABB7-63DEBC0B91ED}" type="presParOf" srcId="{5CA1F8BF-03F7-4B88-BE47-9E5BB45DF23F}" destId="{3E4D2E50-4B2B-4A03-AF3B-6ABED5310023}" srcOrd="13" destOrd="0" presId="urn:microsoft.com/office/officeart/2005/8/layout/cycle8"/>
    <dgm:cxn modelId="{71381429-38C6-4BC3-9C62-9D2CDCE6EDFA}" type="presParOf" srcId="{5CA1F8BF-03F7-4B88-BE47-9E5BB45DF23F}" destId="{5E935020-5E23-4CB3-8643-24DB3803E5AC}" srcOrd="14" destOrd="0" presId="urn:microsoft.com/office/officeart/2005/8/layout/cycle8"/>
    <dgm:cxn modelId="{94D6B712-88CD-445F-B403-BB17EB3C0A5A}" type="presParOf" srcId="{5CA1F8BF-03F7-4B88-BE47-9E5BB45DF23F}" destId="{3E1D8B34-28CD-4B4F-AD23-2B16CD13F5CC}" srcOrd="15" destOrd="0" presId="urn:microsoft.com/office/officeart/2005/8/layout/cycle8"/>
    <dgm:cxn modelId="{C97C4B90-3985-4150-9102-234C72F640E7}" type="presParOf" srcId="{5CA1F8BF-03F7-4B88-BE47-9E5BB45DF23F}" destId="{0AC3AE55-8752-437F-B038-F97900428998}" srcOrd="16" destOrd="0" presId="urn:microsoft.com/office/officeart/2005/8/layout/cycle8"/>
    <dgm:cxn modelId="{C048CF86-7753-4159-81A6-C62F5946570C}" type="presParOf" srcId="{5CA1F8BF-03F7-4B88-BE47-9E5BB45DF23F}" destId="{F39474EF-C1A0-4AF0-8B78-EB40032BBF20}" srcOrd="17" destOrd="0" presId="urn:microsoft.com/office/officeart/2005/8/layout/cycle8"/>
    <dgm:cxn modelId="{FB93E315-6FA9-491C-8B1A-19DE22DE99B7}" type="presParOf" srcId="{5CA1F8BF-03F7-4B88-BE47-9E5BB45DF23F}" destId="{B35D6CB3-A8BA-44BC-A42D-96F2D7993A73}" srcOrd="18" destOrd="0" presId="urn:microsoft.com/office/officeart/2005/8/layout/cycle8"/>
    <dgm:cxn modelId="{07439976-9AFC-4CA3-B731-5EA0C0F260BE}" type="presParOf" srcId="{5CA1F8BF-03F7-4B88-BE47-9E5BB45DF23F}" destId="{AAE853E5-0AC7-43E5-955F-CBE598F13DC6}" srcOrd="19" destOrd="0" presId="urn:microsoft.com/office/officeart/2005/8/layout/cycle8"/>
    <dgm:cxn modelId="{0BB1D620-E1B7-48DB-A7C2-483E8E26A47E}" type="presParOf" srcId="{5CA1F8BF-03F7-4B88-BE47-9E5BB45DF23F}" destId="{832E24B5-F8BA-494B-84F8-2F9FB7057B37}" srcOrd="20" destOrd="0" presId="urn:microsoft.com/office/officeart/2005/8/layout/cycle8"/>
    <dgm:cxn modelId="{26B675F6-085C-498F-AA17-29952947F427}" type="presParOf" srcId="{5CA1F8BF-03F7-4B88-BE47-9E5BB45DF23F}" destId="{D79C8017-50CC-4E0E-8594-7EFD52559BFB}" srcOrd="21" destOrd="0" presId="urn:microsoft.com/office/officeart/2005/8/layout/cycle8"/>
    <dgm:cxn modelId="{FD96CFEC-899A-4430-A4FE-275F225EE915}" type="presParOf" srcId="{5CA1F8BF-03F7-4B88-BE47-9E5BB45DF23F}" destId="{F58BE81C-522A-44C2-AA12-F4683EBAFEE8}" srcOrd="22" destOrd="0" presId="urn:microsoft.com/office/officeart/2005/8/layout/cycle8"/>
    <dgm:cxn modelId="{EF353B9D-A54E-47E4-AE77-9E82095C01B0}" type="presParOf" srcId="{5CA1F8BF-03F7-4B88-BE47-9E5BB45DF23F}" destId="{E64B03F2-70BC-4CF3-B653-C8FBA2F40DC3}" srcOrd="23" destOrd="0" presId="urn:microsoft.com/office/officeart/2005/8/layout/cycle8"/>
    <dgm:cxn modelId="{61470B45-48EB-4A42-B02B-0325C916D8CA}" type="presParOf" srcId="{5CA1F8BF-03F7-4B88-BE47-9E5BB45DF23F}" destId="{177BA426-6F78-43CA-93E5-C73D0DE28265}" srcOrd="24" destOrd="0" presId="urn:microsoft.com/office/officeart/2005/8/layout/cycle8"/>
  </dgm:cxnLst>
  <dgm:bg>
    <a:noFill/>
  </dgm:bg>
  <dgm:whole/>
  <dgm:extLst>
    <a:ext uri="http://schemas.microsoft.com/office/drawing/2008/diagram">
      <dsp:dataModelExt xmlns:dsp="http://schemas.microsoft.com/office/drawing/2008/diagram" xmlns="" relId="rId122"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541E4652-BC08-470E-A107-2AC11BB76EB2}" type="presOf" srcId="{2C7AC11A-3297-43BC-A0BD-093EC3AD62C5}" destId="{A4405A28-0CB8-4D76-9B2A-D5FED6F73433}"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7EAF5A5F-C407-435F-82EC-C2FEDAB069F4}" type="presOf" srcId="{4479D4F5-B07B-48C6-AB21-9A6CB78DA34A}" destId="{73348D91-9AA5-44F6-9FD7-42908738129A}" srcOrd="1" destOrd="0" presId="urn:microsoft.com/office/officeart/2005/8/layout/cycle2"/>
    <dgm:cxn modelId="{649B1A6F-8E65-4E7A-88CA-AC892E1D3826}" type="presOf" srcId="{2B77FFC4-733E-4968-8856-33339AD891A8}" destId="{C6FC8F84-AA19-4B8D-ACAF-B024653FBCBD}"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A1A5D982-5537-4EE2-B00D-FED439300994}" type="presOf" srcId="{2C7AC11A-3297-43BC-A0BD-093EC3AD62C5}" destId="{56C5479E-0E61-4DD0-86BE-62A8BF893396}" srcOrd="0" destOrd="0" presId="urn:microsoft.com/office/officeart/2005/8/layout/cycle2"/>
    <dgm:cxn modelId="{56D7A9D8-BB56-4909-8195-6B9F2E98956D}" type="presOf" srcId="{F35FBD06-BCC2-4D94-9225-118F144A2E9A}" destId="{A9CC8863-7275-47CD-A255-840D0F9DDD89}"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898C745B-A0C6-4D34-AEC6-803508D854CA}" type="presOf" srcId="{51CF51E9-5D70-4BF0-B2E8-3E7152A18E86}" destId="{31968887-1F99-4436-8B71-42B9A0E2816B}" srcOrd="0" destOrd="0" presId="urn:microsoft.com/office/officeart/2005/8/layout/cycle2"/>
    <dgm:cxn modelId="{B4841C03-F195-47E6-89B8-9F6D286FDE6D}" type="presOf" srcId="{4479D4F5-B07B-48C6-AB21-9A6CB78DA34A}" destId="{11B5ED12-9FC7-44D3-AD3E-4D5930A2CAE3}" srcOrd="0" destOrd="0" presId="urn:microsoft.com/office/officeart/2005/8/layout/cycle2"/>
    <dgm:cxn modelId="{7D4F5855-4A78-493A-BFB8-F594D7B626AF}" type="presOf" srcId="{BE2F2B0E-97E6-44AB-8B83-C8226B356494}" destId="{849E4A90-86C8-48B9-8D66-92DD8E94D416}" srcOrd="0" destOrd="0" presId="urn:microsoft.com/office/officeart/2005/8/layout/cycle2"/>
    <dgm:cxn modelId="{D94BF2EC-5C47-4F66-862E-04F200627EA2}" type="presOf" srcId="{F92A2395-F506-4A85-B900-20FA1F36CEEF}" destId="{F8475FB8-9DD8-428F-89CE-7D49DD068DC0}" srcOrd="1" destOrd="0" presId="urn:microsoft.com/office/officeart/2005/8/layout/cycle2"/>
    <dgm:cxn modelId="{D0CAB7E2-B5A3-49B7-9D79-F48514AA681F}" type="presOf" srcId="{F92A2395-F506-4A85-B900-20FA1F36CEEF}" destId="{C7B0AFEB-A838-43CC-B158-2CE1EA7317EA}" srcOrd="0" destOrd="0" presId="urn:microsoft.com/office/officeart/2005/8/layout/cycle2"/>
    <dgm:cxn modelId="{1CD28F78-C372-4087-B937-FAD6FC65C0F3}" type="presParOf" srcId="{A9CC8863-7275-47CD-A255-840D0F9DDD89}" destId="{849E4A90-86C8-48B9-8D66-92DD8E94D416}" srcOrd="0" destOrd="0" presId="urn:microsoft.com/office/officeart/2005/8/layout/cycle2"/>
    <dgm:cxn modelId="{6EBBD839-8D55-4214-834C-B8931F70971E}" type="presParOf" srcId="{A9CC8863-7275-47CD-A255-840D0F9DDD89}" destId="{56C5479E-0E61-4DD0-86BE-62A8BF893396}" srcOrd="1" destOrd="0" presId="urn:microsoft.com/office/officeart/2005/8/layout/cycle2"/>
    <dgm:cxn modelId="{809FD29A-4D6B-4694-91B5-81635FE34C80}" type="presParOf" srcId="{56C5479E-0E61-4DD0-86BE-62A8BF893396}" destId="{A4405A28-0CB8-4D76-9B2A-D5FED6F73433}" srcOrd="0" destOrd="0" presId="urn:microsoft.com/office/officeart/2005/8/layout/cycle2"/>
    <dgm:cxn modelId="{661AD3B9-43F2-4C88-B715-D0CEDE42F175}" type="presParOf" srcId="{A9CC8863-7275-47CD-A255-840D0F9DDD89}" destId="{31968887-1F99-4436-8B71-42B9A0E2816B}" srcOrd="2" destOrd="0" presId="urn:microsoft.com/office/officeart/2005/8/layout/cycle2"/>
    <dgm:cxn modelId="{FF34E7D6-1AF0-465B-94DE-18E4D52A0829}" type="presParOf" srcId="{A9CC8863-7275-47CD-A255-840D0F9DDD89}" destId="{11B5ED12-9FC7-44D3-AD3E-4D5930A2CAE3}" srcOrd="3" destOrd="0" presId="urn:microsoft.com/office/officeart/2005/8/layout/cycle2"/>
    <dgm:cxn modelId="{36AF9C61-2ADB-41D4-ACC3-78477C8CB8D1}" type="presParOf" srcId="{11B5ED12-9FC7-44D3-AD3E-4D5930A2CAE3}" destId="{73348D91-9AA5-44F6-9FD7-42908738129A}" srcOrd="0" destOrd="0" presId="urn:microsoft.com/office/officeart/2005/8/layout/cycle2"/>
    <dgm:cxn modelId="{AC11EC60-E6EA-4181-A71D-E7DF6F023C48}" type="presParOf" srcId="{A9CC8863-7275-47CD-A255-840D0F9DDD89}" destId="{C6FC8F84-AA19-4B8D-ACAF-B024653FBCBD}" srcOrd="4" destOrd="0" presId="urn:microsoft.com/office/officeart/2005/8/layout/cycle2"/>
    <dgm:cxn modelId="{FE912578-6E6F-4118-8EB0-2897E1046A79}" type="presParOf" srcId="{A9CC8863-7275-47CD-A255-840D0F9DDD89}" destId="{C7B0AFEB-A838-43CC-B158-2CE1EA7317EA}" srcOrd="5" destOrd="0" presId="urn:microsoft.com/office/officeart/2005/8/layout/cycle2"/>
    <dgm:cxn modelId="{156A9A4E-A1E8-445E-9DE5-0557810401A2}"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27"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F8F6F6FA-997A-421D-9075-8141EAD3FFD2}">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47693A5A-9161-4DBC-A229-66F820F0C73C}" type="parTrans" cxnId="{0FEF2025-FA47-479B-A273-2931AE1C3CA0}">
      <dgm:prSet/>
      <dgm:spPr/>
      <dgm:t>
        <a:bodyPr/>
        <a:lstStyle/>
        <a:p>
          <a:endParaRPr lang="da-DK"/>
        </a:p>
      </dgm:t>
    </dgm:pt>
    <dgm:pt modelId="{48D7AC2F-253E-4431-B0F5-E99AEB6EF975}" type="sibTrans" cxnId="{0FEF2025-FA47-479B-A273-2931AE1C3CA0}">
      <dgm:prSet/>
      <dgm:spPr/>
      <dgm:t>
        <a:bodyPr/>
        <a:lstStyle/>
        <a:p>
          <a:endParaRPr lang="da-DK"/>
        </a:p>
      </dgm:t>
    </dgm:pt>
    <dgm:pt modelId="{C4993769-1DFC-429C-928C-9F71CAC9F4C4}">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30B58E46-1588-4ED3-99A3-F3C95B4A0CBC}" type="parTrans" cxnId="{627D8DC6-BC98-475A-B1D6-F98A0FBB150C}">
      <dgm:prSet/>
      <dgm:spPr/>
      <dgm:t>
        <a:bodyPr/>
        <a:lstStyle/>
        <a:p>
          <a:endParaRPr lang="da-DK"/>
        </a:p>
      </dgm:t>
    </dgm:pt>
    <dgm:pt modelId="{41907629-D831-40A9-8F11-F194ABA6C9B6}" type="sibTrans" cxnId="{627D8DC6-BC98-475A-B1D6-F98A0FBB150C}">
      <dgm:prSet/>
      <dgm:spPr/>
      <dgm:t>
        <a:bodyPr/>
        <a:lstStyle/>
        <a:p>
          <a:endParaRPr lang="da-DK"/>
        </a:p>
      </dgm:t>
    </dgm:pt>
    <dgm:pt modelId="{6E76357F-AFED-4FED-904F-EADBF9E030E2}">
      <dgm:prSet custT="1"/>
      <dgm:spPr>
        <a:noFill/>
        <a:ln w="12700"/>
      </dgm:spPr>
      <dgm:t>
        <a:bodyPr/>
        <a:lstStyle/>
        <a:p>
          <a:r>
            <a:rPr lang="da-DK" sz="700" b="1">
              <a:solidFill>
                <a:sysClr val="windowText" lastClr="000000"/>
              </a:solidFill>
              <a:latin typeface="Arial Narrow" pitchFamily="34" charset="0"/>
            </a:rPr>
            <a:t>Creative</a:t>
          </a:r>
        </a:p>
      </dgm:t>
    </dgm:pt>
    <dgm:pt modelId="{703CABA6-02D8-4829-84DD-10740CB28A15}" type="parTrans" cxnId="{5DF77ABC-20ED-4486-8DBB-FB3CC982AE0A}">
      <dgm:prSet/>
      <dgm:spPr/>
      <dgm:t>
        <a:bodyPr/>
        <a:lstStyle/>
        <a:p>
          <a:endParaRPr lang="da-DK"/>
        </a:p>
      </dgm:t>
    </dgm:pt>
    <dgm:pt modelId="{326B01B2-7FBD-454A-8A37-C142BAA8429B}" type="sibTrans" cxnId="{5DF77ABC-20ED-4486-8DBB-FB3CC982AE0A}">
      <dgm:prSet/>
      <dgm:spPr/>
      <dgm:t>
        <a:bodyPr/>
        <a:lstStyle/>
        <a:p>
          <a:endParaRPr lang="da-DK"/>
        </a:p>
      </dgm:t>
    </dgm:pt>
    <dgm:pt modelId="{9200E055-FED0-4913-B8F1-0F5836275568}">
      <dgm:prSet custT="1"/>
      <dgm:spPr>
        <a:noFill/>
        <a:ln w="12700"/>
      </dgm:spPr>
      <dgm:t>
        <a:bodyPr/>
        <a:lstStyle/>
        <a:p>
          <a:r>
            <a:rPr lang="da-DK" sz="700" b="1">
              <a:solidFill>
                <a:sysClr val="windowText" lastClr="000000"/>
              </a:solidFill>
              <a:latin typeface="Arial Narrow" pitchFamily="34" charset="0"/>
            </a:rPr>
            <a:t>Self-propelled</a:t>
          </a:r>
        </a:p>
      </dgm:t>
    </dgm:pt>
    <dgm:pt modelId="{3D49A052-E8E7-480E-A69C-E9BBB2B7874F}" type="parTrans" cxnId="{5F3792EB-AE3B-47BA-A2D7-1D9E45BFC51B}">
      <dgm:prSet/>
      <dgm:spPr/>
      <dgm:t>
        <a:bodyPr/>
        <a:lstStyle/>
        <a:p>
          <a:endParaRPr lang="da-DK"/>
        </a:p>
      </dgm:t>
    </dgm:pt>
    <dgm:pt modelId="{F503869A-3339-4649-9B29-5DAA3A91EF23}" type="sibTrans" cxnId="{5F3792EB-AE3B-47BA-A2D7-1D9E45BFC51B}">
      <dgm:prSet/>
      <dgm:spPr/>
      <dgm:t>
        <a:bodyPr/>
        <a:lstStyle/>
        <a:p>
          <a:endParaRPr lang="da-DK"/>
        </a:p>
      </dgm:t>
    </dgm:pt>
    <dgm:pt modelId="{4172FE43-0630-41E9-82B1-D054DD2254DE}">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0FA57236-DBD0-4A11-BA23-D5770598B13B}" type="parTrans" cxnId="{C51D0BD1-2256-4C74-BF3F-376990C46D8F}">
      <dgm:prSet/>
      <dgm:spPr/>
      <dgm:t>
        <a:bodyPr/>
        <a:lstStyle/>
        <a:p>
          <a:endParaRPr lang="da-DK"/>
        </a:p>
      </dgm:t>
    </dgm:pt>
    <dgm:pt modelId="{4F425820-F6EF-42E7-953A-94EB9E4E70C2}" type="sibTrans" cxnId="{C51D0BD1-2256-4C74-BF3F-376990C46D8F}">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custScaleY="100633"/>
      <dgm:spPr>
        <a:solidFill>
          <a:schemeClr val="accent6">
            <a:lumMod val="60000"/>
            <a:lumOff val="40000"/>
          </a:schemeClr>
        </a:solid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a:no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3323C956-54C8-48D1-B1D0-C2363ED8D345}" type="pres">
      <dgm:prSet presAssocID="{48D7AC2F-253E-4431-B0F5-E99AEB6EF975}" presName="arrowWedge1" presStyleLbl="fgSibTrans2D1" presStyleIdx="0" presStyleCnt="5"/>
      <dgm:spPr/>
    </dgm:pt>
    <dgm:pt modelId="{06CED298-A293-45B1-87AD-9C038E081ECF}" type="pres">
      <dgm:prSet presAssocID="{41907629-D831-40A9-8F11-F194ABA6C9B6}" presName="arrowWedge2" presStyleLbl="fgSibTrans2D1" presStyleIdx="1" presStyleCnt="5"/>
      <dgm:spPr/>
    </dgm:pt>
    <dgm:pt modelId="{7D5D1F07-AF96-4DB2-A0D9-B8E6EEE7F092}" type="pres">
      <dgm:prSet presAssocID="{326B01B2-7FBD-454A-8A37-C142BAA8429B}" presName="arrowWedge3" presStyleLbl="fgSibTrans2D1" presStyleIdx="2" presStyleCnt="5"/>
      <dgm:spPr/>
    </dgm:pt>
    <dgm:pt modelId="{0A5956CD-B1FB-4E85-AE8C-A439EE42DF9F}" type="pres">
      <dgm:prSet presAssocID="{F503869A-3339-4649-9B29-5DAA3A91EF23}" presName="arrowWedge4" presStyleLbl="fgSibTrans2D1" presStyleIdx="3" presStyleCnt="5"/>
      <dgm:spPr/>
    </dgm:pt>
    <dgm:pt modelId="{0FE5B929-C8A8-4F85-833B-DF360221BDFE}" type="pres">
      <dgm:prSet presAssocID="{4F425820-F6EF-42E7-953A-94EB9E4E70C2}" presName="arrowWedge5" presStyleLbl="fgSibTrans2D1" presStyleIdx="4" presStyleCnt="5"/>
      <dgm:spPr/>
    </dgm:pt>
  </dgm:ptLst>
  <dgm:cxnLst>
    <dgm:cxn modelId="{8968F69F-85F9-4D58-8FBD-39DD7276C237}" type="presOf" srcId="{F8F6F6FA-997A-421D-9075-8141EAD3FFD2}" destId="{A6A769B0-FAC5-47B6-B411-E48F0616AE38}" srcOrd="0" destOrd="0" presId="urn:microsoft.com/office/officeart/2005/8/layout/cycle8"/>
    <dgm:cxn modelId="{9AB469B0-CB5C-4552-B8B7-AC61E225F963}" type="presOf" srcId="{F8F6F6FA-997A-421D-9075-8141EAD3FFD2}" destId="{65A3817F-F99E-42CC-B640-9F96BE51C03C}" srcOrd="1" destOrd="0" presId="urn:microsoft.com/office/officeart/2005/8/layout/cycle8"/>
    <dgm:cxn modelId="{5DF77ABC-20ED-4486-8DBB-FB3CC982AE0A}" srcId="{54AA379A-FEA1-4D5F-BF28-42354C147806}" destId="{6E76357F-AFED-4FED-904F-EADBF9E030E2}" srcOrd="2" destOrd="0" parTransId="{703CABA6-02D8-4829-84DD-10740CB28A15}" sibTransId="{326B01B2-7FBD-454A-8A37-C142BAA8429B}"/>
    <dgm:cxn modelId="{B11F37D1-28A1-442E-8B42-25F5CCD585D7}" type="presOf" srcId="{C4993769-1DFC-429C-928C-9F71CAC9F4C4}" destId="{03A17F07-B5E5-4A0A-B57D-46FF17B35E36}" srcOrd="0" destOrd="0" presId="urn:microsoft.com/office/officeart/2005/8/layout/cycle8"/>
    <dgm:cxn modelId="{B63CE73F-B072-4813-A0E0-33FD5D6B99D6}" type="presOf" srcId="{6E76357F-AFED-4FED-904F-EADBF9E030E2}" destId="{16209E65-BAFC-407F-8511-6443F4C1CB95}" srcOrd="0" destOrd="0" presId="urn:microsoft.com/office/officeart/2005/8/layout/cycle8"/>
    <dgm:cxn modelId="{627D8DC6-BC98-475A-B1D6-F98A0FBB150C}" srcId="{54AA379A-FEA1-4D5F-BF28-42354C147806}" destId="{C4993769-1DFC-429C-928C-9F71CAC9F4C4}" srcOrd="1" destOrd="0" parTransId="{30B58E46-1588-4ED3-99A3-F3C95B4A0CBC}" sibTransId="{41907629-D831-40A9-8F11-F194ABA6C9B6}"/>
    <dgm:cxn modelId="{744764BA-481D-4C25-AA57-77D40C78331C}" type="presOf" srcId="{6E76357F-AFED-4FED-904F-EADBF9E030E2}" destId="{BCE64E79-ACE5-421A-BB0D-79EE436DAC97}" srcOrd="1" destOrd="0" presId="urn:microsoft.com/office/officeart/2005/8/layout/cycle8"/>
    <dgm:cxn modelId="{C51D0BD1-2256-4C74-BF3F-376990C46D8F}" srcId="{54AA379A-FEA1-4D5F-BF28-42354C147806}" destId="{4172FE43-0630-41E9-82B1-D054DD2254DE}" srcOrd="4" destOrd="0" parTransId="{0FA57236-DBD0-4A11-BA23-D5770598B13B}" sibTransId="{4F425820-F6EF-42E7-953A-94EB9E4E70C2}"/>
    <dgm:cxn modelId="{0FBF767A-F078-461E-800D-0A0063F4502C}" type="presOf" srcId="{4172FE43-0630-41E9-82B1-D054DD2254DE}" destId="{AAE853E5-0AC7-43E5-955F-CBE598F13DC6}" srcOrd="1" destOrd="0" presId="urn:microsoft.com/office/officeart/2005/8/layout/cycle8"/>
    <dgm:cxn modelId="{0FEF2025-FA47-479B-A273-2931AE1C3CA0}" srcId="{54AA379A-FEA1-4D5F-BF28-42354C147806}" destId="{F8F6F6FA-997A-421D-9075-8141EAD3FFD2}" srcOrd="0" destOrd="0" parTransId="{47693A5A-9161-4DBC-A229-66F820F0C73C}" sibTransId="{48D7AC2F-253E-4431-B0F5-E99AEB6EF975}"/>
    <dgm:cxn modelId="{5F3792EB-AE3B-47BA-A2D7-1D9E45BFC51B}" srcId="{54AA379A-FEA1-4D5F-BF28-42354C147806}" destId="{9200E055-FED0-4913-B8F1-0F5836275568}" srcOrd="3" destOrd="0" parTransId="{3D49A052-E8E7-480E-A69C-E9BBB2B7874F}" sibTransId="{F503869A-3339-4649-9B29-5DAA3A91EF23}"/>
    <dgm:cxn modelId="{995AFD6C-E467-4185-9F5E-835AC06DE4DE}" type="presOf" srcId="{C4993769-1DFC-429C-928C-9F71CAC9F4C4}" destId="{4DA257BA-9044-4EF0-970A-E931E1684118}" srcOrd="1" destOrd="0" presId="urn:microsoft.com/office/officeart/2005/8/layout/cycle8"/>
    <dgm:cxn modelId="{EBF4F69B-DDAF-4777-85BF-8FDE1CBDC058}" type="presOf" srcId="{4172FE43-0630-41E9-82B1-D054DD2254DE}" destId="{0AC3AE55-8752-437F-B038-F97900428998}" srcOrd="0" destOrd="0" presId="urn:microsoft.com/office/officeart/2005/8/layout/cycle8"/>
    <dgm:cxn modelId="{5F5EA6C4-C673-4EA2-B850-5B9FA588B227}" type="presOf" srcId="{9200E055-FED0-4913-B8F1-0F5836275568}" destId="{DFB8AD88-33CF-4105-9FC9-A03151C0670A}" srcOrd="0" destOrd="0" presId="urn:microsoft.com/office/officeart/2005/8/layout/cycle8"/>
    <dgm:cxn modelId="{C5FE6F36-48ED-4932-B74A-F8E759696A07}" type="presOf" srcId="{9200E055-FED0-4913-B8F1-0F5836275568}" destId="{3E1D8B34-28CD-4B4F-AD23-2B16CD13F5CC}" srcOrd="1" destOrd="0" presId="urn:microsoft.com/office/officeart/2005/8/layout/cycle8"/>
    <dgm:cxn modelId="{27141197-D740-4C14-ADB3-58C65103F8C3}" type="presOf" srcId="{54AA379A-FEA1-4D5F-BF28-42354C147806}" destId="{5CA1F8BF-03F7-4B88-BE47-9E5BB45DF23F}" srcOrd="0" destOrd="0" presId="urn:microsoft.com/office/officeart/2005/8/layout/cycle8"/>
    <dgm:cxn modelId="{90C57DDC-0BAD-459C-9F3D-ECEFAB168A06}" type="presParOf" srcId="{5CA1F8BF-03F7-4B88-BE47-9E5BB45DF23F}" destId="{A6A769B0-FAC5-47B6-B411-E48F0616AE38}" srcOrd="0" destOrd="0" presId="urn:microsoft.com/office/officeart/2005/8/layout/cycle8"/>
    <dgm:cxn modelId="{FBC303A8-A138-4D77-BBDE-0D31DC79F118}" type="presParOf" srcId="{5CA1F8BF-03F7-4B88-BE47-9E5BB45DF23F}" destId="{30023FEF-CB35-4C32-ABE5-B7159814A9E0}" srcOrd="1" destOrd="0" presId="urn:microsoft.com/office/officeart/2005/8/layout/cycle8"/>
    <dgm:cxn modelId="{A7BD2235-E9BD-4908-B3D3-4608B4E5EAB7}" type="presParOf" srcId="{5CA1F8BF-03F7-4B88-BE47-9E5BB45DF23F}" destId="{AEAA0493-F2C9-4AA1-90C0-E2D5802AA0F8}" srcOrd="2" destOrd="0" presId="urn:microsoft.com/office/officeart/2005/8/layout/cycle8"/>
    <dgm:cxn modelId="{879118D1-8D3A-4F37-A36C-F27E8D45062F}" type="presParOf" srcId="{5CA1F8BF-03F7-4B88-BE47-9E5BB45DF23F}" destId="{65A3817F-F99E-42CC-B640-9F96BE51C03C}" srcOrd="3" destOrd="0" presId="urn:microsoft.com/office/officeart/2005/8/layout/cycle8"/>
    <dgm:cxn modelId="{A78982B1-B4DB-48A8-A9AC-C1894677D99B}" type="presParOf" srcId="{5CA1F8BF-03F7-4B88-BE47-9E5BB45DF23F}" destId="{03A17F07-B5E5-4A0A-B57D-46FF17B35E36}" srcOrd="4" destOrd="0" presId="urn:microsoft.com/office/officeart/2005/8/layout/cycle8"/>
    <dgm:cxn modelId="{846EA8A4-B768-414A-B78E-91D313BD0E1B}" type="presParOf" srcId="{5CA1F8BF-03F7-4B88-BE47-9E5BB45DF23F}" destId="{280F79C8-A35A-485D-BB3A-5FB3625007FA}" srcOrd="5" destOrd="0" presId="urn:microsoft.com/office/officeart/2005/8/layout/cycle8"/>
    <dgm:cxn modelId="{DEC4689C-DC36-4B2E-ADB4-4B4FB5805235}" type="presParOf" srcId="{5CA1F8BF-03F7-4B88-BE47-9E5BB45DF23F}" destId="{96979623-2B0D-457D-A6AE-4DC6A8B40A50}" srcOrd="6" destOrd="0" presId="urn:microsoft.com/office/officeart/2005/8/layout/cycle8"/>
    <dgm:cxn modelId="{7C73A54C-7262-4A26-96A1-2C40F11988A8}" type="presParOf" srcId="{5CA1F8BF-03F7-4B88-BE47-9E5BB45DF23F}" destId="{4DA257BA-9044-4EF0-970A-E931E1684118}" srcOrd="7" destOrd="0" presId="urn:microsoft.com/office/officeart/2005/8/layout/cycle8"/>
    <dgm:cxn modelId="{43ADAF9D-CC66-4249-9E36-44EFF58F949E}" type="presParOf" srcId="{5CA1F8BF-03F7-4B88-BE47-9E5BB45DF23F}" destId="{16209E65-BAFC-407F-8511-6443F4C1CB95}" srcOrd="8" destOrd="0" presId="urn:microsoft.com/office/officeart/2005/8/layout/cycle8"/>
    <dgm:cxn modelId="{3FE89E74-5F75-4961-ABF0-B38434D13E3E}" type="presParOf" srcId="{5CA1F8BF-03F7-4B88-BE47-9E5BB45DF23F}" destId="{AF69DB68-62F0-4BC5-9D19-EFCDEC782116}" srcOrd="9" destOrd="0" presId="urn:microsoft.com/office/officeart/2005/8/layout/cycle8"/>
    <dgm:cxn modelId="{1C3FF62B-0FC0-4C12-BA5E-D88338C3B18D}" type="presParOf" srcId="{5CA1F8BF-03F7-4B88-BE47-9E5BB45DF23F}" destId="{DA8EDCD2-E4B0-4AD0-BBD5-A08543911014}" srcOrd="10" destOrd="0" presId="urn:microsoft.com/office/officeart/2005/8/layout/cycle8"/>
    <dgm:cxn modelId="{1F87F927-8447-4659-A5A1-1D4A24EDC6F2}" type="presParOf" srcId="{5CA1F8BF-03F7-4B88-BE47-9E5BB45DF23F}" destId="{BCE64E79-ACE5-421A-BB0D-79EE436DAC97}" srcOrd="11" destOrd="0" presId="urn:microsoft.com/office/officeart/2005/8/layout/cycle8"/>
    <dgm:cxn modelId="{633A2A71-FE88-4004-8EF4-11D8659F3616}" type="presParOf" srcId="{5CA1F8BF-03F7-4B88-BE47-9E5BB45DF23F}" destId="{DFB8AD88-33CF-4105-9FC9-A03151C0670A}" srcOrd="12" destOrd="0" presId="urn:microsoft.com/office/officeart/2005/8/layout/cycle8"/>
    <dgm:cxn modelId="{2C8D18D1-F35D-4A4A-8CBC-A7784384D27B}" type="presParOf" srcId="{5CA1F8BF-03F7-4B88-BE47-9E5BB45DF23F}" destId="{3E4D2E50-4B2B-4A03-AF3B-6ABED5310023}" srcOrd="13" destOrd="0" presId="urn:microsoft.com/office/officeart/2005/8/layout/cycle8"/>
    <dgm:cxn modelId="{14304944-22AD-413E-9F10-C51C786E86F4}" type="presParOf" srcId="{5CA1F8BF-03F7-4B88-BE47-9E5BB45DF23F}" destId="{5E935020-5E23-4CB3-8643-24DB3803E5AC}" srcOrd="14" destOrd="0" presId="urn:microsoft.com/office/officeart/2005/8/layout/cycle8"/>
    <dgm:cxn modelId="{FE4B9EE6-D49F-4895-BA27-C499F0CFC48B}" type="presParOf" srcId="{5CA1F8BF-03F7-4B88-BE47-9E5BB45DF23F}" destId="{3E1D8B34-28CD-4B4F-AD23-2B16CD13F5CC}" srcOrd="15" destOrd="0" presId="urn:microsoft.com/office/officeart/2005/8/layout/cycle8"/>
    <dgm:cxn modelId="{BAC68A63-DA90-4D6D-B292-F55253FF5A5C}" type="presParOf" srcId="{5CA1F8BF-03F7-4B88-BE47-9E5BB45DF23F}" destId="{0AC3AE55-8752-437F-B038-F97900428998}" srcOrd="16" destOrd="0" presId="urn:microsoft.com/office/officeart/2005/8/layout/cycle8"/>
    <dgm:cxn modelId="{8A1DFAF4-1DEA-4DA0-9FBC-A8E0DE4F0971}" type="presParOf" srcId="{5CA1F8BF-03F7-4B88-BE47-9E5BB45DF23F}" destId="{F39474EF-C1A0-4AF0-8B78-EB40032BBF20}" srcOrd="17" destOrd="0" presId="urn:microsoft.com/office/officeart/2005/8/layout/cycle8"/>
    <dgm:cxn modelId="{DCC0E1CA-061D-4A0A-86D7-53D691227F6F}" type="presParOf" srcId="{5CA1F8BF-03F7-4B88-BE47-9E5BB45DF23F}" destId="{B35D6CB3-A8BA-44BC-A42D-96F2D7993A73}" srcOrd="18" destOrd="0" presId="urn:microsoft.com/office/officeart/2005/8/layout/cycle8"/>
    <dgm:cxn modelId="{6BC53E61-CC91-446D-9C1F-221ACB63EB19}" type="presParOf" srcId="{5CA1F8BF-03F7-4B88-BE47-9E5BB45DF23F}" destId="{AAE853E5-0AC7-43E5-955F-CBE598F13DC6}" srcOrd="19" destOrd="0" presId="urn:microsoft.com/office/officeart/2005/8/layout/cycle8"/>
    <dgm:cxn modelId="{948984CB-12D6-406F-9AD9-88317ED8BC46}" type="presParOf" srcId="{5CA1F8BF-03F7-4B88-BE47-9E5BB45DF23F}" destId="{3323C956-54C8-48D1-B1D0-C2363ED8D345}" srcOrd="20" destOrd="0" presId="urn:microsoft.com/office/officeart/2005/8/layout/cycle8"/>
    <dgm:cxn modelId="{AFBEC6A0-0F40-4868-8479-F7544E1B3D6A}" type="presParOf" srcId="{5CA1F8BF-03F7-4B88-BE47-9E5BB45DF23F}" destId="{06CED298-A293-45B1-87AD-9C038E081ECF}" srcOrd="21" destOrd="0" presId="urn:microsoft.com/office/officeart/2005/8/layout/cycle8"/>
    <dgm:cxn modelId="{3866B2FF-42CF-48FD-BFCA-4D635A2EADEF}" type="presParOf" srcId="{5CA1F8BF-03F7-4B88-BE47-9E5BB45DF23F}" destId="{7D5D1F07-AF96-4DB2-A0D9-B8E6EEE7F092}" srcOrd="22" destOrd="0" presId="urn:microsoft.com/office/officeart/2005/8/layout/cycle8"/>
    <dgm:cxn modelId="{A66E0AC8-A3F2-4690-B8BC-6A9C3EC7E641}" type="presParOf" srcId="{5CA1F8BF-03F7-4B88-BE47-9E5BB45DF23F}" destId="{0A5956CD-B1FB-4E85-AE8C-A439EE42DF9F}" srcOrd="23" destOrd="0" presId="urn:microsoft.com/office/officeart/2005/8/layout/cycle8"/>
    <dgm:cxn modelId="{B8D22EB2-DF84-4BA3-99AA-DFD4967EA4BF}" type="presParOf" srcId="{5CA1F8BF-03F7-4B88-BE47-9E5BB45DF23F}" destId="{0FE5B929-C8A8-4F85-833B-DF360221BDFE}" srcOrd="24" destOrd="0" presId="urn:microsoft.com/office/officeart/2005/8/layout/cycle8"/>
  </dgm:cxnLst>
  <dgm:bg>
    <a:noFill/>
  </dgm:bg>
  <dgm:whole/>
  <dgm:extLst>
    <a:ext uri="http://schemas.microsoft.com/office/drawing/2008/diagram">
      <dsp:dataModelExt xmlns:dsp="http://schemas.microsoft.com/office/drawing/2008/diagram" xmlns="" relId="rId132"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D3BA5DDC-801C-4C41-BF12-70888223B0D6}" srcId="{F35FBD06-BCC2-4D94-9225-118F144A2E9A}" destId="{BE2F2B0E-97E6-44AB-8B83-C8226B356494}" srcOrd="0" destOrd="0" parTransId="{1221E69A-6E1A-4F1F-9B5C-00F22BBBA96C}" sibTransId="{2C7AC11A-3297-43BC-A0BD-093EC3AD62C5}"/>
    <dgm:cxn modelId="{78E0618B-9553-4918-BE51-22B49E733A69}" type="presOf" srcId="{F92A2395-F506-4A85-B900-20FA1F36CEEF}" destId="{C7B0AFEB-A838-43CC-B158-2CE1EA7317EA}" srcOrd="0" destOrd="0" presId="urn:microsoft.com/office/officeart/2005/8/layout/cycle2"/>
    <dgm:cxn modelId="{E57A07F9-7300-480A-9501-E2BD1005DD9E}" type="presOf" srcId="{2C7AC11A-3297-43BC-A0BD-093EC3AD62C5}" destId="{56C5479E-0E61-4DD0-86BE-62A8BF893396}" srcOrd="0" destOrd="0" presId="urn:microsoft.com/office/officeart/2005/8/layout/cycle2"/>
    <dgm:cxn modelId="{6F32DB5A-9836-41C1-B835-5EABFA0CD810}" type="presOf" srcId="{2C7AC11A-3297-43BC-A0BD-093EC3AD62C5}" destId="{A4405A28-0CB8-4D76-9B2A-D5FED6F73433}" srcOrd="1" destOrd="0" presId="urn:microsoft.com/office/officeart/2005/8/layout/cycle2"/>
    <dgm:cxn modelId="{F495CB1B-EB4C-4156-876A-EAB37776AFF4}" type="presOf" srcId="{4479D4F5-B07B-48C6-AB21-9A6CB78DA34A}" destId="{11B5ED12-9FC7-44D3-AD3E-4D5930A2CAE3}" srcOrd="0" destOrd="0" presId="urn:microsoft.com/office/officeart/2005/8/layout/cycle2"/>
    <dgm:cxn modelId="{6278F0A3-B2E5-45F2-AC2E-361CAB346FD6}" type="presOf" srcId="{4479D4F5-B07B-48C6-AB21-9A6CB78DA34A}" destId="{73348D91-9AA5-44F6-9FD7-42908738129A}" srcOrd="1" destOrd="0" presId="urn:microsoft.com/office/officeart/2005/8/layout/cycle2"/>
    <dgm:cxn modelId="{613C72BD-57B0-4C0D-B764-641C96B9A362}" type="presOf" srcId="{2B77FFC4-733E-4968-8856-33339AD891A8}" destId="{C6FC8F84-AA19-4B8D-ACAF-B024653FBCBD}"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366ACA79-B2A4-47B6-8DB6-2BE84727646C}" type="presOf" srcId="{F35FBD06-BCC2-4D94-9225-118F144A2E9A}" destId="{A9CC8863-7275-47CD-A255-840D0F9DDD89}"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5F462E87-9ECE-43D2-B2B5-A65AC0710D9F}" type="presOf" srcId="{F92A2395-F506-4A85-B900-20FA1F36CEEF}" destId="{F8475FB8-9DD8-428F-89CE-7D49DD068DC0}" srcOrd="1" destOrd="0" presId="urn:microsoft.com/office/officeart/2005/8/layout/cycle2"/>
    <dgm:cxn modelId="{EAEC51D6-9D1A-4640-91BE-8E048B722F96}" type="presOf" srcId="{BE2F2B0E-97E6-44AB-8B83-C8226B356494}" destId="{849E4A90-86C8-48B9-8D66-92DD8E94D416}" srcOrd="0" destOrd="0" presId="urn:microsoft.com/office/officeart/2005/8/layout/cycle2"/>
    <dgm:cxn modelId="{9977968F-84A0-40DD-8149-711CD74FE105}" type="presOf" srcId="{51CF51E9-5D70-4BF0-B2E8-3E7152A18E86}" destId="{31968887-1F99-4436-8B71-42B9A0E2816B}" srcOrd="0" destOrd="0" presId="urn:microsoft.com/office/officeart/2005/8/layout/cycle2"/>
    <dgm:cxn modelId="{A883BF74-1A93-4524-BC1A-63057EE05051}" type="presParOf" srcId="{A9CC8863-7275-47CD-A255-840D0F9DDD89}" destId="{849E4A90-86C8-48B9-8D66-92DD8E94D416}" srcOrd="0" destOrd="0" presId="urn:microsoft.com/office/officeart/2005/8/layout/cycle2"/>
    <dgm:cxn modelId="{FB472616-6965-4819-839D-7608B652E30F}" type="presParOf" srcId="{A9CC8863-7275-47CD-A255-840D0F9DDD89}" destId="{56C5479E-0E61-4DD0-86BE-62A8BF893396}" srcOrd="1" destOrd="0" presId="urn:microsoft.com/office/officeart/2005/8/layout/cycle2"/>
    <dgm:cxn modelId="{30641834-1A7C-4967-AB5B-0E4B85A220B6}" type="presParOf" srcId="{56C5479E-0E61-4DD0-86BE-62A8BF893396}" destId="{A4405A28-0CB8-4D76-9B2A-D5FED6F73433}" srcOrd="0" destOrd="0" presId="urn:microsoft.com/office/officeart/2005/8/layout/cycle2"/>
    <dgm:cxn modelId="{502DBE79-4A61-4AEA-897C-E8D84D46A2FC}" type="presParOf" srcId="{A9CC8863-7275-47CD-A255-840D0F9DDD89}" destId="{31968887-1F99-4436-8B71-42B9A0E2816B}" srcOrd="2" destOrd="0" presId="urn:microsoft.com/office/officeart/2005/8/layout/cycle2"/>
    <dgm:cxn modelId="{A049EB76-CBB5-4444-AFF7-4E311E39402B}" type="presParOf" srcId="{A9CC8863-7275-47CD-A255-840D0F9DDD89}" destId="{11B5ED12-9FC7-44D3-AD3E-4D5930A2CAE3}" srcOrd="3" destOrd="0" presId="urn:microsoft.com/office/officeart/2005/8/layout/cycle2"/>
    <dgm:cxn modelId="{E86838D1-7CD0-4DA1-B25F-E81F07367204}" type="presParOf" srcId="{11B5ED12-9FC7-44D3-AD3E-4D5930A2CAE3}" destId="{73348D91-9AA5-44F6-9FD7-42908738129A}" srcOrd="0" destOrd="0" presId="urn:microsoft.com/office/officeart/2005/8/layout/cycle2"/>
    <dgm:cxn modelId="{6ADD922C-CF62-416E-B7DF-236D9A57D324}" type="presParOf" srcId="{A9CC8863-7275-47CD-A255-840D0F9DDD89}" destId="{C6FC8F84-AA19-4B8D-ACAF-B024653FBCBD}" srcOrd="4" destOrd="0" presId="urn:microsoft.com/office/officeart/2005/8/layout/cycle2"/>
    <dgm:cxn modelId="{C1229F99-44CF-423C-9B9B-A2CC2A688F0B}" type="presParOf" srcId="{A9CC8863-7275-47CD-A255-840D0F9DDD89}" destId="{C7B0AFEB-A838-43CC-B158-2CE1EA7317EA}" srcOrd="5" destOrd="0" presId="urn:microsoft.com/office/officeart/2005/8/layout/cycle2"/>
    <dgm:cxn modelId="{76425000-9C55-4254-BD51-CD9F621A1D7F}"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37"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FFCEB41F-B067-4236-9B24-9AFB38B4400E}">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A15E34B2-DAED-439C-89C8-EC2992D4BCD7}" type="parTrans" cxnId="{AEC90BA9-9EC4-4614-A302-F5890E6B6DE0}">
      <dgm:prSet/>
      <dgm:spPr/>
      <dgm:t>
        <a:bodyPr/>
        <a:lstStyle/>
        <a:p>
          <a:endParaRPr lang="da-DK"/>
        </a:p>
      </dgm:t>
    </dgm:pt>
    <dgm:pt modelId="{2BB29597-3652-45DC-AFDC-9A4F3B8FB6A8}" type="sibTrans" cxnId="{AEC90BA9-9EC4-4614-A302-F5890E6B6DE0}">
      <dgm:prSet/>
      <dgm:spPr/>
      <dgm:t>
        <a:bodyPr/>
        <a:lstStyle/>
        <a:p>
          <a:endParaRPr lang="da-DK"/>
        </a:p>
      </dgm:t>
    </dgm:pt>
    <dgm:pt modelId="{0DACF920-D8AC-411D-B617-9D50FA997C4A}">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ACF25734-4C1A-4EAE-B298-086BC43BF89A}" type="parTrans" cxnId="{FCED1AF4-3094-493E-89B4-8E1C59C84D74}">
      <dgm:prSet/>
      <dgm:spPr/>
      <dgm:t>
        <a:bodyPr/>
        <a:lstStyle/>
        <a:p>
          <a:endParaRPr lang="da-DK"/>
        </a:p>
      </dgm:t>
    </dgm:pt>
    <dgm:pt modelId="{0A00598F-A91A-445F-8571-92E265D08831}" type="sibTrans" cxnId="{FCED1AF4-3094-493E-89B4-8E1C59C84D74}">
      <dgm:prSet/>
      <dgm:spPr/>
      <dgm:t>
        <a:bodyPr/>
        <a:lstStyle/>
        <a:p>
          <a:endParaRPr lang="da-DK"/>
        </a:p>
      </dgm:t>
    </dgm:pt>
    <dgm:pt modelId="{4C18D98F-5FCF-4F25-A4A4-86885DB7BE7F}">
      <dgm:prSet custT="1"/>
      <dgm:spPr>
        <a:noFill/>
        <a:ln w="12700"/>
      </dgm:spPr>
      <dgm:t>
        <a:bodyPr/>
        <a:lstStyle/>
        <a:p>
          <a:r>
            <a:rPr lang="da-DK" sz="700" b="1">
              <a:solidFill>
                <a:sysClr val="windowText" lastClr="000000"/>
              </a:solidFill>
              <a:latin typeface="Arial Narrow" pitchFamily="34" charset="0"/>
            </a:rPr>
            <a:t>Creative</a:t>
          </a:r>
        </a:p>
      </dgm:t>
    </dgm:pt>
    <dgm:pt modelId="{44DBC765-BC7A-42B8-8937-F7758313F825}" type="parTrans" cxnId="{4BF53D04-1DA3-4DA2-9236-887A5F29158A}">
      <dgm:prSet/>
      <dgm:spPr/>
      <dgm:t>
        <a:bodyPr/>
        <a:lstStyle/>
        <a:p>
          <a:endParaRPr lang="da-DK"/>
        </a:p>
      </dgm:t>
    </dgm:pt>
    <dgm:pt modelId="{AA43A0E4-0D76-478C-BC9E-1F35277311E2}" type="sibTrans" cxnId="{4BF53D04-1DA3-4DA2-9236-887A5F29158A}">
      <dgm:prSet/>
      <dgm:spPr/>
      <dgm:t>
        <a:bodyPr/>
        <a:lstStyle/>
        <a:p>
          <a:endParaRPr lang="da-DK"/>
        </a:p>
      </dgm:t>
    </dgm:pt>
    <dgm:pt modelId="{D1BD93FB-58F6-4DC2-8664-DF577100958C}">
      <dgm:prSet custT="1"/>
      <dgm:spPr>
        <a:noFill/>
        <a:ln w="12700"/>
      </dgm:spPr>
      <dgm:t>
        <a:bodyPr/>
        <a:lstStyle/>
        <a:p>
          <a:r>
            <a:rPr lang="da-DK" sz="700" b="1">
              <a:solidFill>
                <a:sysClr val="windowText" lastClr="000000"/>
              </a:solidFill>
              <a:latin typeface="Arial Narrow" pitchFamily="34" charset="0"/>
            </a:rPr>
            <a:t>Self-manage-ment </a:t>
          </a:r>
        </a:p>
      </dgm:t>
    </dgm:pt>
    <dgm:pt modelId="{0F938C4C-E7AD-422F-AF44-285DF0333E3F}" type="parTrans" cxnId="{63D93769-D093-44BA-9C42-89F9F56F8A80}">
      <dgm:prSet/>
      <dgm:spPr/>
      <dgm:t>
        <a:bodyPr/>
        <a:lstStyle/>
        <a:p>
          <a:endParaRPr lang="da-DK"/>
        </a:p>
      </dgm:t>
    </dgm:pt>
    <dgm:pt modelId="{9F3162B3-C8A4-40EA-83BD-F9BB92D240F5}" type="sibTrans" cxnId="{63D93769-D093-44BA-9C42-89F9F56F8A80}">
      <dgm:prSet/>
      <dgm:spPr/>
      <dgm:t>
        <a:bodyPr/>
        <a:lstStyle/>
        <a:p>
          <a:endParaRPr lang="da-DK"/>
        </a:p>
      </dgm:t>
    </dgm:pt>
    <dgm:pt modelId="{663C5397-05A7-4024-B501-A02B26ACF458}">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B425DF27-468E-48D7-8C61-B8E5A5FF1C5C}" type="parTrans" cxnId="{7E623610-24FE-45EB-9C61-BFA5DB142020}">
      <dgm:prSet/>
      <dgm:spPr/>
      <dgm:t>
        <a:bodyPr/>
        <a:lstStyle/>
        <a:p>
          <a:endParaRPr lang="da-DK"/>
        </a:p>
      </dgm:t>
    </dgm:pt>
    <dgm:pt modelId="{2F468311-41CD-433C-8872-BBE59E4379A4}" type="sibTrans" cxnId="{7E623610-24FE-45EB-9C61-BFA5DB142020}">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custScaleX="98825"/>
      <dgm:spPr>
        <a:solidFill>
          <a:schemeClr val="accent6">
            <a:lumMod val="60000"/>
            <a:lumOff val="40000"/>
          </a:schemeClr>
        </a:solid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623F83A6-D5BA-4C20-BD96-B1F77AC92102}" type="pres">
      <dgm:prSet presAssocID="{2BB29597-3652-45DC-AFDC-9A4F3B8FB6A8}" presName="arrowWedge1" presStyleLbl="fgSibTrans2D1" presStyleIdx="0" presStyleCnt="5"/>
      <dgm:spPr/>
    </dgm:pt>
    <dgm:pt modelId="{793869E6-EF48-49A6-A4FB-48D8C7DB671A}" type="pres">
      <dgm:prSet presAssocID="{0A00598F-A91A-445F-8571-92E265D08831}" presName="arrowWedge2" presStyleLbl="fgSibTrans2D1" presStyleIdx="1" presStyleCnt="5"/>
      <dgm:spPr/>
    </dgm:pt>
    <dgm:pt modelId="{68B970A8-DF70-4C96-B389-D205D14CD5ED}" type="pres">
      <dgm:prSet presAssocID="{AA43A0E4-0D76-478C-BC9E-1F35277311E2}" presName="arrowWedge3" presStyleLbl="fgSibTrans2D1" presStyleIdx="2" presStyleCnt="5"/>
      <dgm:spPr/>
    </dgm:pt>
    <dgm:pt modelId="{09DE432D-0B01-4B74-9490-2877117611E7}" type="pres">
      <dgm:prSet presAssocID="{9F3162B3-C8A4-40EA-83BD-F9BB92D240F5}" presName="arrowWedge4" presStyleLbl="fgSibTrans2D1" presStyleIdx="3" presStyleCnt="5" custScaleX="95260" custScaleY="91686"/>
      <dgm:spPr/>
    </dgm:pt>
    <dgm:pt modelId="{CE05AB8E-166C-484E-8F12-915EDD2EA549}" type="pres">
      <dgm:prSet presAssocID="{2F468311-41CD-433C-8872-BBE59E4379A4}" presName="arrowWedge5" presStyleLbl="fgSibTrans2D1" presStyleIdx="4" presStyleCnt="5"/>
      <dgm:spPr/>
    </dgm:pt>
  </dgm:ptLst>
  <dgm:cxnLst>
    <dgm:cxn modelId="{E45D1B96-559C-4316-ACB8-2A4E90F72F23}" type="presOf" srcId="{4C18D98F-5FCF-4F25-A4A4-86885DB7BE7F}" destId="{16209E65-BAFC-407F-8511-6443F4C1CB95}" srcOrd="0" destOrd="0" presId="urn:microsoft.com/office/officeart/2005/8/layout/cycle8"/>
    <dgm:cxn modelId="{EAA56144-CA14-4584-8197-67614DEE6EA9}" type="presOf" srcId="{4C18D98F-5FCF-4F25-A4A4-86885DB7BE7F}" destId="{BCE64E79-ACE5-421A-BB0D-79EE436DAC97}" srcOrd="1" destOrd="0" presId="urn:microsoft.com/office/officeart/2005/8/layout/cycle8"/>
    <dgm:cxn modelId="{514AFDDA-768F-4A2C-9833-AD3E74FCD66F}" type="presOf" srcId="{663C5397-05A7-4024-B501-A02B26ACF458}" destId="{AAE853E5-0AC7-43E5-955F-CBE598F13DC6}" srcOrd="1" destOrd="0" presId="urn:microsoft.com/office/officeart/2005/8/layout/cycle8"/>
    <dgm:cxn modelId="{E7A74C84-8B53-4C70-B491-DFD2CC794EDF}" type="presOf" srcId="{663C5397-05A7-4024-B501-A02B26ACF458}" destId="{0AC3AE55-8752-437F-B038-F97900428998}" srcOrd="0" destOrd="0" presId="urn:microsoft.com/office/officeart/2005/8/layout/cycle8"/>
    <dgm:cxn modelId="{478F6558-77F0-49AD-A81F-118F24B03291}" type="presOf" srcId="{FFCEB41F-B067-4236-9B24-9AFB38B4400E}" destId="{A6A769B0-FAC5-47B6-B411-E48F0616AE38}" srcOrd="0" destOrd="0" presId="urn:microsoft.com/office/officeart/2005/8/layout/cycle8"/>
    <dgm:cxn modelId="{887250E8-AD3D-4C81-A904-23FE65D4190C}" type="presOf" srcId="{54AA379A-FEA1-4D5F-BF28-42354C147806}" destId="{5CA1F8BF-03F7-4B88-BE47-9E5BB45DF23F}" srcOrd="0" destOrd="0" presId="urn:microsoft.com/office/officeart/2005/8/layout/cycle8"/>
    <dgm:cxn modelId="{A796E567-69AE-4ED7-B793-37075E87708C}" type="presOf" srcId="{D1BD93FB-58F6-4DC2-8664-DF577100958C}" destId="{DFB8AD88-33CF-4105-9FC9-A03151C0670A}" srcOrd="0" destOrd="0" presId="urn:microsoft.com/office/officeart/2005/8/layout/cycle8"/>
    <dgm:cxn modelId="{93D8AF46-E286-496D-A5D8-5275A34D53FE}" type="presOf" srcId="{0DACF920-D8AC-411D-B617-9D50FA997C4A}" destId="{4DA257BA-9044-4EF0-970A-E931E1684118}" srcOrd="1" destOrd="0" presId="urn:microsoft.com/office/officeart/2005/8/layout/cycle8"/>
    <dgm:cxn modelId="{FCED1AF4-3094-493E-89B4-8E1C59C84D74}" srcId="{54AA379A-FEA1-4D5F-BF28-42354C147806}" destId="{0DACF920-D8AC-411D-B617-9D50FA997C4A}" srcOrd="1" destOrd="0" parTransId="{ACF25734-4C1A-4EAE-B298-086BC43BF89A}" sibTransId="{0A00598F-A91A-445F-8571-92E265D08831}"/>
    <dgm:cxn modelId="{657FA722-F193-42B1-8670-A5363747548F}" type="presOf" srcId="{D1BD93FB-58F6-4DC2-8664-DF577100958C}" destId="{3E1D8B34-28CD-4B4F-AD23-2B16CD13F5CC}" srcOrd="1" destOrd="0" presId="urn:microsoft.com/office/officeart/2005/8/layout/cycle8"/>
    <dgm:cxn modelId="{7E623610-24FE-45EB-9C61-BFA5DB142020}" srcId="{54AA379A-FEA1-4D5F-BF28-42354C147806}" destId="{663C5397-05A7-4024-B501-A02B26ACF458}" srcOrd="4" destOrd="0" parTransId="{B425DF27-468E-48D7-8C61-B8E5A5FF1C5C}" sibTransId="{2F468311-41CD-433C-8872-BBE59E4379A4}"/>
    <dgm:cxn modelId="{E12060B8-7B01-47FB-92AC-111D957F3DB4}" type="presOf" srcId="{FFCEB41F-B067-4236-9B24-9AFB38B4400E}" destId="{65A3817F-F99E-42CC-B640-9F96BE51C03C}" srcOrd="1" destOrd="0" presId="urn:microsoft.com/office/officeart/2005/8/layout/cycle8"/>
    <dgm:cxn modelId="{4BF53D04-1DA3-4DA2-9236-887A5F29158A}" srcId="{54AA379A-FEA1-4D5F-BF28-42354C147806}" destId="{4C18D98F-5FCF-4F25-A4A4-86885DB7BE7F}" srcOrd="2" destOrd="0" parTransId="{44DBC765-BC7A-42B8-8937-F7758313F825}" sibTransId="{AA43A0E4-0D76-478C-BC9E-1F35277311E2}"/>
    <dgm:cxn modelId="{0063CCE7-FDA7-406B-A3D8-8AEAB4E6ED61}" type="presOf" srcId="{0DACF920-D8AC-411D-B617-9D50FA997C4A}" destId="{03A17F07-B5E5-4A0A-B57D-46FF17B35E36}" srcOrd="0" destOrd="0" presId="urn:microsoft.com/office/officeart/2005/8/layout/cycle8"/>
    <dgm:cxn modelId="{63D93769-D093-44BA-9C42-89F9F56F8A80}" srcId="{54AA379A-FEA1-4D5F-BF28-42354C147806}" destId="{D1BD93FB-58F6-4DC2-8664-DF577100958C}" srcOrd="3" destOrd="0" parTransId="{0F938C4C-E7AD-422F-AF44-285DF0333E3F}" sibTransId="{9F3162B3-C8A4-40EA-83BD-F9BB92D240F5}"/>
    <dgm:cxn modelId="{AEC90BA9-9EC4-4614-A302-F5890E6B6DE0}" srcId="{54AA379A-FEA1-4D5F-BF28-42354C147806}" destId="{FFCEB41F-B067-4236-9B24-9AFB38B4400E}" srcOrd="0" destOrd="0" parTransId="{A15E34B2-DAED-439C-89C8-EC2992D4BCD7}" sibTransId="{2BB29597-3652-45DC-AFDC-9A4F3B8FB6A8}"/>
    <dgm:cxn modelId="{8F3639EE-2501-408A-B5EB-38E36AF4A74D}" type="presParOf" srcId="{5CA1F8BF-03F7-4B88-BE47-9E5BB45DF23F}" destId="{A6A769B0-FAC5-47B6-B411-E48F0616AE38}" srcOrd="0" destOrd="0" presId="urn:microsoft.com/office/officeart/2005/8/layout/cycle8"/>
    <dgm:cxn modelId="{6A29D863-74F1-4E2D-AAF4-B491BA6432C2}" type="presParOf" srcId="{5CA1F8BF-03F7-4B88-BE47-9E5BB45DF23F}" destId="{30023FEF-CB35-4C32-ABE5-B7159814A9E0}" srcOrd="1" destOrd="0" presId="urn:microsoft.com/office/officeart/2005/8/layout/cycle8"/>
    <dgm:cxn modelId="{D1916487-A841-432E-B4C8-74DC4B95325C}" type="presParOf" srcId="{5CA1F8BF-03F7-4B88-BE47-9E5BB45DF23F}" destId="{AEAA0493-F2C9-4AA1-90C0-E2D5802AA0F8}" srcOrd="2" destOrd="0" presId="urn:microsoft.com/office/officeart/2005/8/layout/cycle8"/>
    <dgm:cxn modelId="{F9E1FDA3-7997-434A-8802-EE5296BD7BEE}" type="presParOf" srcId="{5CA1F8BF-03F7-4B88-BE47-9E5BB45DF23F}" destId="{65A3817F-F99E-42CC-B640-9F96BE51C03C}" srcOrd="3" destOrd="0" presId="urn:microsoft.com/office/officeart/2005/8/layout/cycle8"/>
    <dgm:cxn modelId="{11F50984-2D65-4A1D-898E-0E41FD485AC1}" type="presParOf" srcId="{5CA1F8BF-03F7-4B88-BE47-9E5BB45DF23F}" destId="{03A17F07-B5E5-4A0A-B57D-46FF17B35E36}" srcOrd="4" destOrd="0" presId="urn:microsoft.com/office/officeart/2005/8/layout/cycle8"/>
    <dgm:cxn modelId="{C946AF2D-4153-4EC7-A109-9CCE9AA846BB}" type="presParOf" srcId="{5CA1F8BF-03F7-4B88-BE47-9E5BB45DF23F}" destId="{280F79C8-A35A-485D-BB3A-5FB3625007FA}" srcOrd="5" destOrd="0" presId="urn:microsoft.com/office/officeart/2005/8/layout/cycle8"/>
    <dgm:cxn modelId="{77C68418-C4A0-41E3-8BB6-BC9FAB683257}" type="presParOf" srcId="{5CA1F8BF-03F7-4B88-BE47-9E5BB45DF23F}" destId="{96979623-2B0D-457D-A6AE-4DC6A8B40A50}" srcOrd="6" destOrd="0" presId="urn:microsoft.com/office/officeart/2005/8/layout/cycle8"/>
    <dgm:cxn modelId="{C3C0137A-BFED-4DFD-B00A-2DA7A329C925}" type="presParOf" srcId="{5CA1F8BF-03F7-4B88-BE47-9E5BB45DF23F}" destId="{4DA257BA-9044-4EF0-970A-E931E1684118}" srcOrd="7" destOrd="0" presId="urn:microsoft.com/office/officeart/2005/8/layout/cycle8"/>
    <dgm:cxn modelId="{0EFB397B-8FC9-41ED-87DF-1BC81ACC7AF2}" type="presParOf" srcId="{5CA1F8BF-03F7-4B88-BE47-9E5BB45DF23F}" destId="{16209E65-BAFC-407F-8511-6443F4C1CB95}" srcOrd="8" destOrd="0" presId="urn:microsoft.com/office/officeart/2005/8/layout/cycle8"/>
    <dgm:cxn modelId="{00ED7AEC-DC0A-40FC-A6DC-22B18762CC21}" type="presParOf" srcId="{5CA1F8BF-03F7-4B88-BE47-9E5BB45DF23F}" destId="{AF69DB68-62F0-4BC5-9D19-EFCDEC782116}" srcOrd="9" destOrd="0" presId="urn:microsoft.com/office/officeart/2005/8/layout/cycle8"/>
    <dgm:cxn modelId="{C9C67BAD-5937-4859-BB98-3C0253800D59}" type="presParOf" srcId="{5CA1F8BF-03F7-4B88-BE47-9E5BB45DF23F}" destId="{DA8EDCD2-E4B0-4AD0-BBD5-A08543911014}" srcOrd="10" destOrd="0" presId="urn:microsoft.com/office/officeart/2005/8/layout/cycle8"/>
    <dgm:cxn modelId="{EBFE7D65-ADBA-4305-A07A-ADEC511793FB}" type="presParOf" srcId="{5CA1F8BF-03F7-4B88-BE47-9E5BB45DF23F}" destId="{BCE64E79-ACE5-421A-BB0D-79EE436DAC97}" srcOrd="11" destOrd="0" presId="urn:microsoft.com/office/officeart/2005/8/layout/cycle8"/>
    <dgm:cxn modelId="{2C0CB2FC-9E1D-4785-90F7-652F57617B8D}" type="presParOf" srcId="{5CA1F8BF-03F7-4B88-BE47-9E5BB45DF23F}" destId="{DFB8AD88-33CF-4105-9FC9-A03151C0670A}" srcOrd="12" destOrd="0" presId="urn:microsoft.com/office/officeart/2005/8/layout/cycle8"/>
    <dgm:cxn modelId="{95E298CA-81F5-4563-B542-7F4E05EF6D67}" type="presParOf" srcId="{5CA1F8BF-03F7-4B88-BE47-9E5BB45DF23F}" destId="{3E4D2E50-4B2B-4A03-AF3B-6ABED5310023}" srcOrd="13" destOrd="0" presId="urn:microsoft.com/office/officeart/2005/8/layout/cycle8"/>
    <dgm:cxn modelId="{5EF6EDFF-3973-48E5-89D1-757BC88050C7}" type="presParOf" srcId="{5CA1F8BF-03F7-4B88-BE47-9E5BB45DF23F}" destId="{5E935020-5E23-4CB3-8643-24DB3803E5AC}" srcOrd="14" destOrd="0" presId="urn:microsoft.com/office/officeart/2005/8/layout/cycle8"/>
    <dgm:cxn modelId="{4EC2BDC1-5676-4BF2-B7F3-2307DF935D5D}" type="presParOf" srcId="{5CA1F8BF-03F7-4B88-BE47-9E5BB45DF23F}" destId="{3E1D8B34-28CD-4B4F-AD23-2B16CD13F5CC}" srcOrd="15" destOrd="0" presId="urn:microsoft.com/office/officeart/2005/8/layout/cycle8"/>
    <dgm:cxn modelId="{68023F79-DAC5-447F-858E-A9533D0AEDA4}" type="presParOf" srcId="{5CA1F8BF-03F7-4B88-BE47-9E5BB45DF23F}" destId="{0AC3AE55-8752-437F-B038-F97900428998}" srcOrd="16" destOrd="0" presId="urn:microsoft.com/office/officeart/2005/8/layout/cycle8"/>
    <dgm:cxn modelId="{204B844E-C0CC-4E4F-B17C-0EBCA388900B}" type="presParOf" srcId="{5CA1F8BF-03F7-4B88-BE47-9E5BB45DF23F}" destId="{F39474EF-C1A0-4AF0-8B78-EB40032BBF20}" srcOrd="17" destOrd="0" presId="urn:microsoft.com/office/officeart/2005/8/layout/cycle8"/>
    <dgm:cxn modelId="{0DB84C15-3E33-47A8-BE55-B589CBE14CFF}" type="presParOf" srcId="{5CA1F8BF-03F7-4B88-BE47-9E5BB45DF23F}" destId="{B35D6CB3-A8BA-44BC-A42D-96F2D7993A73}" srcOrd="18" destOrd="0" presId="urn:microsoft.com/office/officeart/2005/8/layout/cycle8"/>
    <dgm:cxn modelId="{7ABBC984-00F9-4E97-A998-27BC7F8CFE06}" type="presParOf" srcId="{5CA1F8BF-03F7-4B88-BE47-9E5BB45DF23F}" destId="{AAE853E5-0AC7-43E5-955F-CBE598F13DC6}" srcOrd="19" destOrd="0" presId="urn:microsoft.com/office/officeart/2005/8/layout/cycle8"/>
    <dgm:cxn modelId="{A970AC9D-866D-4671-B8FB-86E5FE799992}" type="presParOf" srcId="{5CA1F8BF-03F7-4B88-BE47-9E5BB45DF23F}" destId="{623F83A6-D5BA-4C20-BD96-B1F77AC92102}" srcOrd="20" destOrd="0" presId="urn:microsoft.com/office/officeart/2005/8/layout/cycle8"/>
    <dgm:cxn modelId="{19A48A8E-8EC4-40FB-9D6E-DC204533D174}" type="presParOf" srcId="{5CA1F8BF-03F7-4B88-BE47-9E5BB45DF23F}" destId="{793869E6-EF48-49A6-A4FB-48D8C7DB671A}" srcOrd="21" destOrd="0" presId="urn:microsoft.com/office/officeart/2005/8/layout/cycle8"/>
    <dgm:cxn modelId="{FAB173C0-80B2-4336-8B88-60B60A4C62D9}" type="presParOf" srcId="{5CA1F8BF-03F7-4B88-BE47-9E5BB45DF23F}" destId="{68B970A8-DF70-4C96-B389-D205D14CD5ED}" srcOrd="22" destOrd="0" presId="urn:microsoft.com/office/officeart/2005/8/layout/cycle8"/>
    <dgm:cxn modelId="{0F754B39-2F14-4864-8977-F4AF6E061941}" type="presParOf" srcId="{5CA1F8BF-03F7-4B88-BE47-9E5BB45DF23F}" destId="{09DE432D-0B01-4B74-9490-2877117611E7}" srcOrd="23" destOrd="0" presId="urn:microsoft.com/office/officeart/2005/8/layout/cycle8"/>
    <dgm:cxn modelId="{AE42E602-5D29-4862-8849-6A367DFF2571}" type="presParOf" srcId="{5CA1F8BF-03F7-4B88-BE47-9E5BB45DF23F}" destId="{CE05AB8E-166C-484E-8F12-915EDD2EA549}" srcOrd="24" destOrd="0" presId="urn:microsoft.com/office/officeart/2005/8/layout/cycle8"/>
  </dgm:cxnLst>
  <dgm:bg>
    <a:noFill/>
  </dgm:bg>
  <dgm:whole/>
  <dgm:extLst>
    <a:ext uri="http://schemas.microsoft.com/office/drawing/2008/diagram">
      <dsp:dataModelExt xmlns:dsp="http://schemas.microsoft.com/office/drawing/2008/diagram" xmlns="" relId="rId142"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solidFill>
          <a:schemeClr val="accent6">
            <a:lumMod val="60000"/>
            <a:lumOff val="40000"/>
          </a:schemeClr>
        </a:solidFill>
        <a:ln w="12700">
          <a:solidFill>
            <a:schemeClr val="tx1"/>
          </a:solidFill>
        </a:ln>
      </dgm:spPr>
      <dgm:t>
        <a:bodyPr/>
        <a:lstStyle/>
        <a:p>
          <a:pPr algn="ctr"/>
          <a:r>
            <a:rPr lang="da-DK" sz="7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noFill/>
        <a:ln w="12700">
          <a:solidFill>
            <a:schemeClr val="tx1"/>
          </a:solidFill>
        </a:ln>
      </dgm:spPr>
      <dgm:t>
        <a:bodyPr/>
        <a:lstStyle/>
        <a:p>
          <a:pPr algn="ctr"/>
          <a:r>
            <a:rPr lang="da-DK" sz="7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E4707D90-9DAA-4554-9BF2-F660D473D9AA}" type="presOf" srcId="{2C7AC11A-3297-43BC-A0BD-093EC3AD62C5}" destId="{56C5479E-0E61-4DD0-86BE-62A8BF893396}" srcOrd="0" destOrd="0" presId="urn:microsoft.com/office/officeart/2005/8/layout/cycle2"/>
    <dgm:cxn modelId="{A4B0155C-0697-4FAF-BEE6-64834362A25B}" type="presOf" srcId="{BE2F2B0E-97E6-44AB-8B83-C8226B356494}" destId="{849E4A90-86C8-48B9-8D66-92DD8E94D416}"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CB983CF4-BA48-4B42-8ED3-B8D3A67DFBA5}" type="presOf" srcId="{F92A2395-F506-4A85-B900-20FA1F36CEEF}" destId="{C7B0AFEB-A838-43CC-B158-2CE1EA7317EA}" srcOrd="0" destOrd="0" presId="urn:microsoft.com/office/officeart/2005/8/layout/cycle2"/>
    <dgm:cxn modelId="{358E4F08-F187-45F7-8F29-762CF7A3283B}" type="presOf" srcId="{51CF51E9-5D70-4BF0-B2E8-3E7152A18E86}" destId="{31968887-1F99-4436-8B71-42B9A0E2816B}" srcOrd="0" destOrd="0" presId="urn:microsoft.com/office/officeart/2005/8/layout/cycle2"/>
    <dgm:cxn modelId="{A8524A22-63F0-421C-A531-1E9D0457C47F}" type="presOf" srcId="{F35FBD06-BCC2-4D94-9225-118F144A2E9A}" destId="{A9CC8863-7275-47CD-A255-840D0F9DDD89}"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16A7FE1C-082B-4325-8424-96F70B34E2D8}" type="presOf" srcId="{4479D4F5-B07B-48C6-AB21-9A6CB78DA34A}" destId="{11B5ED12-9FC7-44D3-AD3E-4D5930A2CAE3}" srcOrd="0" destOrd="0" presId="urn:microsoft.com/office/officeart/2005/8/layout/cycle2"/>
    <dgm:cxn modelId="{39276086-B648-4346-83B3-B3974EA8EBA3}" type="presOf" srcId="{4479D4F5-B07B-48C6-AB21-9A6CB78DA34A}" destId="{73348D91-9AA5-44F6-9FD7-42908738129A}" srcOrd="1"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683E2C9C-8DAB-43BD-BAC4-D552512FCD0E}" type="presOf" srcId="{F92A2395-F506-4A85-B900-20FA1F36CEEF}" destId="{F8475FB8-9DD8-428F-89CE-7D49DD068DC0}" srcOrd="1" destOrd="0" presId="urn:microsoft.com/office/officeart/2005/8/layout/cycle2"/>
    <dgm:cxn modelId="{41A8D729-9A09-4527-A9A4-242EE204D1E5}" type="presOf" srcId="{2B77FFC4-733E-4968-8856-33339AD891A8}" destId="{C6FC8F84-AA19-4B8D-ACAF-B024653FBCBD}" srcOrd="0" destOrd="0" presId="urn:microsoft.com/office/officeart/2005/8/layout/cycle2"/>
    <dgm:cxn modelId="{39A6F7E3-2F87-400F-9E1C-5117A37B5F74}" type="presOf" srcId="{2C7AC11A-3297-43BC-A0BD-093EC3AD62C5}" destId="{A4405A28-0CB8-4D76-9B2A-D5FED6F73433}" srcOrd="1" destOrd="0" presId="urn:microsoft.com/office/officeart/2005/8/layout/cycle2"/>
    <dgm:cxn modelId="{E80AFF76-A971-4B9A-9046-40E9798FB49C}" type="presParOf" srcId="{A9CC8863-7275-47CD-A255-840D0F9DDD89}" destId="{849E4A90-86C8-48B9-8D66-92DD8E94D416}" srcOrd="0" destOrd="0" presId="urn:microsoft.com/office/officeart/2005/8/layout/cycle2"/>
    <dgm:cxn modelId="{62AB9A99-D99D-4213-BAD3-70BEAE9AEC2C}" type="presParOf" srcId="{A9CC8863-7275-47CD-A255-840D0F9DDD89}" destId="{56C5479E-0E61-4DD0-86BE-62A8BF893396}" srcOrd="1" destOrd="0" presId="urn:microsoft.com/office/officeart/2005/8/layout/cycle2"/>
    <dgm:cxn modelId="{16866891-41F3-4356-A2FB-A3C8E4E498DF}" type="presParOf" srcId="{56C5479E-0E61-4DD0-86BE-62A8BF893396}" destId="{A4405A28-0CB8-4D76-9B2A-D5FED6F73433}" srcOrd="0" destOrd="0" presId="urn:microsoft.com/office/officeart/2005/8/layout/cycle2"/>
    <dgm:cxn modelId="{B7E0B034-6328-4158-962E-8A59E9426D25}" type="presParOf" srcId="{A9CC8863-7275-47CD-A255-840D0F9DDD89}" destId="{31968887-1F99-4436-8B71-42B9A0E2816B}" srcOrd="2" destOrd="0" presId="urn:microsoft.com/office/officeart/2005/8/layout/cycle2"/>
    <dgm:cxn modelId="{652C8162-56DB-4B97-BDD4-A3D1EB19EACD}" type="presParOf" srcId="{A9CC8863-7275-47CD-A255-840D0F9DDD89}" destId="{11B5ED12-9FC7-44D3-AD3E-4D5930A2CAE3}" srcOrd="3" destOrd="0" presId="urn:microsoft.com/office/officeart/2005/8/layout/cycle2"/>
    <dgm:cxn modelId="{FA9CC44B-1FE1-4FFA-B2F0-E7A0632171DE}" type="presParOf" srcId="{11B5ED12-9FC7-44D3-AD3E-4D5930A2CAE3}" destId="{73348D91-9AA5-44F6-9FD7-42908738129A}" srcOrd="0" destOrd="0" presId="urn:microsoft.com/office/officeart/2005/8/layout/cycle2"/>
    <dgm:cxn modelId="{CA75B026-2CB0-45A4-A100-77C09930E819}" type="presParOf" srcId="{A9CC8863-7275-47CD-A255-840D0F9DDD89}" destId="{C6FC8F84-AA19-4B8D-ACAF-B024653FBCBD}" srcOrd="4" destOrd="0" presId="urn:microsoft.com/office/officeart/2005/8/layout/cycle2"/>
    <dgm:cxn modelId="{3DEE1247-E157-4B13-8912-466CF319825F}" type="presParOf" srcId="{A9CC8863-7275-47CD-A255-840D0F9DDD89}" destId="{C7B0AFEB-A838-43CC-B158-2CE1EA7317EA}" srcOrd="5" destOrd="0" presId="urn:microsoft.com/office/officeart/2005/8/layout/cycle2"/>
    <dgm:cxn modelId="{E966F426-AFF3-4286-9FAD-7DEBAB47A170}"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147"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CFC4CFC5-1B83-482F-9901-B5F7C7557C67}">
      <dgm:prSet phldrT="[Tekst]" custT="1"/>
      <dgm:spPr>
        <a:solidFill>
          <a:schemeClr val="accent6">
            <a:lumMod val="60000"/>
            <a:lumOff val="40000"/>
          </a:schemeClr>
        </a:solidFill>
        <a:ln w="12700"/>
      </dgm:spPr>
      <dgm:t>
        <a:bodyPr/>
        <a:lstStyle/>
        <a:p>
          <a:r>
            <a:rPr lang="da-DK" sz="700" b="1">
              <a:solidFill>
                <a:sysClr val="windowText" lastClr="000000"/>
              </a:solidFill>
              <a:latin typeface="Arial Narrow" pitchFamily="34" charset="0"/>
            </a:rPr>
            <a:t>Social</a:t>
          </a:r>
        </a:p>
      </dgm:t>
    </dgm:pt>
    <dgm:pt modelId="{4D488D72-1D47-44B8-9A14-7B90784EC012}" type="parTrans" cxnId="{9B3564AD-4AE5-4CA2-BE93-E6DBB5616E1A}">
      <dgm:prSet/>
      <dgm:spPr/>
      <dgm:t>
        <a:bodyPr/>
        <a:lstStyle/>
        <a:p>
          <a:endParaRPr lang="da-DK"/>
        </a:p>
      </dgm:t>
    </dgm:pt>
    <dgm:pt modelId="{03F72124-F26A-4335-975A-501BFA851982}" type="sibTrans" cxnId="{9B3564AD-4AE5-4CA2-BE93-E6DBB5616E1A}">
      <dgm:prSet/>
      <dgm:spPr/>
      <dgm:t>
        <a:bodyPr/>
        <a:lstStyle/>
        <a:p>
          <a:endParaRPr lang="da-DK"/>
        </a:p>
      </dgm:t>
    </dgm:pt>
    <dgm:pt modelId="{CB1136CC-EB43-4F79-A462-6ACA69276FB2}">
      <dgm:prSet custT="1"/>
      <dgm:spPr>
        <a:noFill/>
        <a:ln w="12700">
          <a:solidFill>
            <a:schemeClr val="tx1"/>
          </a:solidFill>
        </a:ln>
      </dgm:spPr>
      <dgm:t>
        <a:bodyPr/>
        <a:lstStyle/>
        <a:p>
          <a:r>
            <a:rPr lang="da-DK" sz="700" b="1">
              <a:solidFill>
                <a:sysClr val="windowText" lastClr="000000"/>
              </a:solidFill>
              <a:latin typeface="Arial Narrow" pitchFamily="34" charset="0"/>
            </a:rPr>
            <a:t>Communicative</a:t>
          </a:r>
        </a:p>
      </dgm:t>
    </dgm:pt>
    <dgm:pt modelId="{C5402560-6D9F-4789-BD56-2AE25786E819}" type="parTrans" cxnId="{7F8438F0-ED7B-4A71-992B-391402538ADF}">
      <dgm:prSet/>
      <dgm:spPr/>
      <dgm:t>
        <a:bodyPr/>
        <a:lstStyle/>
        <a:p>
          <a:endParaRPr lang="da-DK"/>
        </a:p>
      </dgm:t>
    </dgm:pt>
    <dgm:pt modelId="{2D43310A-B175-45E1-973E-9D522240B69B}" type="sibTrans" cxnId="{7F8438F0-ED7B-4A71-992B-391402538ADF}">
      <dgm:prSet/>
      <dgm:spPr/>
      <dgm:t>
        <a:bodyPr/>
        <a:lstStyle/>
        <a:p>
          <a:endParaRPr lang="da-DK"/>
        </a:p>
      </dgm:t>
    </dgm:pt>
    <dgm:pt modelId="{1C1447DD-948D-4972-BEB0-89DF5077A8C4}">
      <dgm:prSet custT="1"/>
      <dgm:spPr>
        <a:noFill/>
        <a:ln w="12700"/>
      </dgm:spPr>
      <dgm:t>
        <a:bodyPr/>
        <a:lstStyle/>
        <a:p>
          <a:r>
            <a:rPr lang="da-DK" sz="700" b="1">
              <a:solidFill>
                <a:sysClr val="windowText" lastClr="000000"/>
              </a:solidFill>
              <a:latin typeface="Arial Narrow" pitchFamily="34" charset="0"/>
            </a:rPr>
            <a:t>Creative</a:t>
          </a:r>
        </a:p>
      </dgm:t>
    </dgm:pt>
    <dgm:pt modelId="{C8AF5A9E-A41A-4DBC-9825-1598C20865D4}" type="parTrans" cxnId="{8FA7CBD7-714A-4724-92AA-A514AE8D929A}">
      <dgm:prSet/>
      <dgm:spPr/>
      <dgm:t>
        <a:bodyPr/>
        <a:lstStyle/>
        <a:p>
          <a:endParaRPr lang="da-DK"/>
        </a:p>
      </dgm:t>
    </dgm:pt>
    <dgm:pt modelId="{6DB38B54-EAC5-4E19-BCA3-9E28C50DE48E}" type="sibTrans" cxnId="{8FA7CBD7-714A-4724-92AA-A514AE8D929A}">
      <dgm:prSet/>
      <dgm:spPr/>
      <dgm:t>
        <a:bodyPr/>
        <a:lstStyle/>
        <a:p>
          <a:endParaRPr lang="da-DK"/>
        </a:p>
      </dgm:t>
    </dgm:pt>
    <dgm:pt modelId="{ADF5D4D9-07B6-4C34-B1FA-6BD2B25372C8}">
      <dgm:prSet custT="1"/>
      <dgm:spPr>
        <a:noFill/>
        <a:ln w="12700"/>
      </dgm:spPr>
      <dgm:t>
        <a:bodyPr/>
        <a:lstStyle/>
        <a:p>
          <a:r>
            <a:rPr lang="da-DK" sz="700" b="1">
              <a:solidFill>
                <a:sysClr val="windowText" lastClr="000000"/>
              </a:solidFill>
              <a:latin typeface="Arial Narrow" pitchFamily="34" charset="0"/>
            </a:rPr>
            <a:t>Self-propelled</a:t>
          </a:r>
        </a:p>
      </dgm:t>
    </dgm:pt>
    <dgm:pt modelId="{11A2C80A-D7AB-491F-BC49-A3D5C9DDBAFD}" type="parTrans" cxnId="{D35190D1-75E8-4554-AFA3-4AE021D48ABB}">
      <dgm:prSet/>
      <dgm:spPr/>
      <dgm:t>
        <a:bodyPr/>
        <a:lstStyle/>
        <a:p>
          <a:endParaRPr lang="da-DK"/>
        </a:p>
      </dgm:t>
    </dgm:pt>
    <dgm:pt modelId="{FE6C887C-4F07-4FC4-A47E-1CC4EABD4874}" type="sibTrans" cxnId="{D35190D1-75E8-4554-AFA3-4AE021D48ABB}">
      <dgm:prSet/>
      <dgm:spPr/>
      <dgm:t>
        <a:bodyPr/>
        <a:lstStyle/>
        <a:p>
          <a:endParaRPr lang="da-DK"/>
        </a:p>
      </dgm:t>
    </dgm:pt>
    <dgm:pt modelId="{383440C5-E5F4-427F-A474-EE1C6F46CCD0}">
      <dgm:prSet phldrT="[Tekst]" custT="1"/>
      <dgm:spPr>
        <a:noFill/>
        <a:ln w="12700">
          <a:solidFill>
            <a:schemeClr val="tx1"/>
          </a:solidFill>
        </a:ln>
      </dgm:spPr>
      <dgm:t>
        <a:bodyPr/>
        <a:lstStyle/>
        <a:p>
          <a:r>
            <a:rPr lang="da-DK" sz="700" b="1">
              <a:solidFill>
                <a:sysClr val="windowText" lastClr="000000"/>
              </a:solidFill>
              <a:latin typeface="Arial Narrow" pitchFamily="34" charset="0"/>
            </a:rPr>
            <a:t>Learn to learn</a:t>
          </a:r>
        </a:p>
      </dgm:t>
    </dgm:pt>
    <dgm:pt modelId="{ABBF2A5B-9F20-4F53-A1C9-3304365BD90E}" type="parTrans" cxnId="{F6061AFF-E75E-4A57-AEA9-AAFE0E9E1CD7}">
      <dgm:prSet/>
      <dgm:spPr/>
      <dgm:t>
        <a:bodyPr/>
        <a:lstStyle/>
        <a:p>
          <a:endParaRPr lang="da-DK"/>
        </a:p>
      </dgm:t>
    </dgm:pt>
    <dgm:pt modelId="{41D8430A-4C34-491F-887E-36CFC99FEF1A}" type="sibTrans" cxnId="{F6061AFF-E75E-4A57-AEA9-AAFE0E9E1CD7}">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5"/>
      <dgm:spPr>
        <a:noFill/>
        <a:ln w="12700"/>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5">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5"/>
      <dgm:spPr>
        <a:noFill/>
        <a:ln w="12700">
          <a:solidFill>
            <a:schemeClr val="tx1"/>
          </a:solidFill>
        </a:ln>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5">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5"/>
      <dgm:spPr>
        <a:noFill/>
        <a:ln w="12700"/>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5">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5"/>
      <dgm:spPr>
        <a:noFill/>
        <a:ln w="12700"/>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5">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5"/>
      <dgm:spPr>
        <a:noFill/>
        <a:ln w="12700"/>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5">
        <dgm:presLayoutVars>
          <dgm:chMax val="0"/>
          <dgm:chPref val="0"/>
          <dgm:bulletEnabled val="1"/>
        </dgm:presLayoutVars>
      </dgm:prSet>
      <dgm:spPr>
        <a:noFill/>
        <a:ln w="12700"/>
      </dgm:spPr>
      <dgm:t>
        <a:bodyPr/>
        <a:lstStyle/>
        <a:p>
          <a:endParaRPr lang="da-DK"/>
        </a:p>
      </dgm:t>
    </dgm:pt>
    <dgm:pt modelId="{3B56A847-7B8E-4664-A0C7-843190CBDE78}" type="pres">
      <dgm:prSet presAssocID="{03F72124-F26A-4335-975A-501BFA851982}" presName="arrowWedge1" presStyleLbl="fgSibTrans2D1" presStyleIdx="0" presStyleCnt="5"/>
      <dgm:spPr/>
    </dgm:pt>
    <dgm:pt modelId="{E639D567-6842-46EE-8C98-CB326F39D1CA}" type="pres">
      <dgm:prSet presAssocID="{2D43310A-B175-45E1-973E-9D522240B69B}" presName="arrowWedge2" presStyleLbl="fgSibTrans2D1" presStyleIdx="1" presStyleCnt="5"/>
      <dgm:spPr/>
    </dgm:pt>
    <dgm:pt modelId="{5F969B26-F147-4B12-BC47-D2B7C06DA336}" type="pres">
      <dgm:prSet presAssocID="{6DB38B54-EAC5-4E19-BCA3-9E28C50DE48E}" presName="arrowWedge3" presStyleLbl="fgSibTrans2D1" presStyleIdx="2" presStyleCnt="5"/>
      <dgm:spPr/>
    </dgm:pt>
    <dgm:pt modelId="{52243122-179F-4DBC-8525-0ABBF9883774}" type="pres">
      <dgm:prSet presAssocID="{FE6C887C-4F07-4FC4-A47E-1CC4EABD4874}" presName="arrowWedge4" presStyleLbl="fgSibTrans2D1" presStyleIdx="3" presStyleCnt="5"/>
      <dgm:spPr/>
    </dgm:pt>
    <dgm:pt modelId="{D67EAF21-EFAC-4F58-8BAB-B38F4AE66898}" type="pres">
      <dgm:prSet presAssocID="{41D8430A-4C34-491F-887E-36CFC99FEF1A}" presName="arrowWedge5" presStyleLbl="fgSibTrans2D1" presStyleIdx="4" presStyleCnt="5"/>
      <dgm:spPr/>
    </dgm:pt>
  </dgm:ptLst>
  <dgm:cxnLst>
    <dgm:cxn modelId="{7F8438F0-ED7B-4A71-992B-391402538ADF}" srcId="{54AA379A-FEA1-4D5F-BF28-42354C147806}" destId="{CB1136CC-EB43-4F79-A462-6ACA69276FB2}" srcOrd="1" destOrd="0" parTransId="{C5402560-6D9F-4789-BD56-2AE25786E819}" sibTransId="{2D43310A-B175-45E1-973E-9D522240B69B}"/>
    <dgm:cxn modelId="{D35190D1-75E8-4554-AFA3-4AE021D48ABB}" srcId="{54AA379A-FEA1-4D5F-BF28-42354C147806}" destId="{ADF5D4D9-07B6-4C34-B1FA-6BD2B25372C8}" srcOrd="3" destOrd="0" parTransId="{11A2C80A-D7AB-491F-BC49-A3D5C9DDBAFD}" sibTransId="{FE6C887C-4F07-4FC4-A47E-1CC4EABD4874}"/>
    <dgm:cxn modelId="{F6061AFF-E75E-4A57-AEA9-AAFE0E9E1CD7}" srcId="{54AA379A-FEA1-4D5F-BF28-42354C147806}" destId="{383440C5-E5F4-427F-A474-EE1C6F46CCD0}" srcOrd="4" destOrd="0" parTransId="{ABBF2A5B-9F20-4F53-A1C9-3304365BD90E}" sibTransId="{41D8430A-4C34-491F-887E-36CFC99FEF1A}"/>
    <dgm:cxn modelId="{20179D39-407A-420D-9525-3BE9383E669A}" type="presOf" srcId="{383440C5-E5F4-427F-A474-EE1C6F46CCD0}" destId="{AAE853E5-0AC7-43E5-955F-CBE598F13DC6}" srcOrd="1" destOrd="0" presId="urn:microsoft.com/office/officeart/2005/8/layout/cycle8"/>
    <dgm:cxn modelId="{D47F9566-50AD-44B5-B2B6-2BEFA83123AF}" type="presOf" srcId="{CFC4CFC5-1B83-482F-9901-B5F7C7557C67}" destId="{A6A769B0-FAC5-47B6-B411-E48F0616AE38}" srcOrd="0" destOrd="0" presId="urn:microsoft.com/office/officeart/2005/8/layout/cycle8"/>
    <dgm:cxn modelId="{8AB5E5FD-15C9-4F55-9F0C-7E0FABE65B7A}" type="presOf" srcId="{383440C5-E5F4-427F-A474-EE1C6F46CCD0}" destId="{0AC3AE55-8752-437F-B038-F97900428998}" srcOrd="0" destOrd="0" presId="urn:microsoft.com/office/officeart/2005/8/layout/cycle8"/>
    <dgm:cxn modelId="{9B3564AD-4AE5-4CA2-BE93-E6DBB5616E1A}" srcId="{54AA379A-FEA1-4D5F-BF28-42354C147806}" destId="{CFC4CFC5-1B83-482F-9901-B5F7C7557C67}" srcOrd="0" destOrd="0" parTransId="{4D488D72-1D47-44B8-9A14-7B90784EC012}" sibTransId="{03F72124-F26A-4335-975A-501BFA851982}"/>
    <dgm:cxn modelId="{4E7656AC-5D92-44EA-A480-A6133FCF53B0}" type="presOf" srcId="{CB1136CC-EB43-4F79-A462-6ACA69276FB2}" destId="{03A17F07-B5E5-4A0A-B57D-46FF17B35E36}" srcOrd="0" destOrd="0" presId="urn:microsoft.com/office/officeart/2005/8/layout/cycle8"/>
    <dgm:cxn modelId="{EBBEC4E1-3615-4816-AB13-277CD4438A24}" type="presOf" srcId="{1C1447DD-948D-4972-BEB0-89DF5077A8C4}" destId="{16209E65-BAFC-407F-8511-6443F4C1CB95}" srcOrd="0" destOrd="0" presId="urn:microsoft.com/office/officeart/2005/8/layout/cycle8"/>
    <dgm:cxn modelId="{83364AE3-59FA-49F5-A286-4FAC9B399BA9}" type="presOf" srcId="{CFC4CFC5-1B83-482F-9901-B5F7C7557C67}" destId="{65A3817F-F99E-42CC-B640-9F96BE51C03C}" srcOrd="1" destOrd="0" presId="urn:microsoft.com/office/officeart/2005/8/layout/cycle8"/>
    <dgm:cxn modelId="{3E22234B-7955-4D22-9364-CF0D3CFB7E91}" type="presOf" srcId="{ADF5D4D9-07B6-4C34-B1FA-6BD2B25372C8}" destId="{3E1D8B34-28CD-4B4F-AD23-2B16CD13F5CC}" srcOrd="1" destOrd="0" presId="urn:microsoft.com/office/officeart/2005/8/layout/cycle8"/>
    <dgm:cxn modelId="{4E7F84D3-E066-4585-ADEE-D6DA7ECEA90E}" type="presOf" srcId="{1C1447DD-948D-4972-BEB0-89DF5077A8C4}" destId="{BCE64E79-ACE5-421A-BB0D-79EE436DAC97}" srcOrd="1" destOrd="0" presId="urn:microsoft.com/office/officeart/2005/8/layout/cycle8"/>
    <dgm:cxn modelId="{C5386CC7-0E8B-4509-870E-60BB40E59A83}" type="presOf" srcId="{ADF5D4D9-07B6-4C34-B1FA-6BD2B25372C8}" destId="{DFB8AD88-33CF-4105-9FC9-A03151C0670A}" srcOrd="0" destOrd="0" presId="urn:microsoft.com/office/officeart/2005/8/layout/cycle8"/>
    <dgm:cxn modelId="{2BB12E53-2F29-4186-91C3-0A82AC3EE753}" type="presOf" srcId="{CB1136CC-EB43-4F79-A462-6ACA69276FB2}" destId="{4DA257BA-9044-4EF0-970A-E931E1684118}" srcOrd="1" destOrd="0" presId="urn:microsoft.com/office/officeart/2005/8/layout/cycle8"/>
    <dgm:cxn modelId="{9D26A32F-CBE4-4762-AD81-39F6571B4536}" type="presOf" srcId="{54AA379A-FEA1-4D5F-BF28-42354C147806}" destId="{5CA1F8BF-03F7-4B88-BE47-9E5BB45DF23F}" srcOrd="0" destOrd="0" presId="urn:microsoft.com/office/officeart/2005/8/layout/cycle8"/>
    <dgm:cxn modelId="{8FA7CBD7-714A-4724-92AA-A514AE8D929A}" srcId="{54AA379A-FEA1-4D5F-BF28-42354C147806}" destId="{1C1447DD-948D-4972-BEB0-89DF5077A8C4}" srcOrd="2" destOrd="0" parTransId="{C8AF5A9E-A41A-4DBC-9825-1598C20865D4}" sibTransId="{6DB38B54-EAC5-4E19-BCA3-9E28C50DE48E}"/>
    <dgm:cxn modelId="{D145F772-2654-4F7F-BE51-FD1DF3A43450}" type="presParOf" srcId="{5CA1F8BF-03F7-4B88-BE47-9E5BB45DF23F}" destId="{A6A769B0-FAC5-47B6-B411-E48F0616AE38}" srcOrd="0" destOrd="0" presId="urn:microsoft.com/office/officeart/2005/8/layout/cycle8"/>
    <dgm:cxn modelId="{6A3E3217-08F4-471F-93AC-D1CC5A0CE3F7}" type="presParOf" srcId="{5CA1F8BF-03F7-4B88-BE47-9E5BB45DF23F}" destId="{30023FEF-CB35-4C32-ABE5-B7159814A9E0}" srcOrd="1" destOrd="0" presId="urn:microsoft.com/office/officeart/2005/8/layout/cycle8"/>
    <dgm:cxn modelId="{8A5E06BE-459D-4C7A-9497-EB0EFDDE9019}" type="presParOf" srcId="{5CA1F8BF-03F7-4B88-BE47-9E5BB45DF23F}" destId="{AEAA0493-F2C9-4AA1-90C0-E2D5802AA0F8}" srcOrd="2" destOrd="0" presId="urn:microsoft.com/office/officeart/2005/8/layout/cycle8"/>
    <dgm:cxn modelId="{E3CADE24-FB96-4B4F-8BC3-AA34FFE0BEE0}" type="presParOf" srcId="{5CA1F8BF-03F7-4B88-BE47-9E5BB45DF23F}" destId="{65A3817F-F99E-42CC-B640-9F96BE51C03C}" srcOrd="3" destOrd="0" presId="urn:microsoft.com/office/officeart/2005/8/layout/cycle8"/>
    <dgm:cxn modelId="{1610C9EE-EA27-4246-A3D5-82211E8F9776}" type="presParOf" srcId="{5CA1F8BF-03F7-4B88-BE47-9E5BB45DF23F}" destId="{03A17F07-B5E5-4A0A-B57D-46FF17B35E36}" srcOrd="4" destOrd="0" presId="urn:microsoft.com/office/officeart/2005/8/layout/cycle8"/>
    <dgm:cxn modelId="{FC8BA4CA-9523-4355-839B-E97886B10880}" type="presParOf" srcId="{5CA1F8BF-03F7-4B88-BE47-9E5BB45DF23F}" destId="{280F79C8-A35A-485D-BB3A-5FB3625007FA}" srcOrd="5" destOrd="0" presId="urn:microsoft.com/office/officeart/2005/8/layout/cycle8"/>
    <dgm:cxn modelId="{05ADDDC7-8B47-4412-8F65-7CD513D3A71C}" type="presParOf" srcId="{5CA1F8BF-03F7-4B88-BE47-9E5BB45DF23F}" destId="{96979623-2B0D-457D-A6AE-4DC6A8B40A50}" srcOrd="6" destOrd="0" presId="urn:microsoft.com/office/officeart/2005/8/layout/cycle8"/>
    <dgm:cxn modelId="{C3647CE5-5B6B-4800-A176-C7CEF4C43DAA}" type="presParOf" srcId="{5CA1F8BF-03F7-4B88-BE47-9E5BB45DF23F}" destId="{4DA257BA-9044-4EF0-970A-E931E1684118}" srcOrd="7" destOrd="0" presId="urn:microsoft.com/office/officeart/2005/8/layout/cycle8"/>
    <dgm:cxn modelId="{8FC64FEB-4BF8-473D-A056-E7277268E3CE}" type="presParOf" srcId="{5CA1F8BF-03F7-4B88-BE47-9E5BB45DF23F}" destId="{16209E65-BAFC-407F-8511-6443F4C1CB95}" srcOrd="8" destOrd="0" presId="urn:microsoft.com/office/officeart/2005/8/layout/cycle8"/>
    <dgm:cxn modelId="{DAC3DF01-A1E5-4822-A8C6-BF2715FC8258}" type="presParOf" srcId="{5CA1F8BF-03F7-4B88-BE47-9E5BB45DF23F}" destId="{AF69DB68-62F0-4BC5-9D19-EFCDEC782116}" srcOrd="9" destOrd="0" presId="urn:microsoft.com/office/officeart/2005/8/layout/cycle8"/>
    <dgm:cxn modelId="{6DB891BA-5046-4444-BA9F-35180F67FF05}" type="presParOf" srcId="{5CA1F8BF-03F7-4B88-BE47-9E5BB45DF23F}" destId="{DA8EDCD2-E4B0-4AD0-BBD5-A08543911014}" srcOrd="10" destOrd="0" presId="urn:microsoft.com/office/officeart/2005/8/layout/cycle8"/>
    <dgm:cxn modelId="{710B7173-240C-40FE-838F-84D9245941DD}" type="presParOf" srcId="{5CA1F8BF-03F7-4B88-BE47-9E5BB45DF23F}" destId="{BCE64E79-ACE5-421A-BB0D-79EE436DAC97}" srcOrd="11" destOrd="0" presId="urn:microsoft.com/office/officeart/2005/8/layout/cycle8"/>
    <dgm:cxn modelId="{2E8B52E7-D35D-444F-94C5-8487581406B9}" type="presParOf" srcId="{5CA1F8BF-03F7-4B88-BE47-9E5BB45DF23F}" destId="{DFB8AD88-33CF-4105-9FC9-A03151C0670A}" srcOrd="12" destOrd="0" presId="urn:microsoft.com/office/officeart/2005/8/layout/cycle8"/>
    <dgm:cxn modelId="{082A1E5D-BFE7-4A0F-9FB0-F28B620209D3}" type="presParOf" srcId="{5CA1F8BF-03F7-4B88-BE47-9E5BB45DF23F}" destId="{3E4D2E50-4B2B-4A03-AF3B-6ABED5310023}" srcOrd="13" destOrd="0" presId="urn:microsoft.com/office/officeart/2005/8/layout/cycle8"/>
    <dgm:cxn modelId="{9CE4FE02-CA79-4ABF-B095-488EDAF48F58}" type="presParOf" srcId="{5CA1F8BF-03F7-4B88-BE47-9E5BB45DF23F}" destId="{5E935020-5E23-4CB3-8643-24DB3803E5AC}" srcOrd="14" destOrd="0" presId="urn:microsoft.com/office/officeart/2005/8/layout/cycle8"/>
    <dgm:cxn modelId="{0AC55C17-28D9-4111-9048-AF5E32500FFB}" type="presParOf" srcId="{5CA1F8BF-03F7-4B88-BE47-9E5BB45DF23F}" destId="{3E1D8B34-28CD-4B4F-AD23-2B16CD13F5CC}" srcOrd="15" destOrd="0" presId="urn:microsoft.com/office/officeart/2005/8/layout/cycle8"/>
    <dgm:cxn modelId="{C0D5FB8D-C69E-4ADD-A20B-67768DFAFC3F}" type="presParOf" srcId="{5CA1F8BF-03F7-4B88-BE47-9E5BB45DF23F}" destId="{0AC3AE55-8752-437F-B038-F97900428998}" srcOrd="16" destOrd="0" presId="urn:microsoft.com/office/officeart/2005/8/layout/cycle8"/>
    <dgm:cxn modelId="{D3097FAE-B6C3-4063-95BB-B6C78AA085A6}" type="presParOf" srcId="{5CA1F8BF-03F7-4B88-BE47-9E5BB45DF23F}" destId="{F39474EF-C1A0-4AF0-8B78-EB40032BBF20}" srcOrd="17" destOrd="0" presId="urn:microsoft.com/office/officeart/2005/8/layout/cycle8"/>
    <dgm:cxn modelId="{31D4088E-96D7-4E66-B4D3-2F9DA73AC94D}" type="presParOf" srcId="{5CA1F8BF-03F7-4B88-BE47-9E5BB45DF23F}" destId="{B35D6CB3-A8BA-44BC-A42D-96F2D7993A73}" srcOrd="18" destOrd="0" presId="urn:microsoft.com/office/officeart/2005/8/layout/cycle8"/>
    <dgm:cxn modelId="{44F27B79-B737-4583-BFEB-4F4B84C9D381}" type="presParOf" srcId="{5CA1F8BF-03F7-4B88-BE47-9E5BB45DF23F}" destId="{AAE853E5-0AC7-43E5-955F-CBE598F13DC6}" srcOrd="19" destOrd="0" presId="urn:microsoft.com/office/officeart/2005/8/layout/cycle8"/>
    <dgm:cxn modelId="{EB37AA41-9BA1-4960-ABB8-CED539968722}" type="presParOf" srcId="{5CA1F8BF-03F7-4B88-BE47-9E5BB45DF23F}" destId="{3B56A847-7B8E-4664-A0C7-843190CBDE78}" srcOrd="20" destOrd="0" presId="urn:microsoft.com/office/officeart/2005/8/layout/cycle8"/>
    <dgm:cxn modelId="{7F4B8DBA-D300-42AE-8CDD-286BBB11C203}" type="presParOf" srcId="{5CA1F8BF-03F7-4B88-BE47-9E5BB45DF23F}" destId="{E639D567-6842-46EE-8C98-CB326F39D1CA}" srcOrd="21" destOrd="0" presId="urn:microsoft.com/office/officeart/2005/8/layout/cycle8"/>
    <dgm:cxn modelId="{157EA4C5-C858-4CD2-A4BB-9A675CF20E48}" type="presParOf" srcId="{5CA1F8BF-03F7-4B88-BE47-9E5BB45DF23F}" destId="{5F969B26-F147-4B12-BC47-D2B7C06DA336}" srcOrd="22" destOrd="0" presId="urn:microsoft.com/office/officeart/2005/8/layout/cycle8"/>
    <dgm:cxn modelId="{FB431331-DD20-42D2-A370-E02601A9F205}" type="presParOf" srcId="{5CA1F8BF-03F7-4B88-BE47-9E5BB45DF23F}" destId="{52243122-179F-4DBC-8525-0ABBF9883774}" srcOrd="23" destOrd="0" presId="urn:microsoft.com/office/officeart/2005/8/layout/cycle8"/>
    <dgm:cxn modelId="{168BE512-9F89-41B5-A73C-8E30155399D9}" type="presParOf" srcId="{5CA1F8BF-03F7-4B88-BE47-9E5BB45DF23F}" destId="{D67EAF21-EFAC-4F58-8BAB-B38F4AE66898}" srcOrd="24" destOrd="0" presId="urn:microsoft.com/office/officeart/2005/8/layout/cycle8"/>
  </dgm:cxnLst>
  <dgm:bg>
    <a:noFill/>
  </dgm:bg>
  <dgm:whole/>
  <dgm:extLst>
    <a:ext uri="http://schemas.microsoft.com/office/drawing/2008/diagram">
      <dsp:dataModelExt xmlns:dsp="http://schemas.microsoft.com/office/drawing/2008/diagram" xmlns="" relId="rId1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pPr algn="l"/>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9E816AE1-E0F2-4757-8F90-C56DE361F205}" type="presOf" srcId="{BB285DE5-BC1E-4261-BC3D-63C22A629FF0}" destId="{AAE853E5-0AC7-43E5-955F-CBE598F13DC6}" srcOrd="1" destOrd="0" presId="urn:microsoft.com/office/officeart/2005/8/layout/cycle8"/>
    <dgm:cxn modelId="{CFC79B5F-EB83-4465-BEDC-6AF8A4B24DD5}" type="presOf" srcId="{54AA379A-FEA1-4D5F-BF28-42354C147806}" destId="{5CA1F8BF-03F7-4B88-BE47-9E5BB45DF23F}"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8AF1D288-464B-4B67-9D80-AD906C2081F7}" type="presOf" srcId="{BB285DE5-BC1E-4261-BC3D-63C22A629FF0}" destId="{0AC3AE55-8752-437F-B038-F97900428998}" srcOrd="0" destOrd="0" presId="urn:microsoft.com/office/officeart/2005/8/layout/cycle8"/>
    <dgm:cxn modelId="{53F4F17E-B38C-45C7-9F02-1EB98A667A79}" type="presOf" srcId="{AE5F165D-6300-41AD-AF6D-7991BF729CC9}" destId="{4DA257BA-9044-4EF0-970A-E931E1684118}" srcOrd="1" destOrd="0" presId="urn:microsoft.com/office/officeart/2005/8/layout/cycle8"/>
    <dgm:cxn modelId="{D055E192-B2EA-4C54-9D60-1F4CC7F9E9FE}" type="presOf" srcId="{392611BD-D1F6-4D06-A9CF-DFB377B86791}" destId="{77A20B25-6123-4FE3-B4DC-9E66D3BE2441}" srcOrd="0" destOrd="0" presId="urn:microsoft.com/office/officeart/2005/8/layout/cycle8"/>
    <dgm:cxn modelId="{CF19E985-CDE0-4CA2-906E-B375EF7D0DCB}" type="presOf" srcId="{C54381AD-0923-4F91-9537-196D34E634F9}" destId="{16209E65-BAFC-407F-8511-6443F4C1CB95}" srcOrd="0"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D1EE34CF-6B95-495F-8E90-7709A230A6D1}" type="presOf" srcId="{347D486D-D8B1-4EC6-A7E9-2C95E7933EFC}" destId="{3E1D8B34-28CD-4B4F-AD23-2B16CD13F5CC}" srcOrd="1" destOrd="0" presId="urn:microsoft.com/office/officeart/2005/8/layout/cycle8"/>
    <dgm:cxn modelId="{55C59C32-4492-4C9F-AA44-3002AB3AB333}" type="presOf" srcId="{C54381AD-0923-4F91-9537-196D34E634F9}" destId="{BCE64E79-ACE5-421A-BB0D-79EE436DAC97}" srcOrd="1" destOrd="0" presId="urn:microsoft.com/office/officeart/2005/8/layout/cycle8"/>
    <dgm:cxn modelId="{3A20E1BA-BE62-44CC-827E-0C012E515A32}" type="presOf" srcId="{347D486D-D8B1-4EC6-A7E9-2C95E7933EFC}" destId="{DFB8AD88-33CF-4105-9FC9-A03151C0670A}" srcOrd="0" destOrd="0" presId="urn:microsoft.com/office/officeart/2005/8/layout/cycle8"/>
    <dgm:cxn modelId="{3FB34A68-DD78-4A3D-BF0A-C425E66052FB}" type="presOf" srcId="{714C3F97-D9F7-4FFF-96A7-7411BF245F91}" destId="{65A3817F-F99E-42CC-B640-9F96BE51C03C}" srcOrd="1" destOrd="0" presId="urn:microsoft.com/office/officeart/2005/8/layout/cycle8"/>
    <dgm:cxn modelId="{C7B777A1-B5CF-4615-9F11-2A659D1E3029}" type="presOf" srcId="{714C3F97-D9F7-4FFF-96A7-7411BF245F91}" destId="{A6A769B0-FAC5-47B6-B411-E48F0616AE38}" srcOrd="0" destOrd="0" presId="urn:microsoft.com/office/officeart/2005/8/layout/cycle8"/>
    <dgm:cxn modelId="{CC5E624D-166E-465E-BE7C-F9ACEFB668C0}" type="presOf" srcId="{392611BD-D1F6-4D06-A9CF-DFB377B86791}" destId="{96F513A8-2EB6-495D-82DB-7D7C24F778B2}" srcOrd="1"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DCC507CB-5CCE-4CEA-8866-626EC0DB454E}" srcId="{54AA379A-FEA1-4D5F-BF28-42354C147806}" destId="{C54381AD-0923-4F91-9537-196D34E634F9}" srcOrd="2" destOrd="0" parTransId="{D1FDD847-E680-4863-9B51-54D61F7DCBB9}" sibTransId="{02A91701-E552-4938-B4C7-49DF9EF70430}"/>
    <dgm:cxn modelId="{08788894-FE8E-4C9E-896F-AEB9C3F36E5B}" type="presOf" srcId="{AE5F165D-6300-41AD-AF6D-7991BF729CC9}" destId="{03A17F07-B5E5-4A0A-B57D-46FF17B35E36}" srcOrd="0"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6CC52D04-EAE2-4BCD-BB28-6719D3651039}" srcId="{54AA379A-FEA1-4D5F-BF28-42354C147806}" destId="{714C3F97-D9F7-4FFF-96A7-7411BF245F91}" srcOrd="0" destOrd="0" parTransId="{B54B28B2-97F4-4B43-92B9-1523D244FA11}" sibTransId="{789653D8-A911-43F8-832F-F7C3A8FBA016}"/>
    <dgm:cxn modelId="{DAAF1F70-714F-4168-90FE-F2FCEF3E0E3B}" type="presParOf" srcId="{5CA1F8BF-03F7-4B88-BE47-9E5BB45DF23F}" destId="{A6A769B0-FAC5-47B6-B411-E48F0616AE38}" srcOrd="0" destOrd="0" presId="urn:microsoft.com/office/officeart/2005/8/layout/cycle8"/>
    <dgm:cxn modelId="{7A3A4A6A-BBD7-487A-A69D-7A7B1C60B49E}" type="presParOf" srcId="{5CA1F8BF-03F7-4B88-BE47-9E5BB45DF23F}" destId="{30023FEF-CB35-4C32-ABE5-B7159814A9E0}" srcOrd="1" destOrd="0" presId="urn:microsoft.com/office/officeart/2005/8/layout/cycle8"/>
    <dgm:cxn modelId="{65BB725C-E833-4412-A913-08E16440C78C}" type="presParOf" srcId="{5CA1F8BF-03F7-4B88-BE47-9E5BB45DF23F}" destId="{AEAA0493-F2C9-4AA1-90C0-E2D5802AA0F8}" srcOrd="2" destOrd="0" presId="urn:microsoft.com/office/officeart/2005/8/layout/cycle8"/>
    <dgm:cxn modelId="{0C361D82-F372-4A81-80D9-89186FE29B74}" type="presParOf" srcId="{5CA1F8BF-03F7-4B88-BE47-9E5BB45DF23F}" destId="{65A3817F-F99E-42CC-B640-9F96BE51C03C}" srcOrd="3" destOrd="0" presId="urn:microsoft.com/office/officeart/2005/8/layout/cycle8"/>
    <dgm:cxn modelId="{0DB0DF9F-97F7-47E7-9ADC-858747CA70A1}" type="presParOf" srcId="{5CA1F8BF-03F7-4B88-BE47-9E5BB45DF23F}" destId="{03A17F07-B5E5-4A0A-B57D-46FF17B35E36}" srcOrd="4" destOrd="0" presId="urn:microsoft.com/office/officeart/2005/8/layout/cycle8"/>
    <dgm:cxn modelId="{069DB43D-77B4-4755-AC3C-EA3D942872AD}" type="presParOf" srcId="{5CA1F8BF-03F7-4B88-BE47-9E5BB45DF23F}" destId="{280F79C8-A35A-485D-BB3A-5FB3625007FA}" srcOrd="5" destOrd="0" presId="urn:microsoft.com/office/officeart/2005/8/layout/cycle8"/>
    <dgm:cxn modelId="{37EDA089-2FD4-4D71-B7C8-2FAA8585F353}" type="presParOf" srcId="{5CA1F8BF-03F7-4B88-BE47-9E5BB45DF23F}" destId="{96979623-2B0D-457D-A6AE-4DC6A8B40A50}" srcOrd="6" destOrd="0" presId="urn:microsoft.com/office/officeart/2005/8/layout/cycle8"/>
    <dgm:cxn modelId="{46F6E98A-D93E-4562-AACE-C92F1FE756B8}" type="presParOf" srcId="{5CA1F8BF-03F7-4B88-BE47-9E5BB45DF23F}" destId="{4DA257BA-9044-4EF0-970A-E931E1684118}" srcOrd="7" destOrd="0" presId="urn:microsoft.com/office/officeart/2005/8/layout/cycle8"/>
    <dgm:cxn modelId="{F39099CA-61D8-4C8D-8421-09B6F2E5EFA7}" type="presParOf" srcId="{5CA1F8BF-03F7-4B88-BE47-9E5BB45DF23F}" destId="{16209E65-BAFC-407F-8511-6443F4C1CB95}" srcOrd="8" destOrd="0" presId="urn:microsoft.com/office/officeart/2005/8/layout/cycle8"/>
    <dgm:cxn modelId="{6FC19D8B-B3BD-4CE9-87E3-3F244B0E9BDC}" type="presParOf" srcId="{5CA1F8BF-03F7-4B88-BE47-9E5BB45DF23F}" destId="{AF69DB68-62F0-4BC5-9D19-EFCDEC782116}" srcOrd="9" destOrd="0" presId="urn:microsoft.com/office/officeart/2005/8/layout/cycle8"/>
    <dgm:cxn modelId="{5E6AACA1-76BF-49CA-B1D7-5E005FF0FF23}" type="presParOf" srcId="{5CA1F8BF-03F7-4B88-BE47-9E5BB45DF23F}" destId="{DA8EDCD2-E4B0-4AD0-BBD5-A08543911014}" srcOrd="10" destOrd="0" presId="urn:microsoft.com/office/officeart/2005/8/layout/cycle8"/>
    <dgm:cxn modelId="{49462F1D-9273-43D1-AD73-B7E73ADE6A91}" type="presParOf" srcId="{5CA1F8BF-03F7-4B88-BE47-9E5BB45DF23F}" destId="{BCE64E79-ACE5-421A-BB0D-79EE436DAC97}" srcOrd="11" destOrd="0" presId="urn:microsoft.com/office/officeart/2005/8/layout/cycle8"/>
    <dgm:cxn modelId="{9D09F500-35D7-47CB-AE9E-E34FC5533469}" type="presParOf" srcId="{5CA1F8BF-03F7-4B88-BE47-9E5BB45DF23F}" destId="{DFB8AD88-33CF-4105-9FC9-A03151C0670A}" srcOrd="12" destOrd="0" presId="urn:microsoft.com/office/officeart/2005/8/layout/cycle8"/>
    <dgm:cxn modelId="{24F0CFE3-CB33-4BF9-880F-4E0492BC33BA}" type="presParOf" srcId="{5CA1F8BF-03F7-4B88-BE47-9E5BB45DF23F}" destId="{3E4D2E50-4B2B-4A03-AF3B-6ABED5310023}" srcOrd="13" destOrd="0" presId="urn:microsoft.com/office/officeart/2005/8/layout/cycle8"/>
    <dgm:cxn modelId="{D8D6896E-6E3C-455E-9CBB-E9021B5DD16D}" type="presParOf" srcId="{5CA1F8BF-03F7-4B88-BE47-9E5BB45DF23F}" destId="{5E935020-5E23-4CB3-8643-24DB3803E5AC}" srcOrd="14" destOrd="0" presId="urn:microsoft.com/office/officeart/2005/8/layout/cycle8"/>
    <dgm:cxn modelId="{5C61B3A3-1BD3-464E-8453-F6FDD460E1F9}" type="presParOf" srcId="{5CA1F8BF-03F7-4B88-BE47-9E5BB45DF23F}" destId="{3E1D8B34-28CD-4B4F-AD23-2B16CD13F5CC}" srcOrd="15" destOrd="0" presId="urn:microsoft.com/office/officeart/2005/8/layout/cycle8"/>
    <dgm:cxn modelId="{F6F82448-7D07-48A5-A831-498E30AF5669}" type="presParOf" srcId="{5CA1F8BF-03F7-4B88-BE47-9E5BB45DF23F}" destId="{0AC3AE55-8752-437F-B038-F97900428998}" srcOrd="16" destOrd="0" presId="urn:microsoft.com/office/officeart/2005/8/layout/cycle8"/>
    <dgm:cxn modelId="{4959A11E-FD10-44C9-AAB1-40052DA7C657}" type="presParOf" srcId="{5CA1F8BF-03F7-4B88-BE47-9E5BB45DF23F}" destId="{F39474EF-C1A0-4AF0-8B78-EB40032BBF20}" srcOrd="17" destOrd="0" presId="urn:microsoft.com/office/officeart/2005/8/layout/cycle8"/>
    <dgm:cxn modelId="{BB094AE4-3853-4C22-8A19-D9AAEC94D50B}" type="presParOf" srcId="{5CA1F8BF-03F7-4B88-BE47-9E5BB45DF23F}" destId="{B35D6CB3-A8BA-44BC-A42D-96F2D7993A73}" srcOrd="18" destOrd="0" presId="urn:microsoft.com/office/officeart/2005/8/layout/cycle8"/>
    <dgm:cxn modelId="{8F41669E-7445-4AE4-9D8D-BBDF10F28D68}" type="presParOf" srcId="{5CA1F8BF-03F7-4B88-BE47-9E5BB45DF23F}" destId="{AAE853E5-0AC7-43E5-955F-CBE598F13DC6}" srcOrd="19" destOrd="0" presId="urn:microsoft.com/office/officeart/2005/8/layout/cycle8"/>
    <dgm:cxn modelId="{72659B8E-C3F8-4CC9-AA3F-218DE0750AD8}" type="presParOf" srcId="{5CA1F8BF-03F7-4B88-BE47-9E5BB45DF23F}" destId="{77A20B25-6123-4FE3-B4DC-9E66D3BE2441}" srcOrd="20" destOrd="0" presId="urn:microsoft.com/office/officeart/2005/8/layout/cycle8"/>
    <dgm:cxn modelId="{07BEA860-4E06-4395-9D3F-C2B8744B968C}" type="presParOf" srcId="{5CA1F8BF-03F7-4B88-BE47-9E5BB45DF23F}" destId="{7B661681-30E9-4A05-ADBC-42630BE7ACC4}" srcOrd="21" destOrd="0" presId="urn:microsoft.com/office/officeart/2005/8/layout/cycle8"/>
    <dgm:cxn modelId="{E4B5624B-37D5-4A9D-9275-A977D6EC1DA1}" type="presParOf" srcId="{5CA1F8BF-03F7-4B88-BE47-9E5BB45DF23F}" destId="{25C29ED3-49CC-4285-8E8A-4C788D160A97}" srcOrd="22" destOrd="0" presId="urn:microsoft.com/office/officeart/2005/8/layout/cycle8"/>
    <dgm:cxn modelId="{944983BE-0EB9-426C-BB2B-5A83E4049E12}" type="presParOf" srcId="{5CA1F8BF-03F7-4B88-BE47-9E5BB45DF23F}" destId="{96F513A8-2EB6-495D-82DB-7D7C24F778B2}" srcOrd="23" destOrd="0" presId="urn:microsoft.com/office/officeart/2005/8/layout/cycle8"/>
    <dgm:cxn modelId="{08BE786C-21DD-43AD-A7F1-557EFE80FAE5}" type="presParOf" srcId="{5CA1F8BF-03F7-4B88-BE47-9E5BB45DF23F}" destId="{A0675083-8539-4107-846D-BCBFAE91D9D6}" srcOrd="24" destOrd="0" presId="urn:microsoft.com/office/officeart/2005/8/layout/cycle8"/>
    <dgm:cxn modelId="{F20F5F28-773A-40C2-BF1B-269A1125A57C}" type="presParOf" srcId="{5CA1F8BF-03F7-4B88-BE47-9E5BB45DF23F}" destId="{A1E2D2E2-EC3A-452B-BF15-4C93B27647B1}" srcOrd="25" destOrd="0" presId="urn:microsoft.com/office/officeart/2005/8/layout/cycle8"/>
    <dgm:cxn modelId="{98661308-C391-45ED-B081-4D516295D894}" type="presParOf" srcId="{5CA1F8BF-03F7-4B88-BE47-9E5BB45DF23F}" destId="{6AB27FF1-518E-4323-8A3E-0C75AA9A08D1}" srcOrd="26" destOrd="0" presId="urn:microsoft.com/office/officeart/2005/8/layout/cycle8"/>
    <dgm:cxn modelId="{E15EDAD9-3F8C-4875-AB40-04344E61C6CE}" type="presParOf" srcId="{5CA1F8BF-03F7-4B88-BE47-9E5BB45DF23F}" destId="{AD6C33BF-5920-4BEA-9850-8335CE38CFDE}" srcOrd="27" destOrd="0" presId="urn:microsoft.com/office/officeart/2005/8/layout/cycle8"/>
    <dgm:cxn modelId="{1FE30C5C-8890-46A2-9ADB-F00759C4511E}" type="presParOf" srcId="{5CA1F8BF-03F7-4B88-BE47-9E5BB45DF23F}" destId="{18C8F7DC-48A7-477F-B129-258CDE1A6475}" srcOrd="28" destOrd="0" presId="urn:microsoft.com/office/officeart/2005/8/layout/cycle8"/>
    <dgm:cxn modelId="{CF869BD0-6696-4EA0-9F50-1683EA6E2008}"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1057CC80-0548-45B9-9F7D-752CF8CBAD31}" type="presOf" srcId="{4479D4F5-B07B-48C6-AB21-9A6CB78DA34A}" destId="{11B5ED12-9FC7-44D3-AD3E-4D5930A2CAE3}" srcOrd="0" destOrd="0" presId="urn:microsoft.com/office/officeart/2005/8/layout/cycle2"/>
    <dgm:cxn modelId="{41B66592-06A4-496D-93F7-CD7F191EAA6D}" type="presOf" srcId="{BE2F2B0E-97E6-44AB-8B83-C8226B356494}" destId="{849E4A90-86C8-48B9-8D66-92DD8E94D416}" srcOrd="0" destOrd="0" presId="urn:microsoft.com/office/officeart/2005/8/layout/cycle2"/>
    <dgm:cxn modelId="{5728378D-C888-4BB7-981E-F6F0BE9C386A}" type="presOf" srcId="{2C7AC11A-3297-43BC-A0BD-093EC3AD62C5}" destId="{56C5479E-0E61-4DD0-86BE-62A8BF893396}" srcOrd="0"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8E76BA18-61E6-4866-BC79-EA80C0F9C0E0}" type="presOf" srcId="{2C7AC11A-3297-43BC-A0BD-093EC3AD62C5}" destId="{A4405A28-0CB8-4D76-9B2A-D5FED6F73433}" srcOrd="1" destOrd="0" presId="urn:microsoft.com/office/officeart/2005/8/layout/cycle2"/>
    <dgm:cxn modelId="{11426255-8E06-4020-8C75-7AA8C561C672}" type="presOf" srcId="{F92A2395-F506-4A85-B900-20FA1F36CEEF}" destId="{C7B0AFEB-A838-43CC-B158-2CE1EA7317EA}" srcOrd="0" destOrd="0" presId="urn:microsoft.com/office/officeart/2005/8/layout/cycle2"/>
    <dgm:cxn modelId="{00EF169E-894E-40D8-B532-D906D2455268}" type="presOf" srcId="{F92A2395-F506-4A85-B900-20FA1F36CEEF}" destId="{F8475FB8-9DD8-428F-89CE-7D49DD068DC0}"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A4E5398-E221-48F5-9238-3DE4545CFB62}" srcId="{F35FBD06-BCC2-4D94-9225-118F144A2E9A}" destId="{51CF51E9-5D70-4BF0-B2E8-3E7152A18E86}" srcOrd="1" destOrd="0" parTransId="{320F73AB-A8A2-4F00-A6E4-EC78642D2A92}" sibTransId="{4479D4F5-B07B-48C6-AB21-9A6CB78DA34A}"/>
    <dgm:cxn modelId="{5192A21E-4BAA-46BD-A664-FE83E51DB416}" type="presOf" srcId="{2B77FFC4-733E-4968-8856-33339AD891A8}" destId="{C6FC8F84-AA19-4B8D-ACAF-B024653FBCBD}" srcOrd="0" destOrd="0" presId="urn:microsoft.com/office/officeart/2005/8/layout/cycle2"/>
    <dgm:cxn modelId="{747CC54C-422F-49A7-A63D-4751FB9AF617}" type="presOf" srcId="{F35FBD06-BCC2-4D94-9225-118F144A2E9A}" destId="{A9CC8863-7275-47CD-A255-840D0F9DDD89}" srcOrd="0" destOrd="0" presId="urn:microsoft.com/office/officeart/2005/8/layout/cycle2"/>
    <dgm:cxn modelId="{DC024A03-9FE2-42BC-BC2F-84080BE0951F}" type="presOf" srcId="{51CF51E9-5D70-4BF0-B2E8-3E7152A18E86}" destId="{31968887-1F99-4436-8B71-42B9A0E2816B}" srcOrd="0" destOrd="0" presId="urn:microsoft.com/office/officeart/2005/8/layout/cycle2"/>
    <dgm:cxn modelId="{F533CF4C-1ACD-4797-BA65-CEA397175F41}" type="presOf" srcId="{4479D4F5-B07B-48C6-AB21-9A6CB78DA34A}" destId="{73348D91-9AA5-44F6-9FD7-42908738129A}" srcOrd="1" destOrd="0" presId="urn:microsoft.com/office/officeart/2005/8/layout/cycle2"/>
    <dgm:cxn modelId="{B7823BED-18B3-4B01-AF91-42729603D963}" type="presParOf" srcId="{A9CC8863-7275-47CD-A255-840D0F9DDD89}" destId="{849E4A90-86C8-48B9-8D66-92DD8E94D416}" srcOrd="0" destOrd="0" presId="urn:microsoft.com/office/officeart/2005/8/layout/cycle2"/>
    <dgm:cxn modelId="{E0E64413-5430-4F19-9F23-7C1A14F828F4}" type="presParOf" srcId="{A9CC8863-7275-47CD-A255-840D0F9DDD89}" destId="{56C5479E-0E61-4DD0-86BE-62A8BF893396}" srcOrd="1" destOrd="0" presId="urn:microsoft.com/office/officeart/2005/8/layout/cycle2"/>
    <dgm:cxn modelId="{5FF4ECF0-9973-4FDE-AE5B-4C4E8C3C73DC}" type="presParOf" srcId="{56C5479E-0E61-4DD0-86BE-62A8BF893396}" destId="{A4405A28-0CB8-4D76-9B2A-D5FED6F73433}" srcOrd="0" destOrd="0" presId="urn:microsoft.com/office/officeart/2005/8/layout/cycle2"/>
    <dgm:cxn modelId="{B233F870-DD9A-4D9D-B67C-91F71C0920AE}" type="presParOf" srcId="{A9CC8863-7275-47CD-A255-840D0F9DDD89}" destId="{31968887-1F99-4436-8B71-42B9A0E2816B}" srcOrd="2" destOrd="0" presId="urn:microsoft.com/office/officeart/2005/8/layout/cycle2"/>
    <dgm:cxn modelId="{F13339E3-3FE1-45A7-9EEF-0F15ECC93EB8}" type="presParOf" srcId="{A9CC8863-7275-47CD-A255-840D0F9DDD89}" destId="{11B5ED12-9FC7-44D3-AD3E-4D5930A2CAE3}" srcOrd="3" destOrd="0" presId="urn:microsoft.com/office/officeart/2005/8/layout/cycle2"/>
    <dgm:cxn modelId="{CF96DF49-465A-4684-8436-AE6D4A4747ED}" type="presParOf" srcId="{11B5ED12-9FC7-44D3-AD3E-4D5930A2CAE3}" destId="{73348D91-9AA5-44F6-9FD7-42908738129A}" srcOrd="0" destOrd="0" presId="urn:microsoft.com/office/officeart/2005/8/layout/cycle2"/>
    <dgm:cxn modelId="{F0CC5A01-8A2F-49C9-AD48-E855059ADBAD}" type="presParOf" srcId="{A9CC8863-7275-47CD-A255-840D0F9DDD89}" destId="{C6FC8F84-AA19-4B8D-ACAF-B024653FBCBD}" srcOrd="4" destOrd="0" presId="urn:microsoft.com/office/officeart/2005/8/layout/cycle2"/>
    <dgm:cxn modelId="{096836D3-58DD-4A6E-8303-8B72D1F3E35B}" type="presParOf" srcId="{A9CC8863-7275-47CD-A255-840D0F9DDD89}" destId="{C7B0AFEB-A838-43CC-B158-2CE1EA7317EA}" srcOrd="5" destOrd="0" presId="urn:microsoft.com/office/officeart/2005/8/layout/cycle2"/>
    <dgm:cxn modelId="{673EA87C-01DE-49B1-94C5-5986AB3E6894}"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solidFill>
          <a:schemeClr val="accent1">
            <a:tint val="60000"/>
            <a:hueOff val="0"/>
            <a:satOff val="0"/>
            <a:lumOff val="0"/>
          </a:schemeClr>
        </a:solid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pPr algn="ctr"/>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616A2308-1E3A-4060-A2FF-BBC687269591}" srcId="{54AA379A-FEA1-4D5F-BF28-42354C147806}" destId="{BB285DE5-BC1E-4261-BC3D-63C22A629FF0}" srcOrd="4" destOrd="0" parTransId="{BC7FFB15-2867-4E61-BB35-A011019CC754}" sibTransId="{3804E333-412E-4503-88C9-435076880ADE}"/>
    <dgm:cxn modelId="{03F81CD6-BB24-438E-A89B-BFD57EDEB834}" type="presOf" srcId="{BB285DE5-BC1E-4261-BC3D-63C22A629FF0}" destId="{0AC3AE55-8752-437F-B038-F97900428998}" srcOrd="0" destOrd="0" presId="urn:microsoft.com/office/officeart/2005/8/layout/cycle8"/>
    <dgm:cxn modelId="{37399C15-4F1D-4AB2-AAB5-BFA7F7B35D51}" type="presOf" srcId="{C54381AD-0923-4F91-9537-196D34E634F9}" destId="{BCE64E79-ACE5-421A-BB0D-79EE436DAC97}" srcOrd="1" destOrd="0" presId="urn:microsoft.com/office/officeart/2005/8/layout/cycle8"/>
    <dgm:cxn modelId="{7FF57A60-F4CC-4EE0-893F-25E5E34CED58}" type="presOf" srcId="{392611BD-D1F6-4D06-A9CF-DFB377B86791}" destId="{77A20B25-6123-4FE3-B4DC-9E66D3BE2441}" srcOrd="0" destOrd="0" presId="urn:microsoft.com/office/officeart/2005/8/layout/cycle8"/>
    <dgm:cxn modelId="{BD3E4D31-679D-4A1A-88B6-825429DB12FB}" type="presOf" srcId="{714C3F97-D9F7-4FFF-96A7-7411BF245F91}" destId="{65A3817F-F99E-42CC-B640-9F96BE51C03C}" srcOrd="1" destOrd="0" presId="urn:microsoft.com/office/officeart/2005/8/layout/cycle8"/>
    <dgm:cxn modelId="{37D2E255-FD47-4460-93BB-62C66BB2DDF8}" type="presOf" srcId="{347D486D-D8B1-4EC6-A7E9-2C95E7933EFC}" destId="{DFB8AD88-33CF-4105-9FC9-A03151C0670A}" srcOrd="0"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4F044F6D-2D14-4C8D-B59B-AA8DF478C898}" type="presOf" srcId="{54AA379A-FEA1-4D5F-BF28-42354C147806}" destId="{5CA1F8BF-03F7-4B88-BE47-9E5BB45DF23F}" srcOrd="0" destOrd="0" presId="urn:microsoft.com/office/officeart/2005/8/layout/cycle8"/>
    <dgm:cxn modelId="{57483239-B19B-459B-96D6-EBE3005C2AD7}" type="presOf" srcId="{C54381AD-0923-4F91-9537-196D34E634F9}" destId="{16209E65-BAFC-407F-8511-6443F4C1CB95}" srcOrd="0" destOrd="0" presId="urn:microsoft.com/office/officeart/2005/8/layout/cycle8"/>
    <dgm:cxn modelId="{20DAE57C-C1A5-4226-93DD-290766517579}" type="presOf" srcId="{AE5F165D-6300-41AD-AF6D-7991BF729CC9}" destId="{4DA257BA-9044-4EF0-970A-E931E1684118}" srcOrd="1" destOrd="0" presId="urn:microsoft.com/office/officeart/2005/8/layout/cycle8"/>
    <dgm:cxn modelId="{426BDF20-7258-45C1-8FAF-A31D8ED0E25B}" type="presOf" srcId="{392611BD-D1F6-4D06-A9CF-DFB377B86791}" destId="{96F513A8-2EB6-495D-82DB-7D7C24F778B2}" srcOrd="1" destOrd="0" presId="urn:microsoft.com/office/officeart/2005/8/layout/cycle8"/>
    <dgm:cxn modelId="{94D42AC8-4D40-4488-8802-CB88BA7348A7}" type="presOf" srcId="{714C3F97-D9F7-4FFF-96A7-7411BF245F91}" destId="{A6A769B0-FAC5-47B6-B411-E48F0616AE38}" srcOrd="0" destOrd="0" presId="urn:microsoft.com/office/officeart/2005/8/layout/cycle8"/>
    <dgm:cxn modelId="{AED30588-1A1A-452C-8DAD-AAFCDEF5AEE9}" type="presOf" srcId="{BB285DE5-BC1E-4261-BC3D-63C22A629FF0}" destId="{AAE853E5-0AC7-43E5-955F-CBE598F13DC6}" srcOrd="1"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DCC507CB-5CCE-4CEA-8866-626EC0DB454E}" srcId="{54AA379A-FEA1-4D5F-BF28-42354C147806}" destId="{C54381AD-0923-4F91-9537-196D34E634F9}" srcOrd="2" destOrd="0" parTransId="{D1FDD847-E680-4863-9B51-54D61F7DCBB9}" sibTransId="{02A91701-E552-4938-B4C7-49DF9EF70430}"/>
    <dgm:cxn modelId="{596F8892-1047-4550-80C5-8124B6202EBC}" type="presOf" srcId="{AE5F165D-6300-41AD-AF6D-7991BF729CC9}" destId="{03A17F07-B5E5-4A0A-B57D-46FF17B35E36}" srcOrd="0"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300CC12B-4873-441F-8ABE-4C9912DB93FB}" type="presOf" srcId="{347D486D-D8B1-4EC6-A7E9-2C95E7933EFC}" destId="{3E1D8B34-28CD-4B4F-AD23-2B16CD13F5CC}" srcOrd="1"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9E21BED5-5342-4ADF-8D65-775D117C79E4}" type="presParOf" srcId="{5CA1F8BF-03F7-4B88-BE47-9E5BB45DF23F}" destId="{A6A769B0-FAC5-47B6-B411-E48F0616AE38}" srcOrd="0" destOrd="0" presId="urn:microsoft.com/office/officeart/2005/8/layout/cycle8"/>
    <dgm:cxn modelId="{7CCAA23F-6672-4296-A560-E3D78ABFD37C}" type="presParOf" srcId="{5CA1F8BF-03F7-4B88-BE47-9E5BB45DF23F}" destId="{30023FEF-CB35-4C32-ABE5-B7159814A9E0}" srcOrd="1" destOrd="0" presId="urn:microsoft.com/office/officeart/2005/8/layout/cycle8"/>
    <dgm:cxn modelId="{7C99BBBD-219A-4121-B2F1-E8A584CA3325}" type="presParOf" srcId="{5CA1F8BF-03F7-4B88-BE47-9E5BB45DF23F}" destId="{AEAA0493-F2C9-4AA1-90C0-E2D5802AA0F8}" srcOrd="2" destOrd="0" presId="urn:microsoft.com/office/officeart/2005/8/layout/cycle8"/>
    <dgm:cxn modelId="{F76D74CF-35FF-43F8-923C-B2D5F9E4ACD8}" type="presParOf" srcId="{5CA1F8BF-03F7-4B88-BE47-9E5BB45DF23F}" destId="{65A3817F-F99E-42CC-B640-9F96BE51C03C}" srcOrd="3" destOrd="0" presId="urn:microsoft.com/office/officeart/2005/8/layout/cycle8"/>
    <dgm:cxn modelId="{378FF515-41C0-47BC-B09E-A037F52540A3}" type="presParOf" srcId="{5CA1F8BF-03F7-4B88-BE47-9E5BB45DF23F}" destId="{03A17F07-B5E5-4A0A-B57D-46FF17B35E36}" srcOrd="4" destOrd="0" presId="urn:microsoft.com/office/officeart/2005/8/layout/cycle8"/>
    <dgm:cxn modelId="{BA03437B-1622-4FAC-B7B6-3F94B7593CA9}" type="presParOf" srcId="{5CA1F8BF-03F7-4B88-BE47-9E5BB45DF23F}" destId="{280F79C8-A35A-485D-BB3A-5FB3625007FA}" srcOrd="5" destOrd="0" presId="urn:microsoft.com/office/officeart/2005/8/layout/cycle8"/>
    <dgm:cxn modelId="{E5CCB465-1D16-49B2-B8FD-CD1A4F6BAF42}" type="presParOf" srcId="{5CA1F8BF-03F7-4B88-BE47-9E5BB45DF23F}" destId="{96979623-2B0D-457D-A6AE-4DC6A8B40A50}" srcOrd="6" destOrd="0" presId="urn:microsoft.com/office/officeart/2005/8/layout/cycle8"/>
    <dgm:cxn modelId="{A77AA8DD-BDAA-43BB-9FC3-9553E773CDE0}" type="presParOf" srcId="{5CA1F8BF-03F7-4B88-BE47-9E5BB45DF23F}" destId="{4DA257BA-9044-4EF0-970A-E931E1684118}" srcOrd="7" destOrd="0" presId="urn:microsoft.com/office/officeart/2005/8/layout/cycle8"/>
    <dgm:cxn modelId="{4A0143ED-A97E-4E66-92B9-FA26EDDB6A8A}" type="presParOf" srcId="{5CA1F8BF-03F7-4B88-BE47-9E5BB45DF23F}" destId="{16209E65-BAFC-407F-8511-6443F4C1CB95}" srcOrd="8" destOrd="0" presId="urn:microsoft.com/office/officeart/2005/8/layout/cycle8"/>
    <dgm:cxn modelId="{2A3847FA-D52F-4CB0-9601-1BC9C9EE33A7}" type="presParOf" srcId="{5CA1F8BF-03F7-4B88-BE47-9E5BB45DF23F}" destId="{AF69DB68-62F0-4BC5-9D19-EFCDEC782116}" srcOrd="9" destOrd="0" presId="urn:microsoft.com/office/officeart/2005/8/layout/cycle8"/>
    <dgm:cxn modelId="{7161CFC9-026D-4CAF-95D9-9152EDCC6245}" type="presParOf" srcId="{5CA1F8BF-03F7-4B88-BE47-9E5BB45DF23F}" destId="{DA8EDCD2-E4B0-4AD0-BBD5-A08543911014}" srcOrd="10" destOrd="0" presId="urn:microsoft.com/office/officeart/2005/8/layout/cycle8"/>
    <dgm:cxn modelId="{A5F20298-A2A3-438C-892C-04BDCCD8CF9B}" type="presParOf" srcId="{5CA1F8BF-03F7-4B88-BE47-9E5BB45DF23F}" destId="{BCE64E79-ACE5-421A-BB0D-79EE436DAC97}" srcOrd="11" destOrd="0" presId="urn:microsoft.com/office/officeart/2005/8/layout/cycle8"/>
    <dgm:cxn modelId="{6E4C7C70-FA90-48BC-9689-96772A50533F}" type="presParOf" srcId="{5CA1F8BF-03F7-4B88-BE47-9E5BB45DF23F}" destId="{DFB8AD88-33CF-4105-9FC9-A03151C0670A}" srcOrd="12" destOrd="0" presId="urn:microsoft.com/office/officeart/2005/8/layout/cycle8"/>
    <dgm:cxn modelId="{2BB422F1-95EF-4250-9942-44352A478965}" type="presParOf" srcId="{5CA1F8BF-03F7-4B88-BE47-9E5BB45DF23F}" destId="{3E4D2E50-4B2B-4A03-AF3B-6ABED5310023}" srcOrd="13" destOrd="0" presId="urn:microsoft.com/office/officeart/2005/8/layout/cycle8"/>
    <dgm:cxn modelId="{13801BA6-E85B-428C-8F0F-F56380B701DB}" type="presParOf" srcId="{5CA1F8BF-03F7-4B88-BE47-9E5BB45DF23F}" destId="{5E935020-5E23-4CB3-8643-24DB3803E5AC}" srcOrd="14" destOrd="0" presId="urn:microsoft.com/office/officeart/2005/8/layout/cycle8"/>
    <dgm:cxn modelId="{69AE0519-74B8-4C7D-84A6-F779A5189F99}" type="presParOf" srcId="{5CA1F8BF-03F7-4B88-BE47-9E5BB45DF23F}" destId="{3E1D8B34-28CD-4B4F-AD23-2B16CD13F5CC}" srcOrd="15" destOrd="0" presId="urn:microsoft.com/office/officeart/2005/8/layout/cycle8"/>
    <dgm:cxn modelId="{46EFD3E5-3CF1-487A-8D7B-0A2EE2AD74AE}" type="presParOf" srcId="{5CA1F8BF-03F7-4B88-BE47-9E5BB45DF23F}" destId="{0AC3AE55-8752-437F-B038-F97900428998}" srcOrd="16" destOrd="0" presId="urn:microsoft.com/office/officeart/2005/8/layout/cycle8"/>
    <dgm:cxn modelId="{63FB6596-CA32-43CB-809A-CBAE76454021}" type="presParOf" srcId="{5CA1F8BF-03F7-4B88-BE47-9E5BB45DF23F}" destId="{F39474EF-C1A0-4AF0-8B78-EB40032BBF20}" srcOrd="17" destOrd="0" presId="urn:microsoft.com/office/officeart/2005/8/layout/cycle8"/>
    <dgm:cxn modelId="{F05A1E2B-1C0B-456F-B6FA-75CB2E1A1E3D}" type="presParOf" srcId="{5CA1F8BF-03F7-4B88-BE47-9E5BB45DF23F}" destId="{B35D6CB3-A8BA-44BC-A42D-96F2D7993A73}" srcOrd="18" destOrd="0" presId="urn:microsoft.com/office/officeart/2005/8/layout/cycle8"/>
    <dgm:cxn modelId="{61F7597A-7433-4D53-82AA-AC55842EDD8E}" type="presParOf" srcId="{5CA1F8BF-03F7-4B88-BE47-9E5BB45DF23F}" destId="{AAE853E5-0AC7-43E5-955F-CBE598F13DC6}" srcOrd="19" destOrd="0" presId="urn:microsoft.com/office/officeart/2005/8/layout/cycle8"/>
    <dgm:cxn modelId="{558A1E97-2CE0-4F52-90F3-710A5F2766B2}" type="presParOf" srcId="{5CA1F8BF-03F7-4B88-BE47-9E5BB45DF23F}" destId="{77A20B25-6123-4FE3-B4DC-9E66D3BE2441}" srcOrd="20" destOrd="0" presId="urn:microsoft.com/office/officeart/2005/8/layout/cycle8"/>
    <dgm:cxn modelId="{7B9BC295-4D18-4A53-9BBC-24EF73DA94CD}" type="presParOf" srcId="{5CA1F8BF-03F7-4B88-BE47-9E5BB45DF23F}" destId="{7B661681-30E9-4A05-ADBC-42630BE7ACC4}" srcOrd="21" destOrd="0" presId="urn:microsoft.com/office/officeart/2005/8/layout/cycle8"/>
    <dgm:cxn modelId="{F07E33FD-326E-43C8-8416-6149DAB5DB25}" type="presParOf" srcId="{5CA1F8BF-03F7-4B88-BE47-9E5BB45DF23F}" destId="{25C29ED3-49CC-4285-8E8A-4C788D160A97}" srcOrd="22" destOrd="0" presId="urn:microsoft.com/office/officeart/2005/8/layout/cycle8"/>
    <dgm:cxn modelId="{BA81E7EF-2072-4141-A49B-D8DC1DE709F8}" type="presParOf" srcId="{5CA1F8BF-03F7-4B88-BE47-9E5BB45DF23F}" destId="{96F513A8-2EB6-495D-82DB-7D7C24F778B2}" srcOrd="23" destOrd="0" presId="urn:microsoft.com/office/officeart/2005/8/layout/cycle8"/>
    <dgm:cxn modelId="{66A04EA8-A713-4597-B309-55BC28716C54}" type="presParOf" srcId="{5CA1F8BF-03F7-4B88-BE47-9E5BB45DF23F}" destId="{A0675083-8539-4107-846D-BCBFAE91D9D6}" srcOrd="24" destOrd="0" presId="urn:microsoft.com/office/officeart/2005/8/layout/cycle8"/>
    <dgm:cxn modelId="{76988E43-6FE9-4E14-85C9-B427410064AE}" type="presParOf" srcId="{5CA1F8BF-03F7-4B88-BE47-9E5BB45DF23F}" destId="{A1E2D2E2-EC3A-452B-BF15-4C93B27647B1}" srcOrd="25" destOrd="0" presId="urn:microsoft.com/office/officeart/2005/8/layout/cycle8"/>
    <dgm:cxn modelId="{93680B44-1F84-462A-9606-F39D896148F9}" type="presParOf" srcId="{5CA1F8BF-03F7-4B88-BE47-9E5BB45DF23F}" destId="{6AB27FF1-518E-4323-8A3E-0C75AA9A08D1}" srcOrd="26" destOrd="0" presId="urn:microsoft.com/office/officeart/2005/8/layout/cycle8"/>
    <dgm:cxn modelId="{16E3104A-B0D1-464F-AFAE-924FC96B62AD}" type="presParOf" srcId="{5CA1F8BF-03F7-4B88-BE47-9E5BB45DF23F}" destId="{AD6C33BF-5920-4BEA-9850-8335CE38CFDE}" srcOrd="27" destOrd="0" presId="urn:microsoft.com/office/officeart/2005/8/layout/cycle8"/>
    <dgm:cxn modelId="{FCB8FE3F-2D3F-4C0E-8DE9-7EB3D088118F}" type="presParOf" srcId="{5CA1F8BF-03F7-4B88-BE47-9E5BB45DF23F}" destId="{18C8F7DC-48A7-477F-B129-258CDE1A6475}" srcOrd="28" destOrd="0" presId="urn:microsoft.com/office/officeart/2005/8/layout/cycle8"/>
    <dgm:cxn modelId="{20B0961D-AC4A-4F26-B269-EC2875083026}"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C8260441-6CB3-476B-88D8-83431BB72990}" type="presOf" srcId="{4479D4F5-B07B-48C6-AB21-9A6CB78DA34A}" destId="{73348D91-9AA5-44F6-9FD7-42908738129A}" srcOrd="1" destOrd="0" presId="urn:microsoft.com/office/officeart/2005/8/layout/cycle2"/>
    <dgm:cxn modelId="{D3BA5DDC-801C-4C41-BF12-70888223B0D6}" srcId="{F35FBD06-BCC2-4D94-9225-118F144A2E9A}" destId="{BE2F2B0E-97E6-44AB-8B83-C8226B356494}" srcOrd="0" destOrd="0" parTransId="{1221E69A-6E1A-4F1F-9B5C-00F22BBBA96C}" sibTransId="{2C7AC11A-3297-43BC-A0BD-093EC3AD62C5}"/>
    <dgm:cxn modelId="{EC24C258-B85F-4D75-8B1C-CE38957F7F99}" type="presOf" srcId="{F92A2395-F506-4A85-B900-20FA1F36CEEF}" destId="{C7B0AFEB-A838-43CC-B158-2CE1EA7317EA}" srcOrd="0" destOrd="0" presId="urn:microsoft.com/office/officeart/2005/8/layout/cycle2"/>
    <dgm:cxn modelId="{7A101E5A-C882-4195-93C5-0BE22AEFA4AD}" type="presOf" srcId="{F92A2395-F506-4A85-B900-20FA1F36CEEF}" destId="{F8475FB8-9DD8-428F-89CE-7D49DD068DC0}" srcOrd="1" destOrd="0" presId="urn:microsoft.com/office/officeart/2005/8/layout/cycle2"/>
    <dgm:cxn modelId="{E9F77BD4-F340-4782-9F32-438E1C0ED600}" type="presOf" srcId="{2C7AC11A-3297-43BC-A0BD-093EC3AD62C5}" destId="{56C5479E-0E61-4DD0-86BE-62A8BF893396}" srcOrd="0" destOrd="0" presId="urn:microsoft.com/office/officeart/2005/8/layout/cycle2"/>
    <dgm:cxn modelId="{4488C344-8625-4A81-817D-6903C7832B5A}" type="presOf" srcId="{2C7AC11A-3297-43BC-A0BD-093EC3AD62C5}" destId="{A4405A28-0CB8-4D76-9B2A-D5FED6F73433}" srcOrd="1"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7CC8FE3-B48E-4AB6-8395-1FA21570C742}" type="presOf" srcId="{2B77FFC4-733E-4968-8856-33339AD891A8}" destId="{C6FC8F84-AA19-4B8D-ACAF-B024653FBCBD}"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EDD8EA54-0FCE-479D-8815-92CED36E60B1}" type="presOf" srcId="{BE2F2B0E-97E6-44AB-8B83-C8226B356494}" destId="{849E4A90-86C8-48B9-8D66-92DD8E94D416}" srcOrd="0" destOrd="0" presId="urn:microsoft.com/office/officeart/2005/8/layout/cycle2"/>
    <dgm:cxn modelId="{D26FDEA1-E5C0-480A-ADBD-829133A80356}" type="presOf" srcId="{F35FBD06-BCC2-4D94-9225-118F144A2E9A}" destId="{A9CC8863-7275-47CD-A255-840D0F9DDD89}" srcOrd="0" destOrd="0" presId="urn:microsoft.com/office/officeart/2005/8/layout/cycle2"/>
    <dgm:cxn modelId="{436F929C-839A-4D11-8330-693315DEDFD4}" type="presOf" srcId="{4479D4F5-B07B-48C6-AB21-9A6CB78DA34A}" destId="{11B5ED12-9FC7-44D3-AD3E-4D5930A2CAE3}" srcOrd="0" destOrd="0" presId="urn:microsoft.com/office/officeart/2005/8/layout/cycle2"/>
    <dgm:cxn modelId="{29513D1A-EB2C-48F4-9A5F-13011F9CE183}" type="presOf" srcId="{51CF51E9-5D70-4BF0-B2E8-3E7152A18E86}" destId="{31968887-1F99-4436-8B71-42B9A0E2816B}" srcOrd="0" destOrd="0" presId="urn:microsoft.com/office/officeart/2005/8/layout/cycle2"/>
    <dgm:cxn modelId="{5FAD9C34-CC9B-46E6-835D-B6C39A3F7501}" type="presParOf" srcId="{A9CC8863-7275-47CD-A255-840D0F9DDD89}" destId="{849E4A90-86C8-48B9-8D66-92DD8E94D416}" srcOrd="0" destOrd="0" presId="urn:microsoft.com/office/officeart/2005/8/layout/cycle2"/>
    <dgm:cxn modelId="{F910207B-37BC-4457-90AB-F292458C4B59}" type="presParOf" srcId="{A9CC8863-7275-47CD-A255-840D0F9DDD89}" destId="{56C5479E-0E61-4DD0-86BE-62A8BF893396}" srcOrd="1" destOrd="0" presId="urn:microsoft.com/office/officeart/2005/8/layout/cycle2"/>
    <dgm:cxn modelId="{C4D46F06-A1D2-42DD-BBC9-1C0F536389AB}" type="presParOf" srcId="{56C5479E-0E61-4DD0-86BE-62A8BF893396}" destId="{A4405A28-0CB8-4D76-9B2A-D5FED6F73433}" srcOrd="0" destOrd="0" presId="urn:microsoft.com/office/officeart/2005/8/layout/cycle2"/>
    <dgm:cxn modelId="{33554961-4E54-4DE5-A3B7-59DC3CB75A92}" type="presParOf" srcId="{A9CC8863-7275-47CD-A255-840D0F9DDD89}" destId="{31968887-1F99-4436-8B71-42B9A0E2816B}" srcOrd="2" destOrd="0" presId="urn:microsoft.com/office/officeart/2005/8/layout/cycle2"/>
    <dgm:cxn modelId="{20598B4F-FCB3-4B9F-BBC8-38E830C8128A}" type="presParOf" srcId="{A9CC8863-7275-47CD-A255-840D0F9DDD89}" destId="{11B5ED12-9FC7-44D3-AD3E-4D5930A2CAE3}" srcOrd="3" destOrd="0" presId="urn:microsoft.com/office/officeart/2005/8/layout/cycle2"/>
    <dgm:cxn modelId="{7F8F232D-83FB-49E2-B747-90E9BD9FB999}" type="presParOf" srcId="{11B5ED12-9FC7-44D3-AD3E-4D5930A2CAE3}" destId="{73348D91-9AA5-44F6-9FD7-42908738129A}" srcOrd="0" destOrd="0" presId="urn:microsoft.com/office/officeart/2005/8/layout/cycle2"/>
    <dgm:cxn modelId="{EFA24532-0237-477C-BD03-5B6C5B92EBEC}" type="presParOf" srcId="{A9CC8863-7275-47CD-A255-840D0F9DDD89}" destId="{C6FC8F84-AA19-4B8D-ACAF-B024653FBCBD}" srcOrd="4" destOrd="0" presId="urn:microsoft.com/office/officeart/2005/8/layout/cycle2"/>
    <dgm:cxn modelId="{1B4B96C2-7A07-4E97-8B9A-DE00AF4B45B8}" type="presParOf" srcId="{A9CC8863-7275-47CD-A255-840D0F9DDD89}" destId="{C7B0AFEB-A838-43CC-B158-2CE1EA7317EA}" srcOrd="5" destOrd="0" presId="urn:microsoft.com/office/officeart/2005/8/layout/cycle2"/>
    <dgm:cxn modelId="{9393BE9D-A245-4A22-9138-B5D0CB9BDFB9}"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no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63B634E5-2180-4B06-BBD7-5B542F8D0360}" type="presOf" srcId="{BB285DE5-BC1E-4261-BC3D-63C22A629FF0}" destId="{0AC3AE55-8752-437F-B038-F97900428998}"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B19C5A41-8F3E-42E6-891C-E900FF0D5FA7}" type="presOf" srcId="{C54381AD-0923-4F91-9537-196D34E634F9}" destId="{BCE64E79-ACE5-421A-BB0D-79EE436DAC97}" srcOrd="1" destOrd="0" presId="urn:microsoft.com/office/officeart/2005/8/layout/cycle8"/>
    <dgm:cxn modelId="{BE7D2224-C9C7-4ED0-95F3-7EDE20BF40F8}" type="presOf" srcId="{AE5F165D-6300-41AD-AF6D-7991BF729CC9}" destId="{03A17F07-B5E5-4A0A-B57D-46FF17B35E36}" srcOrd="0" destOrd="0" presId="urn:microsoft.com/office/officeart/2005/8/layout/cycle8"/>
    <dgm:cxn modelId="{11AC5B86-B836-42C5-A4D3-D7F4B5F69DCA}" type="presOf" srcId="{AE5F165D-6300-41AD-AF6D-7991BF729CC9}" destId="{4DA257BA-9044-4EF0-970A-E931E1684118}" srcOrd="1" destOrd="0" presId="urn:microsoft.com/office/officeart/2005/8/layout/cycle8"/>
    <dgm:cxn modelId="{98FABC9E-FC2C-4472-B0E4-1D19867A3EDA}" type="presOf" srcId="{347D486D-D8B1-4EC6-A7E9-2C95E7933EFC}" destId="{3E1D8B34-28CD-4B4F-AD23-2B16CD13F5CC}" srcOrd="1" destOrd="0" presId="urn:microsoft.com/office/officeart/2005/8/layout/cycle8"/>
    <dgm:cxn modelId="{149AB9E6-DB14-4619-B842-78152A71E6DD}" type="presOf" srcId="{347D486D-D8B1-4EC6-A7E9-2C95E7933EFC}" destId="{DFB8AD88-33CF-4105-9FC9-A03151C0670A}" srcOrd="0"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A784BFE6-AB47-4A62-A975-7FFB54CE56CC}" type="presOf" srcId="{392611BD-D1F6-4D06-A9CF-DFB377B86791}" destId="{96F513A8-2EB6-495D-82DB-7D7C24F778B2}" srcOrd="1" destOrd="0" presId="urn:microsoft.com/office/officeart/2005/8/layout/cycle8"/>
    <dgm:cxn modelId="{BE56FA4B-5822-4E18-A184-8633ABC472AC}" type="presOf" srcId="{C54381AD-0923-4F91-9537-196D34E634F9}" destId="{16209E65-BAFC-407F-8511-6443F4C1CB95}" srcOrd="0" destOrd="0" presId="urn:microsoft.com/office/officeart/2005/8/layout/cycle8"/>
    <dgm:cxn modelId="{17CE20DB-1705-4E90-BFD6-8437D73A551B}" type="presOf" srcId="{714C3F97-D9F7-4FFF-96A7-7411BF245F91}" destId="{A6A769B0-FAC5-47B6-B411-E48F0616AE38}" srcOrd="0" destOrd="0" presId="urn:microsoft.com/office/officeart/2005/8/layout/cycle8"/>
    <dgm:cxn modelId="{05218664-F1CC-4AF0-9EAD-6139B061B9F7}" type="presOf" srcId="{54AA379A-FEA1-4D5F-BF28-42354C147806}" destId="{5CA1F8BF-03F7-4B88-BE47-9E5BB45DF23F}" srcOrd="0"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5BC8D7B5-8BF8-4FCB-887A-7FAB7175300C}" type="presOf" srcId="{392611BD-D1F6-4D06-A9CF-DFB377B86791}" destId="{77A20B25-6123-4FE3-B4DC-9E66D3BE2441}" srcOrd="0" destOrd="0" presId="urn:microsoft.com/office/officeart/2005/8/layout/cycle8"/>
    <dgm:cxn modelId="{C506C948-B879-447B-829F-A177318C56DB}" type="presOf" srcId="{714C3F97-D9F7-4FFF-96A7-7411BF245F91}" destId="{65A3817F-F99E-42CC-B640-9F96BE51C03C}" srcOrd="1" destOrd="0" presId="urn:microsoft.com/office/officeart/2005/8/layout/cycle8"/>
    <dgm:cxn modelId="{DCC507CB-5CCE-4CEA-8866-626EC0DB454E}" srcId="{54AA379A-FEA1-4D5F-BF28-42354C147806}" destId="{C54381AD-0923-4F91-9537-196D34E634F9}" srcOrd="2" destOrd="0" parTransId="{D1FDD847-E680-4863-9B51-54D61F7DCBB9}" sibTransId="{02A91701-E552-4938-B4C7-49DF9EF70430}"/>
    <dgm:cxn modelId="{8AC4871D-509A-4E25-A6FC-842AD7492526}" type="presOf" srcId="{BB285DE5-BC1E-4261-BC3D-63C22A629FF0}" destId="{AAE853E5-0AC7-43E5-955F-CBE598F13DC6}" srcOrd="1" destOrd="0" presId="urn:microsoft.com/office/officeart/2005/8/layout/cycle8"/>
    <dgm:cxn modelId="{A2A8497C-2B7D-4E13-9584-E80977215035}" srcId="{54AA379A-FEA1-4D5F-BF28-42354C147806}" destId="{AE5F165D-6300-41AD-AF6D-7991BF729CC9}" srcOrd="1" destOrd="0" parTransId="{BAD06F8D-7CD9-4577-8EB7-2C01DA572365}" sibTransId="{FD5DD030-4956-44D2-8B18-EBEE728A988F}"/>
    <dgm:cxn modelId="{6CC52D04-EAE2-4BCD-BB28-6719D3651039}" srcId="{54AA379A-FEA1-4D5F-BF28-42354C147806}" destId="{714C3F97-D9F7-4FFF-96A7-7411BF245F91}" srcOrd="0" destOrd="0" parTransId="{B54B28B2-97F4-4B43-92B9-1523D244FA11}" sibTransId="{789653D8-A911-43F8-832F-F7C3A8FBA016}"/>
    <dgm:cxn modelId="{51A34EF8-29D9-4D9F-8854-283D4AEA891D}" type="presParOf" srcId="{5CA1F8BF-03F7-4B88-BE47-9E5BB45DF23F}" destId="{A6A769B0-FAC5-47B6-B411-E48F0616AE38}" srcOrd="0" destOrd="0" presId="urn:microsoft.com/office/officeart/2005/8/layout/cycle8"/>
    <dgm:cxn modelId="{D47C91F0-80B2-4E73-84BE-B58C790C57B9}" type="presParOf" srcId="{5CA1F8BF-03F7-4B88-BE47-9E5BB45DF23F}" destId="{30023FEF-CB35-4C32-ABE5-B7159814A9E0}" srcOrd="1" destOrd="0" presId="urn:microsoft.com/office/officeart/2005/8/layout/cycle8"/>
    <dgm:cxn modelId="{61BA5684-12AE-4C72-90C0-634FE4D0D134}" type="presParOf" srcId="{5CA1F8BF-03F7-4B88-BE47-9E5BB45DF23F}" destId="{AEAA0493-F2C9-4AA1-90C0-E2D5802AA0F8}" srcOrd="2" destOrd="0" presId="urn:microsoft.com/office/officeart/2005/8/layout/cycle8"/>
    <dgm:cxn modelId="{5DEFA992-BD7C-41DC-9BB8-5266E4A07D52}" type="presParOf" srcId="{5CA1F8BF-03F7-4B88-BE47-9E5BB45DF23F}" destId="{65A3817F-F99E-42CC-B640-9F96BE51C03C}" srcOrd="3" destOrd="0" presId="urn:microsoft.com/office/officeart/2005/8/layout/cycle8"/>
    <dgm:cxn modelId="{4FEBB9EB-7D9D-40CD-AD48-899BF0B17C7F}" type="presParOf" srcId="{5CA1F8BF-03F7-4B88-BE47-9E5BB45DF23F}" destId="{03A17F07-B5E5-4A0A-B57D-46FF17B35E36}" srcOrd="4" destOrd="0" presId="urn:microsoft.com/office/officeart/2005/8/layout/cycle8"/>
    <dgm:cxn modelId="{D0BD6439-2132-499C-A3CF-4C0F50D5E5A0}" type="presParOf" srcId="{5CA1F8BF-03F7-4B88-BE47-9E5BB45DF23F}" destId="{280F79C8-A35A-485D-BB3A-5FB3625007FA}" srcOrd="5" destOrd="0" presId="urn:microsoft.com/office/officeart/2005/8/layout/cycle8"/>
    <dgm:cxn modelId="{1403A85B-15FA-44CB-8B47-92F201899B68}" type="presParOf" srcId="{5CA1F8BF-03F7-4B88-BE47-9E5BB45DF23F}" destId="{96979623-2B0D-457D-A6AE-4DC6A8B40A50}" srcOrd="6" destOrd="0" presId="urn:microsoft.com/office/officeart/2005/8/layout/cycle8"/>
    <dgm:cxn modelId="{445E3658-9D43-49A0-A215-B9CBDB432168}" type="presParOf" srcId="{5CA1F8BF-03F7-4B88-BE47-9E5BB45DF23F}" destId="{4DA257BA-9044-4EF0-970A-E931E1684118}" srcOrd="7" destOrd="0" presId="urn:microsoft.com/office/officeart/2005/8/layout/cycle8"/>
    <dgm:cxn modelId="{78E0623E-1C25-4F33-9A77-6F4485A47521}" type="presParOf" srcId="{5CA1F8BF-03F7-4B88-BE47-9E5BB45DF23F}" destId="{16209E65-BAFC-407F-8511-6443F4C1CB95}" srcOrd="8" destOrd="0" presId="urn:microsoft.com/office/officeart/2005/8/layout/cycle8"/>
    <dgm:cxn modelId="{91D4C5D0-FD16-47DB-BD24-9689D4783082}" type="presParOf" srcId="{5CA1F8BF-03F7-4B88-BE47-9E5BB45DF23F}" destId="{AF69DB68-62F0-4BC5-9D19-EFCDEC782116}" srcOrd="9" destOrd="0" presId="urn:microsoft.com/office/officeart/2005/8/layout/cycle8"/>
    <dgm:cxn modelId="{6040FEF7-7F69-4E3A-8BAE-61CC8CF3ED01}" type="presParOf" srcId="{5CA1F8BF-03F7-4B88-BE47-9E5BB45DF23F}" destId="{DA8EDCD2-E4B0-4AD0-BBD5-A08543911014}" srcOrd="10" destOrd="0" presId="urn:microsoft.com/office/officeart/2005/8/layout/cycle8"/>
    <dgm:cxn modelId="{3A65ECBF-7E90-440B-A66F-89FAE5DDE749}" type="presParOf" srcId="{5CA1F8BF-03F7-4B88-BE47-9E5BB45DF23F}" destId="{BCE64E79-ACE5-421A-BB0D-79EE436DAC97}" srcOrd="11" destOrd="0" presId="urn:microsoft.com/office/officeart/2005/8/layout/cycle8"/>
    <dgm:cxn modelId="{A92E76CC-9749-4D83-B4DC-1BE7692C89EE}" type="presParOf" srcId="{5CA1F8BF-03F7-4B88-BE47-9E5BB45DF23F}" destId="{DFB8AD88-33CF-4105-9FC9-A03151C0670A}" srcOrd="12" destOrd="0" presId="urn:microsoft.com/office/officeart/2005/8/layout/cycle8"/>
    <dgm:cxn modelId="{EF7D795D-E94E-478C-B75C-4E926B518CE8}" type="presParOf" srcId="{5CA1F8BF-03F7-4B88-BE47-9E5BB45DF23F}" destId="{3E4D2E50-4B2B-4A03-AF3B-6ABED5310023}" srcOrd="13" destOrd="0" presId="urn:microsoft.com/office/officeart/2005/8/layout/cycle8"/>
    <dgm:cxn modelId="{3219C631-30CF-407F-98B9-FC6EAA85366A}" type="presParOf" srcId="{5CA1F8BF-03F7-4B88-BE47-9E5BB45DF23F}" destId="{5E935020-5E23-4CB3-8643-24DB3803E5AC}" srcOrd="14" destOrd="0" presId="urn:microsoft.com/office/officeart/2005/8/layout/cycle8"/>
    <dgm:cxn modelId="{B62768D5-1B14-4143-BD7A-6B42BC66E9BB}" type="presParOf" srcId="{5CA1F8BF-03F7-4B88-BE47-9E5BB45DF23F}" destId="{3E1D8B34-28CD-4B4F-AD23-2B16CD13F5CC}" srcOrd="15" destOrd="0" presId="urn:microsoft.com/office/officeart/2005/8/layout/cycle8"/>
    <dgm:cxn modelId="{6878769D-BB5A-4E09-9773-7E80C0905211}" type="presParOf" srcId="{5CA1F8BF-03F7-4B88-BE47-9E5BB45DF23F}" destId="{0AC3AE55-8752-437F-B038-F97900428998}" srcOrd="16" destOrd="0" presId="urn:microsoft.com/office/officeart/2005/8/layout/cycle8"/>
    <dgm:cxn modelId="{38CE3C15-46C0-41CD-A9DA-CA9441F413E2}" type="presParOf" srcId="{5CA1F8BF-03F7-4B88-BE47-9E5BB45DF23F}" destId="{F39474EF-C1A0-4AF0-8B78-EB40032BBF20}" srcOrd="17" destOrd="0" presId="urn:microsoft.com/office/officeart/2005/8/layout/cycle8"/>
    <dgm:cxn modelId="{EBC263F3-8271-4DDF-B70A-FF875E4B5EF8}" type="presParOf" srcId="{5CA1F8BF-03F7-4B88-BE47-9E5BB45DF23F}" destId="{B35D6CB3-A8BA-44BC-A42D-96F2D7993A73}" srcOrd="18" destOrd="0" presId="urn:microsoft.com/office/officeart/2005/8/layout/cycle8"/>
    <dgm:cxn modelId="{DCA8A536-BD42-4500-8DBA-0F6644CD91B9}" type="presParOf" srcId="{5CA1F8BF-03F7-4B88-BE47-9E5BB45DF23F}" destId="{AAE853E5-0AC7-43E5-955F-CBE598F13DC6}" srcOrd="19" destOrd="0" presId="urn:microsoft.com/office/officeart/2005/8/layout/cycle8"/>
    <dgm:cxn modelId="{3EE73A51-8EF4-4B49-A675-1C67921D28C7}" type="presParOf" srcId="{5CA1F8BF-03F7-4B88-BE47-9E5BB45DF23F}" destId="{77A20B25-6123-4FE3-B4DC-9E66D3BE2441}" srcOrd="20" destOrd="0" presId="urn:microsoft.com/office/officeart/2005/8/layout/cycle8"/>
    <dgm:cxn modelId="{1B936AD0-D49C-40BE-B1CF-42EEF7A40796}" type="presParOf" srcId="{5CA1F8BF-03F7-4B88-BE47-9E5BB45DF23F}" destId="{7B661681-30E9-4A05-ADBC-42630BE7ACC4}" srcOrd="21" destOrd="0" presId="urn:microsoft.com/office/officeart/2005/8/layout/cycle8"/>
    <dgm:cxn modelId="{C3A7C4C4-7EAE-4089-A3FD-FDE5C809BA81}" type="presParOf" srcId="{5CA1F8BF-03F7-4B88-BE47-9E5BB45DF23F}" destId="{25C29ED3-49CC-4285-8E8A-4C788D160A97}" srcOrd="22" destOrd="0" presId="urn:microsoft.com/office/officeart/2005/8/layout/cycle8"/>
    <dgm:cxn modelId="{252B8204-8BA3-46E9-926A-502F3265BE19}" type="presParOf" srcId="{5CA1F8BF-03F7-4B88-BE47-9E5BB45DF23F}" destId="{96F513A8-2EB6-495D-82DB-7D7C24F778B2}" srcOrd="23" destOrd="0" presId="urn:microsoft.com/office/officeart/2005/8/layout/cycle8"/>
    <dgm:cxn modelId="{5FF7D18F-0425-4AC9-97D3-8B2E9B17DD4D}" type="presParOf" srcId="{5CA1F8BF-03F7-4B88-BE47-9E5BB45DF23F}" destId="{A0675083-8539-4107-846D-BCBFAE91D9D6}" srcOrd="24" destOrd="0" presId="urn:microsoft.com/office/officeart/2005/8/layout/cycle8"/>
    <dgm:cxn modelId="{5C5F4F35-A411-4193-8798-CC577799D53B}" type="presParOf" srcId="{5CA1F8BF-03F7-4B88-BE47-9E5BB45DF23F}" destId="{A1E2D2E2-EC3A-452B-BF15-4C93B27647B1}" srcOrd="25" destOrd="0" presId="urn:microsoft.com/office/officeart/2005/8/layout/cycle8"/>
    <dgm:cxn modelId="{8C8D1C7A-D4CE-4ED6-B6FE-8F28D0BB457F}" type="presParOf" srcId="{5CA1F8BF-03F7-4B88-BE47-9E5BB45DF23F}" destId="{6AB27FF1-518E-4323-8A3E-0C75AA9A08D1}" srcOrd="26" destOrd="0" presId="urn:microsoft.com/office/officeart/2005/8/layout/cycle8"/>
    <dgm:cxn modelId="{F20A6BB3-27CA-4DC0-AFD8-1E526EF521EC}" type="presParOf" srcId="{5CA1F8BF-03F7-4B88-BE47-9E5BB45DF23F}" destId="{AD6C33BF-5920-4BEA-9850-8335CE38CFDE}" srcOrd="27" destOrd="0" presId="urn:microsoft.com/office/officeart/2005/8/layout/cycle8"/>
    <dgm:cxn modelId="{7743031A-C030-4311-96C1-55EBEB2461B2}" type="presParOf" srcId="{5CA1F8BF-03F7-4B88-BE47-9E5BB45DF23F}" destId="{18C8F7DC-48A7-477F-B129-258CDE1A6475}" srcOrd="28" destOrd="0" presId="urn:microsoft.com/office/officeart/2005/8/layout/cycle8"/>
    <dgm:cxn modelId="{4A9B4419-65BF-4AC5-89D8-D196CD445960}"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35FBD06-BCC2-4D94-9225-118F144A2E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da-DK"/>
        </a:p>
      </dgm:t>
    </dgm:pt>
    <dgm:pt modelId="{2B77FFC4-733E-4968-8856-33339AD891A8}">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Compe-tence</a:t>
          </a:r>
        </a:p>
      </dgm:t>
    </dgm:pt>
    <dgm:pt modelId="{05C07978-36CC-4736-ADA0-9FFDB694A94F}" type="parTrans" cxnId="{CD9A9C78-BEE4-4FA3-A62A-EB85CA388324}">
      <dgm:prSet/>
      <dgm:spPr/>
      <dgm:t>
        <a:bodyPr/>
        <a:lstStyle/>
        <a:p>
          <a:pPr algn="ctr"/>
          <a:endParaRPr lang="da-DK" sz="700" b="1"/>
        </a:p>
      </dgm:t>
    </dgm:pt>
    <dgm:pt modelId="{F92A2395-F506-4A85-B900-20FA1F36CEEF}" type="sibTrans" cxnId="{CD9A9C78-BEE4-4FA3-A62A-EB85CA388324}">
      <dgm:prSet custT="1"/>
      <dgm:spPr/>
      <dgm:t>
        <a:bodyPr/>
        <a:lstStyle/>
        <a:p>
          <a:pPr algn="ctr"/>
          <a:endParaRPr lang="da-DK" sz="700" b="1"/>
        </a:p>
      </dgm:t>
    </dgm:pt>
    <dgm:pt modelId="{51CF51E9-5D70-4BF0-B2E8-3E7152A18E86}">
      <dgm:prSet phldrT="[Tekst]" custT="1"/>
      <dgm:spPr>
        <a:noFill/>
        <a:ln w="12700">
          <a:solidFill>
            <a:schemeClr val="tx1"/>
          </a:solidFill>
        </a:ln>
      </dgm:spPr>
      <dgm:t>
        <a:bodyPr/>
        <a:lstStyle/>
        <a:p>
          <a:pPr algn="ctr"/>
          <a:r>
            <a:rPr lang="da-DK" sz="600" b="1">
              <a:solidFill>
                <a:sysClr val="windowText" lastClr="000000"/>
              </a:solidFill>
              <a:latin typeface="Arial Narrow" pitchFamily="34" charset="0"/>
            </a:rPr>
            <a:t>Know-ledge</a:t>
          </a:r>
        </a:p>
      </dgm:t>
    </dgm:pt>
    <dgm:pt modelId="{4479D4F5-B07B-48C6-AB21-9A6CB78DA34A}" type="sibTrans" cxnId="{EA4E5398-E221-48F5-9238-3DE4545CFB62}">
      <dgm:prSet custT="1"/>
      <dgm:spPr/>
      <dgm:t>
        <a:bodyPr/>
        <a:lstStyle/>
        <a:p>
          <a:pPr algn="ctr"/>
          <a:endParaRPr lang="da-DK" sz="700" b="1"/>
        </a:p>
      </dgm:t>
    </dgm:pt>
    <dgm:pt modelId="{320F73AB-A8A2-4F00-A6E4-EC78642D2A92}" type="parTrans" cxnId="{EA4E5398-E221-48F5-9238-3DE4545CFB62}">
      <dgm:prSet/>
      <dgm:spPr/>
      <dgm:t>
        <a:bodyPr/>
        <a:lstStyle/>
        <a:p>
          <a:pPr algn="ctr"/>
          <a:endParaRPr lang="da-DK" sz="700" b="1"/>
        </a:p>
      </dgm:t>
    </dgm:pt>
    <dgm:pt modelId="{BE2F2B0E-97E6-44AB-8B83-C8226B356494}">
      <dgm:prSet phldrT="[Tekst]" custT="1"/>
      <dgm:spPr>
        <a:solidFill>
          <a:schemeClr val="accent1">
            <a:lumMod val="40000"/>
            <a:lumOff val="60000"/>
          </a:schemeClr>
        </a:solidFill>
        <a:ln w="12700">
          <a:solidFill>
            <a:schemeClr val="tx1"/>
          </a:solidFill>
        </a:ln>
      </dgm:spPr>
      <dgm:t>
        <a:bodyPr/>
        <a:lstStyle/>
        <a:p>
          <a:pPr algn="ctr"/>
          <a:r>
            <a:rPr lang="da-DK" sz="600" b="1">
              <a:solidFill>
                <a:sysClr val="windowText" lastClr="000000"/>
              </a:solidFill>
              <a:latin typeface="Arial Narrow" pitchFamily="34" charset="0"/>
            </a:rPr>
            <a:t>For-mation</a:t>
          </a:r>
        </a:p>
      </dgm:t>
    </dgm:pt>
    <dgm:pt modelId="{2C7AC11A-3297-43BC-A0BD-093EC3AD62C5}" type="sibTrans" cxnId="{D3BA5DDC-801C-4C41-BF12-70888223B0D6}">
      <dgm:prSet custT="1"/>
      <dgm:spPr/>
      <dgm:t>
        <a:bodyPr/>
        <a:lstStyle/>
        <a:p>
          <a:pPr algn="ctr"/>
          <a:endParaRPr lang="da-DK" sz="700" b="1"/>
        </a:p>
      </dgm:t>
    </dgm:pt>
    <dgm:pt modelId="{1221E69A-6E1A-4F1F-9B5C-00F22BBBA96C}" type="parTrans" cxnId="{D3BA5DDC-801C-4C41-BF12-70888223B0D6}">
      <dgm:prSet/>
      <dgm:spPr/>
      <dgm:t>
        <a:bodyPr/>
        <a:lstStyle/>
        <a:p>
          <a:pPr algn="ctr"/>
          <a:endParaRPr lang="da-DK" sz="700" b="1"/>
        </a:p>
      </dgm:t>
    </dgm:pt>
    <dgm:pt modelId="{A9CC8863-7275-47CD-A255-840D0F9DDD89}" type="pres">
      <dgm:prSet presAssocID="{F35FBD06-BCC2-4D94-9225-118F144A2E9A}" presName="cycle" presStyleCnt="0">
        <dgm:presLayoutVars>
          <dgm:dir/>
          <dgm:resizeHandles val="exact"/>
        </dgm:presLayoutVars>
      </dgm:prSet>
      <dgm:spPr/>
      <dgm:t>
        <a:bodyPr/>
        <a:lstStyle/>
        <a:p>
          <a:endParaRPr lang="da-DK"/>
        </a:p>
      </dgm:t>
    </dgm:pt>
    <dgm:pt modelId="{849E4A90-86C8-48B9-8D66-92DD8E94D416}" type="pres">
      <dgm:prSet presAssocID="{BE2F2B0E-97E6-44AB-8B83-C8226B356494}" presName="node" presStyleLbl="node1" presStyleIdx="0" presStyleCnt="3">
        <dgm:presLayoutVars>
          <dgm:bulletEnabled val="1"/>
        </dgm:presLayoutVars>
      </dgm:prSet>
      <dgm:spPr/>
      <dgm:t>
        <a:bodyPr/>
        <a:lstStyle/>
        <a:p>
          <a:endParaRPr lang="da-DK"/>
        </a:p>
      </dgm:t>
    </dgm:pt>
    <dgm:pt modelId="{56C5479E-0E61-4DD0-86BE-62A8BF893396}" type="pres">
      <dgm:prSet presAssocID="{2C7AC11A-3297-43BC-A0BD-093EC3AD62C5}" presName="sibTrans" presStyleLbl="sibTrans2D1" presStyleIdx="0" presStyleCnt="3"/>
      <dgm:spPr/>
      <dgm:t>
        <a:bodyPr/>
        <a:lstStyle/>
        <a:p>
          <a:endParaRPr lang="da-DK"/>
        </a:p>
      </dgm:t>
    </dgm:pt>
    <dgm:pt modelId="{A4405A28-0CB8-4D76-9B2A-D5FED6F73433}" type="pres">
      <dgm:prSet presAssocID="{2C7AC11A-3297-43BC-A0BD-093EC3AD62C5}" presName="connectorText" presStyleLbl="sibTrans2D1" presStyleIdx="0" presStyleCnt="3"/>
      <dgm:spPr/>
      <dgm:t>
        <a:bodyPr/>
        <a:lstStyle/>
        <a:p>
          <a:endParaRPr lang="da-DK"/>
        </a:p>
      </dgm:t>
    </dgm:pt>
    <dgm:pt modelId="{31968887-1F99-4436-8B71-42B9A0E2816B}" type="pres">
      <dgm:prSet presAssocID="{51CF51E9-5D70-4BF0-B2E8-3E7152A18E86}" presName="node" presStyleLbl="node1" presStyleIdx="1" presStyleCnt="3">
        <dgm:presLayoutVars>
          <dgm:bulletEnabled val="1"/>
        </dgm:presLayoutVars>
      </dgm:prSet>
      <dgm:spPr/>
      <dgm:t>
        <a:bodyPr/>
        <a:lstStyle/>
        <a:p>
          <a:endParaRPr lang="da-DK"/>
        </a:p>
      </dgm:t>
    </dgm:pt>
    <dgm:pt modelId="{11B5ED12-9FC7-44D3-AD3E-4D5930A2CAE3}" type="pres">
      <dgm:prSet presAssocID="{4479D4F5-B07B-48C6-AB21-9A6CB78DA34A}" presName="sibTrans" presStyleLbl="sibTrans2D1" presStyleIdx="1" presStyleCnt="3"/>
      <dgm:spPr/>
      <dgm:t>
        <a:bodyPr/>
        <a:lstStyle/>
        <a:p>
          <a:endParaRPr lang="da-DK"/>
        </a:p>
      </dgm:t>
    </dgm:pt>
    <dgm:pt modelId="{73348D91-9AA5-44F6-9FD7-42908738129A}" type="pres">
      <dgm:prSet presAssocID="{4479D4F5-B07B-48C6-AB21-9A6CB78DA34A}" presName="connectorText" presStyleLbl="sibTrans2D1" presStyleIdx="1" presStyleCnt="3"/>
      <dgm:spPr/>
      <dgm:t>
        <a:bodyPr/>
        <a:lstStyle/>
        <a:p>
          <a:endParaRPr lang="da-DK"/>
        </a:p>
      </dgm:t>
    </dgm:pt>
    <dgm:pt modelId="{C6FC8F84-AA19-4B8D-ACAF-B024653FBCBD}" type="pres">
      <dgm:prSet presAssocID="{2B77FFC4-733E-4968-8856-33339AD891A8}" presName="node" presStyleLbl="node1" presStyleIdx="2" presStyleCnt="3" custRadScaleRad="100494" custRadScaleInc="-687">
        <dgm:presLayoutVars>
          <dgm:bulletEnabled val="1"/>
        </dgm:presLayoutVars>
      </dgm:prSet>
      <dgm:spPr/>
      <dgm:t>
        <a:bodyPr/>
        <a:lstStyle/>
        <a:p>
          <a:endParaRPr lang="da-DK"/>
        </a:p>
      </dgm:t>
    </dgm:pt>
    <dgm:pt modelId="{C7B0AFEB-A838-43CC-B158-2CE1EA7317EA}" type="pres">
      <dgm:prSet presAssocID="{F92A2395-F506-4A85-B900-20FA1F36CEEF}" presName="sibTrans" presStyleLbl="sibTrans2D1" presStyleIdx="2" presStyleCnt="3"/>
      <dgm:spPr/>
      <dgm:t>
        <a:bodyPr/>
        <a:lstStyle/>
        <a:p>
          <a:endParaRPr lang="da-DK"/>
        </a:p>
      </dgm:t>
    </dgm:pt>
    <dgm:pt modelId="{F8475FB8-9DD8-428F-89CE-7D49DD068DC0}" type="pres">
      <dgm:prSet presAssocID="{F92A2395-F506-4A85-B900-20FA1F36CEEF}" presName="connectorText" presStyleLbl="sibTrans2D1" presStyleIdx="2" presStyleCnt="3"/>
      <dgm:spPr/>
      <dgm:t>
        <a:bodyPr/>
        <a:lstStyle/>
        <a:p>
          <a:endParaRPr lang="da-DK"/>
        </a:p>
      </dgm:t>
    </dgm:pt>
  </dgm:ptLst>
  <dgm:cxnLst>
    <dgm:cxn modelId="{D3BA5DDC-801C-4C41-BF12-70888223B0D6}" srcId="{F35FBD06-BCC2-4D94-9225-118F144A2E9A}" destId="{BE2F2B0E-97E6-44AB-8B83-C8226B356494}" srcOrd="0" destOrd="0" parTransId="{1221E69A-6E1A-4F1F-9B5C-00F22BBBA96C}" sibTransId="{2C7AC11A-3297-43BC-A0BD-093EC3AD62C5}"/>
    <dgm:cxn modelId="{FB09344B-9181-4A47-B6E5-F387ED13B6AD}" type="presOf" srcId="{2C7AC11A-3297-43BC-A0BD-093EC3AD62C5}" destId="{A4405A28-0CB8-4D76-9B2A-D5FED6F73433}" srcOrd="1" destOrd="0" presId="urn:microsoft.com/office/officeart/2005/8/layout/cycle2"/>
    <dgm:cxn modelId="{345D5FC2-6792-48DE-82E3-B74DE68E803C}" type="presOf" srcId="{F92A2395-F506-4A85-B900-20FA1F36CEEF}" destId="{F8475FB8-9DD8-428F-89CE-7D49DD068DC0}" srcOrd="1" destOrd="0" presId="urn:microsoft.com/office/officeart/2005/8/layout/cycle2"/>
    <dgm:cxn modelId="{DC7AE47F-D50E-488B-B4D8-FD96D776D9BD}" type="presOf" srcId="{F35FBD06-BCC2-4D94-9225-118F144A2E9A}" destId="{A9CC8863-7275-47CD-A255-840D0F9DDD89}" srcOrd="0" destOrd="0" presId="urn:microsoft.com/office/officeart/2005/8/layout/cycle2"/>
    <dgm:cxn modelId="{EDDA6930-DD99-4B72-86FD-B5656CA0DFF2}" type="presOf" srcId="{2C7AC11A-3297-43BC-A0BD-093EC3AD62C5}" destId="{56C5479E-0E61-4DD0-86BE-62A8BF893396}" srcOrd="0" destOrd="0" presId="urn:microsoft.com/office/officeart/2005/8/layout/cycle2"/>
    <dgm:cxn modelId="{CD9A9C78-BEE4-4FA3-A62A-EB85CA388324}" srcId="{F35FBD06-BCC2-4D94-9225-118F144A2E9A}" destId="{2B77FFC4-733E-4968-8856-33339AD891A8}" srcOrd="2" destOrd="0" parTransId="{05C07978-36CC-4736-ADA0-9FFDB694A94F}" sibTransId="{F92A2395-F506-4A85-B900-20FA1F36CEEF}"/>
    <dgm:cxn modelId="{E9F6F0DA-2DAF-4869-B98C-404C9A7C0AC4}" type="presOf" srcId="{BE2F2B0E-97E6-44AB-8B83-C8226B356494}" destId="{849E4A90-86C8-48B9-8D66-92DD8E94D416}" srcOrd="0" destOrd="0" presId="urn:microsoft.com/office/officeart/2005/8/layout/cycle2"/>
    <dgm:cxn modelId="{ABC68027-CB6A-4BCE-9D5A-C4EC49ABA96C}" type="presOf" srcId="{4479D4F5-B07B-48C6-AB21-9A6CB78DA34A}" destId="{11B5ED12-9FC7-44D3-AD3E-4D5930A2CAE3}" srcOrd="0" destOrd="0" presId="urn:microsoft.com/office/officeart/2005/8/layout/cycle2"/>
    <dgm:cxn modelId="{EA4E5398-E221-48F5-9238-3DE4545CFB62}" srcId="{F35FBD06-BCC2-4D94-9225-118F144A2E9A}" destId="{51CF51E9-5D70-4BF0-B2E8-3E7152A18E86}" srcOrd="1" destOrd="0" parTransId="{320F73AB-A8A2-4F00-A6E4-EC78642D2A92}" sibTransId="{4479D4F5-B07B-48C6-AB21-9A6CB78DA34A}"/>
    <dgm:cxn modelId="{F7013BF6-B3C2-4D43-9EF9-0D3B4BA3B260}" type="presOf" srcId="{F92A2395-F506-4A85-B900-20FA1F36CEEF}" destId="{C7B0AFEB-A838-43CC-B158-2CE1EA7317EA}" srcOrd="0" destOrd="0" presId="urn:microsoft.com/office/officeart/2005/8/layout/cycle2"/>
    <dgm:cxn modelId="{407CEC7E-02EC-4DBA-82E7-21E5EC56C4BE}" type="presOf" srcId="{4479D4F5-B07B-48C6-AB21-9A6CB78DA34A}" destId="{73348D91-9AA5-44F6-9FD7-42908738129A}" srcOrd="1" destOrd="0" presId="urn:microsoft.com/office/officeart/2005/8/layout/cycle2"/>
    <dgm:cxn modelId="{DC13ACE1-F74B-4602-BF58-21FCBC51CEF5}" type="presOf" srcId="{2B77FFC4-733E-4968-8856-33339AD891A8}" destId="{C6FC8F84-AA19-4B8D-ACAF-B024653FBCBD}" srcOrd="0" destOrd="0" presId="urn:microsoft.com/office/officeart/2005/8/layout/cycle2"/>
    <dgm:cxn modelId="{CD93BAC4-6593-4767-8600-C4954AF2E722}" type="presOf" srcId="{51CF51E9-5D70-4BF0-B2E8-3E7152A18E86}" destId="{31968887-1F99-4436-8B71-42B9A0E2816B}" srcOrd="0" destOrd="0" presId="urn:microsoft.com/office/officeart/2005/8/layout/cycle2"/>
    <dgm:cxn modelId="{993130C1-B74B-447E-9446-F6B42E025E4C}" type="presParOf" srcId="{A9CC8863-7275-47CD-A255-840D0F9DDD89}" destId="{849E4A90-86C8-48B9-8D66-92DD8E94D416}" srcOrd="0" destOrd="0" presId="urn:microsoft.com/office/officeart/2005/8/layout/cycle2"/>
    <dgm:cxn modelId="{9C39A38B-D15D-48B2-8002-34201268CB82}" type="presParOf" srcId="{A9CC8863-7275-47CD-A255-840D0F9DDD89}" destId="{56C5479E-0E61-4DD0-86BE-62A8BF893396}" srcOrd="1" destOrd="0" presId="urn:microsoft.com/office/officeart/2005/8/layout/cycle2"/>
    <dgm:cxn modelId="{0FC522C4-A113-496C-B4D8-1FFA561B63B0}" type="presParOf" srcId="{56C5479E-0E61-4DD0-86BE-62A8BF893396}" destId="{A4405A28-0CB8-4D76-9B2A-D5FED6F73433}" srcOrd="0" destOrd="0" presId="urn:microsoft.com/office/officeart/2005/8/layout/cycle2"/>
    <dgm:cxn modelId="{F94A05DA-A0C2-4B23-ABF5-00E3C790D205}" type="presParOf" srcId="{A9CC8863-7275-47CD-A255-840D0F9DDD89}" destId="{31968887-1F99-4436-8B71-42B9A0E2816B}" srcOrd="2" destOrd="0" presId="urn:microsoft.com/office/officeart/2005/8/layout/cycle2"/>
    <dgm:cxn modelId="{4DFE1720-43E9-4ACA-A09F-93BE9FC2CA8B}" type="presParOf" srcId="{A9CC8863-7275-47CD-A255-840D0F9DDD89}" destId="{11B5ED12-9FC7-44D3-AD3E-4D5930A2CAE3}" srcOrd="3" destOrd="0" presId="urn:microsoft.com/office/officeart/2005/8/layout/cycle2"/>
    <dgm:cxn modelId="{DFA6B3C3-9203-4465-AD42-47DC304DF33A}" type="presParOf" srcId="{11B5ED12-9FC7-44D3-AD3E-4D5930A2CAE3}" destId="{73348D91-9AA5-44F6-9FD7-42908738129A}" srcOrd="0" destOrd="0" presId="urn:microsoft.com/office/officeart/2005/8/layout/cycle2"/>
    <dgm:cxn modelId="{B8A2F8FE-5E9F-4A3A-A92D-9B0C42FF54B0}" type="presParOf" srcId="{A9CC8863-7275-47CD-A255-840D0F9DDD89}" destId="{C6FC8F84-AA19-4B8D-ACAF-B024653FBCBD}" srcOrd="4" destOrd="0" presId="urn:microsoft.com/office/officeart/2005/8/layout/cycle2"/>
    <dgm:cxn modelId="{10030E9D-B9C1-4732-841A-D692273A1B2C}" type="presParOf" srcId="{A9CC8863-7275-47CD-A255-840D0F9DDD89}" destId="{C7B0AFEB-A838-43CC-B158-2CE1EA7317EA}" srcOrd="5" destOrd="0" presId="urn:microsoft.com/office/officeart/2005/8/layout/cycle2"/>
    <dgm:cxn modelId="{DD87337A-2E78-4D4D-A85E-B62275A628E7}" type="presParOf" srcId="{C7B0AFEB-A838-43CC-B158-2CE1EA7317EA}" destId="{F8475FB8-9DD8-428F-89CE-7D49DD068DC0}" srcOrd="0" destOrd="0" presId="urn:microsoft.com/office/officeart/2005/8/layout/cycle2"/>
  </dgm:cxnLst>
  <dgm:bg>
    <a:noFill/>
  </dgm:bg>
  <dgm:whole>
    <a:ln w="0" cap="flat" cmpd="sng" algn="ctr">
      <a:noFill/>
      <a:prstDash val="solid"/>
      <a:round/>
      <a:headEnd type="none" w="med" len="med"/>
      <a:tailEnd type="none" w="med" len="med"/>
    </a:ln>
  </dgm:whole>
  <dgm:extLst>
    <a:ext uri="http://schemas.microsoft.com/office/drawing/2008/diagram">
      <dsp:dataModelExt xmlns:dsp="http://schemas.microsoft.com/office/drawing/2008/diagram" xmlns=""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AA379A-FEA1-4D5F-BF28-42354C147806}"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da-DK"/>
        </a:p>
      </dgm:t>
    </dgm:pt>
    <dgm:pt modelId="{714C3F97-D9F7-4FFF-96A7-7411BF245F91}">
      <dgm:prSet phldrT="[Tekst]" custT="1"/>
      <dgm:spPr>
        <a:noFill/>
        <a:ln w="12700"/>
      </dgm:spPr>
      <dgm:t>
        <a:bodyPr/>
        <a:lstStyle/>
        <a:p>
          <a:r>
            <a:rPr lang="da-DK" sz="700" b="1">
              <a:solidFill>
                <a:sysClr val="windowText" lastClr="000000"/>
              </a:solidFill>
              <a:latin typeface="Arial Narrow" pitchFamily="34" charset="0"/>
            </a:rPr>
            <a:t>Authentic</a:t>
          </a:r>
        </a:p>
      </dgm:t>
    </dgm:pt>
    <dgm:pt modelId="{B54B28B2-97F4-4B43-92B9-1523D244FA11}" type="parTrans" cxnId="{6CC52D04-EAE2-4BCD-BB28-6719D3651039}">
      <dgm:prSet/>
      <dgm:spPr/>
      <dgm:t>
        <a:bodyPr/>
        <a:lstStyle/>
        <a:p>
          <a:endParaRPr lang="da-DK"/>
        </a:p>
      </dgm:t>
    </dgm:pt>
    <dgm:pt modelId="{789653D8-A911-43F8-832F-F7C3A8FBA016}" type="sibTrans" cxnId="{6CC52D04-EAE2-4BCD-BB28-6719D3651039}">
      <dgm:prSet/>
      <dgm:spPr/>
      <dgm:t>
        <a:bodyPr/>
        <a:lstStyle/>
        <a:p>
          <a:endParaRPr lang="da-DK"/>
        </a:p>
      </dgm:t>
    </dgm:pt>
    <dgm:pt modelId="{AE5F165D-6300-41AD-AF6D-7991BF729CC9}">
      <dgm:prSet custT="1"/>
      <dgm:spPr>
        <a:noFill/>
        <a:ln w="12700">
          <a:solidFill>
            <a:schemeClr val="tx1"/>
          </a:solidFill>
        </a:ln>
      </dgm:spPr>
      <dgm:t>
        <a:bodyPr/>
        <a:lstStyle/>
        <a:p>
          <a:pPr algn="l"/>
          <a:r>
            <a:rPr lang="da-DK" sz="700" b="1">
              <a:solidFill>
                <a:sysClr val="windowText" lastClr="000000"/>
              </a:solidFill>
              <a:latin typeface="Arial Narrow" pitchFamily="34" charset="0"/>
            </a:rPr>
            <a:t>Autonom</a:t>
          </a:r>
        </a:p>
      </dgm:t>
    </dgm:pt>
    <dgm:pt modelId="{BAD06F8D-7CD9-4577-8EB7-2C01DA572365}" type="parTrans" cxnId="{A2A8497C-2B7D-4E13-9584-E80977215035}">
      <dgm:prSet/>
      <dgm:spPr/>
      <dgm:t>
        <a:bodyPr/>
        <a:lstStyle/>
        <a:p>
          <a:endParaRPr lang="da-DK"/>
        </a:p>
      </dgm:t>
    </dgm:pt>
    <dgm:pt modelId="{FD5DD030-4956-44D2-8B18-EBEE728A988F}" type="sibTrans" cxnId="{A2A8497C-2B7D-4E13-9584-E80977215035}">
      <dgm:prSet/>
      <dgm:spPr/>
      <dgm:t>
        <a:bodyPr/>
        <a:lstStyle/>
        <a:p>
          <a:endParaRPr lang="da-DK"/>
        </a:p>
      </dgm:t>
    </dgm:pt>
    <dgm:pt modelId="{C54381AD-0923-4F91-9537-196D34E634F9}">
      <dgm:prSet custT="1"/>
      <dgm:spPr>
        <a:noFill/>
        <a:ln w="12700"/>
      </dgm:spPr>
      <dgm:t>
        <a:bodyPr/>
        <a:lstStyle/>
        <a:p>
          <a:r>
            <a:rPr lang="da-DK" sz="700" b="1">
              <a:solidFill>
                <a:sysClr val="windowText" lastClr="000000"/>
              </a:solidFill>
              <a:latin typeface="Arial Narrow" pitchFamily="34" charset="0"/>
            </a:rPr>
            <a:t>Reflexive </a:t>
          </a:r>
        </a:p>
      </dgm:t>
    </dgm:pt>
    <dgm:pt modelId="{D1FDD847-E680-4863-9B51-54D61F7DCBB9}" type="parTrans" cxnId="{DCC507CB-5CCE-4CEA-8866-626EC0DB454E}">
      <dgm:prSet/>
      <dgm:spPr/>
      <dgm:t>
        <a:bodyPr/>
        <a:lstStyle/>
        <a:p>
          <a:endParaRPr lang="da-DK"/>
        </a:p>
      </dgm:t>
    </dgm:pt>
    <dgm:pt modelId="{02A91701-E552-4938-B4C7-49DF9EF70430}" type="sibTrans" cxnId="{DCC507CB-5CCE-4CEA-8866-626EC0DB454E}">
      <dgm:prSet/>
      <dgm:spPr/>
      <dgm:t>
        <a:bodyPr/>
        <a:lstStyle/>
        <a:p>
          <a:endParaRPr lang="da-DK"/>
        </a:p>
      </dgm:t>
    </dgm:pt>
    <dgm:pt modelId="{347D486D-D8B1-4EC6-A7E9-2C95E7933EFC}">
      <dgm:prSet custT="1"/>
      <dgm:spPr>
        <a:solidFill>
          <a:schemeClr val="accent1">
            <a:tint val="60000"/>
            <a:hueOff val="0"/>
            <a:satOff val="0"/>
            <a:lumOff val="0"/>
          </a:schemeClr>
        </a:solidFill>
        <a:ln w="12700"/>
      </dgm:spPr>
      <dgm:t>
        <a:bodyPr/>
        <a:lstStyle/>
        <a:p>
          <a:r>
            <a:rPr lang="da-DK" sz="700" b="1">
              <a:solidFill>
                <a:sysClr val="windowText" lastClr="000000"/>
              </a:solidFill>
              <a:latin typeface="Arial Narrow" pitchFamily="34" charset="0"/>
            </a:rPr>
            <a:t>Moral</a:t>
          </a:r>
        </a:p>
      </dgm:t>
    </dgm:pt>
    <dgm:pt modelId="{D07C4EBE-91F5-4A3A-93E2-C409863D9D98}" type="parTrans" cxnId="{481AB883-1427-47AD-9074-4FAD1F26DF7C}">
      <dgm:prSet/>
      <dgm:spPr/>
      <dgm:t>
        <a:bodyPr/>
        <a:lstStyle/>
        <a:p>
          <a:endParaRPr lang="da-DK"/>
        </a:p>
      </dgm:t>
    </dgm:pt>
    <dgm:pt modelId="{262C21B0-4D77-4D3A-BBA6-865C23D30E6A}" type="sibTrans" cxnId="{481AB883-1427-47AD-9074-4FAD1F26DF7C}">
      <dgm:prSet/>
      <dgm:spPr/>
      <dgm:t>
        <a:bodyPr/>
        <a:lstStyle/>
        <a:p>
          <a:endParaRPr lang="da-DK"/>
        </a:p>
      </dgm:t>
    </dgm:pt>
    <dgm:pt modelId="{BB285DE5-BC1E-4261-BC3D-63C22A629FF0}">
      <dgm:prSet phldrT="[Tekst]" custT="1"/>
      <dgm:spPr>
        <a:noFill/>
        <a:ln w="12700"/>
      </dgm:spPr>
      <dgm:t>
        <a:bodyPr/>
        <a:lstStyle/>
        <a:p>
          <a:r>
            <a:rPr lang="en-GB" sz="700" b="1">
              <a:solidFill>
                <a:sysClr val="windowText" lastClr="000000"/>
              </a:solidFill>
              <a:latin typeface="Arial Narrow" pitchFamily="34" charset="0"/>
            </a:rPr>
            <a:t>Aesthetic</a:t>
          </a:r>
          <a:endParaRPr lang="da-DK" sz="700" b="1">
            <a:solidFill>
              <a:sysClr val="windowText" lastClr="000000"/>
            </a:solidFill>
            <a:latin typeface="Arial Narrow" pitchFamily="34" charset="0"/>
          </a:endParaRPr>
        </a:p>
      </dgm:t>
    </dgm:pt>
    <dgm:pt modelId="{3804E333-412E-4503-88C9-435076880ADE}" type="sibTrans" cxnId="{616A2308-1E3A-4060-A2FF-BBC687269591}">
      <dgm:prSet/>
      <dgm:spPr/>
      <dgm:t>
        <a:bodyPr/>
        <a:lstStyle/>
        <a:p>
          <a:endParaRPr lang="da-DK"/>
        </a:p>
      </dgm:t>
    </dgm:pt>
    <dgm:pt modelId="{BC7FFB15-2867-4E61-BB35-A011019CC754}" type="parTrans" cxnId="{616A2308-1E3A-4060-A2FF-BBC687269591}">
      <dgm:prSet/>
      <dgm:spPr/>
      <dgm:t>
        <a:bodyPr/>
        <a:lstStyle/>
        <a:p>
          <a:endParaRPr lang="da-DK"/>
        </a:p>
      </dgm:t>
    </dgm:pt>
    <dgm:pt modelId="{392611BD-D1F6-4D06-A9CF-DFB377B86791}">
      <dgm:prSet phldrT="[Tekst]" custT="1"/>
      <dgm:spPr>
        <a:noFill/>
        <a:ln w="12700"/>
      </dgm:spPr>
      <dgm:t>
        <a:bodyPr/>
        <a:lstStyle/>
        <a:p>
          <a:r>
            <a:rPr lang="da-DK" sz="700" b="1">
              <a:solidFill>
                <a:sysClr val="windowText" lastClr="000000"/>
              </a:solidFill>
              <a:latin typeface="Arial Narrow" pitchFamily="34" charset="0"/>
            </a:rPr>
            <a:t>Versatile</a:t>
          </a:r>
        </a:p>
      </dgm:t>
    </dgm:pt>
    <dgm:pt modelId="{26E53F2D-1C8A-4785-AE49-7F86D02C5233}" type="parTrans" cxnId="{6C3BE9A4-8BCB-4537-920C-4659349414C4}">
      <dgm:prSet/>
      <dgm:spPr/>
      <dgm:t>
        <a:bodyPr/>
        <a:lstStyle/>
        <a:p>
          <a:endParaRPr lang="da-DK"/>
        </a:p>
      </dgm:t>
    </dgm:pt>
    <dgm:pt modelId="{5976C4D1-8842-4414-B30E-1B49B570D1E8}" type="sibTrans" cxnId="{6C3BE9A4-8BCB-4537-920C-4659349414C4}">
      <dgm:prSet/>
      <dgm:spPr/>
      <dgm:t>
        <a:bodyPr/>
        <a:lstStyle/>
        <a:p>
          <a:endParaRPr lang="da-DK"/>
        </a:p>
      </dgm:t>
    </dgm:pt>
    <dgm:pt modelId="{5CA1F8BF-03F7-4B88-BE47-9E5BB45DF23F}" type="pres">
      <dgm:prSet presAssocID="{54AA379A-FEA1-4D5F-BF28-42354C147806}" presName="compositeShape" presStyleCnt="0">
        <dgm:presLayoutVars>
          <dgm:chMax val="7"/>
          <dgm:dir/>
          <dgm:resizeHandles val="exact"/>
        </dgm:presLayoutVars>
      </dgm:prSet>
      <dgm:spPr/>
      <dgm:t>
        <a:bodyPr/>
        <a:lstStyle/>
        <a:p>
          <a:endParaRPr lang="da-DK"/>
        </a:p>
      </dgm:t>
    </dgm:pt>
    <dgm:pt modelId="{A6A769B0-FAC5-47B6-B411-E48F0616AE38}" type="pres">
      <dgm:prSet presAssocID="{54AA379A-FEA1-4D5F-BF28-42354C147806}" presName="wedge1" presStyleLbl="node1" presStyleIdx="0" presStyleCnt="6"/>
      <dgm:spPr/>
      <dgm:t>
        <a:bodyPr/>
        <a:lstStyle/>
        <a:p>
          <a:endParaRPr lang="da-DK"/>
        </a:p>
      </dgm:t>
    </dgm:pt>
    <dgm:pt modelId="{30023FEF-CB35-4C32-ABE5-B7159814A9E0}" type="pres">
      <dgm:prSet presAssocID="{54AA379A-FEA1-4D5F-BF28-42354C147806}" presName="dummy1a" presStyleCnt="0"/>
      <dgm:spPr/>
    </dgm:pt>
    <dgm:pt modelId="{AEAA0493-F2C9-4AA1-90C0-E2D5802AA0F8}" type="pres">
      <dgm:prSet presAssocID="{54AA379A-FEA1-4D5F-BF28-42354C147806}" presName="dummy1b" presStyleCnt="0"/>
      <dgm:spPr/>
    </dgm:pt>
    <dgm:pt modelId="{65A3817F-F99E-42CC-B640-9F96BE51C03C}" type="pres">
      <dgm:prSet presAssocID="{54AA379A-FEA1-4D5F-BF28-42354C147806}" presName="wedge1Tx" presStyleLbl="node1" presStyleIdx="0" presStyleCnt="6">
        <dgm:presLayoutVars>
          <dgm:chMax val="0"/>
          <dgm:chPref val="0"/>
          <dgm:bulletEnabled val="1"/>
        </dgm:presLayoutVars>
      </dgm:prSet>
      <dgm:spPr/>
      <dgm:t>
        <a:bodyPr/>
        <a:lstStyle/>
        <a:p>
          <a:endParaRPr lang="da-DK"/>
        </a:p>
      </dgm:t>
    </dgm:pt>
    <dgm:pt modelId="{03A17F07-B5E5-4A0A-B57D-46FF17B35E36}" type="pres">
      <dgm:prSet presAssocID="{54AA379A-FEA1-4D5F-BF28-42354C147806}" presName="wedge2" presStyleLbl="node1" presStyleIdx="1" presStyleCnt="6"/>
      <dgm:spPr/>
      <dgm:t>
        <a:bodyPr/>
        <a:lstStyle/>
        <a:p>
          <a:endParaRPr lang="da-DK"/>
        </a:p>
      </dgm:t>
    </dgm:pt>
    <dgm:pt modelId="{280F79C8-A35A-485D-BB3A-5FB3625007FA}" type="pres">
      <dgm:prSet presAssocID="{54AA379A-FEA1-4D5F-BF28-42354C147806}" presName="dummy2a" presStyleCnt="0"/>
      <dgm:spPr/>
    </dgm:pt>
    <dgm:pt modelId="{96979623-2B0D-457D-A6AE-4DC6A8B40A50}" type="pres">
      <dgm:prSet presAssocID="{54AA379A-FEA1-4D5F-BF28-42354C147806}" presName="dummy2b" presStyleCnt="0"/>
      <dgm:spPr/>
    </dgm:pt>
    <dgm:pt modelId="{4DA257BA-9044-4EF0-970A-E931E1684118}" type="pres">
      <dgm:prSet presAssocID="{54AA379A-FEA1-4D5F-BF28-42354C147806}" presName="wedge2Tx" presStyleLbl="node1" presStyleIdx="1" presStyleCnt="6">
        <dgm:presLayoutVars>
          <dgm:chMax val="0"/>
          <dgm:chPref val="0"/>
          <dgm:bulletEnabled val="1"/>
        </dgm:presLayoutVars>
      </dgm:prSet>
      <dgm:spPr/>
      <dgm:t>
        <a:bodyPr/>
        <a:lstStyle/>
        <a:p>
          <a:endParaRPr lang="da-DK"/>
        </a:p>
      </dgm:t>
    </dgm:pt>
    <dgm:pt modelId="{16209E65-BAFC-407F-8511-6443F4C1CB95}" type="pres">
      <dgm:prSet presAssocID="{54AA379A-FEA1-4D5F-BF28-42354C147806}" presName="wedge3" presStyleLbl="node1" presStyleIdx="2" presStyleCnt="6"/>
      <dgm:spPr/>
      <dgm:t>
        <a:bodyPr/>
        <a:lstStyle/>
        <a:p>
          <a:endParaRPr lang="da-DK"/>
        </a:p>
      </dgm:t>
    </dgm:pt>
    <dgm:pt modelId="{AF69DB68-62F0-4BC5-9D19-EFCDEC782116}" type="pres">
      <dgm:prSet presAssocID="{54AA379A-FEA1-4D5F-BF28-42354C147806}" presName="dummy3a" presStyleCnt="0"/>
      <dgm:spPr/>
    </dgm:pt>
    <dgm:pt modelId="{DA8EDCD2-E4B0-4AD0-BBD5-A08543911014}" type="pres">
      <dgm:prSet presAssocID="{54AA379A-FEA1-4D5F-BF28-42354C147806}" presName="dummy3b" presStyleCnt="0"/>
      <dgm:spPr/>
    </dgm:pt>
    <dgm:pt modelId="{BCE64E79-ACE5-421A-BB0D-79EE436DAC97}" type="pres">
      <dgm:prSet presAssocID="{54AA379A-FEA1-4D5F-BF28-42354C147806}" presName="wedge3Tx" presStyleLbl="node1" presStyleIdx="2" presStyleCnt="6">
        <dgm:presLayoutVars>
          <dgm:chMax val="0"/>
          <dgm:chPref val="0"/>
          <dgm:bulletEnabled val="1"/>
        </dgm:presLayoutVars>
      </dgm:prSet>
      <dgm:spPr/>
      <dgm:t>
        <a:bodyPr/>
        <a:lstStyle/>
        <a:p>
          <a:endParaRPr lang="da-DK"/>
        </a:p>
      </dgm:t>
    </dgm:pt>
    <dgm:pt modelId="{DFB8AD88-33CF-4105-9FC9-A03151C0670A}" type="pres">
      <dgm:prSet presAssocID="{54AA379A-FEA1-4D5F-BF28-42354C147806}" presName="wedge4" presStyleLbl="node1" presStyleIdx="3" presStyleCnt="6"/>
      <dgm:spPr/>
      <dgm:t>
        <a:bodyPr/>
        <a:lstStyle/>
        <a:p>
          <a:endParaRPr lang="da-DK"/>
        </a:p>
      </dgm:t>
    </dgm:pt>
    <dgm:pt modelId="{3E4D2E50-4B2B-4A03-AF3B-6ABED5310023}" type="pres">
      <dgm:prSet presAssocID="{54AA379A-FEA1-4D5F-BF28-42354C147806}" presName="dummy4a" presStyleCnt="0"/>
      <dgm:spPr/>
    </dgm:pt>
    <dgm:pt modelId="{5E935020-5E23-4CB3-8643-24DB3803E5AC}" type="pres">
      <dgm:prSet presAssocID="{54AA379A-FEA1-4D5F-BF28-42354C147806}" presName="dummy4b" presStyleCnt="0"/>
      <dgm:spPr/>
    </dgm:pt>
    <dgm:pt modelId="{3E1D8B34-28CD-4B4F-AD23-2B16CD13F5CC}" type="pres">
      <dgm:prSet presAssocID="{54AA379A-FEA1-4D5F-BF28-42354C147806}" presName="wedge4Tx" presStyleLbl="node1" presStyleIdx="3" presStyleCnt="6">
        <dgm:presLayoutVars>
          <dgm:chMax val="0"/>
          <dgm:chPref val="0"/>
          <dgm:bulletEnabled val="1"/>
        </dgm:presLayoutVars>
      </dgm:prSet>
      <dgm:spPr/>
      <dgm:t>
        <a:bodyPr/>
        <a:lstStyle/>
        <a:p>
          <a:endParaRPr lang="da-DK"/>
        </a:p>
      </dgm:t>
    </dgm:pt>
    <dgm:pt modelId="{0AC3AE55-8752-437F-B038-F97900428998}" type="pres">
      <dgm:prSet presAssocID="{54AA379A-FEA1-4D5F-BF28-42354C147806}" presName="wedge5" presStyleLbl="node1" presStyleIdx="4" presStyleCnt="6"/>
      <dgm:spPr/>
      <dgm:t>
        <a:bodyPr/>
        <a:lstStyle/>
        <a:p>
          <a:endParaRPr lang="da-DK"/>
        </a:p>
      </dgm:t>
    </dgm:pt>
    <dgm:pt modelId="{F39474EF-C1A0-4AF0-8B78-EB40032BBF20}" type="pres">
      <dgm:prSet presAssocID="{54AA379A-FEA1-4D5F-BF28-42354C147806}" presName="dummy5a" presStyleCnt="0"/>
      <dgm:spPr/>
    </dgm:pt>
    <dgm:pt modelId="{B35D6CB3-A8BA-44BC-A42D-96F2D7993A73}" type="pres">
      <dgm:prSet presAssocID="{54AA379A-FEA1-4D5F-BF28-42354C147806}" presName="dummy5b" presStyleCnt="0"/>
      <dgm:spPr/>
    </dgm:pt>
    <dgm:pt modelId="{AAE853E5-0AC7-43E5-955F-CBE598F13DC6}" type="pres">
      <dgm:prSet presAssocID="{54AA379A-FEA1-4D5F-BF28-42354C147806}" presName="wedge5Tx" presStyleLbl="node1" presStyleIdx="4" presStyleCnt="6">
        <dgm:presLayoutVars>
          <dgm:chMax val="0"/>
          <dgm:chPref val="0"/>
          <dgm:bulletEnabled val="1"/>
        </dgm:presLayoutVars>
      </dgm:prSet>
      <dgm:spPr/>
      <dgm:t>
        <a:bodyPr/>
        <a:lstStyle/>
        <a:p>
          <a:endParaRPr lang="da-DK"/>
        </a:p>
      </dgm:t>
    </dgm:pt>
    <dgm:pt modelId="{77A20B25-6123-4FE3-B4DC-9E66D3BE2441}" type="pres">
      <dgm:prSet presAssocID="{54AA379A-FEA1-4D5F-BF28-42354C147806}" presName="wedge6" presStyleLbl="node1" presStyleIdx="5" presStyleCnt="6"/>
      <dgm:spPr>
        <a:noFill/>
        <a:ln w="12700"/>
      </dgm:spPr>
      <dgm:t>
        <a:bodyPr/>
        <a:lstStyle/>
        <a:p>
          <a:endParaRPr lang="da-DK"/>
        </a:p>
      </dgm:t>
    </dgm:pt>
    <dgm:pt modelId="{7B661681-30E9-4A05-ADBC-42630BE7ACC4}" type="pres">
      <dgm:prSet presAssocID="{54AA379A-FEA1-4D5F-BF28-42354C147806}" presName="dummy6a" presStyleCnt="0"/>
      <dgm:spPr/>
    </dgm:pt>
    <dgm:pt modelId="{25C29ED3-49CC-4285-8E8A-4C788D160A97}" type="pres">
      <dgm:prSet presAssocID="{54AA379A-FEA1-4D5F-BF28-42354C147806}" presName="dummy6b" presStyleCnt="0"/>
      <dgm:spPr/>
    </dgm:pt>
    <dgm:pt modelId="{96F513A8-2EB6-495D-82DB-7D7C24F778B2}" type="pres">
      <dgm:prSet presAssocID="{54AA379A-FEA1-4D5F-BF28-42354C147806}" presName="wedge6Tx" presStyleLbl="node1" presStyleIdx="5" presStyleCnt="6">
        <dgm:presLayoutVars>
          <dgm:chMax val="0"/>
          <dgm:chPref val="0"/>
          <dgm:bulletEnabled val="1"/>
        </dgm:presLayoutVars>
      </dgm:prSet>
      <dgm:spPr>
        <a:noFill/>
        <a:ln w="12700">
          <a:solidFill>
            <a:schemeClr val="tx1"/>
          </a:solidFill>
        </a:ln>
      </dgm:spPr>
      <dgm:t>
        <a:bodyPr/>
        <a:lstStyle/>
        <a:p>
          <a:endParaRPr lang="da-DK"/>
        </a:p>
      </dgm:t>
    </dgm:pt>
    <dgm:pt modelId="{A0675083-8539-4107-846D-BCBFAE91D9D6}" type="pres">
      <dgm:prSet presAssocID="{789653D8-A911-43F8-832F-F7C3A8FBA016}" presName="arrowWedge1" presStyleLbl="fgSibTrans2D1" presStyleIdx="0" presStyleCnt="6"/>
      <dgm:spPr/>
    </dgm:pt>
    <dgm:pt modelId="{A1E2D2E2-EC3A-452B-BF15-4C93B27647B1}" type="pres">
      <dgm:prSet presAssocID="{FD5DD030-4956-44D2-8B18-EBEE728A988F}" presName="arrowWedge2" presStyleLbl="fgSibTrans2D1" presStyleIdx="1" presStyleCnt="6"/>
      <dgm:spPr/>
    </dgm:pt>
    <dgm:pt modelId="{6AB27FF1-518E-4323-8A3E-0C75AA9A08D1}" type="pres">
      <dgm:prSet presAssocID="{02A91701-E552-4938-B4C7-49DF9EF70430}" presName="arrowWedge3" presStyleLbl="fgSibTrans2D1" presStyleIdx="2" presStyleCnt="6"/>
      <dgm:spPr/>
    </dgm:pt>
    <dgm:pt modelId="{AD6C33BF-5920-4BEA-9850-8335CE38CFDE}" type="pres">
      <dgm:prSet presAssocID="{262C21B0-4D77-4D3A-BBA6-865C23D30E6A}" presName="arrowWedge4" presStyleLbl="fgSibTrans2D1" presStyleIdx="3" presStyleCnt="6"/>
      <dgm:spPr/>
    </dgm:pt>
    <dgm:pt modelId="{18C8F7DC-48A7-477F-B129-258CDE1A6475}" type="pres">
      <dgm:prSet presAssocID="{3804E333-412E-4503-88C9-435076880ADE}" presName="arrowWedge5" presStyleLbl="fgSibTrans2D1" presStyleIdx="4" presStyleCnt="6"/>
      <dgm:spPr/>
    </dgm:pt>
    <dgm:pt modelId="{15971AF6-BA84-4B3F-9ECE-74636A6518BF}" type="pres">
      <dgm:prSet presAssocID="{5976C4D1-8842-4414-B30E-1B49B570D1E8}" presName="arrowWedge6" presStyleLbl="fgSibTrans2D1" presStyleIdx="5" presStyleCnt="6"/>
      <dgm:spPr/>
    </dgm:pt>
  </dgm:ptLst>
  <dgm:cxnLst>
    <dgm:cxn modelId="{74824647-F1B7-41F7-B8A7-EA7D660817E2}" type="presOf" srcId="{AE5F165D-6300-41AD-AF6D-7991BF729CC9}" destId="{03A17F07-B5E5-4A0A-B57D-46FF17B35E36}" srcOrd="0" destOrd="0" presId="urn:microsoft.com/office/officeart/2005/8/layout/cycle8"/>
    <dgm:cxn modelId="{D2BFCF56-F9FF-474F-9BC8-9545CF3F7208}" type="presOf" srcId="{714C3F97-D9F7-4FFF-96A7-7411BF245F91}" destId="{A6A769B0-FAC5-47B6-B411-E48F0616AE38}" srcOrd="0" destOrd="0" presId="urn:microsoft.com/office/officeart/2005/8/layout/cycle8"/>
    <dgm:cxn modelId="{616A2308-1E3A-4060-A2FF-BBC687269591}" srcId="{54AA379A-FEA1-4D5F-BF28-42354C147806}" destId="{BB285DE5-BC1E-4261-BC3D-63C22A629FF0}" srcOrd="4" destOrd="0" parTransId="{BC7FFB15-2867-4E61-BB35-A011019CC754}" sibTransId="{3804E333-412E-4503-88C9-435076880ADE}"/>
    <dgm:cxn modelId="{A97648D1-4D31-4AEC-94A5-084C5882CC7C}" type="presOf" srcId="{714C3F97-D9F7-4FFF-96A7-7411BF245F91}" destId="{65A3817F-F99E-42CC-B640-9F96BE51C03C}" srcOrd="1" destOrd="0" presId="urn:microsoft.com/office/officeart/2005/8/layout/cycle8"/>
    <dgm:cxn modelId="{F1116F8E-4D24-43FC-A057-80CA66884442}" type="presOf" srcId="{BB285DE5-BC1E-4261-BC3D-63C22A629FF0}" destId="{0AC3AE55-8752-437F-B038-F97900428998}" srcOrd="0" destOrd="0" presId="urn:microsoft.com/office/officeart/2005/8/layout/cycle8"/>
    <dgm:cxn modelId="{4C2390B5-E8F7-4F04-A0A6-5005D04FF36E}" type="presOf" srcId="{347D486D-D8B1-4EC6-A7E9-2C95E7933EFC}" destId="{DFB8AD88-33CF-4105-9FC9-A03151C0670A}" srcOrd="0" destOrd="0" presId="urn:microsoft.com/office/officeart/2005/8/layout/cycle8"/>
    <dgm:cxn modelId="{3AD946AE-D57E-4CA8-BE23-6D0E3084B813}" type="presOf" srcId="{392611BD-D1F6-4D06-A9CF-DFB377B86791}" destId="{96F513A8-2EB6-495D-82DB-7D7C24F778B2}" srcOrd="1" destOrd="0" presId="urn:microsoft.com/office/officeart/2005/8/layout/cycle8"/>
    <dgm:cxn modelId="{71B4840B-A680-4080-A0E4-52AEC38150BA}" type="presOf" srcId="{347D486D-D8B1-4EC6-A7E9-2C95E7933EFC}" destId="{3E1D8B34-28CD-4B4F-AD23-2B16CD13F5CC}" srcOrd="1" destOrd="0" presId="urn:microsoft.com/office/officeart/2005/8/layout/cycle8"/>
    <dgm:cxn modelId="{A7795F6F-6F4C-4707-83E0-79D57C231122}" type="presOf" srcId="{C54381AD-0923-4F91-9537-196D34E634F9}" destId="{BCE64E79-ACE5-421A-BB0D-79EE436DAC97}" srcOrd="1" destOrd="0" presId="urn:microsoft.com/office/officeart/2005/8/layout/cycle8"/>
    <dgm:cxn modelId="{B8AC2B63-E7D6-4EBA-BA16-4E099293F37C}" type="presOf" srcId="{BB285DE5-BC1E-4261-BC3D-63C22A629FF0}" destId="{AAE853E5-0AC7-43E5-955F-CBE598F13DC6}" srcOrd="1" destOrd="0" presId="urn:microsoft.com/office/officeart/2005/8/layout/cycle8"/>
    <dgm:cxn modelId="{481AB883-1427-47AD-9074-4FAD1F26DF7C}" srcId="{54AA379A-FEA1-4D5F-BF28-42354C147806}" destId="{347D486D-D8B1-4EC6-A7E9-2C95E7933EFC}" srcOrd="3" destOrd="0" parTransId="{D07C4EBE-91F5-4A3A-93E2-C409863D9D98}" sibTransId="{262C21B0-4D77-4D3A-BBA6-865C23D30E6A}"/>
    <dgm:cxn modelId="{4B76D74A-DFB6-4117-8115-F4AF73C6A4B2}" type="presOf" srcId="{AE5F165D-6300-41AD-AF6D-7991BF729CC9}" destId="{4DA257BA-9044-4EF0-970A-E931E1684118}" srcOrd="1" destOrd="0" presId="urn:microsoft.com/office/officeart/2005/8/layout/cycle8"/>
    <dgm:cxn modelId="{D6E4CEF6-1A4B-47C4-9EA9-7ED339340652}" type="presOf" srcId="{C54381AD-0923-4F91-9537-196D34E634F9}" destId="{16209E65-BAFC-407F-8511-6443F4C1CB95}" srcOrd="0" destOrd="0" presId="urn:microsoft.com/office/officeart/2005/8/layout/cycle8"/>
    <dgm:cxn modelId="{9BA52D35-E509-4E76-A0B2-CB6A066FDE91}" type="presOf" srcId="{392611BD-D1F6-4D06-A9CF-DFB377B86791}" destId="{77A20B25-6123-4FE3-B4DC-9E66D3BE2441}" srcOrd="0" destOrd="0" presId="urn:microsoft.com/office/officeart/2005/8/layout/cycle8"/>
    <dgm:cxn modelId="{6C3BE9A4-8BCB-4537-920C-4659349414C4}" srcId="{54AA379A-FEA1-4D5F-BF28-42354C147806}" destId="{392611BD-D1F6-4D06-A9CF-DFB377B86791}" srcOrd="5" destOrd="0" parTransId="{26E53F2D-1C8A-4785-AE49-7F86D02C5233}" sibTransId="{5976C4D1-8842-4414-B30E-1B49B570D1E8}"/>
    <dgm:cxn modelId="{DCC507CB-5CCE-4CEA-8866-626EC0DB454E}" srcId="{54AA379A-FEA1-4D5F-BF28-42354C147806}" destId="{C54381AD-0923-4F91-9537-196D34E634F9}" srcOrd="2" destOrd="0" parTransId="{D1FDD847-E680-4863-9B51-54D61F7DCBB9}" sibTransId="{02A91701-E552-4938-B4C7-49DF9EF70430}"/>
    <dgm:cxn modelId="{A2A8497C-2B7D-4E13-9584-E80977215035}" srcId="{54AA379A-FEA1-4D5F-BF28-42354C147806}" destId="{AE5F165D-6300-41AD-AF6D-7991BF729CC9}" srcOrd="1" destOrd="0" parTransId="{BAD06F8D-7CD9-4577-8EB7-2C01DA572365}" sibTransId="{FD5DD030-4956-44D2-8B18-EBEE728A988F}"/>
    <dgm:cxn modelId="{26672946-D8C4-4B3D-8F58-95B8B40FD487}" type="presOf" srcId="{54AA379A-FEA1-4D5F-BF28-42354C147806}" destId="{5CA1F8BF-03F7-4B88-BE47-9E5BB45DF23F}" srcOrd="0" destOrd="0" presId="urn:microsoft.com/office/officeart/2005/8/layout/cycle8"/>
    <dgm:cxn modelId="{6CC52D04-EAE2-4BCD-BB28-6719D3651039}" srcId="{54AA379A-FEA1-4D5F-BF28-42354C147806}" destId="{714C3F97-D9F7-4FFF-96A7-7411BF245F91}" srcOrd="0" destOrd="0" parTransId="{B54B28B2-97F4-4B43-92B9-1523D244FA11}" sibTransId="{789653D8-A911-43F8-832F-F7C3A8FBA016}"/>
    <dgm:cxn modelId="{35BF2AB1-EE07-4132-B497-7D5EB3D6D0FC}" type="presParOf" srcId="{5CA1F8BF-03F7-4B88-BE47-9E5BB45DF23F}" destId="{A6A769B0-FAC5-47B6-B411-E48F0616AE38}" srcOrd="0" destOrd="0" presId="urn:microsoft.com/office/officeart/2005/8/layout/cycle8"/>
    <dgm:cxn modelId="{08947AB5-47AF-47B4-B376-61A07DB165BB}" type="presParOf" srcId="{5CA1F8BF-03F7-4B88-BE47-9E5BB45DF23F}" destId="{30023FEF-CB35-4C32-ABE5-B7159814A9E0}" srcOrd="1" destOrd="0" presId="urn:microsoft.com/office/officeart/2005/8/layout/cycle8"/>
    <dgm:cxn modelId="{CFB1B27D-E2A0-45EC-9966-F7B26F0A52AB}" type="presParOf" srcId="{5CA1F8BF-03F7-4B88-BE47-9E5BB45DF23F}" destId="{AEAA0493-F2C9-4AA1-90C0-E2D5802AA0F8}" srcOrd="2" destOrd="0" presId="urn:microsoft.com/office/officeart/2005/8/layout/cycle8"/>
    <dgm:cxn modelId="{3A94E0D0-668B-4818-B8B4-20DB1A981435}" type="presParOf" srcId="{5CA1F8BF-03F7-4B88-BE47-9E5BB45DF23F}" destId="{65A3817F-F99E-42CC-B640-9F96BE51C03C}" srcOrd="3" destOrd="0" presId="urn:microsoft.com/office/officeart/2005/8/layout/cycle8"/>
    <dgm:cxn modelId="{FCA00E16-100D-4A95-B07A-77E509008614}" type="presParOf" srcId="{5CA1F8BF-03F7-4B88-BE47-9E5BB45DF23F}" destId="{03A17F07-B5E5-4A0A-B57D-46FF17B35E36}" srcOrd="4" destOrd="0" presId="urn:microsoft.com/office/officeart/2005/8/layout/cycle8"/>
    <dgm:cxn modelId="{1DD301B1-AF05-4516-8096-E23D78142EA3}" type="presParOf" srcId="{5CA1F8BF-03F7-4B88-BE47-9E5BB45DF23F}" destId="{280F79C8-A35A-485D-BB3A-5FB3625007FA}" srcOrd="5" destOrd="0" presId="urn:microsoft.com/office/officeart/2005/8/layout/cycle8"/>
    <dgm:cxn modelId="{5B03FD9C-2867-4C73-8D83-2E6E1438E088}" type="presParOf" srcId="{5CA1F8BF-03F7-4B88-BE47-9E5BB45DF23F}" destId="{96979623-2B0D-457D-A6AE-4DC6A8B40A50}" srcOrd="6" destOrd="0" presId="urn:microsoft.com/office/officeart/2005/8/layout/cycle8"/>
    <dgm:cxn modelId="{0389B8EE-09F8-4A68-AE53-A588B7794C63}" type="presParOf" srcId="{5CA1F8BF-03F7-4B88-BE47-9E5BB45DF23F}" destId="{4DA257BA-9044-4EF0-970A-E931E1684118}" srcOrd="7" destOrd="0" presId="urn:microsoft.com/office/officeart/2005/8/layout/cycle8"/>
    <dgm:cxn modelId="{154E361A-06A3-41A6-B428-2E06D5D92558}" type="presParOf" srcId="{5CA1F8BF-03F7-4B88-BE47-9E5BB45DF23F}" destId="{16209E65-BAFC-407F-8511-6443F4C1CB95}" srcOrd="8" destOrd="0" presId="urn:microsoft.com/office/officeart/2005/8/layout/cycle8"/>
    <dgm:cxn modelId="{AFA9663F-73B8-45B1-8F03-46DA85A90F98}" type="presParOf" srcId="{5CA1F8BF-03F7-4B88-BE47-9E5BB45DF23F}" destId="{AF69DB68-62F0-4BC5-9D19-EFCDEC782116}" srcOrd="9" destOrd="0" presId="urn:microsoft.com/office/officeart/2005/8/layout/cycle8"/>
    <dgm:cxn modelId="{B51DC2EF-7A07-40EA-ADDE-F2890C10A5C4}" type="presParOf" srcId="{5CA1F8BF-03F7-4B88-BE47-9E5BB45DF23F}" destId="{DA8EDCD2-E4B0-4AD0-BBD5-A08543911014}" srcOrd="10" destOrd="0" presId="urn:microsoft.com/office/officeart/2005/8/layout/cycle8"/>
    <dgm:cxn modelId="{3E55098F-1A0F-477B-9983-194F9AEE4821}" type="presParOf" srcId="{5CA1F8BF-03F7-4B88-BE47-9E5BB45DF23F}" destId="{BCE64E79-ACE5-421A-BB0D-79EE436DAC97}" srcOrd="11" destOrd="0" presId="urn:microsoft.com/office/officeart/2005/8/layout/cycle8"/>
    <dgm:cxn modelId="{0CA068D9-A848-4001-8A3C-15BE945C4C73}" type="presParOf" srcId="{5CA1F8BF-03F7-4B88-BE47-9E5BB45DF23F}" destId="{DFB8AD88-33CF-4105-9FC9-A03151C0670A}" srcOrd="12" destOrd="0" presId="urn:microsoft.com/office/officeart/2005/8/layout/cycle8"/>
    <dgm:cxn modelId="{B159D20E-2AFA-49C1-8A9A-E65C1F863384}" type="presParOf" srcId="{5CA1F8BF-03F7-4B88-BE47-9E5BB45DF23F}" destId="{3E4D2E50-4B2B-4A03-AF3B-6ABED5310023}" srcOrd="13" destOrd="0" presId="urn:microsoft.com/office/officeart/2005/8/layout/cycle8"/>
    <dgm:cxn modelId="{6EA49ABA-3F22-41CE-9CD5-017C2C97A31D}" type="presParOf" srcId="{5CA1F8BF-03F7-4B88-BE47-9E5BB45DF23F}" destId="{5E935020-5E23-4CB3-8643-24DB3803E5AC}" srcOrd="14" destOrd="0" presId="urn:microsoft.com/office/officeart/2005/8/layout/cycle8"/>
    <dgm:cxn modelId="{3A01E6B7-FA0E-4C2A-B179-91D0D3976DF9}" type="presParOf" srcId="{5CA1F8BF-03F7-4B88-BE47-9E5BB45DF23F}" destId="{3E1D8B34-28CD-4B4F-AD23-2B16CD13F5CC}" srcOrd="15" destOrd="0" presId="urn:microsoft.com/office/officeart/2005/8/layout/cycle8"/>
    <dgm:cxn modelId="{8F7277B7-1E73-4E41-9021-843FCFE32369}" type="presParOf" srcId="{5CA1F8BF-03F7-4B88-BE47-9E5BB45DF23F}" destId="{0AC3AE55-8752-437F-B038-F97900428998}" srcOrd="16" destOrd="0" presId="urn:microsoft.com/office/officeart/2005/8/layout/cycle8"/>
    <dgm:cxn modelId="{B651B35B-0184-4F5D-B0E9-1E9A66E4B49C}" type="presParOf" srcId="{5CA1F8BF-03F7-4B88-BE47-9E5BB45DF23F}" destId="{F39474EF-C1A0-4AF0-8B78-EB40032BBF20}" srcOrd="17" destOrd="0" presId="urn:microsoft.com/office/officeart/2005/8/layout/cycle8"/>
    <dgm:cxn modelId="{88F770E7-9595-4426-86B4-73F1778456F0}" type="presParOf" srcId="{5CA1F8BF-03F7-4B88-BE47-9E5BB45DF23F}" destId="{B35D6CB3-A8BA-44BC-A42D-96F2D7993A73}" srcOrd="18" destOrd="0" presId="urn:microsoft.com/office/officeart/2005/8/layout/cycle8"/>
    <dgm:cxn modelId="{B9CF31D6-4E6A-4B70-BC42-FE64978257F5}" type="presParOf" srcId="{5CA1F8BF-03F7-4B88-BE47-9E5BB45DF23F}" destId="{AAE853E5-0AC7-43E5-955F-CBE598F13DC6}" srcOrd="19" destOrd="0" presId="urn:microsoft.com/office/officeart/2005/8/layout/cycle8"/>
    <dgm:cxn modelId="{4E3763E2-63D0-4FD6-9542-0125795B07BC}" type="presParOf" srcId="{5CA1F8BF-03F7-4B88-BE47-9E5BB45DF23F}" destId="{77A20B25-6123-4FE3-B4DC-9E66D3BE2441}" srcOrd="20" destOrd="0" presId="urn:microsoft.com/office/officeart/2005/8/layout/cycle8"/>
    <dgm:cxn modelId="{64D80345-37DA-4E34-BF2F-3461D7B62713}" type="presParOf" srcId="{5CA1F8BF-03F7-4B88-BE47-9E5BB45DF23F}" destId="{7B661681-30E9-4A05-ADBC-42630BE7ACC4}" srcOrd="21" destOrd="0" presId="urn:microsoft.com/office/officeart/2005/8/layout/cycle8"/>
    <dgm:cxn modelId="{00E4AF82-CAB2-49AA-BAD7-20052E72C9F2}" type="presParOf" srcId="{5CA1F8BF-03F7-4B88-BE47-9E5BB45DF23F}" destId="{25C29ED3-49CC-4285-8E8A-4C788D160A97}" srcOrd="22" destOrd="0" presId="urn:microsoft.com/office/officeart/2005/8/layout/cycle8"/>
    <dgm:cxn modelId="{3875A631-0921-440B-ADEA-60B7F9E72265}" type="presParOf" srcId="{5CA1F8BF-03F7-4B88-BE47-9E5BB45DF23F}" destId="{96F513A8-2EB6-495D-82DB-7D7C24F778B2}" srcOrd="23" destOrd="0" presId="urn:microsoft.com/office/officeart/2005/8/layout/cycle8"/>
    <dgm:cxn modelId="{3C95732B-4D11-4B2B-866E-51CFE7110BAE}" type="presParOf" srcId="{5CA1F8BF-03F7-4B88-BE47-9E5BB45DF23F}" destId="{A0675083-8539-4107-846D-BCBFAE91D9D6}" srcOrd="24" destOrd="0" presId="urn:microsoft.com/office/officeart/2005/8/layout/cycle8"/>
    <dgm:cxn modelId="{734D219F-7B88-4BD3-8019-62FB045C6AB9}" type="presParOf" srcId="{5CA1F8BF-03F7-4B88-BE47-9E5BB45DF23F}" destId="{A1E2D2E2-EC3A-452B-BF15-4C93B27647B1}" srcOrd="25" destOrd="0" presId="urn:microsoft.com/office/officeart/2005/8/layout/cycle8"/>
    <dgm:cxn modelId="{2962B501-F876-4110-BF57-CA6A4B9C7F87}" type="presParOf" srcId="{5CA1F8BF-03F7-4B88-BE47-9E5BB45DF23F}" destId="{6AB27FF1-518E-4323-8A3E-0C75AA9A08D1}" srcOrd="26" destOrd="0" presId="urn:microsoft.com/office/officeart/2005/8/layout/cycle8"/>
    <dgm:cxn modelId="{0D2B0A8E-6F16-41B8-8610-50085D2424C7}" type="presParOf" srcId="{5CA1F8BF-03F7-4B88-BE47-9E5BB45DF23F}" destId="{AD6C33BF-5920-4BEA-9850-8335CE38CFDE}" srcOrd="27" destOrd="0" presId="urn:microsoft.com/office/officeart/2005/8/layout/cycle8"/>
    <dgm:cxn modelId="{1A3562AA-86B9-468B-9E7F-CEA492F0211D}" type="presParOf" srcId="{5CA1F8BF-03F7-4B88-BE47-9E5BB45DF23F}" destId="{18C8F7DC-48A7-477F-B129-258CDE1A6475}" srcOrd="28" destOrd="0" presId="urn:microsoft.com/office/officeart/2005/8/layout/cycle8"/>
    <dgm:cxn modelId="{732F8BD6-7A5B-4547-81AE-331A3D238B16}" type="presParOf" srcId="{5CA1F8BF-03F7-4B88-BE47-9E5BB45DF23F}" destId="{15971AF6-BA84-4B3F-9ECE-74636A6518BF}" srcOrd="29" destOrd="0" presId="urn:microsoft.com/office/officeart/2005/8/layout/cycle8"/>
  </dgm:cxnLst>
  <dgm:bg>
    <a:noFill/>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373169" y="2327"/>
          <a:ext cx="503264" cy="481385"/>
        </a:xfrm>
        <a:prstGeom prst="ellipse">
          <a:avLst/>
        </a:prstGeom>
        <a:solidFill>
          <a:schemeClr val="tx2">
            <a:lumMod val="20000"/>
            <a:lumOff val="8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b="0" kern="1200">
              <a:solidFill>
                <a:sysClr val="windowText" lastClr="000000"/>
              </a:solidFill>
              <a:latin typeface="Arial Narrow" pitchFamily="34" charset="0"/>
            </a:rPr>
            <a:t>Forma-tion</a:t>
          </a:r>
        </a:p>
      </dsp:txBody>
      <dsp:txXfrm>
        <a:off x="373169" y="2327"/>
        <a:ext cx="503264" cy="481385"/>
      </dsp:txXfrm>
    </dsp:sp>
    <dsp:sp modelId="{56C5479E-0E61-4DD0-86BE-62A8BF893396}">
      <dsp:nvSpPr>
        <dsp:cNvPr id="0" name=""/>
        <dsp:cNvSpPr/>
      </dsp:nvSpPr>
      <dsp:spPr>
        <a:xfrm rot="3714447">
          <a:off x="731012" y="472158"/>
          <a:ext cx="118923" cy="162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355600">
            <a:lnSpc>
              <a:spcPct val="90000"/>
            </a:lnSpc>
            <a:spcBef>
              <a:spcPct val="0"/>
            </a:spcBef>
            <a:spcAft>
              <a:spcPct val="35000"/>
            </a:spcAft>
          </a:pPr>
          <a:endParaRPr lang="da-DK" sz="800" kern="1200"/>
        </a:p>
      </dsp:txBody>
      <dsp:txXfrm rot="3714447">
        <a:off x="731012" y="472158"/>
        <a:ext cx="118923" cy="162467"/>
      </dsp:txXfrm>
    </dsp:sp>
    <dsp:sp modelId="{31968887-1F99-4436-8B71-42B9A0E2816B}">
      <dsp:nvSpPr>
        <dsp:cNvPr id="0" name=""/>
        <dsp:cNvSpPr/>
      </dsp:nvSpPr>
      <dsp:spPr>
        <a:xfrm>
          <a:off x="708402" y="628870"/>
          <a:ext cx="501676" cy="481385"/>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b="0" kern="1200">
              <a:solidFill>
                <a:sysClr val="windowText" lastClr="000000"/>
              </a:solidFill>
              <a:latin typeface="Arial Narrow" pitchFamily="34" charset="0"/>
            </a:rPr>
            <a:t>Know-ledge</a:t>
          </a:r>
          <a:endParaRPr lang="da-DK" sz="800" b="0" kern="1200">
            <a:latin typeface="Arial Narrow" pitchFamily="34" charset="0"/>
          </a:endParaRPr>
        </a:p>
      </dsp:txBody>
      <dsp:txXfrm>
        <a:off x="708402" y="628870"/>
        <a:ext cx="501676" cy="481385"/>
      </dsp:txXfrm>
    </dsp:sp>
    <dsp:sp modelId="{11B5ED12-9FC7-44D3-AD3E-4D5930A2CAE3}">
      <dsp:nvSpPr>
        <dsp:cNvPr id="0" name=""/>
        <dsp:cNvSpPr/>
      </dsp:nvSpPr>
      <dsp:spPr>
        <a:xfrm rot="10800000">
          <a:off x="534503" y="788329"/>
          <a:ext cx="122888" cy="162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355600">
            <a:lnSpc>
              <a:spcPct val="90000"/>
            </a:lnSpc>
            <a:spcBef>
              <a:spcPct val="0"/>
            </a:spcBef>
            <a:spcAft>
              <a:spcPct val="35000"/>
            </a:spcAft>
          </a:pPr>
          <a:endParaRPr lang="da-DK" sz="800" kern="1200"/>
        </a:p>
      </dsp:txBody>
      <dsp:txXfrm rot="10800000">
        <a:off x="534503" y="788329"/>
        <a:ext cx="122888" cy="162467"/>
      </dsp:txXfrm>
    </dsp:sp>
    <dsp:sp modelId="{624BA04C-CAF5-45A8-A6B3-DFA4FA7CF201}">
      <dsp:nvSpPr>
        <dsp:cNvPr id="0" name=""/>
        <dsp:cNvSpPr/>
      </dsp:nvSpPr>
      <dsp:spPr>
        <a:xfrm>
          <a:off x="-4848" y="628870"/>
          <a:ext cx="481385" cy="481385"/>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da-DK" sz="800" b="0" kern="1200">
              <a:solidFill>
                <a:sysClr val="windowText" lastClr="000000"/>
              </a:solidFill>
              <a:latin typeface="Arial Narrow" pitchFamily="34" charset="0"/>
            </a:rPr>
            <a:t>Compe-tence</a:t>
          </a:r>
        </a:p>
      </dsp:txBody>
      <dsp:txXfrm>
        <a:off x="-4848" y="628870"/>
        <a:ext cx="481385" cy="481385"/>
      </dsp:txXfrm>
    </dsp:sp>
    <dsp:sp modelId="{410C8E29-40B6-467B-9074-8266B37D409C}">
      <dsp:nvSpPr>
        <dsp:cNvPr id="0" name=""/>
        <dsp:cNvSpPr/>
      </dsp:nvSpPr>
      <dsp:spPr>
        <a:xfrm rot="18109921">
          <a:off x="360465" y="479515"/>
          <a:ext cx="134181" cy="1624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da-DK" sz="800" kern="1200"/>
        </a:p>
      </dsp:txBody>
      <dsp:txXfrm rot="18109921">
        <a:off x="360465" y="479515"/>
        <a:ext cx="134181" cy="162467"/>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7961" y="160009"/>
          <a:ext cx="1380972" cy="1380972"/>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71327" y="336412"/>
        <a:ext cx="361683" cy="279482"/>
      </dsp:txXfrm>
    </dsp:sp>
    <dsp:sp modelId="{03A17F07-B5E5-4A0A-B57D-46FF17B35E36}">
      <dsp:nvSpPr>
        <dsp:cNvPr id="0" name=""/>
        <dsp:cNvSpPr/>
      </dsp:nvSpPr>
      <dsp:spPr>
        <a:xfrm>
          <a:off x="164401" y="188451"/>
          <a:ext cx="1380972" cy="1380972"/>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01490" y="747416"/>
        <a:ext cx="378123" cy="271262"/>
      </dsp:txXfrm>
    </dsp:sp>
    <dsp:sp modelId="{16209E65-BAFC-407F-8511-6443F4C1CB95}">
      <dsp:nvSpPr>
        <dsp:cNvPr id="0" name=""/>
        <dsp:cNvSpPr/>
      </dsp:nvSpPr>
      <dsp:spPr>
        <a:xfrm>
          <a:off x="147961" y="216892"/>
          <a:ext cx="1380972" cy="1380972"/>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71327" y="1150199"/>
        <a:ext cx="361683" cy="279482"/>
      </dsp:txXfrm>
    </dsp:sp>
    <dsp:sp modelId="{DFB8AD88-33CF-4105-9FC9-A03151C0670A}">
      <dsp:nvSpPr>
        <dsp:cNvPr id="0" name=""/>
        <dsp:cNvSpPr/>
      </dsp:nvSpPr>
      <dsp:spPr>
        <a:xfrm>
          <a:off x="115081" y="216892"/>
          <a:ext cx="1380972" cy="1380972"/>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11003" y="1150199"/>
        <a:ext cx="361683" cy="279482"/>
      </dsp:txXfrm>
    </dsp:sp>
    <dsp:sp modelId="{0AC3AE55-8752-437F-B038-F97900428998}">
      <dsp:nvSpPr>
        <dsp:cNvPr id="0" name=""/>
        <dsp:cNvSpPr/>
      </dsp:nvSpPr>
      <dsp:spPr>
        <a:xfrm>
          <a:off x="98640" y="188451"/>
          <a:ext cx="1380972" cy="1380972"/>
        </a:xfrm>
        <a:prstGeom prst="pie">
          <a:avLst>
            <a:gd name="adj1" fmla="val 9000000"/>
            <a:gd name="adj2" fmla="val 126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64401" y="747416"/>
        <a:ext cx="378123" cy="271262"/>
      </dsp:txXfrm>
    </dsp:sp>
    <dsp:sp modelId="{77A20B25-6123-4FE3-B4DC-9E66D3BE2441}">
      <dsp:nvSpPr>
        <dsp:cNvPr id="0" name=""/>
        <dsp:cNvSpPr/>
      </dsp:nvSpPr>
      <dsp:spPr>
        <a:xfrm>
          <a:off x="115081" y="160009"/>
          <a:ext cx="1380972" cy="1380972"/>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11003" y="336412"/>
        <a:ext cx="361683" cy="279482"/>
      </dsp:txXfrm>
    </dsp:sp>
    <dsp:sp modelId="{A0675083-8539-4107-846D-BCBFAE91D9D6}">
      <dsp:nvSpPr>
        <dsp:cNvPr id="0" name=""/>
        <dsp:cNvSpPr/>
      </dsp:nvSpPr>
      <dsp:spPr>
        <a:xfrm>
          <a:off x="62422" y="74520"/>
          <a:ext cx="1551950" cy="1551950"/>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8862" y="102962"/>
          <a:ext cx="1551950" cy="1551950"/>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62422" y="131403"/>
          <a:ext cx="1551950" cy="1551950"/>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29642" y="131403"/>
          <a:ext cx="1551950" cy="1551950"/>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3202" y="102962"/>
          <a:ext cx="1551950" cy="1551950"/>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29642" y="74520"/>
          <a:ext cx="1551950" cy="1551950"/>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67024" y="86194"/>
          <a:ext cx="1395907" cy="1395907"/>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98213" y="264505"/>
        <a:ext cx="365594" cy="282505"/>
      </dsp:txXfrm>
    </dsp:sp>
    <dsp:sp modelId="{03A17F07-B5E5-4A0A-B57D-46FF17B35E36}">
      <dsp:nvSpPr>
        <dsp:cNvPr id="0" name=""/>
        <dsp:cNvSpPr/>
      </dsp:nvSpPr>
      <dsp:spPr>
        <a:xfrm>
          <a:off x="183641" y="114943"/>
          <a:ext cx="1395907" cy="1395907"/>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30865" y="679953"/>
        <a:ext cx="382212" cy="274196"/>
      </dsp:txXfrm>
    </dsp:sp>
    <dsp:sp modelId="{16209E65-BAFC-407F-8511-6443F4C1CB95}">
      <dsp:nvSpPr>
        <dsp:cNvPr id="0" name=""/>
        <dsp:cNvSpPr/>
      </dsp:nvSpPr>
      <dsp:spPr>
        <a:xfrm>
          <a:off x="167024" y="143692"/>
          <a:ext cx="1395907" cy="1395907"/>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98213" y="1087093"/>
        <a:ext cx="365594" cy="282505"/>
      </dsp:txXfrm>
    </dsp:sp>
    <dsp:sp modelId="{DFB8AD88-33CF-4105-9FC9-A03151C0670A}">
      <dsp:nvSpPr>
        <dsp:cNvPr id="0" name=""/>
        <dsp:cNvSpPr/>
      </dsp:nvSpPr>
      <dsp:spPr>
        <a:xfrm>
          <a:off x="133788" y="143692"/>
          <a:ext cx="1395907" cy="1395907"/>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32911" y="1087093"/>
        <a:ext cx="365594" cy="282505"/>
      </dsp:txXfrm>
    </dsp:sp>
    <dsp:sp modelId="{0AC3AE55-8752-437F-B038-F97900428998}">
      <dsp:nvSpPr>
        <dsp:cNvPr id="0" name=""/>
        <dsp:cNvSpPr/>
      </dsp:nvSpPr>
      <dsp:spPr>
        <a:xfrm>
          <a:off x="117170" y="114943"/>
          <a:ext cx="1395907" cy="1395907"/>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83642" y="679953"/>
        <a:ext cx="382212" cy="274196"/>
      </dsp:txXfrm>
    </dsp:sp>
    <dsp:sp modelId="{77A20B25-6123-4FE3-B4DC-9E66D3BE2441}">
      <dsp:nvSpPr>
        <dsp:cNvPr id="0" name=""/>
        <dsp:cNvSpPr/>
      </dsp:nvSpPr>
      <dsp:spPr>
        <a:xfrm>
          <a:off x="133788" y="86194"/>
          <a:ext cx="1395907" cy="1395907"/>
        </a:xfrm>
        <a:prstGeom prst="pie">
          <a:avLst>
            <a:gd name="adj1" fmla="val 12600000"/>
            <a:gd name="adj2" fmla="val 16200000"/>
          </a:avLst>
        </a:prstGeom>
        <a:solidFill>
          <a:schemeClr val="accent1">
            <a:tint val="60000"/>
            <a:hueOff val="0"/>
            <a:satOff val="0"/>
            <a:lumOff val="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32911" y="264505"/>
        <a:ext cx="365594" cy="282505"/>
      </dsp:txXfrm>
    </dsp:sp>
    <dsp:sp modelId="{A0675083-8539-4107-846D-BCBFAE91D9D6}">
      <dsp:nvSpPr>
        <dsp:cNvPr id="0" name=""/>
        <dsp:cNvSpPr/>
      </dsp:nvSpPr>
      <dsp:spPr>
        <a:xfrm>
          <a:off x="80559" y="-218"/>
          <a:ext cx="1568734" cy="1568734"/>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97177" y="28530"/>
          <a:ext cx="1568734" cy="1568734"/>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80559" y="57279"/>
          <a:ext cx="1568734" cy="1568734"/>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47425" y="57279"/>
          <a:ext cx="1568734" cy="1568734"/>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30807" y="28530"/>
          <a:ext cx="1568734" cy="1568734"/>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93DD5C-2250-47FA-BE6C-1BEB404BB95D}">
      <dsp:nvSpPr>
        <dsp:cNvPr id="0" name=""/>
        <dsp:cNvSpPr/>
      </dsp:nvSpPr>
      <dsp:spPr>
        <a:xfrm>
          <a:off x="47425" y="-218"/>
          <a:ext cx="1568734" cy="1568734"/>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2867" y="205344"/>
          <a:ext cx="1233384" cy="1233384"/>
        </a:xfrm>
        <a:prstGeom prst="pie">
          <a:avLst>
            <a:gd name="adj1" fmla="val 16200000"/>
            <a:gd name="adj2" fmla="val 1800000"/>
          </a:avLst>
        </a:prstGeom>
        <a:solidFill>
          <a:schemeClr val="accent3">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i="1" kern="1200">
              <a:solidFill>
                <a:sysClr val="windowText" lastClr="000000"/>
              </a:solidFill>
              <a:latin typeface="Arial Narrow" pitchFamily="34" charset="0"/>
            </a:rPr>
            <a:t>General Knowledge &amp; skills</a:t>
          </a:r>
          <a:endParaRPr lang="da-DK" sz="700" b="0" kern="1200">
            <a:solidFill>
              <a:sysClr val="windowText" lastClr="000000"/>
            </a:solidFill>
            <a:latin typeface="Arial Narrow" pitchFamily="34" charset="0"/>
          </a:endParaRPr>
        </a:p>
      </dsp:txBody>
      <dsp:txXfrm>
        <a:off x="792890" y="466704"/>
        <a:ext cx="440494" cy="367078"/>
      </dsp:txXfrm>
    </dsp:sp>
    <dsp:sp modelId="{03A17F07-B5E5-4A0A-B57D-46FF17B35E36}">
      <dsp:nvSpPr>
        <dsp:cNvPr id="0" name=""/>
        <dsp:cNvSpPr/>
      </dsp:nvSpPr>
      <dsp:spPr>
        <a:xfrm>
          <a:off x="119938" y="249393"/>
          <a:ext cx="1228438" cy="1233384"/>
        </a:xfrm>
        <a:prstGeom prst="pie">
          <a:avLst>
            <a:gd name="adj1" fmla="val 1800000"/>
            <a:gd name="adj2" fmla="val 90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Professional </a:t>
          </a:r>
        </a:p>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knowledge &amp; skills  </a:t>
          </a:r>
        </a:p>
      </dsp:txBody>
      <dsp:txXfrm>
        <a:off x="412423" y="1049625"/>
        <a:ext cx="658092" cy="323029"/>
      </dsp:txXfrm>
    </dsp:sp>
    <dsp:sp modelId="{16209E65-BAFC-407F-8511-6443F4C1CB95}">
      <dsp:nvSpPr>
        <dsp:cNvPr id="0" name=""/>
        <dsp:cNvSpPr/>
      </dsp:nvSpPr>
      <dsp:spPr>
        <a:xfrm>
          <a:off x="92063" y="205344"/>
          <a:ext cx="1233384" cy="1233384"/>
        </a:xfrm>
        <a:prstGeom prst="pie">
          <a:avLst>
            <a:gd name="adj1" fmla="val 90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Didactic </a:t>
          </a:r>
        </a:p>
      </dsp:txBody>
      <dsp:txXfrm>
        <a:off x="234930" y="466704"/>
        <a:ext cx="440494" cy="367078"/>
      </dsp:txXfrm>
    </dsp:sp>
    <dsp:sp modelId="{A0675083-8539-4107-846D-BCBFAE91D9D6}">
      <dsp:nvSpPr>
        <dsp:cNvPr id="0" name=""/>
        <dsp:cNvSpPr/>
      </dsp:nvSpPr>
      <dsp:spPr>
        <a:xfrm>
          <a:off x="66616" y="128992"/>
          <a:ext cx="1386089" cy="138608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CFFE1-B6E1-4B75-9259-598CF9DF8AC3}">
      <dsp:nvSpPr>
        <dsp:cNvPr id="0" name=""/>
        <dsp:cNvSpPr/>
      </dsp:nvSpPr>
      <dsp:spPr>
        <a:xfrm>
          <a:off x="41184" y="172963"/>
          <a:ext cx="1386089" cy="1386089"/>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B8EDF9-0874-4F66-AE20-97E291148ECA}">
      <dsp:nvSpPr>
        <dsp:cNvPr id="0" name=""/>
        <dsp:cNvSpPr/>
      </dsp:nvSpPr>
      <dsp:spPr>
        <a:xfrm>
          <a:off x="1" y="128992"/>
          <a:ext cx="1386089" cy="1386089"/>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2011" y="244337"/>
          <a:ext cx="1225999" cy="1225999"/>
        </a:xfrm>
        <a:prstGeom prst="pie">
          <a:avLst>
            <a:gd name="adj1" fmla="val 16200000"/>
            <a:gd name="adj2" fmla="val 1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i="1" kern="1200">
              <a:solidFill>
                <a:sysClr val="windowText" lastClr="000000"/>
              </a:solidFill>
              <a:latin typeface="Arial Narrow" pitchFamily="34" charset="0"/>
            </a:rPr>
            <a:t>General Knowledge &amp; skills</a:t>
          </a:r>
          <a:endParaRPr lang="da-DK" sz="700" b="0" kern="1200">
            <a:solidFill>
              <a:sysClr val="windowText" lastClr="000000"/>
            </a:solidFill>
            <a:latin typeface="Arial Narrow" pitchFamily="34" charset="0"/>
          </a:endParaRPr>
        </a:p>
      </dsp:txBody>
      <dsp:txXfrm>
        <a:off x="788142" y="504133"/>
        <a:ext cx="437856" cy="364880"/>
      </dsp:txXfrm>
    </dsp:sp>
    <dsp:sp modelId="{03A17F07-B5E5-4A0A-B57D-46FF17B35E36}">
      <dsp:nvSpPr>
        <dsp:cNvPr id="0" name=""/>
        <dsp:cNvSpPr/>
      </dsp:nvSpPr>
      <dsp:spPr>
        <a:xfrm>
          <a:off x="116761" y="288123"/>
          <a:ext cx="1225999" cy="1225999"/>
        </a:xfrm>
        <a:prstGeom prst="pie">
          <a:avLst>
            <a:gd name="adj1" fmla="val 1800000"/>
            <a:gd name="adj2" fmla="val 90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Professional </a:t>
          </a:r>
          <a:endParaRPr lang="da-DK" sz="700" b="0" kern="1200">
            <a:solidFill>
              <a:sysClr val="windowText" lastClr="000000"/>
            </a:solidFill>
            <a:latin typeface="Arial Narrow" pitchFamily="34" charset="0"/>
          </a:endParaRPr>
        </a:p>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knowledge &amp; skills  </a:t>
          </a:r>
        </a:p>
      </dsp:txBody>
      <dsp:txXfrm>
        <a:off x="408666" y="1083563"/>
        <a:ext cx="656785" cy="321095"/>
      </dsp:txXfrm>
    </dsp:sp>
    <dsp:sp modelId="{16209E65-BAFC-407F-8511-6443F4C1CB95}">
      <dsp:nvSpPr>
        <dsp:cNvPr id="0" name=""/>
        <dsp:cNvSpPr/>
      </dsp:nvSpPr>
      <dsp:spPr>
        <a:xfrm>
          <a:off x="91512" y="244337"/>
          <a:ext cx="1225999" cy="1225999"/>
        </a:xfrm>
        <a:prstGeom prst="pie">
          <a:avLst>
            <a:gd name="adj1" fmla="val 90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Didactic </a:t>
          </a:r>
        </a:p>
      </dsp:txBody>
      <dsp:txXfrm>
        <a:off x="233523" y="504133"/>
        <a:ext cx="437856" cy="364880"/>
      </dsp:txXfrm>
    </dsp:sp>
    <dsp:sp modelId="{A0675083-8539-4107-846D-BCBFAE91D9D6}">
      <dsp:nvSpPr>
        <dsp:cNvPr id="0" name=""/>
        <dsp:cNvSpPr/>
      </dsp:nvSpPr>
      <dsp:spPr>
        <a:xfrm>
          <a:off x="66217" y="168442"/>
          <a:ext cx="1377789" cy="137778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CFFE1-B6E1-4B75-9259-598CF9DF8AC3}">
      <dsp:nvSpPr>
        <dsp:cNvPr id="0" name=""/>
        <dsp:cNvSpPr/>
      </dsp:nvSpPr>
      <dsp:spPr>
        <a:xfrm>
          <a:off x="40866" y="212150"/>
          <a:ext cx="1377789" cy="1377789"/>
        </a:xfrm>
        <a:prstGeom prst="circularArrow">
          <a:avLst>
            <a:gd name="adj1" fmla="val 5085"/>
            <a:gd name="adj2" fmla="val 327528"/>
            <a:gd name="adj3" fmla="val 8671970"/>
            <a:gd name="adj4" fmla="val 1800502"/>
            <a:gd name="adj5" fmla="val 5932"/>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sp>
    <dsp:sp modelId="{9BB8EDF9-0874-4F66-AE20-97E291148ECA}">
      <dsp:nvSpPr>
        <dsp:cNvPr id="0" name=""/>
        <dsp:cNvSpPr/>
      </dsp:nvSpPr>
      <dsp:spPr>
        <a:xfrm>
          <a:off x="15515" y="168442"/>
          <a:ext cx="1377789" cy="1377789"/>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solidFill>
          <a:schemeClr val="accent3">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2011" y="244337"/>
          <a:ext cx="1225999" cy="1225999"/>
        </a:xfrm>
        <a:prstGeom prst="pie">
          <a:avLst>
            <a:gd name="adj1" fmla="val 16200000"/>
            <a:gd name="adj2" fmla="val 1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i="1" kern="1200">
              <a:solidFill>
                <a:sysClr val="windowText" lastClr="000000"/>
              </a:solidFill>
              <a:latin typeface="Arial Narrow" pitchFamily="34" charset="0"/>
            </a:rPr>
            <a:t>General Knowledge &amp; skills</a:t>
          </a:r>
          <a:endParaRPr lang="da-DK" sz="700" b="0" kern="1200">
            <a:solidFill>
              <a:sysClr val="windowText" lastClr="000000"/>
            </a:solidFill>
            <a:latin typeface="Arial Narrow" pitchFamily="34" charset="0"/>
          </a:endParaRPr>
        </a:p>
      </dsp:txBody>
      <dsp:txXfrm>
        <a:off x="788142" y="504133"/>
        <a:ext cx="437856" cy="364880"/>
      </dsp:txXfrm>
    </dsp:sp>
    <dsp:sp modelId="{03A17F07-B5E5-4A0A-B57D-46FF17B35E36}">
      <dsp:nvSpPr>
        <dsp:cNvPr id="0" name=""/>
        <dsp:cNvSpPr/>
      </dsp:nvSpPr>
      <dsp:spPr>
        <a:xfrm>
          <a:off x="116761" y="288123"/>
          <a:ext cx="1225999" cy="1225999"/>
        </a:xfrm>
        <a:prstGeom prst="pie">
          <a:avLst>
            <a:gd name="adj1" fmla="val 1800000"/>
            <a:gd name="adj2" fmla="val 90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kern="1200">
              <a:solidFill>
                <a:sysClr val="windowText" lastClr="000000"/>
              </a:solidFill>
            </a:rPr>
            <a:t>Professional </a:t>
          </a:r>
          <a:endParaRPr lang="da-DK" sz="700" b="0" kern="1200">
            <a:solidFill>
              <a:sysClr val="windowText" lastClr="000000"/>
            </a:solidFill>
            <a:latin typeface="Arial Narrow" pitchFamily="34" charset="0"/>
          </a:endParaRPr>
        </a:p>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knowledge &amp; skills  </a:t>
          </a:r>
        </a:p>
      </dsp:txBody>
      <dsp:txXfrm>
        <a:off x="408666" y="1083563"/>
        <a:ext cx="656785" cy="321095"/>
      </dsp:txXfrm>
    </dsp:sp>
    <dsp:sp modelId="{16209E65-BAFC-407F-8511-6443F4C1CB95}">
      <dsp:nvSpPr>
        <dsp:cNvPr id="0" name=""/>
        <dsp:cNvSpPr/>
      </dsp:nvSpPr>
      <dsp:spPr>
        <a:xfrm>
          <a:off x="91512" y="244337"/>
          <a:ext cx="1225999" cy="1225999"/>
        </a:xfrm>
        <a:prstGeom prst="pie">
          <a:avLst>
            <a:gd name="adj1" fmla="val 90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0" kern="1200">
              <a:solidFill>
                <a:sysClr val="windowText" lastClr="000000"/>
              </a:solidFill>
              <a:latin typeface="Arial Narrow" pitchFamily="34" charset="0"/>
            </a:rPr>
            <a:t>Didactic </a:t>
          </a:r>
        </a:p>
      </dsp:txBody>
      <dsp:txXfrm>
        <a:off x="233523" y="504133"/>
        <a:ext cx="437856" cy="364880"/>
      </dsp:txXfrm>
    </dsp:sp>
    <dsp:sp modelId="{A0675083-8539-4107-846D-BCBFAE91D9D6}">
      <dsp:nvSpPr>
        <dsp:cNvPr id="0" name=""/>
        <dsp:cNvSpPr/>
      </dsp:nvSpPr>
      <dsp:spPr>
        <a:xfrm>
          <a:off x="66217" y="168442"/>
          <a:ext cx="1377789" cy="1377789"/>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6CFFE1-B6E1-4B75-9259-598CF9DF8AC3}">
      <dsp:nvSpPr>
        <dsp:cNvPr id="0" name=""/>
        <dsp:cNvSpPr/>
      </dsp:nvSpPr>
      <dsp:spPr>
        <a:xfrm>
          <a:off x="40866" y="212150"/>
          <a:ext cx="1377789" cy="1377789"/>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B8EDF9-0874-4F66-AE20-97E291148ECA}">
      <dsp:nvSpPr>
        <dsp:cNvPr id="0" name=""/>
        <dsp:cNvSpPr/>
      </dsp:nvSpPr>
      <dsp:spPr>
        <a:xfrm>
          <a:off x="15515" y="168442"/>
          <a:ext cx="1377789" cy="1377789"/>
        </a:xfrm>
        <a:prstGeom prst="circularArrow">
          <a:avLst>
            <a:gd name="adj1" fmla="val 5085"/>
            <a:gd name="adj2" fmla="val 327528"/>
            <a:gd name="adj3" fmla="val 15873039"/>
            <a:gd name="adj4" fmla="val 9000000"/>
            <a:gd name="adj5" fmla="val 5932"/>
          </a:avLst>
        </a:prstGeom>
        <a:solidFill>
          <a:schemeClr val="accent3"/>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2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9771" y="106209"/>
          <a:ext cx="1380972" cy="1380972"/>
        </a:xfrm>
        <a:prstGeom prst="pie">
          <a:avLst>
            <a:gd name="adj1" fmla="val 16200000"/>
            <a:gd name="adj2" fmla="val 20520000"/>
          </a:avLst>
        </a:prstGeom>
        <a:solidFill>
          <a:schemeClr val="accent6">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870179" y="338344"/>
        <a:ext cx="443884" cy="295922"/>
      </dsp:txXfrm>
    </dsp:sp>
    <dsp:sp modelId="{03A17F07-B5E5-4A0A-B57D-46FF17B35E36}">
      <dsp:nvSpPr>
        <dsp:cNvPr id="0" name=""/>
        <dsp:cNvSpPr/>
      </dsp:nvSpPr>
      <dsp:spPr>
        <a:xfrm>
          <a:off x="161608" y="143035"/>
          <a:ext cx="1380972" cy="1380972"/>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51020" y="774008"/>
        <a:ext cx="411003" cy="328803"/>
      </dsp:txXfrm>
    </dsp:sp>
    <dsp:sp modelId="{16209E65-BAFC-407F-8511-6443F4C1CB95}">
      <dsp:nvSpPr>
        <dsp:cNvPr id="0" name=""/>
        <dsp:cNvSpPr/>
      </dsp:nvSpPr>
      <dsp:spPr>
        <a:xfrm>
          <a:off x="130372" y="165722"/>
          <a:ext cx="1380972" cy="1380972"/>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23576" y="1135691"/>
        <a:ext cx="394563" cy="361683"/>
      </dsp:txXfrm>
    </dsp:sp>
    <dsp:sp modelId="{DFB8AD88-33CF-4105-9FC9-A03151C0670A}">
      <dsp:nvSpPr>
        <dsp:cNvPr id="0" name=""/>
        <dsp:cNvSpPr/>
      </dsp:nvSpPr>
      <dsp:spPr>
        <a:xfrm>
          <a:off x="99136" y="143035"/>
          <a:ext cx="1380972" cy="1380972"/>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179692" y="774008"/>
        <a:ext cx="411003" cy="328803"/>
      </dsp:txXfrm>
    </dsp:sp>
    <dsp:sp modelId="{0AC3AE55-8752-437F-B038-F97900428998}">
      <dsp:nvSpPr>
        <dsp:cNvPr id="0" name=""/>
        <dsp:cNvSpPr/>
      </dsp:nvSpPr>
      <dsp:spPr>
        <a:xfrm>
          <a:off x="110972" y="106209"/>
          <a:ext cx="1380972" cy="1380972"/>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27654" y="338344"/>
        <a:ext cx="443884" cy="295922"/>
      </dsp:txXfrm>
    </dsp:sp>
    <dsp:sp modelId="{A0675083-8539-4107-846D-BCBFAE91D9D6}">
      <dsp:nvSpPr>
        <dsp:cNvPr id="0" name=""/>
        <dsp:cNvSpPr/>
      </dsp:nvSpPr>
      <dsp:spPr>
        <a:xfrm>
          <a:off x="64217" y="20720"/>
          <a:ext cx="1551950" cy="1551950"/>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6215" y="57534"/>
          <a:ext cx="1551950" cy="1551950"/>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44883" y="80291"/>
          <a:ext cx="1551950" cy="1551950"/>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13551" y="57534"/>
          <a:ext cx="1551950" cy="1551950"/>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11809E-8EE0-40B8-B455-8CFAE7B9E00B}">
      <dsp:nvSpPr>
        <dsp:cNvPr id="0" name=""/>
        <dsp:cNvSpPr/>
      </dsp:nvSpPr>
      <dsp:spPr>
        <a:xfrm>
          <a:off x="25549" y="20720"/>
          <a:ext cx="1551950" cy="1551950"/>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6207" y="104047"/>
          <a:ext cx="1351635" cy="1351635"/>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851310" y="331251"/>
        <a:ext cx="434454" cy="289636"/>
      </dsp:txXfrm>
    </dsp:sp>
    <dsp:sp modelId="{03A17F07-B5E5-4A0A-B57D-46FF17B35E36}">
      <dsp:nvSpPr>
        <dsp:cNvPr id="0" name=""/>
        <dsp:cNvSpPr/>
      </dsp:nvSpPr>
      <dsp:spPr>
        <a:xfrm>
          <a:off x="157793" y="140091"/>
          <a:ext cx="1351635" cy="1351635"/>
        </a:xfrm>
        <a:prstGeom prst="pie">
          <a:avLst>
            <a:gd name="adj1" fmla="val 20520000"/>
            <a:gd name="adj2" fmla="val 3240000"/>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28310" y="757660"/>
        <a:ext cx="402272" cy="321818"/>
      </dsp:txXfrm>
    </dsp:sp>
    <dsp:sp modelId="{16209E65-BAFC-407F-8511-6443F4C1CB95}">
      <dsp:nvSpPr>
        <dsp:cNvPr id="0" name=""/>
        <dsp:cNvSpPr/>
      </dsp:nvSpPr>
      <dsp:spPr>
        <a:xfrm>
          <a:off x="127220" y="162296"/>
          <a:ext cx="1351635" cy="1351635"/>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09947" y="1111659"/>
        <a:ext cx="386181" cy="353999"/>
      </dsp:txXfrm>
    </dsp:sp>
    <dsp:sp modelId="{DFB8AD88-33CF-4105-9FC9-A03151C0670A}">
      <dsp:nvSpPr>
        <dsp:cNvPr id="0" name=""/>
        <dsp:cNvSpPr/>
      </dsp:nvSpPr>
      <dsp:spPr>
        <a:xfrm>
          <a:off x="96647" y="140091"/>
          <a:ext cx="1351635" cy="1351635"/>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175493" y="757660"/>
        <a:ext cx="402272" cy="321818"/>
      </dsp:txXfrm>
    </dsp:sp>
    <dsp:sp modelId="{0AC3AE55-8752-437F-B038-F97900428998}">
      <dsp:nvSpPr>
        <dsp:cNvPr id="0" name=""/>
        <dsp:cNvSpPr/>
      </dsp:nvSpPr>
      <dsp:spPr>
        <a:xfrm>
          <a:off x="108233" y="104047"/>
          <a:ext cx="1351635" cy="1351635"/>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20311" y="331251"/>
        <a:ext cx="434454" cy="289636"/>
      </dsp:txXfrm>
    </dsp:sp>
    <dsp:sp modelId="{832E24B5-F8BA-494B-84F8-2F9FB7057B37}">
      <dsp:nvSpPr>
        <dsp:cNvPr id="0" name=""/>
        <dsp:cNvSpPr/>
      </dsp:nvSpPr>
      <dsp:spPr>
        <a:xfrm>
          <a:off x="62471" y="20374"/>
          <a:ext cx="1518980" cy="1518980"/>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9C8017-50CC-4E0E-8594-7EFD52559BFB}">
      <dsp:nvSpPr>
        <dsp:cNvPr id="0" name=""/>
        <dsp:cNvSpPr/>
      </dsp:nvSpPr>
      <dsp:spPr>
        <a:xfrm>
          <a:off x="74213" y="56406"/>
          <a:ext cx="1518980" cy="1518980"/>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8BE81C-522A-44C2-AA12-F4683EBAFEE8}">
      <dsp:nvSpPr>
        <dsp:cNvPr id="0" name=""/>
        <dsp:cNvSpPr/>
      </dsp:nvSpPr>
      <dsp:spPr>
        <a:xfrm>
          <a:off x="43547" y="78680"/>
          <a:ext cx="1518980" cy="1518980"/>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4B03F2-70BC-4CF3-B653-C8FBA2F40DC3}">
      <dsp:nvSpPr>
        <dsp:cNvPr id="0" name=""/>
        <dsp:cNvSpPr/>
      </dsp:nvSpPr>
      <dsp:spPr>
        <a:xfrm>
          <a:off x="12881" y="56406"/>
          <a:ext cx="1518980" cy="1518980"/>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77BA426-6F78-43CA-93E5-C73D0DE28265}">
      <dsp:nvSpPr>
        <dsp:cNvPr id="0" name=""/>
        <dsp:cNvSpPr/>
      </dsp:nvSpPr>
      <dsp:spPr>
        <a:xfrm>
          <a:off x="24624" y="20374"/>
          <a:ext cx="1518980" cy="1518980"/>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94467" y="97463"/>
          <a:ext cx="1351635" cy="1351635"/>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899570" y="324667"/>
        <a:ext cx="434454" cy="289636"/>
      </dsp:txXfrm>
    </dsp:sp>
    <dsp:sp modelId="{03A17F07-B5E5-4A0A-B57D-46FF17B35E36}">
      <dsp:nvSpPr>
        <dsp:cNvPr id="0" name=""/>
        <dsp:cNvSpPr/>
      </dsp:nvSpPr>
      <dsp:spPr>
        <a:xfrm>
          <a:off x="206053" y="133507"/>
          <a:ext cx="1351635" cy="1351635"/>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76570" y="751076"/>
        <a:ext cx="402272" cy="321818"/>
      </dsp:txXfrm>
    </dsp:sp>
    <dsp:sp modelId="{16209E65-BAFC-407F-8511-6443F4C1CB95}">
      <dsp:nvSpPr>
        <dsp:cNvPr id="0" name=""/>
        <dsp:cNvSpPr/>
      </dsp:nvSpPr>
      <dsp:spPr>
        <a:xfrm>
          <a:off x="175480" y="151434"/>
          <a:ext cx="1351635" cy="1360191"/>
        </a:xfrm>
        <a:prstGeom prst="pie">
          <a:avLst>
            <a:gd name="adj1" fmla="val 3240000"/>
            <a:gd name="adj2" fmla="val 7560000"/>
          </a:avLst>
        </a:prstGeom>
        <a:solidFill>
          <a:schemeClr val="accent6">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58207" y="1106807"/>
        <a:ext cx="386181" cy="356240"/>
      </dsp:txXfrm>
    </dsp:sp>
    <dsp:sp modelId="{DFB8AD88-33CF-4105-9FC9-A03151C0670A}">
      <dsp:nvSpPr>
        <dsp:cNvPr id="0" name=""/>
        <dsp:cNvSpPr/>
      </dsp:nvSpPr>
      <dsp:spPr>
        <a:xfrm>
          <a:off x="144907" y="133507"/>
          <a:ext cx="1351635" cy="1351635"/>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223753" y="751076"/>
        <a:ext cx="402272" cy="321818"/>
      </dsp:txXfrm>
    </dsp:sp>
    <dsp:sp modelId="{0AC3AE55-8752-437F-B038-F97900428998}">
      <dsp:nvSpPr>
        <dsp:cNvPr id="0" name=""/>
        <dsp:cNvSpPr/>
      </dsp:nvSpPr>
      <dsp:spPr>
        <a:xfrm>
          <a:off x="156493" y="97463"/>
          <a:ext cx="1351635" cy="1351635"/>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68571" y="324667"/>
        <a:ext cx="434454" cy="289636"/>
      </dsp:txXfrm>
    </dsp:sp>
    <dsp:sp modelId="{3323C956-54C8-48D1-B1D0-C2363ED8D345}">
      <dsp:nvSpPr>
        <dsp:cNvPr id="0" name=""/>
        <dsp:cNvSpPr/>
      </dsp:nvSpPr>
      <dsp:spPr>
        <a:xfrm>
          <a:off x="110731" y="13791"/>
          <a:ext cx="1518980" cy="1518980"/>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CED298-A293-45B1-87AD-9C038E081ECF}">
      <dsp:nvSpPr>
        <dsp:cNvPr id="0" name=""/>
        <dsp:cNvSpPr/>
      </dsp:nvSpPr>
      <dsp:spPr>
        <a:xfrm>
          <a:off x="122473" y="49822"/>
          <a:ext cx="1518980" cy="1518980"/>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5D1F07-AF96-4DB2-A0D9-B8E6EEE7F092}">
      <dsp:nvSpPr>
        <dsp:cNvPr id="0" name=""/>
        <dsp:cNvSpPr/>
      </dsp:nvSpPr>
      <dsp:spPr>
        <a:xfrm>
          <a:off x="91807" y="71981"/>
          <a:ext cx="1518980" cy="1518980"/>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5956CD-B1FB-4E85-AE8C-A439EE42DF9F}">
      <dsp:nvSpPr>
        <dsp:cNvPr id="0" name=""/>
        <dsp:cNvSpPr/>
      </dsp:nvSpPr>
      <dsp:spPr>
        <a:xfrm>
          <a:off x="61141" y="49822"/>
          <a:ext cx="1518980" cy="1518980"/>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E5B929-C8A8-4F85-833B-DF360221BDFE}">
      <dsp:nvSpPr>
        <dsp:cNvPr id="0" name=""/>
        <dsp:cNvSpPr/>
      </dsp:nvSpPr>
      <dsp:spPr>
        <a:xfrm>
          <a:off x="72884" y="13791"/>
          <a:ext cx="1518980" cy="1518980"/>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303087" y="103406"/>
          <a:ext cx="1403251" cy="1403251"/>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1035117" y="339286"/>
        <a:ext cx="451045" cy="300696"/>
      </dsp:txXfrm>
    </dsp:sp>
    <dsp:sp modelId="{03A17F07-B5E5-4A0A-B57D-46FF17B35E36}">
      <dsp:nvSpPr>
        <dsp:cNvPr id="0" name=""/>
        <dsp:cNvSpPr/>
      </dsp:nvSpPr>
      <dsp:spPr>
        <a:xfrm>
          <a:off x="315115" y="140826"/>
          <a:ext cx="1403251" cy="1403251"/>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218876" y="781978"/>
        <a:ext cx="417634" cy="334107"/>
      </dsp:txXfrm>
    </dsp:sp>
    <dsp:sp modelId="{16209E65-BAFC-407F-8511-6443F4C1CB95}">
      <dsp:nvSpPr>
        <dsp:cNvPr id="0" name=""/>
        <dsp:cNvSpPr/>
      </dsp:nvSpPr>
      <dsp:spPr>
        <a:xfrm>
          <a:off x="283375" y="163879"/>
          <a:ext cx="1403251" cy="1403251"/>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784536" y="1149497"/>
        <a:ext cx="400929" cy="367518"/>
      </dsp:txXfrm>
    </dsp:sp>
    <dsp:sp modelId="{DFB8AD88-33CF-4105-9FC9-A03151C0670A}">
      <dsp:nvSpPr>
        <dsp:cNvPr id="0" name=""/>
        <dsp:cNvSpPr/>
      </dsp:nvSpPr>
      <dsp:spPr>
        <a:xfrm>
          <a:off x="259878" y="140826"/>
          <a:ext cx="1386763" cy="1403251"/>
        </a:xfrm>
        <a:prstGeom prst="pie">
          <a:avLst>
            <a:gd name="adj1" fmla="val 7560000"/>
            <a:gd name="adj2" fmla="val 11880000"/>
          </a:avLst>
        </a:prstGeom>
        <a:solidFill>
          <a:schemeClr val="accent6">
            <a:lumMod val="60000"/>
            <a:lumOff val="4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Self-manage-ment </a:t>
          </a:r>
        </a:p>
      </dsp:txBody>
      <dsp:txXfrm>
        <a:off x="340773" y="781978"/>
        <a:ext cx="412727" cy="334107"/>
      </dsp:txXfrm>
    </dsp:sp>
    <dsp:sp modelId="{0AC3AE55-8752-437F-B038-F97900428998}">
      <dsp:nvSpPr>
        <dsp:cNvPr id="0" name=""/>
        <dsp:cNvSpPr/>
      </dsp:nvSpPr>
      <dsp:spPr>
        <a:xfrm>
          <a:off x="263662" y="103406"/>
          <a:ext cx="1403251" cy="1403251"/>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483839" y="339286"/>
        <a:ext cx="451045" cy="300696"/>
      </dsp:txXfrm>
    </dsp:sp>
    <dsp:sp modelId="{623F83A6-D5BA-4C20-BD96-B1F77AC92102}">
      <dsp:nvSpPr>
        <dsp:cNvPr id="0" name=""/>
        <dsp:cNvSpPr/>
      </dsp:nvSpPr>
      <dsp:spPr>
        <a:xfrm>
          <a:off x="216153" y="16538"/>
          <a:ext cx="1576987" cy="1576987"/>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3869E6-EF48-49A6-A4FB-48D8C7DB671A}">
      <dsp:nvSpPr>
        <dsp:cNvPr id="0" name=""/>
        <dsp:cNvSpPr/>
      </dsp:nvSpPr>
      <dsp:spPr>
        <a:xfrm>
          <a:off x="228344" y="53946"/>
          <a:ext cx="1576987" cy="1576987"/>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B970A8-DF70-4C96-B389-D205D14CD5ED}">
      <dsp:nvSpPr>
        <dsp:cNvPr id="0" name=""/>
        <dsp:cNvSpPr/>
      </dsp:nvSpPr>
      <dsp:spPr>
        <a:xfrm>
          <a:off x="196507" y="77069"/>
          <a:ext cx="1576987" cy="1576987"/>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DE432D-0B01-4B74-9490-2877117611E7}">
      <dsp:nvSpPr>
        <dsp:cNvPr id="0" name=""/>
        <dsp:cNvSpPr/>
      </dsp:nvSpPr>
      <dsp:spPr>
        <a:xfrm>
          <a:off x="202253" y="119501"/>
          <a:ext cx="1502238" cy="1445877"/>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05AB8E-166C-484E-8F12-915EDD2EA549}">
      <dsp:nvSpPr>
        <dsp:cNvPr id="0" name=""/>
        <dsp:cNvSpPr/>
      </dsp:nvSpPr>
      <dsp:spPr>
        <a:xfrm>
          <a:off x="176860" y="16538"/>
          <a:ext cx="1576987" cy="1576987"/>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89689" y="22713"/>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For-mation</a:t>
          </a:r>
        </a:p>
      </dsp:txBody>
      <dsp:txXfrm>
        <a:off x="289689" y="22713"/>
        <a:ext cx="385309" cy="385309"/>
      </dsp:txXfrm>
    </dsp:sp>
    <dsp:sp modelId="{56C5479E-0E61-4DD0-86BE-62A8BF893396}">
      <dsp:nvSpPr>
        <dsp:cNvPr id="0" name=""/>
        <dsp:cNvSpPr/>
      </dsp:nvSpPr>
      <dsp:spPr>
        <a:xfrm rot="3600000">
          <a:off x="574313" y="398552"/>
          <a:ext cx="102664"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74313" y="398552"/>
        <a:ext cx="102664" cy="130042"/>
      </dsp:txXfrm>
    </dsp:sp>
    <dsp:sp modelId="{31968887-1F99-4436-8B71-42B9A0E2816B}">
      <dsp:nvSpPr>
        <dsp:cNvPr id="0" name=""/>
        <dsp:cNvSpPr/>
      </dsp:nvSpPr>
      <dsp:spPr>
        <a:xfrm>
          <a:off x="579196" y="524156"/>
          <a:ext cx="385309" cy="3853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Know-ledge</a:t>
          </a:r>
        </a:p>
      </dsp:txBody>
      <dsp:txXfrm>
        <a:off x="579196" y="524156"/>
        <a:ext cx="385309" cy="385309"/>
      </dsp:txXfrm>
    </dsp:sp>
    <dsp:sp modelId="{11B5ED12-9FC7-44D3-AD3E-4D5930A2CAE3}">
      <dsp:nvSpPr>
        <dsp:cNvPr id="0" name=""/>
        <dsp:cNvSpPr/>
      </dsp:nvSpPr>
      <dsp:spPr>
        <a:xfrm rot="10782702">
          <a:off x="433779" y="653232"/>
          <a:ext cx="102763"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2">
        <a:off x="433779" y="653232"/>
        <a:ext cx="102763" cy="130042"/>
      </dsp:txXfrm>
    </dsp:sp>
    <dsp:sp modelId="{C6FC8F84-AA19-4B8D-ACAF-B024653FBCBD}">
      <dsp:nvSpPr>
        <dsp:cNvPr id="0" name=""/>
        <dsp:cNvSpPr/>
      </dsp:nvSpPr>
      <dsp:spPr>
        <a:xfrm>
          <a:off x="0" y="527070"/>
          <a:ext cx="385309" cy="385309"/>
        </a:xfrm>
        <a:prstGeom prst="ellipse">
          <a:avLst/>
        </a:prstGeom>
        <a:solidFill>
          <a:schemeClr val="accent6">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Compe-tence</a:t>
          </a:r>
        </a:p>
      </dsp:txBody>
      <dsp:txXfrm>
        <a:off x="0" y="527070"/>
        <a:ext cx="385309" cy="385309"/>
      </dsp:txXfrm>
    </dsp:sp>
    <dsp:sp modelId="{C7B0AFEB-A838-43CC-B158-2CE1EA7317EA}">
      <dsp:nvSpPr>
        <dsp:cNvPr id="0" name=""/>
        <dsp:cNvSpPr/>
      </dsp:nvSpPr>
      <dsp:spPr>
        <a:xfrm rot="17992314">
          <a:off x="284007" y="405079"/>
          <a:ext cx="104050" cy="1300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314">
        <a:off x="284007" y="405079"/>
        <a:ext cx="104050" cy="130042"/>
      </dsp:txXfrm>
    </dsp:sp>
  </dsp:spTree>
</dsp:drawing>
</file>

<file path=word/diagrams/drawing2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56057" y="140819"/>
          <a:ext cx="1432712" cy="1432712"/>
        </a:xfrm>
        <a:prstGeom prst="pie">
          <a:avLst>
            <a:gd name="adj1" fmla="val 16200000"/>
            <a:gd name="adj2" fmla="val 2052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Social</a:t>
          </a:r>
        </a:p>
      </dsp:txBody>
      <dsp:txXfrm>
        <a:off x="903455" y="381651"/>
        <a:ext cx="460514" cy="307009"/>
      </dsp:txXfrm>
    </dsp:sp>
    <dsp:sp modelId="{03A17F07-B5E5-4A0A-B57D-46FF17B35E36}">
      <dsp:nvSpPr>
        <dsp:cNvPr id="0" name=""/>
        <dsp:cNvSpPr/>
      </dsp:nvSpPr>
      <dsp:spPr>
        <a:xfrm>
          <a:off x="168337" y="179025"/>
          <a:ext cx="1432712" cy="1432712"/>
        </a:xfrm>
        <a:prstGeom prst="pie">
          <a:avLst>
            <a:gd name="adj1" fmla="val 20520000"/>
            <a:gd name="adj2" fmla="val 324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Communicative</a:t>
          </a:r>
        </a:p>
      </dsp:txBody>
      <dsp:txXfrm>
        <a:off x="1091072" y="833638"/>
        <a:ext cx="426402" cy="341122"/>
      </dsp:txXfrm>
    </dsp:sp>
    <dsp:sp modelId="{16209E65-BAFC-407F-8511-6443F4C1CB95}">
      <dsp:nvSpPr>
        <dsp:cNvPr id="0" name=""/>
        <dsp:cNvSpPr/>
      </dsp:nvSpPr>
      <dsp:spPr>
        <a:xfrm>
          <a:off x="135931" y="202562"/>
          <a:ext cx="1432712" cy="1432712"/>
        </a:xfrm>
        <a:prstGeom prst="pie">
          <a:avLst>
            <a:gd name="adj1" fmla="val 3240000"/>
            <a:gd name="adj2" fmla="val 756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Creative</a:t>
          </a:r>
        </a:p>
      </dsp:txBody>
      <dsp:txXfrm>
        <a:off x="647614" y="1208872"/>
        <a:ext cx="409346" cy="375234"/>
      </dsp:txXfrm>
    </dsp:sp>
    <dsp:sp modelId="{DFB8AD88-33CF-4105-9FC9-A03151C0670A}">
      <dsp:nvSpPr>
        <dsp:cNvPr id="0" name=""/>
        <dsp:cNvSpPr/>
      </dsp:nvSpPr>
      <dsp:spPr>
        <a:xfrm>
          <a:off x="103524" y="179025"/>
          <a:ext cx="1432712" cy="1432712"/>
        </a:xfrm>
        <a:prstGeom prst="pie">
          <a:avLst>
            <a:gd name="adj1" fmla="val 7560000"/>
            <a:gd name="adj2" fmla="val 1188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Self-propelled</a:t>
          </a:r>
        </a:p>
      </dsp:txBody>
      <dsp:txXfrm>
        <a:off x="187099" y="833638"/>
        <a:ext cx="426402" cy="341122"/>
      </dsp:txXfrm>
    </dsp:sp>
    <dsp:sp modelId="{0AC3AE55-8752-437F-B038-F97900428998}">
      <dsp:nvSpPr>
        <dsp:cNvPr id="0" name=""/>
        <dsp:cNvSpPr/>
      </dsp:nvSpPr>
      <dsp:spPr>
        <a:xfrm>
          <a:off x="115805" y="140819"/>
          <a:ext cx="1432712" cy="1432712"/>
        </a:xfrm>
        <a:prstGeom prst="pie">
          <a:avLst>
            <a:gd name="adj1" fmla="val 1188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Learn to learn</a:t>
          </a:r>
        </a:p>
      </dsp:txBody>
      <dsp:txXfrm>
        <a:off x="340604" y="381651"/>
        <a:ext cx="460514" cy="307009"/>
      </dsp:txXfrm>
    </dsp:sp>
    <dsp:sp modelId="{3B56A847-7B8E-4664-A0C7-843190CBDE78}">
      <dsp:nvSpPr>
        <dsp:cNvPr id="0" name=""/>
        <dsp:cNvSpPr/>
      </dsp:nvSpPr>
      <dsp:spPr>
        <a:xfrm>
          <a:off x="67298" y="52128"/>
          <a:ext cx="1610095" cy="1610095"/>
        </a:xfrm>
        <a:prstGeom prst="circularArrow">
          <a:avLst>
            <a:gd name="adj1" fmla="val 5085"/>
            <a:gd name="adj2" fmla="val 327528"/>
            <a:gd name="adj3" fmla="val 20192361"/>
            <a:gd name="adj4" fmla="val 16200324"/>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639D567-6842-46EE-8C98-CB326F39D1CA}">
      <dsp:nvSpPr>
        <dsp:cNvPr id="0" name=""/>
        <dsp:cNvSpPr/>
      </dsp:nvSpPr>
      <dsp:spPr>
        <a:xfrm>
          <a:off x="79745" y="90321"/>
          <a:ext cx="1610095" cy="1610095"/>
        </a:xfrm>
        <a:prstGeom prst="circularArrow">
          <a:avLst>
            <a:gd name="adj1" fmla="val 5085"/>
            <a:gd name="adj2" fmla="val 327528"/>
            <a:gd name="adj3" fmla="val 2912753"/>
            <a:gd name="adj4" fmla="val 20519953"/>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969B26-F147-4B12-BC47-D2B7C06DA336}">
      <dsp:nvSpPr>
        <dsp:cNvPr id="0" name=""/>
        <dsp:cNvSpPr/>
      </dsp:nvSpPr>
      <dsp:spPr>
        <a:xfrm>
          <a:off x="47239" y="113930"/>
          <a:ext cx="1610095" cy="1610095"/>
        </a:xfrm>
        <a:prstGeom prst="circularArrow">
          <a:avLst>
            <a:gd name="adj1" fmla="val 5085"/>
            <a:gd name="adj2" fmla="val 327528"/>
            <a:gd name="adj3" fmla="val 7232777"/>
            <a:gd name="adj4" fmla="val 3239695"/>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243122-179F-4DBC-8525-0ABBF9883774}">
      <dsp:nvSpPr>
        <dsp:cNvPr id="0" name=""/>
        <dsp:cNvSpPr/>
      </dsp:nvSpPr>
      <dsp:spPr>
        <a:xfrm>
          <a:off x="14733" y="90321"/>
          <a:ext cx="1610095" cy="1610095"/>
        </a:xfrm>
        <a:prstGeom prst="circularArrow">
          <a:avLst>
            <a:gd name="adj1" fmla="val 5085"/>
            <a:gd name="adj2" fmla="val 327528"/>
            <a:gd name="adj3" fmla="val 11552519"/>
            <a:gd name="adj4" fmla="val 7559718"/>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7EAF21-EFAC-4F58-8BAB-B38F4AE66898}">
      <dsp:nvSpPr>
        <dsp:cNvPr id="0" name=""/>
        <dsp:cNvSpPr/>
      </dsp:nvSpPr>
      <dsp:spPr>
        <a:xfrm>
          <a:off x="27180" y="52128"/>
          <a:ext cx="1610095" cy="1610095"/>
        </a:xfrm>
        <a:prstGeom prst="circularArrow">
          <a:avLst>
            <a:gd name="adj1" fmla="val 5085"/>
            <a:gd name="adj2" fmla="val 327528"/>
            <a:gd name="adj3" fmla="val 15872148"/>
            <a:gd name="adj4" fmla="val 1188011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232079" y="88384"/>
          <a:ext cx="1425244" cy="1425244"/>
        </a:xfrm>
        <a:prstGeom prst="pie">
          <a:avLst>
            <a:gd name="adj1" fmla="val 16200000"/>
            <a:gd name="adj2" fmla="val 198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978636" y="270442"/>
        <a:ext cx="373278" cy="288442"/>
      </dsp:txXfrm>
    </dsp:sp>
    <dsp:sp modelId="{03A17F07-B5E5-4A0A-B57D-46FF17B35E36}">
      <dsp:nvSpPr>
        <dsp:cNvPr id="0" name=""/>
        <dsp:cNvSpPr/>
      </dsp:nvSpPr>
      <dsp:spPr>
        <a:xfrm>
          <a:off x="249046" y="117737"/>
          <a:ext cx="1425244" cy="1425244"/>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216177" y="694622"/>
        <a:ext cx="390245" cy="279958"/>
      </dsp:txXfrm>
    </dsp:sp>
    <dsp:sp modelId="{16209E65-BAFC-407F-8511-6443F4C1CB95}">
      <dsp:nvSpPr>
        <dsp:cNvPr id="0" name=""/>
        <dsp:cNvSpPr/>
      </dsp:nvSpPr>
      <dsp:spPr>
        <a:xfrm>
          <a:off x="232079" y="147090"/>
          <a:ext cx="1425244" cy="1425244"/>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978636" y="1110318"/>
        <a:ext cx="373278" cy="288442"/>
      </dsp:txXfrm>
    </dsp:sp>
    <dsp:sp modelId="{DFB8AD88-33CF-4105-9FC9-A03151C0670A}">
      <dsp:nvSpPr>
        <dsp:cNvPr id="0" name=""/>
        <dsp:cNvSpPr/>
      </dsp:nvSpPr>
      <dsp:spPr>
        <a:xfrm>
          <a:off x="198145" y="147090"/>
          <a:ext cx="1425244" cy="1425244"/>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503554" y="1110318"/>
        <a:ext cx="373278" cy="288442"/>
      </dsp:txXfrm>
    </dsp:sp>
    <dsp:sp modelId="{0AC3AE55-8752-437F-B038-F97900428998}">
      <dsp:nvSpPr>
        <dsp:cNvPr id="0" name=""/>
        <dsp:cNvSpPr/>
      </dsp:nvSpPr>
      <dsp:spPr>
        <a:xfrm>
          <a:off x="181178" y="117737"/>
          <a:ext cx="1425244" cy="1425244"/>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249047" y="694622"/>
        <a:ext cx="390245" cy="279958"/>
      </dsp:txXfrm>
    </dsp:sp>
    <dsp:sp modelId="{77A20B25-6123-4FE3-B4DC-9E66D3BE2441}">
      <dsp:nvSpPr>
        <dsp:cNvPr id="0" name=""/>
        <dsp:cNvSpPr/>
      </dsp:nvSpPr>
      <dsp:spPr>
        <a:xfrm>
          <a:off x="198145" y="88384"/>
          <a:ext cx="1425244" cy="1425244"/>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503554" y="270442"/>
        <a:ext cx="373278" cy="288442"/>
      </dsp:txXfrm>
    </dsp:sp>
    <dsp:sp modelId="{A0675083-8539-4107-846D-BCBFAE91D9D6}">
      <dsp:nvSpPr>
        <dsp:cNvPr id="0" name=""/>
        <dsp:cNvSpPr/>
      </dsp:nvSpPr>
      <dsp:spPr>
        <a:xfrm>
          <a:off x="143798" y="154"/>
          <a:ext cx="1601703" cy="1601703"/>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160765" y="29508"/>
          <a:ext cx="1601703" cy="1601703"/>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143798" y="58861"/>
          <a:ext cx="1601703" cy="1601703"/>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109967" y="58861"/>
          <a:ext cx="1601703" cy="1601703"/>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93000" y="29508"/>
          <a:ext cx="1601703" cy="1601703"/>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109967" y="154"/>
          <a:ext cx="1601703" cy="1601703"/>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91293" y="84522"/>
          <a:ext cx="1373505" cy="1373505"/>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910748" y="259971"/>
        <a:ext cx="359727" cy="277971"/>
      </dsp:txXfrm>
    </dsp:sp>
    <dsp:sp modelId="{03A17F07-B5E5-4A0A-B57D-46FF17B35E36}">
      <dsp:nvSpPr>
        <dsp:cNvPr id="0" name=""/>
        <dsp:cNvSpPr/>
      </dsp:nvSpPr>
      <dsp:spPr>
        <a:xfrm>
          <a:off x="207644" y="112809"/>
          <a:ext cx="1373505" cy="1373505"/>
        </a:xfrm>
        <a:prstGeom prst="pie">
          <a:avLst>
            <a:gd name="adj1" fmla="val 19800000"/>
            <a:gd name="adj2" fmla="val 1800000"/>
          </a:avLst>
        </a:prstGeom>
        <a:solidFill>
          <a:schemeClr val="accent1">
            <a:tint val="60000"/>
            <a:hueOff val="0"/>
            <a:satOff val="0"/>
            <a:lumOff val="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39666" y="668752"/>
        <a:ext cx="376078" cy="269795"/>
      </dsp:txXfrm>
    </dsp:sp>
    <dsp:sp modelId="{16209E65-BAFC-407F-8511-6443F4C1CB95}">
      <dsp:nvSpPr>
        <dsp:cNvPr id="0" name=""/>
        <dsp:cNvSpPr/>
      </dsp:nvSpPr>
      <dsp:spPr>
        <a:xfrm>
          <a:off x="191293" y="141097"/>
          <a:ext cx="1373505" cy="1373505"/>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a:t>
          </a:r>
        </a:p>
      </dsp:txBody>
      <dsp:txXfrm>
        <a:off x="910748" y="1069358"/>
        <a:ext cx="359727" cy="277971"/>
      </dsp:txXfrm>
    </dsp:sp>
    <dsp:sp modelId="{DFB8AD88-33CF-4105-9FC9-A03151C0670A}">
      <dsp:nvSpPr>
        <dsp:cNvPr id="0" name=""/>
        <dsp:cNvSpPr/>
      </dsp:nvSpPr>
      <dsp:spPr>
        <a:xfrm>
          <a:off x="158591" y="141097"/>
          <a:ext cx="1373505" cy="1373505"/>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52913" y="1069358"/>
        <a:ext cx="359727" cy="277971"/>
      </dsp:txXfrm>
    </dsp:sp>
    <dsp:sp modelId="{0AC3AE55-8752-437F-B038-F97900428998}">
      <dsp:nvSpPr>
        <dsp:cNvPr id="0" name=""/>
        <dsp:cNvSpPr/>
      </dsp:nvSpPr>
      <dsp:spPr>
        <a:xfrm>
          <a:off x="142239" y="112809"/>
          <a:ext cx="1373505" cy="1373505"/>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207645" y="668752"/>
        <a:ext cx="376078" cy="269795"/>
      </dsp:txXfrm>
    </dsp:sp>
    <dsp:sp modelId="{77A20B25-6123-4FE3-B4DC-9E66D3BE2441}">
      <dsp:nvSpPr>
        <dsp:cNvPr id="0" name=""/>
        <dsp:cNvSpPr/>
      </dsp:nvSpPr>
      <dsp:spPr>
        <a:xfrm>
          <a:off x="158591" y="84522"/>
          <a:ext cx="1373505" cy="1373505"/>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52913" y="259971"/>
        <a:ext cx="359727" cy="277971"/>
      </dsp:txXfrm>
    </dsp:sp>
    <dsp:sp modelId="{A0675083-8539-4107-846D-BCBFAE91D9D6}">
      <dsp:nvSpPr>
        <dsp:cNvPr id="0" name=""/>
        <dsp:cNvSpPr/>
      </dsp:nvSpPr>
      <dsp:spPr>
        <a:xfrm>
          <a:off x="106217" y="-504"/>
          <a:ext cx="1543558" cy="1543558"/>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122568" y="27783"/>
          <a:ext cx="1543558" cy="1543558"/>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106217" y="56071"/>
          <a:ext cx="1543558" cy="1543558"/>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73614" y="56071"/>
          <a:ext cx="1543558" cy="1543558"/>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57263" y="27783"/>
          <a:ext cx="1543558" cy="1543558"/>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73614" y="-504"/>
          <a:ext cx="1543558" cy="1543558"/>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7161" y="115319"/>
          <a:ext cx="1373505" cy="1373505"/>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66616" y="290768"/>
        <a:ext cx="359727" cy="277971"/>
      </dsp:txXfrm>
    </dsp:sp>
    <dsp:sp modelId="{03A17F07-B5E5-4A0A-B57D-46FF17B35E36}">
      <dsp:nvSpPr>
        <dsp:cNvPr id="0" name=""/>
        <dsp:cNvSpPr/>
      </dsp:nvSpPr>
      <dsp:spPr>
        <a:xfrm>
          <a:off x="163512" y="143607"/>
          <a:ext cx="1373505" cy="1373505"/>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095533" y="699550"/>
        <a:ext cx="376078" cy="269795"/>
      </dsp:txXfrm>
    </dsp:sp>
    <dsp:sp modelId="{16209E65-BAFC-407F-8511-6443F4C1CB95}">
      <dsp:nvSpPr>
        <dsp:cNvPr id="0" name=""/>
        <dsp:cNvSpPr/>
      </dsp:nvSpPr>
      <dsp:spPr>
        <a:xfrm>
          <a:off x="147161" y="171895"/>
          <a:ext cx="1373505" cy="1373505"/>
        </a:xfrm>
        <a:prstGeom prst="pie">
          <a:avLst>
            <a:gd name="adj1" fmla="val 1800000"/>
            <a:gd name="adj2" fmla="val 54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66616" y="1100155"/>
        <a:ext cx="359727" cy="277971"/>
      </dsp:txXfrm>
    </dsp:sp>
    <dsp:sp modelId="{DFB8AD88-33CF-4105-9FC9-A03151C0670A}">
      <dsp:nvSpPr>
        <dsp:cNvPr id="0" name=""/>
        <dsp:cNvSpPr/>
      </dsp:nvSpPr>
      <dsp:spPr>
        <a:xfrm>
          <a:off x="114458" y="171895"/>
          <a:ext cx="1373505" cy="1373505"/>
        </a:xfrm>
        <a:prstGeom prst="pie">
          <a:avLst>
            <a:gd name="adj1" fmla="val 5400000"/>
            <a:gd name="adj2" fmla="val 90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08781" y="1100155"/>
        <a:ext cx="359727" cy="277971"/>
      </dsp:txXfrm>
    </dsp:sp>
    <dsp:sp modelId="{0AC3AE55-8752-437F-B038-F97900428998}">
      <dsp:nvSpPr>
        <dsp:cNvPr id="0" name=""/>
        <dsp:cNvSpPr/>
      </dsp:nvSpPr>
      <dsp:spPr>
        <a:xfrm>
          <a:off x="98107" y="143607"/>
          <a:ext cx="1373505" cy="1373505"/>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63512" y="699550"/>
        <a:ext cx="376078" cy="269795"/>
      </dsp:txXfrm>
    </dsp:sp>
    <dsp:sp modelId="{77A20B25-6123-4FE3-B4DC-9E66D3BE2441}">
      <dsp:nvSpPr>
        <dsp:cNvPr id="0" name=""/>
        <dsp:cNvSpPr/>
      </dsp:nvSpPr>
      <dsp:spPr>
        <a:xfrm>
          <a:off x="114458" y="115319"/>
          <a:ext cx="1373505" cy="1373505"/>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08781" y="290768"/>
        <a:ext cx="359727" cy="277971"/>
      </dsp:txXfrm>
    </dsp:sp>
    <dsp:sp modelId="{A0675083-8539-4107-846D-BCBFAE91D9D6}">
      <dsp:nvSpPr>
        <dsp:cNvPr id="0" name=""/>
        <dsp:cNvSpPr/>
      </dsp:nvSpPr>
      <dsp:spPr>
        <a:xfrm>
          <a:off x="62084" y="30293"/>
          <a:ext cx="1543558" cy="1543558"/>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8435" y="58580"/>
          <a:ext cx="1543558" cy="1543558"/>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62084" y="86868"/>
          <a:ext cx="1543558" cy="1543558"/>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29482" y="86868"/>
          <a:ext cx="1543558" cy="1543558"/>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3131" y="58580"/>
          <a:ext cx="1543558" cy="1543558"/>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29482" y="30293"/>
          <a:ext cx="1543558" cy="1543558"/>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49E4A90-86C8-48B9-8D66-92DD8E94D416}">
      <dsp:nvSpPr>
        <dsp:cNvPr id="0" name=""/>
        <dsp:cNvSpPr/>
      </dsp:nvSpPr>
      <dsp:spPr>
        <a:xfrm>
          <a:off x="266155" y="67329"/>
          <a:ext cx="354009" cy="354009"/>
        </a:xfrm>
        <a:prstGeom prst="ellipse">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For-mation</a:t>
          </a:r>
        </a:p>
      </dsp:txBody>
      <dsp:txXfrm>
        <a:off x="266155" y="67329"/>
        <a:ext cx="354009" cy="354009"/>
      </dsp:txXfrm>
    </dsp:sp>
    <dsp:sp modelId="{56C5479E-0E61-4DD0-86BE-62A8BF893396}">
      <dsp:nvSpPr>
        <dsp:cNvPr id="0" name=""/>
        <dsp:cNvSpPr/>
      </dsp:nvSpPr>
      <dsp:spPr>
        <a:xfrm rot="3600000">
          <a:off x="527659" y="412612"/>
          <a:ext cx="94292"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3600000">
        <a:off x="527659" y="412612"/>
        <a:ext cx="94292" cy="119478"/>
      </dsp:txXfrm>
    </dsp:sp>
    <dsp:sp modelId="{31968887-1F99-4436-8B71-42B9A0E2816B}">
      <dsp:nvSpPr>
        <dsp:cNvPr id="0" name=""/>
        <dsp:cNvSpPr/>
      </dsp:nvSpPr>
      <dsp:spPr>
        <a:xfrm>
          <a:off x="532115" y="527985"/>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Know-ledge</a:t>
          </a:r>
        </a:p>
      </dsp:txBody>
      <dsp:txXfrm>
        <a:off x="532115" y="527985"/>
        <a:ext cx="354009" cy="354009"/>
      </dsp:txXfrm>
    </dsp:sp>
    <dsp:sp modelId="{11B5ED12-9FC7-44D3-AD3E-4D5930A2CAE3}">
      <dsp:nvSpPr>
        <dsp:cNvPr id="0" name=""/>
        <dsp:cNvSpPr/>
      </dsp:nvSpPr>
      <dsp:spPr>
        <a:xfrm rot="10782703">
          <a:off x="398534" y="646576"/>
          <a:ext cx="94400"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0782703">
        <a:off x="398534" y="646576"/>
        <a:ext cx="94400" cy="119478"/>
      </dsp:txXfrm>
    </dsp:sp>
    <dsp:sp modelId="{C6FC8F84-AA19-4B8D-ACAF-B024653FBCBD}">
      <dsp:nvSpPr>
        <dsp:cNvPr id="0" name=""/>
        <dsp:cNvSpPr/>
      </dsp:nvSpPr>
      <dsp:spPr>
        <a:xfrm>
          <a:off x="0" y="530663"/>
          <a:ext cx="354009" cy="354009"/>
        </a:xfrm>
        <a:prstGeom prst="ellipse">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da-DK" sz="600" b="1" kern="1200">
              <a:solidFill>
                <a:sysClr val="windowText" lastClr="000000"/>
              </a:solidFill>
              <a:latin typeface="Arial Narrow" pitchFamily="34" charset="0"/>
            </a:rPr>
            <a:t>Compe-tence</a:t>
          </a:r>
        </a:p>
      </dsp:txBody>
      <dsp:txXfrm>
        <a:off x="0" y="530663"/>
        <a:ext cx="354009" cy="354009"/>
      </dsp:txXfrm>
    </dsp:sp>
    <dsp:sp modelId="{C7B0AFEB-A838-43CC-B158-2CE1EA7317EA}">
      <dsp:nvSpPr>
        <dsp:cNvPr id="0" name=""/>
        <dsp:cNvSpPr/>
      </dsp:nvSpPr>
      <dsp:spPr>
        <a:xfrm rot="17992480">
          <a:off x="260948" y="418607"/>
          <a:ext cx="95574" cy="1194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da-DK" sz="700" b="1" kern="1200"/>
        </a:p>
      </dsp:txBody>
      <dsp:txXfrm rot="17992480">
        <a:off x="260948" y="418607"/>
        <a:ext cx="95574" cy="119478"/>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769B0-FAC5-47B6-B411-E48F0616AE38}">
      <dsp:nvSpPr>
        <dsp:cNvPr id="0" name=""/>
        <dsp:cNvSpPr/>
      </dsp:nvSpPr>
      <dsp:spPr>
        <a:xfrm>
          <a:off x="147961" y="160009"/>
          <a:ext cx="1380972" cy="1380972"/>
        </a:xfrm>
        <a:prstGeom prst="pie">
          <a:avLst>
            <a:gd name="adj1" fmla="val 16200000"/>
            <a:gd name="adj2" fmla="val 198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Authentic</a:t>
          </a:r>
        </a:p>
      </dsp:txBody>
      <dsp:txXfrm>
        <a:off x="871327" y="336412"/>
        <a:ext cx="361683" cy="279482"/>
      </dsp:txXfrm>
    </dsp:sp>
    <dsp:sp modelId="{03A17F07-B5E5-4A0A-B57D-46FF17B35E36}">
      <dsp:nvSpPr>
        <dsp:cNvPr id="0" name=""/>
        <dsp:cNvSpPr/>
      </dsp:nvSpPr>
      <dsp:spPr>
        <a:xfrm>
          <a:off x="164401" y="188451"/>
          <a:ext cx="1380972" cy="1380972"/>
        </a:xfrm>
        <a:prstGeom prst="pie">
          <a:avLst>
            <a:gd name="adj1" fmla="val 19800000"/>
            <a:gd name="adj2" fmla="val 180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l" defTabSz="311150">
            <a:lnSpc>
              <a:spcPct val="90000"/>
            </a:lnSpc>
            <a:spcBef>
              <a:spcPct val="0"/>
            </a:spcBef>
            <a:spcAft>
              <a:spcPct val="35000"/>
            </a:spcAft>
          </a:pPr>
          <a:r>
            <a:rPr lang="da-DK" sz="700" b="1" kern="1200">
              <a:solidFill>
                <a:sysClr val="windowText" lastClr="000000"/>
              </a:solidFill>
              <a:latin typeface="Arial Narrow" pitchFamily="34" charset="0"/>
            </a:rPr>
            <a:t>Autonom</a:t>
          </a:r>
        </a:p>
      </dsp:txBody>
      <dsp:txXfrm>
        <a:off x="1101490" y="747416"/>
        <a:ext cx="378123" cy="271262"/>
      </dsp:txXfrm>
    </dsp:sp>
    <dsp:sp modelId="{16209E65-BAFC-407F-8511-6443F4C1CB95}">
      <dsp:nvSpPr>
        <dsp:cNvPr id="0" name=""/>
        <dsp:cNvSpPr/>
      </dsp:nvSpPr>
      <dsp:spPr>
        <a:xfrm>
          <a:off x="147961" y="216892"/>
          <a:ext cx="1380972" cy="1380972"/>
        </a:xfrm>
        <a:prstGeom prst="pie">
          <a:avLst>
            <a:gd name="adj1" fmla="val 1800000"/>
            <a:gd name="adj2" fmla="val 54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Reflexive </a:t>
          </a:r>
        </a:p>
      </dsp:txBody>
      <dsp:txXfrm>
        <a:off x="871327" y="1150199"/>
        <a:ext cx="361683" cy="279482"/>
      </dsp:txXfrm>
    </dsp:sp>
    <dsp:sp modelId="{DFB8AD88-33CF-4105-9FC9-A03151C0670A}">
      <dsp:nvSpPr>
        <dsp:cNvPr id="0" name=""/>
        <dsp:cNvSpPr/>
      </dsp:nvSpPr>
      <dsp:spPr>
        <a:xfrm>
          <a:off x="115081" y="216892"/>
          <a:ext cx="1380972" cy="1380972"/>
        </a:xfrm>
        <a:prstGeom prst="pie">
          <a:avLst>
            <a:gd name="adj1" fmla="val 5400000"/>
            <a:gd name="adj2" fmla="val 9000000"/>
          </a:avLst>
        </a:prstGeom>
        <a:solidFill>
          <a:schemeClr val="accent1">
            <a:tint val="60000"/>
            <a:hueOff val="0"/>
            <a:satOff val="0"/>
            <a:lum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Moral</a:t>
          </a:r>
        </a:p>
      </dsp:txBody>
      <dsp:txXfrm>
        <a:off x="411003" y="1150199"/>
        <a:ext cx="361683" cy="279482"/>
      </dsp:txXfrm>
    </dsp:sp>
    <dsp:sp modelId="{0AC3AE55-8752-437F-B038-F97900428998}">
      <dsp:nvSpPr>
        <dsp:cNvPr id="0" name=""/>
        <dsp:cNvSpPr/>
      </dsp:nvSpPr>
      <dsp:spPr>
        <a:xfrm>
          <a:off x="98640" y="188451"/>
          <a:ext cx="1380972" cy="1380972"/>
        </a:xfrm>
        <a:prstGeom prst="pie">
          <a:avLst>
            <a:gd name="adj1" fmla="val 9000000"/>
            <a:gd name="adj2" fmla="val 126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b="1" kern="1200">
              <a:solidFill>
                <a:sysClr val="windowText" lastClr="000000"/>
              </a:solidFill>
              <a:latin typeface="Arial Narrow" pitchFamily="34" charset="0"/>
            </a:rPr>
            <a:t>Aesthetic</a:t>
          </a:r>
          <a:endParaRPr lang="da-DK" sz="700" b="1" kern="1200">
            <a:solidFill>
              <a:sysClr val="windowText" lastClr="000000"/>
            </a:solidFill>
            <a:latin typeface="Arial Narrow" pitchFamily="34" charset="0"/>
          </a:endParaRPr>
        </a:p>
      </dsp:txBody>
      <dsp:txXfrm>
        <a:off x="164401" y="747416"/>
        <a:ext cx="378123" cy="271262"/>
      </dsp:txXfrm>
    </dsp:sp>
    <dsp:sp modelId="{77A20B25-6123-4FE3-B4DC-9E66D3BE2441}">
      <dsp:nvSpPr>
        <dsp:cNvPr id="0" name=""/>
        <dsp:cNvSpPr/>
      </dsp:nvSpPr>
      <dsp:spPr>
        <a:xfrm>
          <a:off x="115081" y="160009"/>
          <a:ext cx="1380972" cy="1380972"/>
        </a:xfrm>
        <a:prstGeom prst="pie">
          <a:avLst>
            <a:gd name="adj1" fmla="val 12600000"/>
            <a:gd name="adj2" fmla="val 16200000"/>
          </a:avLst>
        </a:prstGeom>
        <a:no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da-DK" sz="700" b="1" kern="1200">
              <a:solidFill>
                <a:sysClr val="windowText" lastClr="000000"/>
              </a:solidFill>
              <a:latin typeface="Arial Narrow" pitchFamily="34" charset="0"/>
            </a:rPr>
            <a:t>Versatile</a:t>
          </a:r>
        </a:p>
      </dsp:txBody>
      <dsp:txXfrm>
        <a:off x="411003" y="336412"/>
        <a:ext cx="361683" cy="279482"/>
      </dsp:txXfrm>
    </dsp:sp>
    <dsp:sp modelId="{A0675083-8539-4107-846D-BCBFAE91D9D6}">
      <dsp:nvSpPr>
        <dsp:cNvPr id="0" name=""/>
        <dsp:cNvSpPr/>
      </dsp:nvSpPr>
      <dsp:spPr>
        <a:xfrm>
          <a:off x="62422" y="74520"/>
          <a:ext cx="1551950" cy="1551950"/>
        </a:xfrm>
        <a:prstGeom prst="circularArrow">
          <a:avLst>
            <a:gd name="adj1" fmla="val 5085"/>
            <a:gd name="adj2" fmla="val 327528"/>
            <a:gd name="adj3" fmla="val 19472472"/>
            <a:gd name="adj4" fmla="val 162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2D2E2-EC3A-452B-BF15-4C93B27647B1}">
      <dsp:nvSpPr>
        <dsp:cNvPr id="0" name=""/>
        <dsp:cNvSpPr/>
      </dsp:nvSpPr>
      <dsp:spPr>
        <a:xfrm>
          <a:off x="78862" y="102962"/>
          <a:ext cx="1551950" cy="1551950"/>
        </a:xfrm>
        <a:prstGeom prst="circularArrow">
          <a:avLst>
            <a:gd name="adj1" fmla="val 5085"/>
            <a:gd name="adj2" fmla="val 327528"/>
            <a:gd name="adj3" fmla="val 1472472"/>
            <a:gd name="adj4" fmla="val 19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AB27FF1-518E-4323-8A3E-0C75AA9A08D1}">
      <dsp:nvSpPr>
        <dsp:cNvPr id="0" name=""/>
        <dsp:cNvSpPr/>
      </dsp:nvSpPr>
      <dsp:spPr>
        <a:xfrm>
          <a:off x="62422" y="131403"/>
          <a:ext cx="1551950" cy="1551950"/>
        </a:xfrm>
        <a:prstGeom prst="circularArrow">
          <a:avLst>
            <a:gd name="adj1" fmla="val 5085"/>
            <a:gd name="adj2" fmla="val 327528"/>
            <a:gd name="adj3" fmla="val 5072221"/>
            <a:gd name="adj4" fmla="val 1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6C33BF-5920-4BEA-9850-8335CE38CFDE}">
      <dsp:nvSpPr>
        <dsp:cNvPr id="0" name=""/>
        <dsp:cNvSpPr/>
      </dsp:nvSpPr>
      <dsp:spPr>
        <a:xfrm>
          <a:off x="29642" y="131403"/>
          <a:ext cx="1551950" cy="1551950"/>
        </a:xfrm>
        <a:prstGeom prst="circularArrow">
          <a:avLst>
            <a:gd name="adj1" fmla="val 5085"/>
            <a:gd name="adj2" fmla="val 327528"/>
            <a:gd name="adj3" fmla="val 8672472"/>
            <a:gd name="adj4" fmla="val 5400251"/>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8F7DC-48A7-477F-B129-258CDE1A6475}">
      <dsp:nvSpPr>
        <dsp:cNvPr id="0" name=""/>
        <dsp:cNvSpPr/>
      </dsp:nvSpPr>
      <dsp:spPr>
        <a:xfrm>
          <a:off x="13202" y="102962"/>
          <a:ext cx="1551950" cy="1551950"/>
        </a:xfrm>
        <a:prstGeom prst="circularArrow">
          <a:avLst>
            <a:gd name="adj1" fmla="val 5085"/>
            <a:gd name="adj2" fmla="val 327528"/>
            <a:gd name="adj3" fmla="val 12272472"/>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5971AF6-BA84-4B3F-9ECE-74636A6518BF}">
      <dsp:nvSpPr>
        <dsp:cNvPr id="0" name=""/>
        <dsp:cNvSpPr/>
      </dsp:nvSpPr>
      <dsp:spPr>
        <a:xfrm>
          <a:off x="29642" y="74520"/>
          <a:ext cx="1551950" cy="1551950"/>
        </a:xfrm>
        <a:prstGeom prst="circularArrow">
          <a:avLst>
            <a:gd name="adj1" fmla="val 5085"/>
            <a:gd name="adj2" fmla="val 327528"/>
            <a:gd name="adj3" fmla="val 15872221"/>
            <a:gd name="adj4" fmla="val 126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1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6C59-8B2A-4E43-A28C-E680AAB4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 2-3, Questionnaire, learners, version 1</Template>
  <TotalTime>59</TotalTime>
  <Pages>1</Pages>
  <Words>3111</Words>
  <Characters>17738</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Grundtvig Multilateral project 2009 - 2011: LOAC – Learning outcome of Amateur Culture</vt:lpstr>
    </vt:vector>
  </TitlesOfParts>
  <Company/>
  <LinksUpToDate>false</LinksUpToDate>
  <CharactersWithSpaces>20808</CharactersWithSpaces>
  <SharedDoc>false</SharedDoc>
  <HLinks>
    <vt:vector size="150" baseType="variant">
      <vt:variant>
        <vt:i4>7864436</vt:i4>
      </vt:variant>
      <vt:variant>
        <vt:i4>147</vt:i4>
      </vt:variant>
      <vt:variant>
        <vt:i4>0</vt:i4>
      </vt:variant>
      <vt:variant>
        <vt:i4>5</vt:i4>
      </vt:variant>
      <vt:variant>
        <vt:lpwstr>http://translate.google.com/translate_s?hl=da&amp;sl=da&amp;tl=en&amp;q=v%C3%A6rket%0D%0A&amp;source=translation_link</vt:lpwstr>
      </vt:variant>
      <vt:variant>
        <vt:lpwstr/>
      </vt:variant>
      <vt:variant>
        <vt:i4>2031666</vt:i4>
      </vt:variant>
      <vt:variant>
        <vt:i4>140</vt:i4>
      </vt:variant>
      <vt:variant>
        <vt:i4>0</vt:i4>
      </vt:variant>
      <vt:variant>
        <vt:i4>5</vt:i4>
      </vt:variant>
      <vt:variant>
        <vt:lpwstr/>
      </vt:variant>
      <vt:variant>
        <vt:lpwstr>_Toc244366291</vt:lpwstr>
      </vt:variant>
      <vt:variant>
        <vt:i4>2031666</vt:i4>
      </vt:variant>
      <vt:variant>
        <vt:i4>134</vt:i4>
      </vt:variant>
      <vt:variant>
        <vt:i4>0</vt:i4>
      </vt:variant>
      <vt:variant>
        <vt:i4>5</vt:i4>
      </vt:variant>
      <vt:variant>
        <vt:lpwstr/>
      </vt:variant>
      <vt:variant>
        <vt:lpwstr>_Toc244366290</vt:lpwstr>
      </vt:variant>
      <vt:variant>
        <vt:i4>1966130</vt:i4>
      </vt:variant>
      <vt:variant>
        <vt:i4>128</vt:i4>
      </vt:variant>
      <vt:variant>
        <vt:i4>0</vt:i4>
      </vt:variant>
      <vt:variant>
        <vt:i4>5</vt:i4>
      </vt:variant>
      <vt:variant>
        <vt:lpwstr/>
      </vt:variant>
      <vt:variant>
        <vt:lpwstr>_Toc244366289</vt:lpwstr>
      </vt:variant>
      <vt:variant>
        <vt:i4>1966130</vt:i4>
      </vt:variant>
      <vt:variant>
        <vt:i4>122</vt:i4>
      </vt:variant>
      <vt:variant>
        <vt:i4>0</vt:i4>
      </vt:variant>
      <vt:variant>
        <vt:i4>5</vt:i4>
      </vt:variant>
      <vt:variant>
        <vt:lpwstr/>
      </vt:variant>
      <vt:variant>
        <vt:lpwstr>_Toc244366288</vt:lpwstr>
      </vt:variant>
      <vt:variant>
        <vt:i4>1966130</vt:i4>
      </vt:variant>
      <vt:variant>
        <vt:i4>116</vt:i4>
      </vt:variant>
      <vt:variant>
        <vt:i4>0</vt:i4>
      </vt:variant>
      <vt:variant>
        <vt:i4>5</vt:i4>
      </vt:variant>
      <vt:variant>
        <vt:lpwstr/>
      </vt:variant>
      <vt:variant>
        <vt:lpwstr>_Toc244366287</vt:lpwstr>
      </vt:variant>
      <vt:variant>
        <vt:i4>1966130</vt:i4>
      </vt:variant>
      <vt:variant>
        <vt:i4>110</vt:i4>
      </vt:variant>
      <vt:variant>
        <vt:i4>0</vt:i4>
      </vt:variant>
      <vt:variant>
        <vt:i4>5</vt:i4>
      </vt:variant>
      <vt:variant>
        <vt:lpwstr/>
      </vt:variant>
      <vt:variant>
        <vt:lpwstr>_Toc244366286</vt:lpwstr>
      </vt:variant>
      <vt:variant>
        <vt:i4>1966130</vt:i4>
      </vt:variant>
      <vt:variant>
        <vt:i4>104</vt:i4>
      </vt:variant>
      <vt:variant>
        <vt:i4>0</vt:i4>
      </vt:variant>
      <vt:variant>
        <vt:i4>5</vt:i4>
      </vt:variant>
      <vt:variant>
        <vt:lpwstr/>
      </vt:variant>
      <vt:variant>
        <vt:lpwstr>_Toc244366285</vt:lpwstr>
      </vt:variant>
      <vt:variant>
        <vt:i4>1966130</vt:i4>
      </vt:variant>
      <vt:variant>
        <vt:i4>98</vt:i4>
      </vt:variant>
      <vt:variant>
        <vt:i4>0</vt:i4>
      </vt:variant>
      <vt:variant>
        <vt:i4>5</vt:i4>
      </vt:variant>
      <vt:variant>
        <vt:lpwstr/>
      </vt:variant>
      <vt:variant>
        <vt:lpwstr>_Toc244366284</vt:lpwstr>
      </vt:variant>
      <vt:variant>
        <vt:i4>1966130</vt:i4>
      </vt:variant>
      <vt:variant>
        <vt:i4>92</vt:i4>
      </vt:variant>
      <vt:variant>
        <vt:i4>0</vt:i4>
      </vt:variant>
      <vt:variant>
        <vt:i4>5</vt:i4>
      </vt:variant>
      <vt:variant>
        <vt:lpwstr/>
      </vt:variant>
      <vt:variant>
        <vt:lpwstr>_Toc244366283</vt:lpwstr>
      </vt:variant>
      <vt:variant>
        <vt:i4>1966130</vt:i4>
      </vt:variant>
      <vt:variant>
        <vt:i4>86</vt:i4>
      </vt:variant>
      <vt:variant>
        <vt:i4>0</vt:i4>
      </vt:variant>
      <vt:variant>
        <vt:i4>5</vt:i4>
      </vt:variant>
      <vt:variant>
        <vt:lpwstr/>
      </vt:variant>
      <vt:variant>
        <vt:lpwstr>_Toc244366282</vt:lpwstr>
      </vt:variant>
      <vt:variant>
        <vt:i4>1966130</vt:i4>
      </vt:variant>
      <vt:variant>
        <vt:i4>80</vt:i4>
      </vt:variant>
      <vt:variant>
        <vt:i4>0</vt:i4>
      </vt:variant>
      <vt:variant>
        <vt:i4>5</vt:i4>
      </vt:variant>
      <vt:variant>
        <vt:lpwstr/>
      </vt:variant>
      <vt:variant>
        <vt:lpwstr>_Toc244366281</vt:lpwstr>
      </vt:variant>
      <vt:variant>
        <vt:i4>1966130</vt:i4>
      </vt:variant>
      <vt:variant>
        <vt:i4>74</vt:i4>
      </vt:variant>
      <vt:variant>
        <vt:i4>0</vt:i4>
      </vt:variant>
      <vt:variant>
        <vt:i4>5</vt:i4>
      </vt:variant>
      <vt:variant>
        <vt:lpwstr/>
      </vt:variant>
      <vt:variant>
        <vt:lpwstr>_Toc244366280</vt:lpwstr>
      </vt:variant>
      <vt:variant>
        <vt:i4>1114162</vt:i4>
      </vt:variant>
      <vt:variant>
        <vt:i4>68</vt:i4>
      </vt:variant>
      <vt:variant>
        <vt:i4>0</vt:i4>
      </vt:variant>
      <vt:variant>
        <vt:i4>5</vt:i4>
      </vt:variant>
      <vt:variant>
        <vt:lpwstr/>
      </vt:variant>
      <vt:variant>
        <vt:lpwstr>_Toc244366279</vt:lpwstr>
      </vt:variant>
      <vt:variant>
        <vt:i4>1114162</vt:i4>
      </vt:variant>
      <vt:variant>
        <vt:i4>62</vt:i4>
      </vt:variant>
      <vt:variant>
        <vt:i4>0</vt:i4>
      </vt:variant>
      <vt:variant>
        <vt:i4>5</vt:i4>
      </vt:variant>
      <vt:variant>
        <vt:lpwstr/>
      </vt:variant>
      <vt:variant>
        <vt:lpwstr>_Toc244366278</vt:lpwstr>
      </vt:variant>
      <vt:variant>
        <vt:i4>1114162</vt:i4>
      </vt:variant>
      <vt:variant>
        <vt:i4>56</vt:i4>
      </vt:variant>
      <vt:variant>
        <vt:i4>0</vt:i4>
      </vt:variant>
      <vt:variant>
        <vt:i4>5</vt:i4>
      </vt:variant>
      <vt:variant>
        <vt:lpwstr/>
      </vt:variant>
      <vt:variant>
        <vt:lpwstr>_Toc244366277</vt:lpwstr>
      </vt:variant>
      <vt:variant>
        <vt:i4>1114162</vt:i4>
      </vt:variant>
      <vt:variant>
        <vt:i4>50</vt:i4>
      </vt:variant>
      <vt:variant>
        <vt:i4>0</vt:i4>
      </vt:variant>
      <vt:variant>
        <vt:i4>5</vt:i4>
      </vt:variant>
      <vt:variant>
        <vt:lpwstr/>
      </vt:variant>
      <vt:variant>
        <vt:lpwstr>_Toc244366276</vt:lpwstr>
      </vt:variant>
      <vt:variant>
        <vt:i4>1114162</vt:i4>
      </vt:variant>
      <vt:variant>
        <vt:i4>44</vt:i4>
      </vt:variant>
      <vt:variant>
        <vt:i4>0</vt:i4>
      </vt:variant>
      <vt:variant>
        <vt:i4>5</vt:i4>
      </vt:variant>
      <vt:variant>
        <vt:lpwstr/>
      </vt:variant>
      <vt:variant>
        <vt:lpwstr>_Toc244366275</vt:lpwstr>
      </vt:variant>
      <vt:variant>
        <vt:i4>1114162</vt:i4>
      </vt:variant>
      <vt:variant>
        <vt:i4>38</vt:i4>
      </vt:variant>
      <vt:variant>
        <vt:i4>0</vt:i4>
      </vt:variant>
      <vt:variant>
        <vt:i4>5</vt:i4>
      </vt:variant>
      <vt:variant>
        <vt:lpwstr/>
      </vt:variant>
      <vt:variant>
        <vt:lpwstr>_Toc244366274</vt:lpwstr>
      </vt:variant>
      <vt:variant>
        <vt:i4>1114162</vt:i4>
      </vt:variant>
      <vt:variant>
        <vt:i4>32</vt:i4>
      </vt:variant>
      <vt:variant>
        <vt:i4>0</vt:i4>
      </vt:variant>
      <vt:variant>
        <vt:i4>5</vt:i4>
      </vt:variant>
      <vt:variant>
        <vt:lpwstr/>
      </vt:variant>
      <vt:variant>
        <vt:lpwstr>_Toc244366273</vt:lpwstr>
      </vt:variant>
      <vt:variant>
        <vt:i4>1114162</vt:i4>
      </vt:variant>
      <vt:variant>
        <vt:i4>26</vt:i4>
      </vt:variant>
      <vt:variant>
        <vt:i4>0</vt:i4>
      </vt:variant>
      <vt:variant>
        <vt:i4>5</vt:i4>
      </vt:variant>
      <vt:variant>
        <vt:lpwstr/>
      </vt:variant>
      <vt:variant>
        <vt:lpwstr>_Toc244366272</vt:lpwstr>
      </vt:variant>
      <vt:variant>
        <vt:i4>1114162</vt:i4>
      </vt:variant>
      <vt:variant>
        <vt:i4>20</vt:i4>
      </vt:variant>
      <vt:variant>
        <vt:i4>0</vt:i4>
      </vt:variant>
      <vt:variant>
        <vt:i4>5</vt:i4>
      </vt:variant>
      <vt:variant>
        <vt:lpwstr/>
      </vt:variant>
      <vt:variant>
        <vt:lpwstr>_Toc244366271</vt:lpwstr>
      </vt:variant>
      <vt:variant>
        <vt:i4>1114162</vt:i4>
      </vt:variant>
      <vt:variant>
        <vt:i4>14</vt:i4>
      </vt:variant>
      <vt:variant>
        <vt:i4>0</vt:i4>
      </vt:variant>
      <vt:variant>
        <vt:i4>5</vt:i4>
      </vt:variant>
      <vt:variant>
        <vt:lpwstr/>
      </vt:variant>
      <vt:variant>
        <vt:lpwstr>_Toc244366270</vt:lpwstr>
      </vt:variant>
      <vt:variant>
        <vt:i4>1048626</vt:i4>
      </vt:variant>
      <vt:variant>
        <vt:i4>8</vt:i4>
      </vt:variant>
      <vt:variant>
        <vt:i4>0</vt:i4>
      </vt:variant>
      <vt:variant>
        <vt:i4>5</vt:i4>
      </vt:variant>
      <vt:variant>
        <vt:lpwstr/>
      </vt:variant>
      <vt:variant>
        <vt:lpwstr>_Toc244366269</vt:lpwstr>
      </vt:variant>
      <vt:variant>
        <vt:i4>1048626</vt:i4>
      </vt:variant>
      <vt:variant>
        <vt:i4>2</vt:i4>
      </vt:variant>
      <vt:variant>
        <vt:i4>0</vt:i4>
      </vt:variant>
      <vt:variant>
        <vt:i4>5</vt:i4>
      </vt:variant>
      <vt:variant>
        <vt:lpwstr/>
      </vt:variant>
      <vt:variant>
        <vt:lpwstr>_Toc244366268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Grundtvig Multilateral project 2009 - 2011: LOAC – Learning outcome of Amateur Culture</dc:title>
  <dc:creator>hans</dc:creator>
  <cp:lastModifiedBy>hans</cp:lastModifiedBy>
  <cp:revision>6</cp:revision>
  <cp:lastPrinted>2010-02-08T09:45:00Z</cp:lastPrinted>
  <dcterms:created xsi:type="dcterms:W3CDTF">2010-08-29T13:39:00Z</dcterms:created>
  <dcterms:modified xsi:type="dcterms:W3CDTF">2012-08-02T23:11:00Z</dcterms:modified>
</cp:coreProperties>
</file>